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E1" w:rsidRDefault="00534DE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FD722B" w:rsidRDefault="009B45C7" w:rsidP="009B45C7">
      <w:pPr>
        <w:ind w:right="2125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RUTA: 51</w:t>
      </w:r>
    </w:p>
    <w:p w:rsidR="0013775E" w:rsidRDefault="005735A4" w:rsidP="00FD722B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</w:t>
      </w:r>
      <w:r w:rsidR="008F7FCD"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DE1" w:rsidRDefault="00534DE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EDIF. </w:t>
                            </w:r>
                            <w:r w:rsidR="00FD722B">
                              <w:rPr>
                                <w:b/>
                                <w:lang w:val="es-ES_tradnl"/>
                              </w:rPr>
                              <w:t>M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IRACABO</w:t>
                            </w:r>
                          </w:p>
                          <w:p w:rsidR="00534DE1" w:rsidRDefault="00534DE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FRANCISCO JAVIER BALVIN PARIS,4</w:t>
                            </w:r>
                          </w:p>
                          <w:p w:rsidR="00534DE1" w:rsidRDefault="00534DE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534DE1" w:rsidRDefault="00534DE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13775E" w:rsidRPr="00534DE1" w:rsidRDefault="00FD722B" w:rsidP="0013775E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A/A.: PARISMAR</w:t>
                            </w:r>
                            <w:r w:rsidR="00534DE1" w:rsidRPr="00534DE1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yh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A4ybKE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534DE1" w:rsidRDefault="00534DE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EDIF. </w:t>
                      </w:r>
                      <w:r w:rsidR="00FD722B">
                        <w:rPr>
                          <w:b/>
                          <w:lang w:val="es-ES_tradnl"/>
                        </w:rPr>
                        <w:t>M</w:t>
                      </w:r>
                      <w:r>
                        <w:rPr>
                          <w:b/>
                          <w:lang w:val="es-ES_tradnl"/>
                        </w:rPr>
                        <w:t>IRACABO</w:t>
                      </w:r>
                    </w:p>
                    <w:p w:rsidR="00534DE1" w:rsidRDefault="00534DE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FRANCISCO JAVIER BALVIN PARIS,4</w:t>
                      </w:r>
                    </w:p>
                    <w:p w:rsidR="00534DE1" w:rsidRDefault="00534DE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534DE1" w:rsidRDefault="00534DE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13775E" w:rsidRPr="00534DE1" w:rsidRDefault="00FD722B" w:rsidP="0013775E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A/A.: PARISMAR</w:t>
                      </w:r>
                      <w:r w:rsidR="00534DE1" w:rsidRPr="00534DE1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34DE1" w:rsidRDefault="00534DE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B45C7" w:rsidRDefault="009B45C7" w:rsidP="00FD722B">
      <w:pPr>
        <w:ind w:right="3968"/>
        <w:rPr>
          <w:rFonts w:ascii="Arial Narrow" w:hAnsi="Arial Narrow"/>
          <w:sz w:val="22"/>
          <w:lang w:val="es-ES_tradnl"/>
        </w:rPr>
      </w:pPr>
      <w:r w:rsidRPr="009B45C7">
        <w:rPr>
          <w:rFonts w:ascii="Arial Narrow" w:hAnsi="Arial Narrow"/>
          <w:b/>
          <w:sz w:val="22"/>
          <w:lang w:val="es-ES_tradnl"/>
        </w:rPr>
        <w:t>SERVICIO</w:t>
      </w:r>
      <w:r>
        <w:rPr>
          <w:rFonts w:ascii="Arial Narrow" w:hAnsi="Arial Narrow"/>
          <w:sz w:val="22"/>
          <w:lang w:val="es-ES_tradnl"/>
        </w:rPr>
        <w:t>:</w:t>
      </w:r>
      <w:r w:rsidR="005A6732">
        <w:rPr>
          <w:rFonts w:ascii="Arial Narrow" w:hAnsi="Arial Narrow"/>
          <w:sz w:val="22"/>
          <w:lang w:val="es-ES_tradnl"/>
        </w:rPr>
        <w:t xml:space="preserve"> </w:t>
      </w:r>
      <w:r>
        <w:rPr>
          <w:rFonts w:ascii="Arial Narrow" w:hAnsi="Arial Narrow"/>
          <w:sz w:val="22"/>
          <w:lang w:val="es-ES_tradnl"/>
        </w:rPr>
        <w:t>LUNES  COMPLETO</w:t>
      </w:r>
    </w:p>
    <w:p w:rsidR="005A6732" w:rsidRDefault="005A6732" w:rsidP="00FD722B">
      <w:pPr>
        <w:ind w:right="3968"/>
        <w:rPr>
          <w:rFonts w:ascii="Arial Narrow" w:hAnsi="Arial Narrow"/>
          <w:sz w:val="22"/>
          <w:lang w:val="es-ES_tradnl"/>
        </w:rPr>
      </w:pPr>
    </w:p>
    <w:p w:rsidR="005A6732" w:rsidRDefault="005A6732" w:rsidP="00FD722B">
      <w:pPr>
        <w:ind w:right="3968"/>
        <w:rPr>
          <w:rFonts w:ascii="Arial Narrow" w:hAnsi="Arial Narrow"/>
          <w:sz w:val="22"/>
          <w:lang w:val="es-ES_tradnl"/>
        </w:rPr>
      </w:pPr>
      <w:r w:rsidRPr="005A6732">
        <w:rPr>
          <w:rFonts w:ascii="Arial Narrow" w:hAnsi="Arial Narrow"/>
          <w:b/>
          <w:sz w:val="22"/>
          <w:lang w:val="es-ES_tradnl"/>
        </w:rPr>
        <w:t>RESTO DE DIAS :</w:t>
      </w:r>
      <w:r>
        <w:rPr>
          <w:rFonts w:ascii="Arial Narrow" w:hAnsi="Arial Narrow"/>
          <w:sz w:val="22"/>
          <w:lang w:val="es-ES_tradnl"/>
        </w:rPr>
        <w:t xml:space="preserve"> PORTAL</w:t>
      </w:r>
    </w:p>
    <w:p w:rsidR="005A6732" w:rsidRDefault="005A6732" w:rsidP="00FD722B">
      <w:pPr>
        <w:ind w:right="3968"/>
        <w:rPr>
          <w:rFonts w:ascii="Arial Narrow" w:hAnsi="Arial Narrow"/>
          <w:sz w:val="22"/>
          <w:lang w:val="es-ES_tradnl"/>
        </w:rPr>
      </w:pPr>
    </w:p>
    <w:p w:rsidR="009B45C7" w:rsidRDefault="009B45C7" w:rsidP="00FD722B">
      <w:pPr>
        <w:ind w:right="3968"/>
        <w:rPr>
          <w:rFonts w:ascii="Arial Narrow" w:hAnsi="Arial Narrow"/>
          <w:sz w:val="22"/>
          <w:lang w:val="es-ES_tradnl"/>
        </w:rPr>
      </w:pPr>
      <w:r w:rsidRPr="006F2135">
        <w:rPr>
          <w:rFonts w:ascii="Arial Narrow" w:hAnsi="Arial Narrow"/>
          <w:b/>
          <w:sz w:val="22"/>
          <w:lang w:val="es-ES_tradnl"/>
        </w:rPr>
        <w:t>LLAVE Nº</w:t>
      </w:r>
      <w:r>
        <w:rPr>
          <w:rFonts w:ascii="Arial Narrow" w:hAnsi="Arial Narrow"/>
          <w:sz w:val="22"/>
          <w:lang w:val="es-ES_tradnl"/>
        </w:rPr>
        <w:t xml:space="preserve"> </w:t>
      </w:r>
      <w:r w:rsidR="006F2135">
        <w:rPr>
          <w:rFonts w:ascii="Arial Narrow" w:hAnsi="Arial Narrow"/>
          <w:sz w:val="22"/>
          <w:lang w:val="es-ES_tradnl"/>
        </w:rPr>
        <w:t xml:space="preserve">: </w:t>
      </w:r>
      <w:r>
        <w:rPr>
          <w:rFonts w:ascii="Arial Narrow" w:hAnsi="Arial Narrow"/>
          <w:sz w:val="22"/>
          <w:lang w:val="es-ES_tradnl"/>
        </w:rPr>
        <w:t xml:space="preserve">158 </w:t>
      </w:r>
    </w:p>
    <w:p w:rsidR="007302AB" w:rsidRDefault="007302AB" w:rsidP="00FD722B">
      <w:pPr>
        <w:ind w:right="3968"/>
        <w:rPr>
          <w:rFonts w:ascii="Arial Narrow" w:hAnsi="Arial Narrow"/>
          <w:sz w:val="22"/>
          <w:lang w:val="es-ES_tradnl"/>
        </w:rPr>
      </w:pPr>
    </w:p>
    <w:p w:rsidR="008A1E1E" w:rsidRDefault="008A1E1E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13775E" w:rsidP="007302AB">
      <w:pPr>
        <w:pStyle w:val="Ttulo3"/>
      </w:pPr>
      <w:r>
        <w:t>PRESUPUESTO Nº.-</w:t>
      </w:r>
      <w:r w:rsidR="00534DE1">
        <w:t>1814</w:t>
      </w:r>
      <w:r>
        <w:t xml:space="preserve"> 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FD722B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 xml:space="preserve">                                    </w:t>
      </w:r>
      <w:r w:rsidR="0013775E">
        <w:rPr>
          <w:b/>
          <w:i/>
        </w:rPr>
        <w:t>DESCR</w:t>
      </w:r>
      <w:r>
        <w:rPr>
          <w:b/>
          <w:i/>
        </w:rPr>
        <w:t>IPCIÒN DE ACTUACIÒN DE LIMPIEZA VERANO</w:t>
      </w:r>
    </w:p>
    <w:p w:rsidR="0013775E" w:rsidRPr="005221E1" w:rsidRDefault="00E42828" w:rsidP="007302AB">
      <w:pPr>
        <w:tabs>
          <w:tab w:val="center" w:pos="4253"/>
        </w:tabs>
        <w:rPr>
          <w:b/>
          <w:color w:val="FF0000"/>
        </w:rPr>
      </w:pPr>
      <w:r>
        <w:tab/>
      </w:r>
      <w:r w:rsidR="00053162" w:rsidRPr="00053162">
        <w:rPr>
          <w:color w:val="FF0000"/>
        </w:rPr>
        <w:t>(desde el 01 de Junio hasta el 30 de Septiembre)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Pr="00CE163A" w:rsidRDefault="00CE163A" w:rsidP="00CE163A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DE LUNES A VIERNES  (</w:t>
      </w:r>
      <w:r w:rsidR="00F06C66" w:rsidRPr="00CE163A">
        <w:rPr>
          <w:b/>
          <w:sz w:val="22"/>
          <w:u w:val="single"/>
        </w:rPr>
        <w:t xml:space="preserve"> Excepto Festivos</w:t>
      </w:r>
      <w:r w:rsidR="00534DE1" w:rsidRPr="00CE163A">
        <w:rPr>
          <w:b/>
          <w:sz w:val="22"/>
          <w:u w:val="single"/>
        </w:rPr>
        <w:t>)</w:t>
      </w:r>
      <w:r w:rsidR="0013775E" w:rsidRPr="00CE163A">
        <w:rPr>
          <w:b/>
          <w:sz w:val="22"/>
          <w:u w:val="single"/>
        </w:rPr>
        <w:t>:</w:t>
      </w:r>
    </w:p>
    <w:p w:rsidR="0013775E" w:rsidRPr="00534DE1" w:rsidRDefault="00534DE1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o mopa según necesidad de suelo de portal, incluido la salida a piscina y los exteriores de suelo igual al portal.</w:t>
      </w:r>
    </w:p>
    <w:p w:rsidR="00534DE1" w:rsidRPr="00534DE1" w:rsidRDefault="00534DE1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Limpieza de ascensores, incluidas ranuras de puertas correderas, desempolvado de puertas comunitarias, buzones, objetos de decoración, repisas, extintores,…etc. </w:t>
      </w:r>
    </w:p>
    <w:p w:rsidR="00534DE1" w:rsidRDefault="00534DE1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en revestimientos tanto de ascensor como portal , cristales y espejos.</w:t>
      </w:r>
    </w:p>
    <w:p w:rsidR="00CE163A" w:rsidRDefault="00CE163A" w:rsidP="00CE163A">
      <w:pPr>
        <w:pStyle w:val="Prrafodelista"/>
        <w:rPr>
          <w:b/>
          <w:sz w:val="22"/>
          <w:u w:val="single"/>
        </w:rPr>
      </w:pPr>
    </w:p>
    <w:p w:rsidR="0013775E" w:rsidRPr="00CE163A" w:rsidRDefault="0013775E" w:rsidP="00CE163A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SEMANAL:</w:t>
      </w:r>
    </w:p>
    <w:p w:rsidR="0013775E" w:rsidRDefault="00534DE1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 o mopa</w:t>
      </w:r>
      <w:r w:rsidR="00B97817">
        <w:rPr>
          <w:sz w:val="22"/>
        </w:rPr>
        <w:t xml:space="preserve"> según necesidad de pasillos.</w:t>
      </w:r>
    </w:p>
    <w:p w:rsidR="00B97817" w:rsidRDefault="00B97817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</w:t>
      </w:r>
      <w:r w:rsidR="001901D4">
        <w:rPr>
          <w:sz w:val="22"/>
        </w:rPr>
        <w:t>aleras desde el terrado hasta</w:t>
      </w:r>
      <w:r w:rsidR="00F06C66">
        <w:rPr>
          <w:sz w:val="22"/>
        </w:rPr>
        <w:t xml:space="preserve"> acceso a </w:t>
      </w:r>
      <w:r>
        <w:rPr>
          <w:sz w:val="22"/>
        </w:rPr>
        <w:t xml:space="preserve"> garaje.</w:t>
      </w:r>
    </w:p>
    <w:p w:rsidR="00B97817" w:rsidRDefault="00B97817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poyetes, extintores, puertas cortafuegos, barandas, taquillas de bomberos, puntos de luz de emergencias y de alumbrado, números de acero en cada planta.</w:t>
      </w:r>
    </w:p>
    <w:p w:rsidR="00B97817" w:rsidRDefault="00B97817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Gimnasio tanto escaleras</w:t>
      </w:r>
      <w:r w:rsidR="00512AAF">
        <w:rPr>
          <w:sz w:val="22"/>
        </w:rPr>
        <w:t>,</w:t>
      </w:r>
      <w:r>
        <w:rPr>
          <w:sz w:val="22"/>
        </w:rPr>
        <w:t xml:space="preserve"> s</w:t>
      </w:r>
      <w:r w:rsidR="00CE163A">
        <w:rPr>
          <w:sz w:val="22"/>
        </w:rPr>
        <w:t>uelo de gimnasio y aparatología</w:t>
      </w:r>
      <w:r>
        <w:rPr>
          <w:sz w:val="22"/>
        </w:rPr>
        <w:t>, con producto desinfectante en aquellos aparatos más vulnerables como manillares, asientos,…etc.</w:t>
      </w:r>
    </w:p>
    <w:p w:rsidR="005735A4" w:rsidRDefault="005735A4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la suciedad mas significativa de la zona de recreo.</w:t>
      </w:r>
    </w:p>
    <w:p w:rsidR="00B97817" w:rsidRDefault="00B97817" w:rsidP="0013775E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espejos.</w:t>
      </w:r>
    </w:p>
    <w:p w:rsidR="00B97817" w:rsidRDefault="00B97817" w:rsidP="00B97817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7302AB" w:rsidRPr="007302AB" w:rsidRDefault="007302AB" w:rsidP="007302AB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7302AB">
        <w:rPr>
          <w:b/>
          <w:sz w:val="22"/>
          <w:u w:val="single"/>
        </w:rPr>
        <w:t xml:space="preserve">TRES VECES EN SEMANA: </w:t>
      </w:r>
    </w:p>
    <w:p w:rsidR="007302AB" w:rsidRDefault="007302AB" w:rsidP="007302AB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y desinfección de baños en piscina</w:t>
      </w:r>
    </w:p>
    <w:p w:rsidR="007302AB" w:rsidRDefault="007302AB" w:rsidP="00B97817">
      <w:pPr>
        <w:jc w:val="both"/>
        <w:rPr>
          <w:sz w:val="22"/>
        </w:rPr>
      </w:pPr>
    </w:p>
    <w:p w:rsidR="0013775E" w:rsidRPr="00CE163A" w:rsidRDefault="00B97817" w:rsidP="00CE163A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MENSUAL</w:t>
      </w:r>
      <w:r w:rsidR="0013775E" w:rsidRPr="00CE163A">
        <w:rPr>
          <w:b/>
          <w:sz w:val="22"/>
          <w:u w:val="single"/>
        </w:rPr>
        <w:t>:</w:t>
      </w:r>
    </w:p>
    <w:p w:rsidR="0013775E" w:rsidRDefault="00D13236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y puertas de ascensores.</w:t>
      </w:r>
    </w:p>
    <w:p w:rsidR="00CE163A" w:rsidRDefault="00D13236" w:rsidP="00CE163A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puertas exteriores de portal y de salida a piscina ambos lados.</w:t>
      </w:r>
    </w:p>
    <w:p w:rsidR="00B235B2" w:rsidRPr="00CE163A" w:rsidRDefault="00D13236" w:rsidP="00CE163A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E163A">
        <w:rPr>
          <w:sz w:val="22"/>
        </w:rPr>
        <w:t xml:space="preserve">Cuadro de cristal en escalera de bajada al gimnasio , espejos de gimnasio y fachada </w:t>
      </w:r>
    </w:p>
    <w:p w:rsidR="00CE163A" w:rsidRDefault="00B235B2" w:rsidP="00CE163A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B235B2">
        <w:rPr>
          <w:sz w:val="22"/>
        </w:rPr>
        <w:t xml:space="preserve">Principal de color oscuro, incluida columna e incrustaciones </w:t>
      </w:r>
      <w:r w:rsidR="00871445">
        <w:rPr>
          <w:sz w:val="22"/>
        </w:rPr>
        <w:t>de acero en la misma</w:t>
      </w:r>
      <w:r>
        <w:rPr>
          <w:sz w:val="22"/>
        </w:rPr>
        <w:t>, así como letras de nombre de edificio.</w:t>
      </w:r>
    </w:p>
    <w:p w:rsidR="00B235B2" w:rsidRPr="00CE163A" w:rsidRDefault="00871445" w:rsidP="00B235B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E163A">
        <w:rPr>
          <w:sz w:val="22"/>
        </w:rPr>
        <w:t>Limpieza de cristal de puertas de baños en piscina y cuarto de botiquín.</w:t>
      </w:r>
      <w:r w:rsidR="005735A4" w:rsidRPr="00CE163A">
        <w:rPr>
          <w:sz w:val="22"/>
        </w:rPr>
        <w:t xml:space="preserve">                                                                                                   </w:t>
      </w:r>
    </w:p>
    <w:p w:rsidR="00871445" w:rsidRDefault="00871445" w:rsidP="00B235B2">
      <w:pPr>
        <w:ind w:left="1069"/>
        <w:rPr>
          <w:sz w:val="22"/>
        </w:rPr>
      </w:pPr>
      <w:r>
        <w:rPr>
          <w:sz w:val="22"/>
        </w:rPr>
        <w:t xml:space="preserve">                                              </w:t>
      </w:r>
    </w:p>
    <w:p w:rsidR="00871445" w:rsidRPr="00CE163A" w:rsidRDefault="00871445" w:rsidP="00CE163A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TRIMESTRAL:</w:t>
      </w:r>
    </w:p>
    <w:p w:rsidR="0013775E" w:rsidRDefault="00B235B2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 opaco que da a fachada principal y en bajada a gimnasio, por su parte exterior y limpieza de la primera ventana en escalera de cristal opaco por su parte exterior.</w:t>
      </w:r>
    </w:p>
    <w:p w:rsidR="00871445" w:rsidRDefault="00871445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por ambos lados.</w:t>
      </w:r>
    </w:p>
    <w:p w:rsidR="005735A4" w:rsidRDefault="005735A4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del césped artificial.</w:t>
      </w:r>
    </w:p>
    <w:p w:rsidR="008A1E1E" w:rsidRPr="00C86874" w:rsidRDefault="00D959D2" w:rsidP="00C86874">
      <w:pPr>
        <w:jc w:val="both"/>
        <w:rPr>
          <w:sz w:val="22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p w:rsidR="008A1E1E" w:rsidRDefault="008A1E1E" w:rsidP="00CE163A">
      <w:pPr>
        <w:pStyle w:val="Textocomentario"/>
        <w:tabs>
          <w:tab w:val="right" w:leader="dot" w:pos="8504"/>
        </w:tabs>
        <w:rPr>
          <w:b/>
        </w:rPr>
      </w:pPr>
    </w:p>
    <w:p w:rsidR="00E42828" w:rsidRPr="00B10445" w:rsidRDefault="008A1E1E" w:rsidP="00B10445">
      <w:pPr>
        <w:jc w:val="both"/>
        <w:rPr>
          <w:b/>
          <w:i/>
          <w:sz w:val="18"/>
        </w:rPr>
      </w:pPr>
      <w:r>
        <w:rPr>
          <w:b/>
        </w:rPr>
        <w:t xml:space="preserve">                                                                                                      </w:t>
      </w:r>
      <w:r w:rsidRPr="009B45C7">
        <w:rPr>
          <w:b/>
          <w:i/>
          <w:sz w:val="18"/>
        </w:rPr>
        <w:t>RUTA : 5</w:t>
      </w:r>
      <w:r w:rsidR="00B10445">
        <w:rPr>
          <w:b/>
          <w:i/>
          <w:sz w:val="18"/>
        </w:rPr>
        <w:t>1</w:t>
      </w:r>
    </w:p>
    <w:p w:rsidR="000F2D3F" w:rsidRDefault="008F7FCD" w:rsidP="00CE163A">
      <w:pPr>
        <w:jc w:val="both"/>
        <w:rPr>
          <w:i/>
          <w:sz w:val="1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52705</wp:posOffset>
                </wp:positionV>
                <wp:extent cx="2743200" cy="1147445"/>
                <wp:effectExtent l="7620" t="12700" r="11430" b="11430"/>
                <wp:wrapNone/>
                <wp:docPr id="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4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D3F" w:rsidRDefault="000F2D3F" w:rsidP="000F2D3F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0F2D3F" w:rsidRDefault="000F2D3F" w:rsidP="000F2D3F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MIRACABO</w:t>
                            </w:r>
                          </w:p>
                          <w:p w:rsidR="000F2D3F" w:rsidRDefault="000F2D3F" w:rsidP="000F2D3F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0F2D3F" w:rsidRDefault="000F2D3F" w:rsidP="000F2D3F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FRANCISCO JAVIER BALVIN PARIS,4</w:t>
                            </w:r>
                          </w:p>
                          <w:p w:rsidR="000F2D3F" w:rsidRDefault="000F2D3F" w:rsidP="000F2D3F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0F2D3F" w:rsidRPr="00534DE1" w:rsidRDefault="000F2D3F" w:rsidP="000F2D3F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A/A.: PARISMAR</w:t>
                            </w:r>
                          </w:p>
                          <w:p w:rsidR="000F2D3F" w:rsidRDefault="000F2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7" style="position:absolute;left:0;text-align:left;margin-left:250.8pt;margin-top:4.15pt;width:3in;height:90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">
                <v:textbox>
                  <w:txbxContent>
                    <w:p w:rsidR="000F2D3F" w:rsidRDefault="000F2D3F" w:rsidP="000F2D3F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0F2D3F" w:rsidRDefault="000F2D3F" w:rsidP="000F2D3F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MIRACABO</w:t>
                      </w:r>
                    </w:p>
                    <w:p w:rsidR="000F2D3F" w:rsidRDefault="000F2D3F" w:rsidP="000F2D3F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0F2D3F" w:rsidRDefault="000F2D3F" w:rsidP="000F2D3F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FRANCISCO JAVIER BALVIN PARIS,4</w:t>
                      </w:r>
                    </w:p>
                    <w:p w:rsidR="000F2D3F" w:rsidRDefault="000F2D3F" w:rsidP="000F2D3F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0F2D3F" w:rsidRPr="00534DE1" w:rsidRDefault="000F2D3F" w:rsidP="000F2D3F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A/A.: PARISMAR</w:t>
                      </w:r>
                    </w:p>
                    <w:p w:rsidR="000F2D3F" w:rsidRDefault="000F2D3F"/>
                  </w:txbxContent>
                </v:textbox>
              </v:rect>
            </w:pict>
          </mc:Fallback>
        </mc:AlternateContent>
      </w:r>
    </w:p>
    <w:p w:rsidR="00505835" w:rsidRDefault="00505835" w:rsidP="00505835">
      <w:pPr>
        <w:ind w:right="3968"/>
        <w:rPr>
          <w:rFonts w:ascii="Arial Narrow" w:hAnsi="Arial Narrow"/>
          <w:sz w:val="22"/>
          <w:lang w:val="es-ES_tradnl"/>
        </w:rPr>
      </w:pPr>
      <w:r w:rsidRPr="009B45C7">
        <w:rPr>
          <w:rFonts w:ascii="Arial Narrow" w:hAnsi="Arial Narrow"/>
          <w:b/>
          <w:sz w:val="22"/>
          <w:lang w:val="es-ES_tradnl"/>
        </w:rPr>
        <w:t>SERVICIO</w:t>
      </w:r>
      <w:r>
        <w:rPr>
          <w:rFonts w:ascii="Arial Narrow" w:hAnsi="Arial Narrow"/>
          <w:sz w:val="22"/>
          <w:lang w:val="es-ES_tradnl"/>
        </w:rPr>
        <w:t>:</w:t>
      </w:r>
    </w:p>
    <w:p w:rsidR="00505835" w:rsidRDefault="00505835" w:rsidP="00505835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LUNES : COMPLETO</w:t>
      </w:r>
    </w:p>
    <w:p w:rsidR="00505835" w:rsidRDefault="00505835" w:rsidP="00505835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MIERCOLES: PORTAL </w:t>
      </w:r>
    </w:p>
    <w:p w:rsidR="00505835" w:rsidRDefault="00505835" w:rsidP="00505835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VIERNES: PORTAL </w:t>
      </w:r>
    </w:p>
    <w:p w:rsidR="00505835" w:rsidRDefault="00505835" w:rsidP="00505835">
      <w:pPr>
        <w:ind w:right="3968"/>
        <w:rPr>
          <w:rFonts w:ascii="Arial Narrow" w:hAnsi="Arial Narrow"/>
          <w:sz w:val="22"/>
          <w:lang w:val="es-ES_tradnl"/>
        </w:rPr>
      </w:pPr>
    </w:p>
    <w:p w:rsidR="008A1E1E" w:rsidRDefault="00505835" w:rsidP="00505835">
      <w:pPr>
        <w:ind w:right="3968"/>
        <w:rPr>
          <w:rFonts w:ascii="Batang" w:eastAsia="Batang" w:cs="Batang"/>
          <w:color w:val="FB9F00"/>
          <w:w w:val="88"/>
          <w:position w:val="-2"/>
          <w:sz w:val="26"/>
          <w:szCs w:val="26"/>
        </w:rPr>
      </w:pPr>
      <w:r>
        <w:rPr>
          <w:rFonts w:ascii="Arial Narrow" w:hAnsi="Arial Narrow"/>
          <w:sz w:val="22"/>
          <w:lang w:val="es-ES_tradnl"/>
        </w:rPr>
        <w:t xml:space="preserve">LLAVE Nº 158 </w:t>
      </w:r>
    </w:p>
    <w:p w:rsidR="008A1E1E" w:rsidRDefault="008A1E1E" w:rsidP="0074176C">
      <w:pPr>
        <w:pStyle w:val="Textocomentario"/>
        <w:rPr>
          <w:rFonts w:ascii="Batang" w:eastAsia="Batang" w:cs="Batang"/>
          <w:color w:val="FB9F00"/>
          <w:w w:val="88"/>
          <w:position w:val="-2"/>
          <w:sz w:val="26"/>
          <w:szCs w:val="26"/>
        </w:rPr>
      </w:pPr>
    </w:p>
    <w:p w:rsidR="000F2D3F" w:rsidRDefault="000F2D3F" w:rsidP="000F2D3F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20 de Julio  de 2016</w:t>
      </w:r>
    </w:p>
    <w:p w:rsidR="000F2D3F" w:rsidRDefault="000F2D3F" w:rsidP="000A6689">
      <w:pPr>
        <w:pStyle w:val="Ttulo3"/>
      </w:pPr>
      <w:r>
        <w:t xml:space="preserve">PRESUPUESTO Nº.-1814 </w:t>
      </w:r>
    </w:p>
    <w:p w:rsidR="000F2D3F" w:rsidRDefault="000F2D3F" w:rsidP="000F2D3F">
      <w:pPr>
        <w:pStyle w:val="Ttulo2"/>
      </w:pPr>
      <w:r>
        <w:t>PRESUPUESTO LIMPIEZA</w:t>
      </w:r>
    </w:p>
    <w:p w:rsidR="000F2D3F" w:rsidRDefault="000F2D3F" w:rsidP="000F2D3F"/>
    <w:p w:rsidR="000F2D3F" w:rsidRDefault="000F2D3F" w:rsidP="000F2D3F">
      <w:pPr>
        <w:tabs>
          <w:tab w:val="center" w:pos="4253"/>
        </w:tabs>
        <w:rPr>
          <w:b/>
          <w:i/>
        </w:rPr>
      </w:pPr>
      <w:r>
        <w:rPr>
          <w:b/>
          <w:i/>
        </w:rPr>
        <w:t xml:space="preserve">                                    DESCRIPCIÒN DE ACTUACIÒN DE LIMPIEZA </w:t>
      </w:r>
    </w:p>
    <w:p w:rsidR="000F2D3F" w:rsidRPr="00DF6637" w:rsidRDefault="000F2D3F" w:rsidP="000F2D3F">
      <w:pPr>
        <w:tabs>
          <w:tab w:val="left" w:pos="2656"/>
        </w:tabs>
        <w:rPr>
          <w:color w:val="FF0000"/>
        </w:rPr>
      </w:pPr>
      <w:r>
        <w:tab/>
      </w:r>
      <w:r w:rsidRPr="00DF6637">
        <w:rPr>
          <w:color w:val="FF0000"/>
        </w:rPr>
        <w:t xml:space="preserve">(desde el 01 de </w:t>
      </w:r>
      <w:r w:rsidR="0074176C" w:rsidRPr="00DF6637">
        <w:rPr>
          <w:color w:val="FF0000"/>
        </w:rPr>
        <w:t xml:space="preserve"> Octubre hasta el 31 de Mayo</w:t>
      </w:r>
      <w:r w:rsidRPr="00DF6637">
        <w:rPr>
          <w:color w:val="FF0000"/>
        </w:rPr>
        <w:t>)</w:t>
      </w:r>
    </w:p>
    <w:p w:rsidR="000F2D3F" w:rsidRDefault="000F2D3F" w:rsidP="000F2D3F">
      <w:pPr>
        <w:rPr>
          <w:b/>
        </w:rPr>
      </w:pPr>
      <w:r>
        <w:rPr>
          <w:b/>
        </w:rPr>
        <w:t>FRECUENCIA:</w:t>
      </w:r>
    </w:p>
    <w:p w:rsidR="000F2D3F" w:rsidRDefault="000F2D3F" w:rsidP="000F2D3F"/>
    <w:p w:rsidR="000F2D3F" w:rsidRPr="00CE163A" w:rsidRDefault="0074176C" w:rsidP="000F2D3F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TRES VECES EN SEMANA</w:t>
      </w:r>
      <w:r w:rsidR="000F2D3F" w:rsidRPr="00CE163A">
        <w:rPr>
          <w:b/>
          <w:sz w:val="22"/>
          <w:u w:val="single"/>
        </w:rPr>
        <w:t xml:space="preserve">  ( Excepto Festivos):</w:t>
      </w:r>
    </w:p>
    <w:p w:rsidR="000F2D3F" w:rsidRPr="00534DE1" w:rsidRDefault="000F2D3F" w:rsidP="000F2D3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o mopa según necesidad de suelo de portal, incluido la salida a piscina y los exteriores de suelo igual al portal.</w:t>
      </w:r>
    </w:p>
    <w:p w:rsidR="000F2D3F" w:rsidRPr="00534DE1" w:rsidRDefault="000F2D3F" w:rsidP="000F2D3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Limpieza de ascensores, incluidas ranuras de puertas correderas, desempolvado de puertas comunitarias, buzones, objetos de decoración, repisas, extintores,…etc. </w:t>
      </w:r>
    </w:p>
    <w:p w:rsidR="000F2D3F" w:rsidRDefault="000F2D3F" w:rsidP="000F2D3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huellas en revestimiento</w:t>
      </w:r>
      <w:r w:rsidR="0074176C">
        <w:rPr>
          <w:sz w:val="22"/>
        </w:rPr>
        <w:t>s tanto de ascensor como portal</w:t>
      </w:r>
      <w:r>
        <w:rPr>
          <w:sz w:val="22"/>
        </w:rPr>
        <w:t>, cristales y espejos.</w:t>
      </w:r>
    </w:p>
    <w:p w:rsidR="000F2D3F" w:rsidRDefault="000F2D3F" w:rsidP="000F2D3F">
      <w:pPr>
        <w:pStyle w:val="Prrafodelista"/>
        <w:rPr>
          <w:b/>
          <w:sz w:val="22"/>
          <w:u w:val="single"/>
        </w:rPr>
      </w:pPr>
    </w:p>
    <w:p w:rsidR="000F2D3F" w:rsidRPr="00CE163A" w:rsidRDefault="000F2D3F" w:rsidP="000F2D3F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SEMANAL:</w:t>
      </w:r>
    </w:p>
    <w:p w:rsidR="000F2D3F" w:rsidRDefault="000F2D3F" w:rsidP="000F2D3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 o mopa según necesidad de pasillos.</w:t>
      </w:r>
    </w:p>
    <w:p w:rsidR="000F2D3F" w:rsidRDefault="000F2D3F" w:rsidP="000F2D3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</w:t>
      </w:r>
      <w:r w:rsidR="001E5C01">
        <w:rPr>
          <w:sz w:val="22"/>
        </w:rPr>
        <w:t xml:space="preserve">sempolvado de </w:t>
      </w:r>
      <w:r>
        <w:rPr>
          <w:sz w:val="22"/>
        </w:rPr>
        <w:t xml:space="preserve"> extintores</w:t>
      </w:r>
      <w:r w:rsidR="001E5C01">
        <w:rPr>
          <w:sz w:val="22"/>
        </w:rPr>
        <w:t>, puertas cortafuegos,</w:t>
      </w:r>
      <w:r>
        <w:rPr>
          <w:sz w:val="22"/>
        </w:rPr>
        <w:t xml:space="preserve"> taquillas de bomberos, puntos de luz de emergencias y de alumbrado, números de acero en cada planta.</w:t>
      </w:r>
    </w:p>
    <w:p w:rsidR="000F2D3F" w:rsidRDefault="000F2D3F" w:rsidP="000F2D3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Gimnasio tanto escaleras, suelo de gimnasio y aparatología, con producto desinfectante en aquellos aparatos más vulnerables como manillares, asientos,…etc.</w:t>
      </w:r>
    </w:p>
    <w:p w:rsidR="000F2D3F" w:rsidRDefault="000F2D3F" w:rsidP="000F2D3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la suciedad mas significativa de la zona de recreo.</w:t>
      </w:r>
    </w:p>
    <w:p w:rsidR="000F2D3F" w:rsidRDefault="000F2D3F" w:rsidP="000F2D3F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espejos.</w:t>
      </w:r>
    </w:p>
    <w:p w:rsidR="0074176C" w:rsidRDefault="0074176C" w:rsidP="0074176C">
      <w:pPr>
        <w:jc w:val="both"/>
        <w:rPr>
          <w:sz w:val="22"/>
        </w:rPr>
      </w:pPr>
    </w:p>
    <w:p w:rsidR="0074176C" w:rsidRPr="0074176C" w:rsidRDefault="0074176C" w:rsidP="0074176C">
      <w:pPr>
        <w:pStyle w:val="Prrafodelista"/>
        <w:numPr>
          <w:ilvl w:val="0"/>
          <w:numId w:val="12"/>
        </w:numPr>
        <w:jc w:val="both"/>
        <w:rPr>
          <w:sz w:val="22"/>
        </w:rPr>
      </w:pPr>
      <w:r w:rsidRPr="0074176C">
        <w:rPr>
          <w:b/>
          <w:sz w:val="22"/>
          <w:u w:val="single"/>
        </w:rPr>
        <w:t>QUINCENAL:</w:t>
      </w:r>
    </w:p>
    <w:p w:rsidR="0074176C" w:rsidRDefault="0074176C" w:rsidP="0074176C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</w:t>
      </w:r>
      <w:r w:rsidR="001E5C01">
        <w:rPr>
          <w:sz w:val="22"/>
        </w:rPr>
        <w:t xml:space="preserve">aleras desde acceso a </w:t>
      </w:r>
      <w:r>
        <w:rPr>
          <w:sz w:val="22"/>
        </w:rPr>
        <w:t xml:space="preserve"> terrado hasta acceso a  garaje.</w:t>
      </w:r>
    </w:p>
    <w:p w:rsidR="0074176C" w:rsidRDefault="001E5C01" w:rsidP="0074176C">
      <w:pPr>
        <w:numPr>
          <w:ilvl w:val="0"/>
          <w:numId w:val="2"/>
        </w:numPr>
        <w:tabs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</w:t>
      </w:r>
      <w:r w:rsidR="0074176C">
        <w:rPr>
          <w:sz w:val="22"/>
        </w:rPr>
        <w:t>esempolvado</w:t>
      </w:r>
      <w:r>
        <w:rPr>
          <w:sz w:val="22"/>
        </w:rPr>
        <w:t xml:space="preserve"> de rodapiés, poyetes, barandas, etc.</w:t>
      </w:r>
    </w:p>
    <w:p w:rsidR="0074176C" w:rsidRPr="0074176C" w:rsidRDefault="0074176C" w:rsidP="0074176C">
      <w:pPr>
        <w:pStyle w:val="Prrafodelista"/>
        <w:jc w:val="both"/>
        <w:rPr>
          <w:b/>
          <w:sz w:val="22"/>
          <w:u w:val="single"/>
        </w:rPr>
      </w:pPr>
    </w:p>
    <w:p w:rsidR="000F2D3F" w:rsidRPr="0074176C" w:rsidRDefault="000F2D3F" w:rsidP="0074176C">
      <w:pPr>
        <w:pStyle w:val="Prrafodelista"/>
        <w:numPr>
          <w:ilvl w:val="0"/>
          <w:numId w:val="2"/>
        </w:numPr>
        <w:jc w:val="both"/>
        <w:rPr>
          <w:b/>
          <w:sz w:val="22"/>
          <w:u w:val="single"/>
        </w:rPr>
      </w:pPr>
      <w:r w:rsidRPr="0074176C">
        <w:rPr>
          <w:b/>
          <w:sz w:val="22"/>
          <w:u w:val="single"/>
        </w:rPr>
        <w:t>MENSUAL:</w:t>
      </w:r>
    </w:p>
    <w:p w:rsidR="000F2D3F" w:rsidRDefault="000F2D3F" w:rsidP="000F2D3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y puertas de ascensores.</w:t>
      </w:r>
    </w:p>
    <w:p w:rsidR="000F2D3F" w:rsidRDefault="000F2D3F" w:rsidP="000F2D3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puertas exteriores de portal y de salida a piscina ambos lados.</w:t>
      </w:r>
    </w:p>
    <w:p w:rsidR="000F2D3F" w:rsidRPr="00CE163A" w:rsidRDefault="000F2D3F" w:rsidP="000F2D3F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E163A">
        <w:rPr>
          <w:sz w:val="22"/>
        </w:rPr>
        <w:t xml:space="preserve">Cuadro de cristal en escalera de bajada al gimnasio , espejos de gimnasio y fachada </w:t>
      </w:r>
    </w:p>
    <w:p w:rsidR="000F2D3F" w:rsidRDefault="000F2D3F" w:rsidP="000F2D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B235B2">
        <w:rPr>
          <w:sz w:val="22"/>
        </w:rPr>
        <w:t xml:space="preserve">Principal de color oscuro, incluida columna e incrustaciones </w:t>
      </w:r>
      <w:r>
        <w:rPr>
          <w:sz w:val="22"/>
        </w:rPr>
        <w:t>de acero en la misma, así como letras de nombre de edificio.</w:t>
      </w:r>
    </w:p>
    <w:p w:rsidR="000F2D3F" w:rsidRPr="00CE163A" w:rsidRDefault="000F2D3F" w:rsidP="000F2D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E163A">
        <w:rPr>
          <w:sz w:val="22"/>
        </w:rPr>
        <w:t xml:space="preserve">Limpieza de cristal de puertas de baños en piscina y cuarto de botiquín.                                                                                                   </w:t>
      </w:r>
    </w:p>
    <w:p w:rsidR="000F2D3F" w:rsidRDefault="000F2D3F" w:rsidP="000F2D3F">
      <w:pPr>
        <w:ind w:left="1069"/>
        <w:rPr>
          <w:sz w:val="22"/>
        </w:rPr>
      </w:pPr>
      <w:r>
        <w:rPr>
          <w:sz w:val="22"/>
        </w:rPr>
        <w:t xml:space="preserve">                                              </w:t>
      </w:r>
    </w:p>
    <w:p w:rsidR="000F2D3F" w:rsidRPr="00CE163A" w:rsidRDefault="000F2D3F" w:rsidP="000F2D3F">
      <w:pPr>
        <w:pStyle w:val="Prrafodelista"/>
        <w:numPr>
          <w:ilvl w:val="0"/>
          <w:numId w:val="12"/>
        </w:numPr>
        <w:rPr>
          <w:b/>
          <w:sz w:val="22"/>
          <w:u w:val="single"/>
        </w:rPr>
      </w:pPr>
      <w:r w:rsidRPr="00CE163A">
        <w:rPr>
          <w:b/>
          <w:sz w:val="22"/>
          <w:u w:val="single"/>
        </w:rPr>
        <w:t>TRIMESTRAL:</w:t>
      </w:r>
    </w:p>
    <w:p w:rsidR="000F2D3F" w:rsidRDefault="000F2D3F" w:rsidP="000F2D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 opaco que da a fachada principal y en bajada a gimnasio, por su parte exterior y limpieza de la primera ventana en escalera de cristal opaco por su parte exterior.</w:t>
      </w:r>
    </w:p>
    <w:p w:rsidR="0074176C" w:rsidRDefault="000F2D3F" w:rsidP="0074176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por ambos lados.</w:t>
      </w:r>
    </w:p>
    <w:p w:rsidR="00B10445" w:rsidRDefault="000F2D3F" w:rsidP="0074176C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74176C">
        <w:rPr>
          <w:sz w:val="22"/>
        </w:rPr>
        <w:t>Aspirado del césped artificial.</w:t>
      </w:r>
    </w:p>
    <w:p w:rsidR="00B10445" w:rsidRPr="00B466FD" w:rsidRDefault="00B10445" w:rsidP="00B10445">
      <w:pPr>
        <w:ind w:left="4248"/>
        <w:jc w:val="both"/>
        <w:rPr>
          <w:b/>
          <w:i/>
          <w:sz w:val="18"/>
        </w:rPr>
      </w:pPr>
      <w:r>
        <w:rPr>
          <w:sz w:val="22"/>
        </w:rPr>
        <w:br w:type="page"/>
      </w:r>
      <w:r w:rsidRPr="00B466FD">
        <w:rPr>
          <w:b/>
          <w:i/>
          <w:sz w:val="18"/>
        </w:rPr>
        <w:lastRenderedPageBreak/>
        <w:t xml:space="preserve">  RUTA : 51</w:t>
      </w:r>
    </w:p>
    <w:p w:rsidR="00B10445" w:rsidRPr="00B466FD" w:rsidRDefault="00B10445" w:rsidP="00B10445">
      <w:pPr>
        <w:jc w:val="both"/>
        <w:rPr>
          <w:i/>
          <w:sz w:val="18"/>
        </w:rPr>
      </w:pPr>
      <w:r w:rsidRPr="00B466FD">
        <w:rPr>
          <w:i/>
          <w:sz w:val="18"/>
        </w:rPr>
        <w:tab/>
      </w:r>
      <w:r w:rsidRPr="00B466FD">
        <w:rPr>
          <w:i/>
          <w:sz w:val="18"/>
        </w:rPr>
        <w:tab/>
      </w:r>
      <w:r w:rsidRPr="00B466FD">
        <w:rPr>
          <w:i/>
          <w:sz w:val="18"/>
        </w:rPr>
        <w:tab/>
      </w:r>
      <w:r w:rsidRPr="00B466FD">
        <w:rPr>
          <w:i/>
          <w:sz w:val="18"/>
        </w:rPr>
        <w:tab/>
      </w:r>
      <w:r w:rsidRPr="00B466FD">
        <w:rPr>
          <w:i/>
          <w:sz w:val="18"/>
        </w:rPr>
        <w:tab/>
      </w:r>
      <w:r w:rsidRPr="00B466FD">
        <w:rPr>
          <w:i/>
          <w:sz w:val="18"/>
        </w:rPr>
        <w:tab/>
      </w:r>
      <w:r w:rsidRPr="00B466FD">
        <w:rPr>
          <w:i/>
          <w:sz w:val="18"/>
        </w:rPr>
        <w:tab/>
      </w:r>
      <w:r w:rsidR="008F7FCD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150495</wp:posOffset>
                </wp:positionV>
                <wp:extent cx="2885440" cy="1172210"/>
                <wp:effectExtent l="0" t="0" r="0" b="889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445" w:rsidRDefault="00B10445" w:rsidP="00B10445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B10445" w:rsidRDefault="00B10445" w:rsidP="00B10445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MIRACABO</w:t>
                            </w:r>
                          </w:p>
                          <w:p w:rsidR="00B10445" w:rsidRDefault="00B10445" w:rsidP="00B10445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FRANCISCO JAVIER BALVIN PARIS,4</w:t>
                            </w:r>
                          </w:p>
                          <w:p w:rsidR="00B10445" w:rsidRDefault="00B10445" w:rsidP="00B10445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B10445" w:rsidRDefault="00B10445" w:rsidP="00B10445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B10445" w:rsidRPr="00534DE1" w:rsidRDefault="00B10445" w:rsidP="00B10445">
                            <w:pPr>
                              <w:pStyle w:val="Textocomentari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A/A.: PARISMAR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8" o:spid="_x0000_s1028" type="#_x0000_t202" style="position:absolute;left:0;text-align:left;margin-left:222.95pt;margin-top:11.85pt;width:227.2pt;height:92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" o:allowincell="f">
                <v:textbox>
                  <w:txbxContent>
                    <w:p w:rsidR="00B10445" w:rsidRDefault="00B10445" w:rsidP="00B10445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B10445" w:rsidRDefault="00B10445" w:rsidP="00B10445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MIRACABO</w:t>
                      </w:r>
                    </w:p>
                    <w:p w:rsidR="00B10445" w:rsidRDefault="00B10445" w:rsidP="00B10445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FRANCISCO JAVIER BALVIN PARIS,4</w:t>
                      </w:r>
                    </w:p>
                    <w:p w:rsidR="00B10445" w:rsidRDefault="00B10445" w:rsidP="00B10445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B10445" w:rsidRDefault="00B10445" w:rsidP="00B10445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B10445" w:rsidRPr="00534DE1" w:rsidRDefault="00B10445" w:rsidP="00B10445">
                      <w:pPr>
                        <w:pStyle w:val="Textocomentari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A/A.: PARISMAR</w:t>
                      </w:r>
                    </w:p>
                  </w:txbxContent>
                </v:textbox>
              </v:shape>
            </w:pict>
          </mc:Fallback>
        </mc:AlternateContent>
      </w:r>
    </w:p>
    <w:p w:rsidR="00B10445" w:rsidRPr="00B466FD" w:rsidRDefault="00B10445" w:rsidP="00B10445"/>
    <w:p w:rsidR="00B10445" w:rsidRPr="00B466FD" w:rsidRDefault="00B10445" w:rsidP="00B10445"/>
    <w:p w:rsidR="00B10445" w:rsidRPr="00B466FD" w:rsidRDefault="00B10445" w:rsidP="00B10445"/>
    <w:p w:rsidR="00B10445" w:rsidRPr="00B466FD" w:rsidRDefault="00B10445" w:rsidP="00B10445">
      <w:r w:rsidRPr="00B466FD">
        <w:t>SERVICIO : QUINCENAL LIMPIADORA</w:t>
      </w:r>
    </w:p>
    <w:p w:rsidR="00B10445" w:rsidRPr="00B466FD" w:rsidRDefault="00B10445" w:rsidP="00B10445">
      <w:r w:rsidRPr="00B466FD">
        <w:t xml:space="preserve">                </w:t>
      </w:r>
      <w:r w:rsidRPr="00B466FD">
        <w:rPr>
          <w:b/>
        </w:rPr>
        <w:t>MIERCOLES</w:t>
      </w:r>
    </w:p>
    <w:p w:rsidR="00B10445" w:rsidRPr="00B466FD" w:rsidRDefault="00B10445" w:rsidP="00B10445"/>
    <w:p w:rsidR="00B10445" w:rsidRPr="00B466FD" w:rsidRDefault="00B10445" w:rsidP="00B10445"/>
    <w:p w:rsidR="00B10445" w:rsidRPr="00B466FD" w:rsidRDefault="00B10445" w:rsidP="00B10445"/>
    <w:p w:rsidR="00B10445" w:rsidRPr="00B466FD" w:rsidRDefault="00B10445" w:rsidP="00B10445"/>
    <w:p w:rsidR="00B10445" w:rsidRPr="00B466FD" w:rsidRDefault="00B10445" w:rsidP="00B10445">
      <w:pPr>
        <w:tabs>
          <w:tab w:val="center" w:pos="3969"/>
        </w:tabs>
        <w:jc w:val="right"/>
        <w:rPr>
          <w:i/>
          <w:lang w:val="es-ES_tradnl"/>
        </w:rPr>
      </w:pPr>
      <w:r w:rsidRPr="00B466FD">
        <w:rPr>
          <w:i/>
          <w:lang w:val="es-ES_tradnl"/>
        </w:rPr>
        <w:t>Almería, a 20 De Julio de 2016</w:t>
      </w:r>
    </w:p>
    <w:p w:rsidR="00B10445" w:rsidRPr="00B466FD" w:rsidRDefault="00B10445" w:rsidP="00B10445">
      <w:pPr>
        <w:keepNext/>
        <w:pBdr>
          <w:top w:val="single" w:sz="4" w:space="1" w:color="auto"/>
        </w:pBdr>
        <w:outlineLvl w:val="2"/>
        <w:rPr>
          <w:i/>
          <w:lang w:val="es-ES_tradnl"/>
        </w:rPr>
      </w:pPr>
      <w:r w:rsidRPr="00B466FD">
        <w:rPr>
          <w:i/>
          <w:lang w:val="es-ES_tradnl"/>
        </w:rPr>
        <w:t xml:space="preserve">PRESUPUESTO Nº.-1814 </w:t>
      </w:r>
    </w:p>
    <w:p w:rsidR="00B10445" w:rsidRPr="00B466FD" w:rsidRDefault="00B10445" w:rsidP="00B10445">
      <w:pPr>
        <w:rPr>
          <w:lang w:val="es-ES_tradnl"/>
        </w:rPr>
      </w:pPr>
    </w:p>
    <w:p w:rsidR="00B10445" w:rsidRPr="00B466FD" w:rsidRDefault="00B10445" w:rsidP="00B10445">
      <w:pPr>
        <w:keepNext/>
        <w:jc w:val="center"/>
        <w:outlineLvl w:val="1"/>
        <w:rPr>
          <w:b/>
          <w:sz w:val="28"/>
          <w:u w:val="single"/>
          <w:lang w:val="es-ES_tradnl"/>
        </w:rPr>
      </w:pPr>
    </w:p>
    <w:p w:rsidR="00B10445" w:rsidRPr="00B10445" w:rsidRDefault="00B10445" w:rsidP="00B10445">
      <w:pPr>
        <w:keepNext/>
        <w:jc w:val="center"/>
        <w:outlineLvl w:val="1"/>
        <w:rPr>
          <w:b/>
          <w:sz w:val="36"/>
          <w:u w:val="single"/>
          <w:lang w:val="es-ES_tradnl"/>
        </w:rPr>
      </w:pPr>
      <w:r w:rsidRPr="00B10445">
        <w:rPr>
          <w:b/>
          <w:sz w:val="32"/>
          <w:highlight w:val="yellow"/>
          <w:u w:val="single"/>
          <w:lang w:val="es-ES_tradnl"/>
        </w:rPr>
        <w:t>PRESUPUESTO LIMPIEZA GARAJE</w:t>
      </w:r>
    </w:p>
    <w:p w:rsidR="00B10445" w:rsidRPr="00B466FD" w:rsidRDefault="00B10445" w:rsidP="00B10445"/>
    <w:p w:rsidR="00B10445" w:rsidRPr="00B466FD" w:rsidRDefault="00B10445" w:rsidP="00B10445"/>
    <w:p w:rsidR="00B10445" w:rsidRPr="00B466FD" w:rsidRDefault="00B10445" w:rsidP="00B10445">
      <w:pPr>
        <w:tabs>
          <w:tab w:val="center" w:pos="4253"/>
        </w:tabs>
        <w:rPr>
          <w:b/>
          <w:i/>
        </w:rPr>
      </w:pPr>
      <w:r w:rsidRPr="00B466FD">
        <w:rPr>
          <w:b/>
          <w:i/>
        </w:rPr>
        <w:t>DESCRIPCIÒN DE ACTUACIÒN DE LIMPIEZA:</w:t>
      </w:r>
    </w:p>
    <w:p w:rsidR="00B10445" w:rsidRPr="00B466FD" w:rsidRDefault="00B10445" w:rsidP="00B10445"/>
    <w:p w:rsidR="00B10445" w:rsidRPr="00B466FD" w:rsidRDefault="00B10445" w:rsidP="00B10445">
      <w:pPr>
        <w:rPr>
          <w:b/>
        </w:rPr>
      </w:pPr>
      <w:r w:rsidRPr="00B466FD">
        <w:rPr>
          <w:b/>
        </w:rPr>
        <w:t>FRECUENCIA:</w:t>
      </w:r>
    </w:p>
    <w:p w:rsidR="00B10445" w:rsidRPr="00B466FD" w:rsidRDefault="00B10445" w:rsidP="00B10445"/>
    <w:p w:rsidR="00B10445" w:rsidRPr="00B466FD" w:rsidRDefault="00B10445" w:rsidP="00B10445">
      <w:pPr>
        <w:numPr>
          <w:ilvl w:val="0"/>
          <w:numId w:val="12"/>
        </w:numPr>
        <w:contextualSpacing/>
        <w:rPr>
          <w:b/>
          <w:u w:val="single"/>
        </w:rPr>
      </w:pPr>
      <w:r w:rsidRPr="00B466FD">
        <w:rPr>
          <w:b/>
          <w:u w:val="single"/>
        </w:rPr>
        <w:t>QUINCENAL:</w:t>
      </w:r>
      <w:r>
        <w:rPr>
          <w:b/>
          <w:u w:val="single"/>
        </w:rPr>
        <w:t xml:space="preserve"> (Limpiadora)</w:t>
      </w:r>
    </w:p>
    <w:p w:rsidR="00B10445" w:rsidRPr="00B466FD" w:rsidRDefault="00B10445" w:rsidP="00B10445">
      <w:pPr>
        <w:jc w:val="center"/>
        <w:rPr>
          <w:b/>
          <w:u w:val="single"/>
        </w:rPr>
      </w:pPr>
    </w:p>
    <w:p w:rsidR="00B10445" w:rsidRPr="00B466FD" w:rsidRDefault="00B10445" w:rsidP="00B10445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B466FD">
        <w:t>Barrido de lo más significativos en rampa de entrada y salida de garaje.</w:t>
      </w:r>
    </w:p>
    <w:p w:rsidR="00B10445" w:rsidRPr="00B466FD" w:rsidRDefault="00B10445" w:rsidP="00B10445">
      <w:pPr>
        <w:ind w:left="720"/>
        <w:contextualSpacing/>
        <w:rPr>
          <w:b/>
          <w:u w:val="single"/>
        </w:rPr>
      </w:pPr>
    </w:p>
    <w:p w:rsidR="00B10445" w:rsidRPr="00B466FD" w:rsidRDefault="00B10445" w:rsidP="00B10445">
      <w:pPr>
        <w:ind w:left="720"/>
        <w:contextualSpacing/>
        <w:rPr>
          <w:b/>
          <w:u w:val="single"/>
        </w:rPr>
      </w:pPr>
    </w:p>
    <w:p w:rsidR="00B10445" w:rsidRPr="00B466FD" w:rsidRDefault="00B10445" w:rsidP="00B10445">
      <w:pPr>
        <w:ind w:left="720"/>
        <w:contextualSpacing/>
        <w:rPr>
          <w:b/>
          <w:u w:val="single"/>
        </w:rPr>
      </w:pPr>
    </w:p>
    <w:p w:rsidR="00B10445" w:rsidRPr="00B466FD" w:rsidRDefault="00B10445" w:rsidP="00B10445">
      <w:pPr>
        <w:numPr>
          <w:ilvl w:val="0"/>
          <w:numId w:val="12"/>
        </w:numPr>
        <w:contextualSpacing/>
        <w:rPr>
          <w:b/>
          <w:u w:val="single"/>
        </w:rPr>
      </w:pPr>
      <w:r w:rsidRPr="00B466FD">
        <w:rPr>
          <w:b/>
          <w:u w:val="single"/>
        </w:rPr>
        <w:t>TRIMESTRAL:</w:t>
      </w:r>
    </w:p>
    <w:p w:rsidR="00B10445" w:rsidRPr="00B466FD" w:rsidRDefault="00B10445" w:rsidP="00B10445">
      <w:pPr>
        <w:jc w:val="center"/>
        <w:rPr>
          <w:b/>
          <w:u w:val="single"/>
        </w:rPr>
      </w:pPr>
    </w:p>
    <w:p w:rsidR="00B10445" w:rsidRPr="00B466FD" w:rsidRDefault="00B10445" w:rsidP="00B10445">
      <w:pPr>
        <w:numPr>
          <w:ilvl w:val="0"/>
          <w:numId w:val="2"/>
        </w:numPr>
        <w:tabs>
          <w:tab w:val="num" w:pos="1069"/>
        </w:tabs>
        <w:ind w:left="1069"/>
        <w:jc w:val="both"/>
      </w:pPr>
      <w:r w:rsidRPr="00B466FD">
        <w:t>Limpieza con Maquinaria Industrial , Barredora Aspiradora de suelo de garaje.</w:t>
      </w:r>
    </w:p>
    <w:p w:rsidR="00B10445" w:rsidRPr="00B466FD" w:rsidRDefault="00B10445" w:rsidP="00B10445">
      <w:pPr>
        <w:numPr>
          <w:ilvl w:val="0"/>
          <w:numId w:val="2"/>
        </w:numPr>
        <w:tabs>
          <w:tab w:val="num" w:pos="1069"/>
        </w:tabs>
        <w:ind w:left="1069"/>
        <w:jc w:val="both"/>
      </w:pPr>
      <w:r w:rsidRPr="00B466FD">
        <w:t>Limpieza de rejilla de entrada.</w:t>
      </w:r>
    </w:p>
    <w:p w:rsidR="00B10445" w:rsidRPr="00B466FD" w:rsidRDefault="00B10445" w:rsidP="00B10445">
      <w:pPr>
        <w:numPr>
          <w:ilvl w:val="0"/>
          <w:numId w:val="2"/>
        </w:numPr>
        <w:tabs>
          <w:tab w:val="num" w:pos="1069"/>
        </w:tabs>
        <w:ind w:left="1069"/>
        <w:jc w:val="both"/>
      </w:pPr>
      <w:r w:rsidRPr="00B466FD">
        <w:t xml:space="preserve">Desempolvado de puertas tanto la de los vehículos como la de acceso peatonal interior, extintores, cajas de arena, papeleras y cambio de bolsas en las mismas…etc. </w:t>
      </w:r>
    </w:p>
    <w:p w:rsidR="00B10445" w:rsidRPr="00B466FD" w:rsidRDefault="00B10445" w:rsidP="00B10445">
      <w:pPr>
        <w:jc w:val="center"/>
        <w:rPr>
          <w:b/>
          <w:u w:val="single"/>
        </w:rPr>
      </w:pPr>
    </w:p>
    <w:p w:rsidR="00B10445" w:rsidRPr="00B466FD" w:rsidRDefault="00B10445" w:rsidP="00B10445">
      <w:pPr>
        <w:numPr>
          <w:ilvl w:val="0"/>
          <w:numId w:val="12"/>
        </w:numPr>
        <w:contextualSpacing/>
        <w:rPr>
          <w:b/>
          <w:u w:val="single"/>
        </w:rPr>
      </w:pPr>
      <w:r w:rsidRPr="00B466FD">
        <w:rPr>
          <w:b/>
          <w:u w:val="single"/>
        </w:rPr>
        <w:t>ANUAL:</w:t>
      </w:r>
    </w:p>
    <w:p w:rsidR="00B10445" w:rsidRPr="00B466FD" w:rsidRDefault="00B10445" w:rsidP="00B10445">
      <w:pPr>
        <w:jc w:val="center"/>
        <w:rPr>
          <w:b/>
          <w:u w:val="single"/>
        </w:rPr>
      </w:pPr>
    </w:p>
    <w:p w:rsidR="00B10445" w:rsidRPr="00B466FD" w:rsidRDefault="00B10445" w:rsidP="00B10445">
      <w:pPr>
        <w:numPr>
          <w:ilvl w:val="0"/>
          <w:numId w:val="2"/>
        </w:numPr>
        <w:tabs>
          <w:tab w:val="num" w:pos="1069"/>
        </w:tabs>
        <w:ind w:left="1069"/>
        <w:jc w:val="both"/>
      </w:pPr>
      <w:r w:rsidRPr="00B466FD">
        <w:t>Fregado de puerta exterior.</w:t>
      </w:r>
    </w:p>
    <w:p w:rsidR="00B10445" w:rsidRPr="00B10445" w:rsidRDefault="00B10445" w:rsidP="00B10445">
      <w:pPr>
        <w:numPr>
          <w:ilvl w:val="0"/>
          <w:numId w:val="2"/>
        </w:numPr>
        <w:tabs>
          <w:tab w:val="num" w:pos="1069"/>
        </w:tabs>
        <w:ind w:left="1069"/>
        <w:jc w:val="both"/>
      </w:pPr>
      <w:r w:rsidRPr="00B466FD">
        <w:t>Fregado del suelo del garaje con maquinaria industrial</w:t>
      </w:r>
    </w:p>
    <w:p w:rsidR="00B10445" w:rsidRPr="00B466FD" w:rsidRDefault="00B10445" w:rsidP="00B10445">
      <w:pPr>
        <w:tabs>
          <w:tab w:val="left" w:pos="3796"/>
        </w:tabs>
      </w:pPr>
    </w:p>
    <w:p w:rsidR="00B10445" w:rsidRPr="00B466FD" w:rsidRDefault="00B10445" w:rsidP="00B10445">
      <w:pPr>
        <w:tabs>
          <w:tab w:val="left" w:pos="3796"/>
        </w:tabs>
      </w:pPr>
    </w:p>
    <w:p w:rsidR="00B10445" w:rsidRPr="00B466FD" w:rsidRDefault="00B10445" w:rsidP="00B10445">
      <w:pPr>
        <w:tabs>
          <w:tab w:val="left" w:pos="3796"/>
        </w:tabs>
      </w:pPr>
      <w:r w:rsidRPr="00B466FD">
        <w:rPr>
          <w:b/>
          <w:color w:val="C00000"/>
          <w:u w:val="single"/>
        </w:rPr>
        <w:t>NOTA :</w:t>
      </w:r>
      <w:r w:rsidRPr="00B466FD">
        <w:t xml:space="preserve"> </w:t>
      </w:r>
    </w:p>
    <w:p w:rsidR="00B10445" w:rsidRPr="00B466FD" w:rsidRDefault="00B10445" w:rsidP="00B10445">
      <w:pPr>
        <w:tabs>
          <w:tab w:val="left" w:pos="3796"/>
        </w:tabs>
      </w:pPr>
    </w:p>
    <w:p w:rsidR="00B10445" w:rsidRPr="00B466FD" w:rsidRDefault="00B10445" w:rsidP="00B10445">
      <w:pPr>
        <w:numPr>
          <w:ilvl w:val="0"/>
          <w:numId w:val="11"/>
        </w:numPr>
        <w:tabs>
          <w:tab w:val="left" w:pos="3796"/>
        </w:tabs>
        <w:contextualSpacing/>
      </w:pPr>
      <w:r w:rsidRPr="00B466FD">
        <w:t>Todos los materiales comunitarios se trataran con productos adecuados para mantener la vistosidad de los mismos</w:t>
      </w:r>
    </w:p>
    <w:p w:rsidR="00B10445" w:rsidRPr="00B466FD" w:rsidRDefault="00B10445" w:rsidP="00B10445">
      <w:pPr>
        <w:numPr>
          <w:ilvl w:val="0"/>
          <w:numId w:val="11"/>
        </w:numPr>
        <w:tabs>
          <w:tab w:val="left" w:pos="3796"/>
        </w:tabs>
        <w:contextualSpacing/>
      </w:pPr>
      <w:r w:rsidRPr="00B466FD">
        <w:t>La Empresa les obsequia con una limpieza a fondo del edif. Y de toda la zona comunitaria,  al comenzar el servicio. Así como una limpieza a fondo de azulejos , saneamientos,…etc. De baños y botiquín al comenzar cada temporada .</w:t>
      </w:r>
    </w:p>
    <w:p w:rsidR="00B10445" w:rsidRPr="00B466FD" w:rsidRDefault="00B10445" w:rsidP="00B10445">
      <w:pPr>
        <w:numPr>
          <w:ilvl w:val="0"/>
          <w:numId w:val="11"/>
        </w:numPr>
        <w:tabs>
          <w:tab w:val="left" w:pos="3796"/>
        </w:tabs>
        <w:contextualSpacing/>
      </w:pPr>
      <w:r w:rsidRPr="00B466FD">
        <w:t>Sustitución de bombillas, tubos fluorescentes  cebadores (solo se cobraran los materiales, mano de obra gratuita)</w:t>
      </w:r>
      <w:r>
        <w:t>.</w:t>
      </w:r>
    </w:p>
    <w:p w:rsidR="00B10445" w:rsidRPr="00B466FD" w:rsidRDefault="00B10445" w:rsidP="00B10445">
      <w:pPr>
        <w:tabs>
          <w:tab w:val="left" w:pos="3796"/>
        </w:tabs>
      </w:pPr>
    </w:p>
    <w:p w:rsidR="00B10445" w:rsidRPr="00B466FD" w:rsidRDefault="00B10445" w:rsidP="00B10445">
      <w:pPr>
        <w:numPr>
          <w:ilvl w:val="0"/>
          <w:numId w:val="12"/>
        </w:numPr>
        <w:contextualSpacing/>
        <w:rPr>
          <w:b/>
          <w:u w:val="single"/>
        </w:rPr>
      </w:pPr>
      <w:r w:rsidRPr="00B466FD">
        <w:rPr>
          <w:b/>
          <w:u w:val="single"/>
        </w:rPr>
        <w:t>SEMESTRAL:</w:t>
      </w:r>
    </w:p>
    <w:p w:rsidR="00B10445" w:rsidRPr="00B466FD" w:rsidRDefault="00B10445" w:rsidP="00B10445">
      <w:pPr>
        <w:jc w:val="center"/>
        <w:rPr>
          <w:b/>
          <w:u w:val="single"/>
        </w:rPr>
      </w:pPr>
    </w:p>
    <w:p w:rsidR="00B10445" w:rsidRPr="00B466FD" w:rsidRDefault="00B10445" w:rsidP="00B10445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B466FD">
        <w:t>Limpieza de lamas y poyetes en ventanas.</w:t>
      </w:r>
    </w:p>
    <w:p w:rsidR="00B10445" w:rsidRPr="00B466FD" w:rsidRDefault="00B10445" w:rsidP="00B10445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B466FD">
        <w:t>Barrido de terrado.</w:t>
      </w:r>
    </w:p>
    <w:p w:rsidR="00B10445" w:rsidRPr="00B466FD" w:rsidRDefault="00B10445" w:rsidP="00B10445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B466FD">
        <w:t>Limpieza y desinfección de la zona infantil.</w:t>
      </w:r>
    </w:p>
    <w:p w:rsidR="00B10445" w:rsidRPr="00B466FD" w:rsidRDefault="00B10445" w:rsidP="00B10445">
      <w:pPr>
        <w:ind w:left="720"/>
        <w:contextualSpacing/>
        <w:rPr>
          <w:b/>
          <w:u w:val="single"/>
        </w:rPr>
      </w:pPr>
    </w:p>
    <w:p w:rsidR="00B10445" w:rsidRPr="00B466FD" w:rsidRDefault="00B10445" w:rsidP="00B10445">
      <w:pPr>
        <w:ind w:left="720"/>
        <w:contextualSpacing/>
        <w:rPr>
          <w:b/>
          <w:u w:val="single"/>
        </w:rPr>
      </w:pPr>
    </w:p>
    <w:p w:rsidR="00B10445" w:rsidRPr="00B10445" w:rsidRDefault="00B10445" w:rsidP="00B10445">
      <w:pPr>
        <w:numPr>
          <w:ilvl w:val="0"/>
          <w:numId w:val="12"/>
        </w:numPr>
        <w:contextualSpacing/>
        <w:rPr>
          <w:b/>
          <w:u w:val="single"/>
        </w:rPr>
      </w:pPr>
      <w:r w:rsidRPr="00B466FD">
        <w:rPr>
          <w:b/>
          <w:u w:val="single"/>
        </w:rPr>
        <w:t>ANUAL:</w:t>
      </w:r>
    </w:p>
    <w:p w:rsidR="000F2D3F" w:rsidRPr="00B10445" w:rsidRDefault="00B10445" w:rsidP="00B10445">
      <w:pPr>
        <w:numPr>
          <w:ilvl w:val="0"/>
          <w:numId w:val="2"/>
        </w:numPr>
        <w:tabs>
          <w:tab w:val="num" w:pos="1069"/>
        </w:tabs>
        <w:ind w:left="1069"/>
        <w:jc w:val="both"/>
      </w:pPr>
      <w:r w:rsidRPr="00B466FD">
        <w:t>Limpieza de revestimientos en pared de bajadas a garaje.</w:t>
      </w:r>
    </w:p>
    <w:sectPr w:rsidR="000F2D3F" w:rsidRPr="00B10445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66" w:rsidRDefault="00931466">
      <w:r>
        <w:separator/>
      </w:r>
    </w:p>
  </w:endnote>
  <w:endnote w:type="continuationSeparator" w:id="0">
    <w:p w:rsidR="00931466" w:rsidRDefault="0093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66" w:rsidRDefault="00931466">
      <w:r>
        <w:separator/>
      </w:r>
    </w:p>
  </w:footnote>
  <w:footnote w:type="continuationSeparator" w:id="0">
    <w:p w:rsidR="00931466" w:rsidRDefault="0093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DDE48BD"/>
    <w:multiLevelType w:val="hybridMultilevel"/>
    <w:tmpl w:val="62D27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B775A08"/>
    <w:multiLevelType w:val="hybridMultilevel"/>
    <w:tmpl w:val="53FAFE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DBE2614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E1"/>
    <w:rsid w:val="00053162"/>
    <w:rsid w:val="000A6689"/>
    <w:rsid w:val="000F2D3F"/>
    <w:rsid w:val="0013775E"/>
    <w:rsid w:val="001901D4"/>
    <w:rsid w:val="001C3259"/>
    <w:rsid w:val="001C53DC"/>
    <w:rsid w:val="001E5C01"/>
    <w:rsid w:val="00222BD1"/>
    <w:rsid w:val="002D5592"/>
    <w:rsid w:val="003376AB"/>
    <w:rsid w:val="00505835"/>
    <w:rsid w:val="00512AAF"/>
    <w:rsid w:val="005221E1"/>
    <w:rsid w:val="00534DE1"/>
    <w:rsid w:val="005735A4"/>
    <w:rsid w:val="00594B50"/>
    <w:rsid w:val="005A6732"/>
    <w:rsid w:val="005F0B97"/>
    <w:rsid w:val="006F2135"/>
    <w:rsid w:val="007302AB"/>
    <w:rsid w:val="0074176C"/>
    <w:rsid w:val="0074678C"/>
    <w:rsid w:val="00840FFA"/>
    <w:rsid w:val="00844B8A"/>
    <w:rsid w:val="00871445"/>
    <w:rsid w:val="0089673C"/>
    <w:rsid w:val="008A1E1E"/>
    <w:rsid w:val="008A6549"/>
    <w:rsid w:val="008F7FCD"/>
    <w:rsid w:val="00931466"/>
    <w:rsid w:val="00931A96"/>
    <w:rsid w:val="009A5D3C"/>
    <w:rsid w:val="009B45C7"/>
    <w:rsid w:val="00A53C28"/>
    <w:rsid w:val="00AC0DF8"/>
    <w:rsid w:val="00AD77C5"/>
    <w:rsid w:val="00B10445"/>
    <w:rsid w:val="00B235B2"/>
    <w:rsid w:val="00B23774"/>
    <w:rsid w:val="00B756B9"/>
    <w:rsid w:val="00B97817"/>
    <w:rsid w:val="00C74DDD"/>
    <w:rsid w:val="00C86874"/>
    <w:rsid w:val="00CE163A"/>
    <w:rsid w:val="00D04BDF"/>
    <w:rsid w:val="00D13236"/>
    <w:rsid w:val="00D30004"/>
    <w:rsid w:val="00D959D2"/>
    <w:rsid w:val="00DF6637"/>
    <w:rsid w:val="00E42828"/>
    <w:rsid w:val="00E574EB"/>
    <w:rsid w:val="00E70889"/>
    <w:rsid w:val="00EA21A9"/>
    <w:rsid w:val="00F06C66"/>
    <w:rsid w:val="00FD722B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FA4A9-88F8-4A97-BA3F-5198FD5F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235B2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512A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35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5A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1</TotalTime>
  <Pages>1</Pages>
  <Words>901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3</cp:revision>
  <cp:lastPrinted>2019-06-20T13:53:00Z</cp:lastPrinted>
  <dcterms:created xsi:type="dcterms:W3CDTF">2023-03-28T10:41:00Z</dcterms:created>
  <dcterms:modified xsi:type="dcterms:W3CDTF">2023-03-28T10:41:00Z</dcterms:modified>
</cp:coreProperties>
</file>