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75E" w:rsidRPr="00D3342E" w:rsidRDefault="00D3342E" w:rsidP="00D3342E">
      <w:pPr>
        <w:ind w:right="1076"/>
        <w:jc w:val="center"/>
        <w:rPr>
          <w:rFonts w:ascii="Arial Narrow" w:hAnsi="Arial Narrow"/>
          <w:b/>
          <w:sz w:val="22"/>
          <w:lang w:val="es-ES_tradnl"/>
        </w:rPr>
      </w:pPr>
      <w:bookmarkStart w:id="0" w:name="_GoBack"/>
      <w:bookmarkEnd w:id="0"/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 w:rsidRPr="00D3342E">
        <w:rPr>
          <w:rFonts w:ascii="Arial Narrow" w:hAnsi="Arial Narrow"/>
          <w:b/>
          <w:sz w:val="22"/>
          <w:lang w:val="es-ES_tradnl"/>
        </w:rPr>
        <w:t>RUTA: 5</w:t>
      </w:r>
    </w:p>
    <w:p w:rsidR="0013775E" w:rsidRPr="00AF755F" w:rsidRDefault="00E26453" w:rsidP="0013775E">
      <w:pPr>
        <w:ind w:right="4393"/>
        <w:jc w:val="center"/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942CB4F" wp14:editId="427E93BB">
                <wp:simplePos x="0" y="0"/>
                <wp:positionH relativeFrom="column">
                  <wp:posOffset>3035935</wp:posOffset>
                </wp:positionH>
                <wp:positionV relativeFrom="paragraph">
                  <wp:posOffset>5715</wp:posOffset>
                </wp:positionV>
                <wp:extent cx="2962275" cy="742950"/>
                <wp:effectExtent l="0" t="0" r="28575" b="1905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476D" w:rsidRDefault="0003476D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CDAD PROP</w:t>
                            </w:r>
                            <w:r w:rsidR="00D3342E">
                              <w:rPr>
                                <w:b/>
                              </w:rPr>
                              <w:t>.</w:t>
                            </w:r>
                            <w:r>
                              <w:rPr>
                                <w:b/>
                              </w:rPr>
                              <w:t xml:space="preserve"> EDF. CODIBRI</w:t>
                            </w:r>
                            <w:r w:rsidR="00A1435C">
                              <w:rPr>
                                <w:b/>
                              </w:rPr>
                              <w:t xml:space="preserve"> GARAJE </w:t>
                            </w:r>
                            <w:r w:rsidR="00D3342E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03476D" w:rsidRDefault="0003476D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C/ </w:t>
                            </w:r>
                            <w:r w:rsidR="00E26453">
                              <w:rPr>
                                <w:b/>
                              </w:rPr>
                              <w:t>PIO BAROJA,20</w:t>
                            </w:r>
                          </w:p>
                          <w:p w:rsidR="00D3342E" w:rsidRDefault="00D3342E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ALMERIA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42CB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9.05pt;margin-top:.45pt;width:233.25pt;height:5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" o:allowincell="f">
                <v:textbox>
                  <w:txbxContent>
                    <w:p w:rsidR="0003476D" w:rsidRDefault="0003476D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CDAD PROP</w:t>
                      </w:r>
                      <w:r w:rsidR="00D3342E">
                        <w:rPr>
                          <w:b/>
                        </w:rPr>
                        <w:t>.</w:t>
                      </w:r>
                      <w:r>
                        <w:rPr>
                          <w:b/>
                        </w:rPr>
                        <w:t xml:space="preserve"> EDF. CODIBRI</w:t>
                      </w:r>
                      <w:r w:rsidR="00A1435C">
                        <w:rPr>
                          <w:b/>
                        </w:rPr>
                        <w:t xml:space="preserve"> GARAJE </w:t>
                      </w:r>
                      <w:bookmarkStart w:id="1" w:name="_GoBack"/>
                      <w:bookmarkEnd w:id="1"/>
                      <w:r w:rsidR="00D3342E">
                        <w:rPr>
                          <w:b/>
                        </w:rPr>
                        <w:t xml:space="preserve"> </w:t>
                      </w:r>
                    </w:p>
                    <w:p w:rsidR="0003476D" w:rsidRDefault="0003476D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C/ </w:t>
                      </w:r>
                      <w:r w:rsidR="00E26453">
                        <w:rPr>
                          <w:b/>
                        </w:rPr>
                        <w:t>PIO BAROJA,20</w:t>
                      </w:r>
                    </w:p>
                    <w:p w:rsidR="00D3342E" w:rsidRDefault="00D3342E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ALMERIA </w:t>
                      </w:r>
                    </w:p>
                  </w:txbxContent>
                </v:textbox>
              </v:shape>
            </w:pict>
          </mc:Fallback>
        </mc:AlternateConten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E26453" w:rsidP="00E26453">
      <w:pPr>
        <w:ind w:right="4393"/>
        <w:rPr>
          <w:b/>
          <w:lang w:val="es-ES_tradnl"/>
        </w:rPr>
      </w:pPr>
      <w:r w:rsidRPr="00E26453">
        <w:rPr>
          <w:b/>
          <w:lang w:val="es-ES_tradnl"/>
        </w:rPr>
        <w:t xml:space="preserve">LLAVE </w:t>
      </w:r>
      <w:proofErr w:type="gramStart"/>
      <w:r w:rsidRPr="00E26453">
        <w:rPr>
          <w:b/>
          <w:lang w:val="es-ES_tradnl"/>
        </w:rPr>
        <w:t>Nº :</w:t>
      </w:r>
      <w:proofErr w:type="gramEnd"/>
      <w:r w:rsidRPr="00E26453">
        <w:rPr>
          <w:b/>
          <w:lang w:val="es-ES_tradnl"/>
        </w:rPr>
        <w:t xml:space="preserve"> 22</w:t>
      </w:r>
    </w:p>
    <w:p w:rsidR="00726068" w:rsidRDefault="00726068" w:rsidP="00E26453">
      <w:pPr>
        <w:ind w:right="4393"/>
        <w:rPr>
          <w:b/>
          <w:lang w:val="es-ES_tradnl"/>
        </w:rPr>
      </w:pPr>
    </w:p>
    <w:p w:rsidR="00726068" w:rsidRDefault="00726068" w:rsidP="00E26453">
      <w:pPr>
        <w:ind w:right="4393"/>
        <w:rPr>
          <w:lang w:val="es-ES_tradnl"/>
        </w:rPr>
      </w:pPr>
    </w:p>
    <w:p w:rsidR="0013775E" w:rsidRDefault="0013775E" w:rsidP="0013775E">
      <w:pPr>
        <w:tabs>
          <w:tab w:val="center" w:pos="3969"/>
        </w:tabs>
        <w:jc w:val="right"/>
        <w:rPr>
          <w:i/>
          <w:lang w:val="es-ES_tradnl"/>
        </w:rPr>
      </w:pPr>
      <w:proofErr w:type="spellStart"/>
      <w:r>
        <w:rPr>
          <w:i/>
          <w:lang w:val="es-ES_tradnl"/>
        </w:rPr>
        <w:t>Almerìa</w:t>
      </w:r>
      <w:proofErr w:type="spellEnd"/>
      <w:r>
        <w:rPr>
          <w:i/>
          <w:lang w:val="es-ES_tradnl"/>
        </w:rPr>
        <w:t xml:space="preserve">, a </w:t>
      </w:r>
      <w:r w:rsidR="0003476D">
        <w:rPr>
          <w:i/>
          <w:lang w:val="es-ES_tradnl"/>
        </w:rPr>
        <w:t>17 SEPTIEMBRE 1997</w:t>
      </w:r>
    </w:p>
    <w:p w:rsidR="0013775E" w:rsidRDefault="0013775E" w:rsidP="0013775E">
      <w:pPr>
        <w:pStyle w:val="Ttulo3"/>
      </w:pPr>
      <w:r>
        <w:t xml:space="preserve">PRESUPUESTO </w:t>
      </w:r>
      <w:proofErr w:type="gramStart"/>
      <w:r>
        <w:t>Nº.-</w:t>
      </w:r>
      <w:proofErr w:type="gramEnd"/>
      <w:r>
        <w:t xml:space="preserve"> </w:t>
      </w:r>
      <w:r w:rsidR="0003476D">
        <w:t xml:space="preserve"> 362</w:t>
      </w:r>
    </w:p>
    <w:p w:rsidR="0013775E" w:rsidRDefault="0013775E" w:rsidP="0013775E">
      <w:pPr>
        <w:rPr>
          <w:lang w:val="es-ES_tradnl"/>
        </w:rPr>
      </w:pPr>
    </w:p>
    <w:p w:rsidR="0013775E" w:rsidRDefault="0003476D" w:rsidP="0013775E">
      <w:pPr>
        <w:pStyle w:val="Ttulo2"/>
      </w:pPr>
      <w:r>
        <w:rPr>
          <w:noProof/>
          <w:lang w:val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71120</wp:posOffset>
            </wp:positionV>
            <wp:extent cx="7790180" cy="5925820"/>
            <wp:effectExtent l="19050" t="0" r="1270" b="0"/>
            <wp:wrapNone/>
            <wp:docPr id="3" name="Imagen 3" descr="logoli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limp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180" cy="592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3775E">
        <w:t>PRESUPUESTO LIMPIEZA</w:t>
      </w:r>
    </w:p>
    <w:p w:rsidR="0013775E" w:rsidRDefault="0013775E" w:rsidP="0013775E"/>
    <w:p w:rsidR="0013775E" w:rsidRDefault="0013775E" w:rsidP="0013775E"/>
    <w:p w:rsidR="0013775E" w:rsidRDefault="0013775E" w:rsidP="0013775E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13775E" w:rsidRDefault="0013775E" w:rsidP="0013775E"/>
    <w:p w:rsidR="0013775E" w:rsidRDefault="0013775E" w:rsidP="0013775E"/>
    <w:p w:rsidR="0013775E" w:rsidRDefault="0013775E" w:rsidP="0013775E">
      <w:pPr>
        <w:rPr>
          <w:b/>
        </w:rPr>
      </w:pPr>
      <w:r>
        <w:rPr>
          <w:b/>
        </w:rPr>
        <w:t>FRECUENCIA:</w:t>
      </w:r>
    </w:p>
    <w:p w:rsidR="0013775E" w:rsidRDefault="0013775E" w:rsidP="0013775E"/>
    <w:p w:rsidR="0013775E" w:rsidRDefault="0013775E" w:rsidP="0003476D">
      <w:pPr>
        <w:ind w:left="1069"/>
        <w:jc w:val="both"/>
        <w:rPr>
          <w:b/>
          <w:sz w:val="22"/>
          <w:u w:val="single"/>
        </w:rPr>
      </w:pPr>
    </w:p>
    <w:p w:rsidR="0003476D" w:rsidRPr="0003476D" w:rsidRDefault="0003476D" w:rsidP="0003476D">
      <w:pPr>
        <w:tabs>
          <w:tab w:val="num" w:pos="1069"/>
        </w:tabs>
        <w:jc w:val="both"/>
        <w:rPr>
          <w:sz w:val="22"/>
        </w:rPr>
      </w:pPr>
    </w:p>
    <w:p w:rsidR="0013775E" w:rsidRDefault="0013775E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MENSUAL:</w:t>
      </w:r>
    </w:p>
    <w:p w:rsidR="0003476D" w:rsidRDefault="0003476D" w:rsidP="0013775E">
      <w:pPr>
        <w:jc w:val="center"/>
        <w:rPr>
          <w:b/>
          <w:sz w:val="22"/>
          <w:u w:val="single"/>
        </w:rPr>
      </w:pPr>
    </w:p>
    <w:p w:rsidR="0003476D" w:rsidRDefault="0003476D" w:rsidP="0013775E">
      <w:pPr>
        <w:jc w:val="center"/>
        <w:rPr>
          <w:b/>
          <w:sz w:val="22"/>
          <w:u w:val="single"/>
        </w:rPr>
      </w:pPr>
    </w:p>
    <w:p w:rsidR="0003476D" w:rsidRPr="00726068" w:rsidRDefault="00726068" w:rsidP="0003476D">
      <w:pPr>
        <w:numPr>
          <w:ilvl w:val="0"/>
          <w:numId w:val="14"/>
        </w:numPr>
        <w:rPr>
          <w:b/>
          <w:sz w:val="22"/>
          <w:u w:val="single"/>
        </w:rPr>
      </w:pPr>
      <w:r>
        <w:rPr>
          <w:sz w:val="22"/>
        </w:rPr>
        <w:t xml:space="preserve">Aspirado de </w:t>
      </w:r>
      <w:proofErr w:type="gramStart"/>
      <w:r>
        <w:rPr>
          <w:sz w:val="22"/>
        </w:rPr>
        <w:t xml:space="preserve">suelo </w:t>
      </w:r>
      <w:r w:rsidR="0003476D">
        <w:rPr>
          <w:sz w:val="22"/>
        </w:rPr>
        <w:t xml:space="preserve"> de</w:t>
      </w:r>
      <w:proofErr w:type="gramEnd"/>
      <w:r w:rsidR="0003476D">
        <w:rPr>
          <w:sz w:val="22"/>
        </w:rPr>
        <w:t xml:space="preserve"> garaje</w:t>
      </w:r>
      <w:r>
        <w:rPr>
          <w:sz w:val="22"/>
        </w:rPr>
        <w:t>.</w:t>
      </w:r>
    </w:p>
    <w:p w:rsidR="00726068" w:rsidRPr="00726068" w:rsidRDefault="00726068" w:rsidP="0003476D">
      <w:pPr>
        <w:numPr>
          <w:ilvl w:val="0"/>
          <w:numId w:val="14"/>
        </w:numPr>
        <w:rPr>
          <w:b/>
          <w:sz w:val="22"/>
          <w:u w:val="single"/>
        </w:rPr>
      </w:pPr>
      <w:r>
        <w:rPr>
          <w:sz w:val="22"/>
        </w:rPr>
        <w:t>Retirada de bolsas en papeleras y cambio en las mismas.</w:t>
      </w:r>
    </w:p>
    <w:p w:rsidR="00726068" w:rsidRPr="00726068" w:rsidRDefault="00726068" w:rsidP="0003476D">
      <w:pPr>
        <w:numPr>
          <w:ilvl w:val="0"/>
          <w:numId w:val="14"/>
        </w:numPr>
        <w:rPr>
          <w:b/>
          <w:sz w:val="22"/>
          <w:u w:val="single"/>
        </w:rPr>
      </w:pPr>
      <w:r>
        <w:rPr>
          <w:sz w:val="22"/>
        </w:rPr>
        <w:t>Retirada de telarañas.</w:t>
      </w:r>
    </w:p>
    <w:p w:rsidR="00726068" w:rsidRPr="00726068" w:rsidRDefault="00726068" w:rsidP="0003476D">
      <w:pPr>
        <w:numPr>
          <w:ilvl w:val="0"/>
          <w:numId w:val="14"/>
        </w:numPr>
        <w:rPr>
          <w:b/>
          <w:sz w:val="22"/>
          <w:u w:val="single"/>
        </w:rPr>
      </w:pPr>
      <w:r>
        <w:rPr>
          <w:sz w:val="22"/>
        </w:rPr>
        <w:t>Desempolvado de extintores e interruptores.</w:t>
      </w:r>
    </w:p>
    <w:p w:rsidR="00726068" w:rsidRPr="00726068" w:rsidRDefault="00726068" w:rsidP="0003476D">
      <w:pPr>
        <w:numPr>
          <w:ilvl w:val="0"/>
          <w:numId w:val="14"/>
        </w:numPr>
        <w:rPr>
          <w:b/>
          <w:sz w:val="22"/>
          <w:u w:val="single"/>
        </w:rPr>
      </w:pPr>
      <w:r>
        <w:rPr>
          <w:sz w:val="22"/>
        </w:rPr>
        <w:t>Limpieza de cajas de arena.</w:t>
      </w:r>
    </w:p>
    <w:p w:rsidR="00726068" w:rsidRPr="0003476D" w:rsidRDefault="00726068" w:rsidP="0003476D">
      <w:pPr>
        <w:numPr>
          <w:ilvl w:val="0"/>
          <w:numId w:val="14"/>
        </w:numPr>
        <w:rPr>
          <w:b/>
          <w:sz w:val="22"/>
          <w:u w:val="single"/>
        </w:rPr>
      </w:pPr>
      <w:r>
        <w:rPr>
          <w:sz w:val="22"/>
        </w:rPr>
        <w:t>Limpieza de rejilla.</w:t>
      </w:r>
    </w:p>
    <w:p w:rsidR="00E26453" w:rsidRDefault="00E26453" w:rsidP="00E26453">
      <w:pPr>
        <w:jc w:val="both"/>
        <w:rPr>
          <w:i/>
          <w:sz w:val="18"/>
        </w:rPr>
      </w:pPr>
    </w:p>
    <w:p w:rsidR="00E26453" w:rsidRDefault="00E26453" w:rsidP="00E26453">
      <w:pPr>
        <w:jc w:val="both"/>
        <w:rPr>
          <w:i/>
          <w:sz w:val="18"/>
        </w:rPr>
      </w:pPr>
    </w:p>
    <w:sectPr w:rsidR="00E26453" w:rsidSect="00AF755F">
      <w:headerReference w:type="default" r:id="rId9"/>
      <w:footerReference w:type="default" r:id="rId10"/>
      <w:pgSz w:w="11906" w:h="16838" w:code="9"/>
      <w:pgMar w:top="567" w:right="1701" w:bottom="425" w:left="147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D55" w:rsidRDefault="00EF4D55">
      <w:r>
        <w:separator/>
      </w:r>
    </w:p>
  </w:endnote>
  <w:endnote w:type="continuationSeparator" w:id="0">
    <w:p w:rsidR="00EF4D55" w:rsidRDefault="00EF4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 xml:space="preserve">El cliente queda informado que los datos personales aquí reflejados han sido recogidos legalmente mediante formularios de recogida de datos, para la gestión del cliente o proveedor, gestión contable, fiscal y </w:t>
    </w:r>
    <w:proofErr w:type="gramStart"/>
    <w:r w:rsidRPr="00F61FB3">
      <w:rPr>
        <w:sz w:val="12"/>
        <w:szCs w:val="12"/>
      </w:rPr>
      <w:t>administrativa..</w:t>
    </w:r>
    <w:proofErr w:type="gramEnd"/>
    <w:r w:rsidRPr="00F61FB3">
      <w:rPr>
        <w:sz w:val="12"/>
        <w:szCs w:val="12"/>
      </w:rPr>
      <w:t xml:space="preserve">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</w:t>
    </w:r>
    <w:proofErr w:type="gramStart"/>
    <w:r w:rsidRPr="00F61FB3">
      <w:rPr>
        <w:bCs/>
        <w:sz w:val="12"/>
        <w:szCs w:val="12"/>
      </w:rPr>
      <w:t>encontrara</w:t>
    </w:r>
    <w:proofErr w:type="gramEnd"/>
    <w:r w:rsidRPr="00F61FB3">
      <w:rPr>
        <w:bCs/>
        <w:sz w:val="12"/>
        <w:szCs w:val="12"/>
      </w:rPr>
      <w:t xml:space="preserve">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D55" w:rsidRDefault="00EF4D55">
      <w:r>
        <w:separator/>
      </w:r>
    </w:p>
  </w:footnote>
  <w:footnote w:type="continuationSeparator" w:id="0">
    <w:p w:rsidR="00EF4D55" w:rsidRDefault="00EF4D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5F" w:rsidRDefault="00FB0B30" w:rsidP="00AF755F">
    <w:pPr>
      <w:widowControl w:val="0"/>
      <w:autoSpaceDE w:val="0"/>
      <w:autoSpaceDN w:val="0"/>
      <w:adjustRightInd w:val="0"/>
      <w:ind w:left="870" w:right="-2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935990</wp:posOffset>
              </wp:positionH>
              <wp:positionV relativeFrom="page">
                <wp:posOffset>474345</wp:posOffset>
              </wp:positionV>
              <wp:extent cx="489585" cy="431800"/>
              <wp:effectExtent l="254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9585" cy="431800"/>
                        <a:chOff x="683" y="470"/>
                        <a:chExt cx="771" cy="680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693" y="495"/>
                          <a:ext cx="651" cy="600"/>
                        </a:xfrm>
                        <a:custGeom>
                          <a:avLst/>
                          <a:gdLst>
                            <a:gd name="T0" fmla="*/ 97 w 651"/>
                            <a:gd name="T1" fmla="*/ 122 h 600"/>
                            <a:gd name="T2" fmla="*/ 51 w 651"/>
                            <a:gd name="T3" fmla="*/ 183 h 600"/>
                            <a:gd name="T4" fmla="*/ 17 w 651"/>
                            <a:gd name="T5" fmla="*/ 253 h 600"/>
                            <a:gd name="T6" fmla="*/ 1 w 651"/>
                            <a:gd name="T7" fmla="*/ 330 h 600"/>
                            <a:gd name="T8" fmla="*/ 1 w 651"/>
                            <a:gd name="T9" fmla="*/ 397 h 600"/>
                            <a:gd name="T10" fmla="*/ 14 w 651"/>
                            <a:gd name="T11" fmla="*/ 460 h 600"/>
                            <a:gd name="T12" fmla="*/ 40 w 651"/>
                            <a:gd name="T13" fmla="*/ 516 h 600"/>
                            <a:gd name="T14" fmla="*/ 76 w 651"/>
                            <a:gd name="T15" fmla="*/ 563 h 600"/>
                            <a:gd name="T16" fmla="*/ 122 w 651"/>
                            <a:gd name="T17" fmla="*/ 600 h 600"/>
                            <a:gd name="T18" fmla="*/ 155 w 651"/>
                            <a:gd name="T19" fmla="*/ 567 h 600"/>
                            <a:gd name="T20" fmla="*/ 204 w 651"/>
                            <a:gd name="T21" fmla="*/ 527 h 600"/>
                            <a:gd name="T22" fmla="*/ 259 w 651"/>
                            <a:gd name="T23" fmla="*/ 493 h 600"/>
                            <a:gd name="T24" fmla="*/ 315 w 651"/>
                            <a:gd name="T25" fmla="*/ 470 h 600"/>
                            <a:gd name="T26" fmla="*/ 372 w 651"/>
                            <a:gd name="T27" fmla="*/ 455 h 600"/>
                            <a:gd name="T28" fmla="*/ 432 w 651"/>
                            <a:gd name="T29" fmla="*/ 455 h 600"/>
                            <a:gd name="T30" fmla="*/ 492 w 651"/>
                            <a:gd name="T31" fmla="*/ 477 h 600"/>
                            <a:gd name="T32" fmla="*/ 529 w 651"/>
                            <a:gd name="T33" fmla="*/ 520 h 600"/>
                            <a:gd name="T34" fmla="*/ 557 w 651"/>
                            <a:gd name="T35" fmla="*/ 515 h 600"/>
                            <a:gd name="T36" fmla="*/ 593 w 651"/>
                            <a:gd name="T37" fmla="*/ 466 h 600"/>
                            <a:gd name="T38" fmla="*/ 622 w 651"/>
                            <a:gd name="T39" fmla="*/ 412 h 600"/>
                            <a:gd name="T40" fmla="*/ 641 w 651"/>
                            <a:gd name="T41" fmla="*/ 356 h 600"/>
                            <a:gd name="T42" fmla="*/ 650 w 651"/>
                            <a:gd name="T43" fmla="*/ 298 h 600"/>
                            <a:gd name="T44" fmla="*/ 648 w 651"/>
                            <a:gd name="T45" fmla="*/ 241 h 600"/>
                            <a:gd name="T46" fmla="*/ 633 w 651"/>
                            <a:gd name="T47" fmla="*/ 245 h 600"/>
                            <a:gd name="T48" fmla="*/ 600 w 651"/>
                            <a:gd name="T49" fmla="*/ 295 h 600"/>
                            <a:gd name="T50" fmla="*/ 555 w 651"/>
                            <a:gd name="T51" fmla="*/ 338 h 600"/>
                            <a:gd name="T52" fmla="*/ 502 w 651"/>
                            <a:gd name="T53" fmla="*/ 375 h 600"/>
                            <a:gd name="T54" fmla="*/ 443 w 651"/>
                            <a:gd name="T55" fmla="*/ 405 h 600"/>
                            <a:gd name="T56" fmla="*/ 381 w 651"/>
                            <a:gd name="T57" fmla="*/ 425 h 600"/>
                            <a:gd name="T58" fmla="*/ 320 w 651"/>
                            <a:gd name="T59" fmla="*/ 432 h 600"/>
                            <a:gd name="T60" fmla="*/ 252 w 651"/>
                            <a:gd name="T61" fmla="*/ 426 h 600"/>
                            <a:gd name="T62" fmla="*/ 191 w 651"/>
                            <a:gd name="T63" fmla="*/ 403 h 600"/>
                            <a:gd name="T64" fmla="*/ 145 w 651"/>
                            <a:gd name="T65" fmla="*/ 366 h 600"/>
                            <a:gd name="T66" fmla="*/ 115 w 651"/>
                            <a:gd name="T67" fmla="*/ 317 h 600"/>
                            <a:gd name="T68" fmla="*/ 105 w 651"/>
                            <a:gd name="T69" fmla="*/ 260 h 600"/>
                            <a:gd name="T70" fmla="*/ 112 w 651"/>
                            <a:gd name="T71" fmla="*/ 216 h 600"/>
                            <a:gd name="T72" fmla="*/ 132 w 651"/>
                            <a:gd name="T73" fmla="*/ 160 h 600"/>
                            <a:gd name="T74" fmla="*/ 166 w 651"/>
                            <a:gd name="T75" fmla="*/ 110 h 600"/>
                            <a:gd name="T76" fmla="*/ 211 w 651"/>
                            <a:gd name="T77" fmla="*/ 65 h 600"/>
                            <a:gd name="T78" fmla="*/ 266 w 651"/>
                            <a:gd name="T79" fmla="*/ 30 h 600"/>
                            <a:gd name="T80" fmla="*/ 329 w 651"/>
                            <a:gd name="T81" fmla="*/ 5 h 600"/>
                            <a:gd name="T82" fmla="*/ 328 w 651"/>
                            <a:gd name="T83" fmla="*/ 1 h 600"/>
                            <a:gd name="T84" fmla="*/ 268 w 651"/>
                            <a:gd name="T85" fmla="*/ 15 h 600"/>
                            <a:gd name="T86" fmla="*/ 197 w 651"/>
                            <a:gd name="T87" fmla="*/ 45 h 600"/>
                            <a:gd name="T88" fmla="*/ 135 w 651"/>
                            <a:gd name="T89" fmla="*/ 87 h 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651" h="600">
                              <a:moveTo>
                                <a:pt x="135" y="87"/>
                              </a:moveTo>
                              <a:lnTo>
                                <a:pt x="116" y="105"/>
                              </a:lnTo>
                              <a:lnTo>
                                <a:pt x="97" y="122"/>
                              </a:lnTo>
                              <a:lnTo>
                                <a:pt x="81" y="141"/>
                              </a:lnTo>
                              <a:lnTo>
                                <a:pt x="66" y="162"/>
                              </a:lnTo>
                              <a:lnTo>
                                <a:pt x="51" y="183"/>
                              </a:lnTo>
                              <a:lnTo>
                                <a:pt x="39" y="206"/>
                              </a:lnTo>
                              <a:lnTo>
                                <a:pt x="27" y="230"/>
                              </a:lnTo>
                              <a:lnTo>
                                <a:pt x="17" y="253"/>
                              </a:lnTo>
                              <a:lnTo>
                                <a:pt x="11" y="277"/>
                              </a:lnTo>
                              <a:lnTo>
                                <a:pt x="5" y="303"/>
                              </a:lnTo>
                              <a:lnTo>
                                <a:pt x="1" y="330"/>
                              </a:lnTo>
                              <a:lnTo>
                                <a:pt x="0" y="355"/>
                              </a:lnTo>
                              <a:lnTo>
                                <a:pt x="0" y="375"/>
                              </a:lnTo>
                              <a:lnTo>
                                <a:pt x="1" y="397"/>
                              </a:lnTo>
                              <a:lnTo>
                                <a:pt x="4" y="420"/>
                              </a:lnTo>
                              <a:lnTo>
                                <a:pt x="7" y="440"/>
                              </a:lnTo>
                              <a:lnTo>
                                <a:pt x="14" y="460"/>
                              </a:lnTo>
                              <a:lnTo>
                                <a:pt x="22" y="480"/>
                              </a:lnTo>
                              <a:lnTo>
                                <a:pt x="30" y="498"/>
                              </a:lnTo>
                              <a:lnTo>
                                <a:pt x="40" y="516"/>
                              </a:lnTo>
                              <a:lnTo>
                                <a:pt x="51" y="533"/>
                              </a:lnTo>
                              <a:lnTo>
                                <a:pt x="62" y="548"/>
                              </a:lnTo>
                              <a:lnTo>
                                <a:pt x="76" y="563"/>
                              </a:lnTo>
                              <a:lnTo>
                                <a:pt x="91" y="577"/>
                              </a:lnTo>
                              <a:lnTo>
                                <a:pt x="106" y="590"/>
                              </a:lnTo>
                              <a:lnTo>
                                <a:pt x="122" y="600"/>
                              </a:lnTo>
                              <a:lnTo>
                                <a:pt x="126" y="597"/>
                              </a:lnTo>
                              <a:lnTo>
                                <a:pt x="140" y="581"/>
                              </a:lnTo>
                              <a:lnTo>
                                <a:pt x="155" y="567"/>
                              </a:lnTo>
                              <a:lnTo>
                                <a:pt x="171" y="553"/>
                              </a:lnTo>
                              <a:lnTo>
                                <a:pt x="187" y="540"/>
                              </a:lnTo>
                              <a:lnTo>
                                <a:pt x="204" y="527"/>
                              </a:lnTo>
                              <a:lnTo>
                                <a:pt x="222" y="515"/>
                              </a:lnTo>
                              <a:lnTo>
                                <a:pt x="240" y="505"/>
                              </a:lnTo>
                              <a:lnTo>
                                <a:pt x="259" y="493"/>
                              </a:lnTo>
                              <a:lnTo>
                                <a:pt x="278" y="485"/>
                              </a:lnTo>
                              <a:lnTo>
                                <a:pt x="297" y="476"/>
                              </a:lnTo>
                              <a:lnTo>
                                <a:pt x="315" y="470"/>
                              </a:lnTo>
                              <a:lnTo>
                                <a:pt x="334" y="463"/>
                              </a:lnTo>
                              <a:lnTo>
                                <a:pt x="353" y="458"/>
                              </a:lnTo>
                              <a:lnTo>
                                <a:pt x="372" y="455"/>
                              </a:lnTo>
                              <a:lnTo>
                                <a:pt x="390" y="453"/>
                              </a:lnTo>
                              <a:lnTo>
                                <a:pt x="408" y="453"/>
                              </a:lnTo>
                              <a:lnTo>
                                <a:pt x="432" y="455"/>
                              </a:lnTo>
                              <a:lnTo>
                                <a:pt x="455" y="460"/>
                              </a:lnTo>
                              <a:lnTo>
                                <a:pt x="475" y="467"/>
                              </a:lnTo>
                              <a:lnTo>
                                <a:pt x="492" y="477"/>
                              </a:lnTo>
                              <a:lnTo>
                                <a:pt x="507" y="490"/>
                              </a:lnTo>
                              <a:lnTo>
                                <a:pt x="519" y="505"/>
                              </a:lnTo>
                              <a:lnTo>
                                <a:pt x="529" y="520"/>
                              </a:lnTo>
                              <a:lnTo>
                                <a:pt x="535" y="538"/>
                              </a:lnTo>
                              <a:lnTo>
                                <a:pt x="543" y="530"/>
                              </a:lnTo>
                              <a:lnTo>
                                <a:pt x="557" y="515"/>
                              </a:lnTo>
                              <a:lnTo>
                                <a:pt x="571" y="500"/>
                              </a:lnTo>
                              <a:lnTo>
                                <a:pt x="583" y="483"/>
                              </a:lnTo>
                              <a:lnTo>
                                <a:pt x="593" y="466"/>
                              </a:lnTo>
                              <a:lnTo>
                                <a:pt x="605" y="450"/>
                              </a:lnTo>
                              <a:lnTo>
                                <a:pt x="613" y="431"/>
                              </a:lnTo>
                              <a:lnTo>
                                <a:pt x="622" y="412"/>
                              </a:lnTo>
                              <a:lnTo>
                                <a:pt x="630" y="395"/>
                              </a:lnTo>
                              <a:lnTo>
                                <a:pt x="636" y="375"/>
                              </a:lnTo>
                              <a:lnTo>
                                <a:pt x="641" y="356"/>
                              </a:lnTo>
                              <a:lnTo>
                                <a:pt x="645" y="337"/>
                              </a:lnTo>
                              <a:lnTo>
                                <a:pt x="648" y="318"/>
                              </a:lnTo>
                              <a:lnTo>
                                <a:pt x="650" y="298"/>
                              </a:lnTo>
                              <a:lnTo>
                                <a:pt x="651" y="280"/>
                              </a:lnTo>
                              <a:lnTo>
                                <a:pt x="650" y="260"/>
                              </a:lnTo>
                              <a:lnTo>
                                <a:pt x="648" y="241"/>
                              </a:lnTo>
                              <a:lnTo>
                                <a:pt x="645" y="222"/>
                              </a:lnTo>
                              <a:lnTo>
                                <a:pt x="643" y="228"/>
                              </a:lnTo>
                              <a:lnTo>
                                <a:pt x="633" y="245"/>
                              </a:lnTo>
                              <a:lnTo>
                                <a:pt x="623" y="262"/>
                              </a:lnTo>
                              <a:lnTo>
                                <a:pt x="613" y="278"/>
                              </a:lnTo>
                              <a:lnTo>
                                <a:pt x="600" y="295"/>
                              </a:lnTo>
                              <a:lnTo>
                                <a:pt x="586" y="310"/>
                              </a:lnTo>
                              <a:lnTo>
                                <a:pt x="571" y="325"/>
                              </a:lnTo>
                              <a:lnTo>
                                <a:pt x="555" y="338"/>
                              </a:lnTo>
                              <a:lnTo>
                                <a:pt x="538" y="351"/>
                              </a:lnTo>
                              <a:lnTo>
                                <a:pt x="520" y="365"/>
                              </a:lnTo>
                              <a:lnTo>
                                <a:pt x="502" y="375"/>
                              </a:lnTo>
                              <a:lnTo>
                                <a:pt x="482" y="386"/>
                              </a:lnTo>
                              <a:lnTo>
                                <a:pt x="463" y="396"/>
                              </a:lnTo>
                              <a:lnTo>
                                <a:pt x="443" y="405"/>
                              </a:lnTo>
                              <a:lnTo>
                                <a:pt x="422" y="413"/>
                              </a:lnTo>
                              <a:lnTo>
                                <a:pt x="402" y="420"/>
                              </a:lnTo>
                              <a:lnTo>
                                <a:pt x="381" y="425"/>
                              </a:lnTo>
                              <a:lnTo>
                                <a:pt x="361" y="428"/>
                              </a:lnTo>
                              <a:lnTo>
                                <a:pt x="340" y="431"/>
                              </a:lnTo>
                              <a:lnTo>
                                <a:pt x="320" y="432"/>
                              </a:lnTo>
                              <a:lnTo>
                                <a:pt x="298" y="432"/>
                              </a:lnTo>
                              <a:lnTo>
                                <a:pt x="274" y="430"/>
                              </a:lnTo>
                              <a:lnTo>
                                <a:pt x="252" y="426"/>
                              </a:lnTo>
                              <a:lnTo>
                                <a:pt x="230" y="420"/>
                              </a:lnTo>
                              <a:lnTo>
                                <a:pt x="210" y="412"/>
                              </a:lnTo>
                              <a:lnTo>
                                <a:pt x="191" y="403"/>
                              </a:lnTo>
                              <a:lnTo>
                                <a:pt x="174" y="392"/>
                              </a:lnTo>
                              <a:lnTo>
                                <a:pt x="157" y="380"/>
                              </a:lnTo>
                              <a:lnTo>
                                <a:pt x="145" y="366"/>
                              </a:lnTo>
                              <a:lnTo>
                                <a:pt x="132" y="350"/>
                              </a:lnTo>
                              <a:lnTo>
                                <a:pt x="122" y="335"/>
                              </a:lnTo>
                              <a:lnTo>
                                <a:pt x="115" y="317"/>
                              </a:lnTo>
                              <a:lnTo>
                                <a:pt x="109" y="298"/>
                              </a:lnTo>
                              <a:lnTo>
                                <a:pt x="106" y="280"/>
                              </a:lnTo>
                              <a:lnTo>
                                <a:pt x="105" y="260"/>
                              </a:lnTo>
                              <a:lnTo>
                                <a:pt x="107" y="238"/>
                              </a:lnTo>
                              <a:lnTo>
                                <a:pt x="107" y="236"/>
                              </a:lnTo>
                              <a:lnTo>
                                <a:pt x="112" y="216"/>
                              </a:lnTo>
                              <a:lnTo>
                                <a:pt x="117" y="197"/>
                              </a:lnTo>
                              <a:lnTo>
                                <a:pt x="124" y="178"/>
                              </a:lnTo>
                              <a:lnTo>
                                <a:pt x="132" y="160"/>
                              </a:lnTo>
                              <a:lnTo>
                                <a:pt x="142" y="142"/>
                              </a:lnTo>
                              <a:lnTo>
                                <a:pt x="154" y="125"/>
                              </a:lnTo>
                              <a:lnTo>
                                <a:pt x="166" y="110"/>
                              </a:lnTo>
                              <a:lnTo>
                                <a:pt x="180" y="93"/>
                              </a:lnTo>
                              <a:lnTo>
                                <a:pt x="195" y="80"/>
                              </a:lnTo>
                              <a:lnTo>
                                <a:pt x="211" y="65"/>
                              </a:lnTo>
                              <a:lnTo>
                                <a:pt x="227" y="53"/>
                              </a:lnTo>
                              <a:lnTo>
                                <a:pt x="246" y="41"/>
                              </a:lnTo>
                              <a:lnTo>
                                <a:pt x="266" y="30"/>
                              </a:lnTo>
                              <a:lnTo>
                                <a:pt x="286" y="20"/>
                              </a:lnTo>
                              <a:lnTo>
                                <a:pt x="307" y="12"/>
                              </a:lnTo>
                              <a:lnTo>
                                <a:pt x="329" y="5"/>
                              </a:lnTo>
                              <a:lnTo>
                                <a:pt x="352" y="0"/>
                              </a:lnTo>
                              <a:lnTo>
                                <a:pt x="340" y="0"/>
                              </a:lnTo>
                              <a:lnTo>
                                <a:pt x="328" y="1"/>
                              </a:lnTo>
                              <a:lnTo>
                                <a:pt x="316" y="3"/>
                              </a:lnTo>
                              <a:lnTo>
                                <a:pt x="292" y="8"/>
                              </a:lnTo>
                              <a:lnTo>
                                <a:pt x="268" y="15"/>
                              </a:lnTo>
                              <a:lnTo>
                                <a:pt x="244" y="23"/>
                              </a:lnTo>
                              <a:lnTo>
                                <a:pt x="220" y="32"/>
                              </a:lnTo>
                              <a:lnTo>
                                <a:pt x="197" y="45"/>
                              </a:lnTo>
                              <a:lnTo>
                                <a:pt x="176" y="57"/>
                              </a:lnTo>
                              <a:lnTo>
                                <a:pt x="155" y="71"/>
                              </a:lnTo>
                              <a:lnTo>
                                <a:pt x="135" y="87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>
                          <a:off x="1000" y="810"/>
                          <a:ext cx="74" cy="58"/>
                        </a:xfrm>
                        <a:custGeom>
                          <a:avLst/>
                          <a:gdLst>
                            <a:gd name="T0" fmla="*/ 50 w 74"/>
                            <a:gd name="T1" fmla="*/ 45 h 58"/>
                            <a:gd name="T2" fmla="*/ 45 w 74"/>
                            <a:gd name="T3" fmla="*/ 45 h 58"/>
                            <a:gd name="T4" fmla="*/ 25 w 74"/>
                            <a:gd name="T5" fmla="*/ 40 h 58"/>
                            <a:gd name="T6" fmla="*/ 10 w 74"/>
                            <a:gd name="T7" fmla="*/ 25 h 58"/>
                            <a:gd name="T8" fmla="*/ 4 w 74"/>
                            <a:gd name="T9" fmla="*/ 3 h 58"/>
                            <a:gd name="T10" fmla="*/ 4 w 74"/>
                            <a:gd name="T11" fmla="*/ 0 h 58"/>
                            <a:gd name="T12" fmla="*/ 0 w 74"/>
                            <a:gd name="T13" fmla="*/ 48 h 58"/>
                            <a:gd name="T14" fmla="*/ 22 w 74"/>
                            <a:gd name="T15" fmla="*/ 55 h 58"/>
                            <a:gd name="T16" fmla="*/ 47 w 74"/>
                            <a:gd name="T17" fmla="*/ 57 h 58"/>
                            <a:gd name="T18" fmla="*/ 74 w 74"/>
                            <a:gd name="T19" fmla="*/ 58 h 58"/>
                            <a:gd name="T20" fmla="*/ 70 w 74"/>
                            <a:gd name="T21" fmla="*/ 38 h 58"/>
                            <a:gd name="T22" fmla="*/ 50 w 74"/>
                            <a:gd name="T23" fmla="*/ 45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74" h="58">
                              <a:moveTo>
                                <a:pt x="50" y="45"/>
                              </a:moveTo>
                              <a:lnTo>
                                <a:pt x="45" y="45"/>
                              </a:lnTo>
                              <a:lnTo>
                                <a:pt x="25" y="40"/>
                              </a:lnTo>
                              <a:lnTo>
                                <a:pt x="10" y="25"/>
                              </a:lnTo>
                              <a:lnTo>
                                <a:pt x="4" y="3"/>
                              </a:lnTo>
                              <a:lnTo>
                                <a:pt x="4" y="0"/>
                              </a:lnTo>
                              <a:lnTo>
                                <a:pt x="0" y="48"/>
                              </a:lnTo>
                              <a:lnTo>
                                <a:pt x="22" y="55"/>
                              </a:lnTo>
                              <a:lnTo>
                                <a:pt x="47" y="57"/>
                              </a:lnTo>
                              <a:lnTo>
                                <a:pt x="74" y="58"/>
                              </a:lnTo>
                              <a:lnTo>
                                <a:pt x="70" y="38"/>
                              </a:lnTo>
                              <a:lnTo>
                                <a:pt x="50" y="45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4"/>
                      <wps:cNvSpPr>
                        <a:spLocks/>
                      </wps:cNvSpPr>
                      <wps:spPr bwMode="auto">
                        <a:xfrm>
                          <a:off x="903" y="563"/>
                          <a:ext cx="431" cy="305"/>
                        </a:xfrm>
                        <a:custGeom>
                          <a:avLst/>
                          <a:gdLst>
                            <a:gd name="T0" fmla="*/ 107 w 431"/>
                            <a:gd name="T1" fmla="*/ 225 h 305"/>
                            <a:gd name="T2" fmla="*/ 142 w 431"/>
                            <a:gd name="T3" fmla="*/ 204 h 305"/>
                            <a:gd name="T4" fmla="*/ 167 w 431"/>
                            <a:gd name="T5" fmla="*/ 210 h 305"/>
                            <a:gd name="T6" fmla="*/ 187 w 431"/>
                            <a:gd name="T7" fmla="*/ 245 h 305"/>
                            <a:gd name="T8" fmla="*/ 182 w 431"/>
                            <a:gd name="T9" fmla="*/ 270 h 305"/>
                            <a:gd name="T10" fmla="*/ 171 w 431"/>
                            <a:gd name="T11" fmla="*/ 305 h 305"/>
                            <a:gd name="T12" fmla="*/ 200 w 431"/>
                            <a:gd name="T13" fmla="*/ 302 h 305"/>
                            <a:gd name="T14" fmla="*/ 237 w 431"/>
                            <a:gd name="T15" fmla="*/ 292 h 305"/>
                            <a:gd name="T16" fmla="*/ 276 w 431"/>
                            <a:gd name="T17" fmla="*/ 277 h 305"/>
                            <a:gd name="T18" fmla="*/ 313 w 431"/>
                            <a:gd name="T19" fmla="*/ 255 h 305"/>
                            <a:gd name="T20" fmla="*/ 349 w 431"/>
                            <a:gd name="T21" fmla="*/ 230 h 305"/>
                            <a:gd name="T22" fmla="*/ 381 w 431"/>
                            <a:gd name="T23" fmla="*/ 200 h 305"/>
                            <a:gd name="T24" fmla="*/ 408 w 431"/>
                            <a:gd name="T25" fmla="*/ 167 h 305"/>
                            <a:gd name="T26" fmla="*/ 431 w 431"/>
                            <a:gd name="T27" fmla="*/ 132 h 305"/>
                            <a:gd name="T28" fmla="*/ 423 w 431"/>
                            <a:gd name="T29" fmla="*/ 111 h 305"/>
                            <a:gd name="T30" fmla="*/ 402 w 431"/>
                            <a:gd name="T31" fmla="*/ 75 h 305"/>
                            <a:gd name="T32" fmla="*/ 375 w 431"/>
                            <a:gd name="T33" fmla="*/ 46 h 305"/>
                            <a:gd name="T34" fmla="*/ 341 w 431"/>
                            <a:gd name="T35" fmla="*/ 24 h 305"/>
                            <a:gd name="T36" fmla="*/ 301 w 431"/>
                            <a:gd name="T37" fmla="*/ 7 h 305"/>
                            <a:gd name="T38" fmla="*/ 254 w 431"/>
                            <a:gd name="T39" fmla="*/ 0 h 305"/>
                            <a:gd name="T40" fmla="*/ 215 w 431"/>
                            <a:gd name="T41" fmla="*/ 0 h 305"/>
                            <a:gd name="T42" fmla="*/ 170 w 431"/>
                            <a:gd name="T43" fmla="*/ 6 h 305"/>
                            <a:gd name="T44" fmla="*/ 127 w 431"/>
                            <a:gd name="T45" fmla="*/ 17 h 305"/>
                            <a:gd name="T46" fmla="*/ 87 w 431"/>
                            <a:gd name="T47" fmla="*/ 36 h 305"/>
                            <a:gd name="T48" fmla="*/ 54 w 431"/>
                            <a:gd name="T49" fmla="*/ 61 h 305"/>
                            <a:gd name="T50" fmla="*/ 27 w 431"/>
                            <a:gd name="T51" fmla="*/ 91 h 305"/>
                            <a:gd name="T52" fmla="*/ 7 w 431"/>
                            <a:gd name="T53" fmla="*/ 126 h 305"/>
                            <a:gd name="T54" fmla="*/ 0 w 431"/>
                            <a:gd name="T55" fmla="*/ 167 h 305"/>
                            <a:gd name="T56" fmla="*/ 2 w 431"/>
                            <a:gd name="T57" fmla="*/ 196 h 305"/>
                            <a:gd name="T58" fmla="*/ 15 w 431"/>
                            <a:gd name="T59" fmla="*/ 232 h 305"/>
                            <a:gd name="T60" fmla="*/ 41 w 431"/>
                            <a:gd name="T61" fmla="*/ 264 h 305"/>
                            <a:gd name="T62" fmla="*/ 76 w 431"/>
                            <a:gd name="T63" fmla="*/ 287 h 305"/>
                            <a:gd name="T64" fmla="*/ 101 w 431"/>
                            <a:gd name="T65" fmla="*/ 246 h 3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431" h="305">
                              <a:moveTo>
                                <a:pt x="101" y="246"/>
                              </a:moveTo>
                              <a:lnTo>
                                <a:pt x="107" y="225"/>
                              </a:lnTo>
                              <a:lnTo>
                                <a:pt x="122" y="210"/>
                              </a:lnTo>
                              <a:lnTo>
                                <a:pt x="142" y="204"/>
                              </a:lnTo>
                              <a:lnTo>
                                <a:pt x="147" y="204"/>
                              </a:lnTo>
                              <a:lnTo>
                                <a:pt x="167" y="210"/>
                              </a:lnTo>
                              <a:lnTo>
                                <a:pt x="182" y="225"/>
                              </a:lnTo>
                              <a:lnTo>
                                <a:pt x="187" y="245"/>
                              </a:lnTo>
                              <a:lnTo>
                                <a:pt x="187" y="250"/>
                              </a:lnTo>
                              <a:lnTo>
                                <a:pt x="182" y="270"/>
                              </a:lnTo>
                              <a:lnTo>
                                <a:pt x="167" y="285"/>
                              </a:lnTo>
                              <a:lnTo>
                                <a:pt x="171" y="305"/>
                              </a:lnTo>
                              <a:lnTo>
                                <a:pt x="182" y="305"/>
                              </a:lnTo>
                              <a:lnTo>
                                <a:pt x="200" y="302"/>
                              </a:lnTo>
                              <a:lnTo>
                                <a:pt x="217" y="297"/>
                              </a:lnTo>
                              <a:lnTo>
                                <a:pt x="237" y="292"/>
                              </a:lnTo>
                              <a:lnTo>
                                <a:pt x="256" y="285"/>
                              </a:lnTo>
                              <a:lnTo>
                                <a:pt x="276" y="277"/>
                              </a:lnTo>
                              <a:lnTo>
                                <a:pt x="294" y="267"/>
                              </a:lnTo>
                              <a:lnTo>
                                <a:pt x="313" y="255"/>
                              </a:lnTo>
                              <a:lnTo>
                                <a:pt x="331" y="242"/>
                              </a:lnTo>
                              <a:lnTo>
                                <a:pt x="349" y="230"/>
                              </a:lnTo>
                              <a:lnTo>
                                <a:pt x="365" y="215"/>
                              </a:lnTo>
                              <a:lnTo>
                                <a:pt x="381" y="200"/>
                              </a:lnTo>
                              <a:lnTo>
                                <a:pt x="396" y="184"/>
                              </a:lnTo>
                              <a:lnTo>
                                <a:pt x="408" y="167"/>
                              </a:lnTo>
                              <a:lnTo>
                                <a:pt x="421" y="150"/>
                              </a:lnTo>
                              <a:lnTo>
                                <a:pt x="431" y="132"/>
                              </a:lnTo>
                              <a:lnTo>
                                <a:pt x="430" y="127"/>
                              </a:lnTo>
                              <a:lnTo>
                                <a:pt x="423" y="111"/>
                              </a:lnTo>
                              <a:lnTo>
                                <a:pt x="413" y="92"/>
                              </a:lnTo>
                              <a:lnTo>
                                <a:pt x="402" y="75"/>
                              </a:lnTo>
                              <a:lnTo>
                                <a:pt x="388" y="60"/>
                              </a:lnTo>
                              <a:lnTo>
                                <a:pt x="375" y="46"/>
                              </a:lnTo>
                              <a:lnTo>
                                <a:pt x="359" y="34"/>
                              </a:lnTo>
                              <a:lnTo>
                                <a:pt x="341" y="24"/>
                              </a:lnTo>
                              <a:lnTo>
                                <a:pt x="322" y="15"/>
                              </a:lnTo>
                              <a:lnTo>
                                <a:pt x="301" y="7"/>
                              </a:lnTo>
                              <a:lnTo>
                                <a:pt x="278" y="2"/>
                              </a:lnTo>
                              <a:lnTo>
                                <a:pt x="254" y="0"/>
                              </a:lnTo>
                              <a:lnTo>
                                <a:pt x="237" y="0"/>
                              </a:lnTo>
                              <a:lnTo>
                                <a:pt x="215" y="0"/>
                              </a:lnTo>
                              <a:lnTo>
                                <a:pt x="192" y="2"/>
                              </a:lnTo>
                              <a:lnTo>
                                <a:pt x="170" y="6"/>
                              </a:lnTo>
                              <a:lnTo>
                                <a:pt x="149" y="11"/>
                              </a:lnTo>
                              <a:lnTo>
                                <a:pt x="127" y="17"/>
                              </a:lnTo>
                              <a:lnTo>
                                <a:pt x="107" y="26"/>
                              </a:lnTo>
                              <a:lnTo>
                                <a:pt x="87" y="36"/>
                              </a:lnTo>
                              <a:lnTo>
                                <a:pt x="70" y="47"/>
                              </a:lnTo>
                              <a:lnTo>
                                <a:pt x="54" y="61"/>
                              </a:lnTo>
                              <a:lnTo>
                                <a:pt x="39" y="75"/>
                              </a:lnTo>
                              <a:lnTo>
                                <a:pt x="27" y="91"/>
                              </a:lnTo>
                              <a:lnTo>
                                <a:pt x="16" y="107"/>
                              </a:lnTo>
                              <a:lnTo>
                                <a:pt x="7" y="126"/>
                              </a:lnTo>
                              <a:lnTo>
                                <a:pt x="2" y="146"/>
                              </a:lnTo>
                              <a:lnTo>
                                <a:pt x="0" y="167"/>
                              </a:lnTo>
                              <a:lnTo>
                                <a:pt x="0" y="176"/>
                              </a:lnTo>
                              <a:lnTo>
                                <a:pt x="2" y="196"/>
                              </a:lnTo>
                              <a:lnTo>
                                <a:pt x="7" y="215"/>
                              </a:lnTo>
                              <a:lnTo>
                                <a:pt x="15" y="232"/>
                              </a:lnTo>
                              <a:lnTo>
                                <a:pt x="27" y="249"/>
                              </a:lnTo>
                              <a:lnTo>
                                <a:pt x="41" y="264"/>
                              </a:lnTo>
                              <a:lnTo>
                                <a:pt x="57" y="276"/>
                              </a:lnTo>
                              <a:lnTo>
                                <a:pt x="76" y="287"/>
                              </a:lnTo>
                              <a:lnTo>
                                <a:pt x="97" y="295"/>
                              </a:lnTo>
                              <a:lnTo>
                                <a:pt x="101" y="246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5"/>
                      <wps:cNvSpPr>
                        <a:spLocks/>
                      </wps:cNvSpPr>
                      <wps:spPr bwMode="auto">
                        <a:xfrm>
                          <a:off x="831" y="1015"/>
                          <a:ext cx="295" cy="125"/>
                        </a:xfrm>
                        <a:custGeom>
                          <a:avLst/>
                          <a:gdLst>
                            <a:gd name="T0" fmla="*/ 295 w 295"/>
                            <a:gd name="T1" fmla="*/ 90 h 125"/>
                            <a:gd name="T2" fmla="*/ 295 w 295"/>
                            <a:gd name="T3" fmla="*/ 90 h 125"/>
                            <a:gd name="T4" fmla="*/ 295 w 295"/>
                            <a:gd name="T5" fmla="*/ 90 h 125"/>
                            <a:gd name="T6" fmla="*/ 295 w 295"/>
                            <a:gd name="T7" fmla="*/ 86 h 125"/>
                            <a:gd name="T8" fmla="*/ 292 w 295"/>
                            <a:gd name="T9" fmla="*/ 65 h 125"/>
                            <a:gd name="T10" fmla="*/ 285 w 295"/>
                            <a:gd name="T11" fmla="*/ 47 h 125"/>
                            <a:gd name="T12" fmla="*/ 274 w 295"/>
                            <a:gd name="T13" fmla="*/ 31 h 125"/>
                            <a:gd name="T14" fmla="*/ 259 w 295"/>
                            <a:gd name="T15" fmla="*/ 17 h 125"/>
                            <a:gd name="T16" fmla="*/ 239 w 295"/>
                            <a:gd name="T17" fmla="*/ 7 h 125"/>
                            <a:gd name="T18" fmla="*/ 214 w 295"/>
                            <a:gd name="T19" fmla="*/ 1 h 125"/>
                            <a:gd name="T20" fmla="*/ 184 w 295"/>
                            <a:gd name="T21" fmla="*/ 0 h 125"/>
                            <a:gd name="T22" fmla="*/ 178 w 295"/>
                            <a:gd name="T23" fmla="*/ 0 h 125"/>
                            <a:gd name="T24" fmla="*/ 159 w 295"/>
                            <a:gd name="T25" fmla="*/ 0 h 125"/>
                            <a:gd name="T26" fmla="*/ 140 w 295"/>
                            <a:gd name="T27" fmla="*/ 5 h 125"/>
                            <a:gd name="T28" fmla="*/ 120 w 295"/>
                            <a:gd name="T29" fmla="*/ 10 h 125"/>
                            <a:gd name="T30" fmla="*/ 102 w 295"/>
                            <a:gd name="T31" fmla="*/ 17 h 125"/>
                            <a:gd name="T32" fmla="*/ 83 w 295"/>
                            <a:gd name="T33" fmla="*/ 26 h 125"/>
                            <a:gd name="T34" fmla="*/ 65 w 295"/>
                            <a:gd name="T35" fmla="*/ 37 h 125"/>
                            <a:gd name="T36" fmla="*/ 47 w 295"/>
                            <a:gd name="T37" fmla="*/ 48 h 125"/>
                            <a:gd name="T38" fmla="*/ 31 w 295"/>
                            <a:gd name="T39" fmla="*/ 61 h 125"/>
                            <a:gd name="T40" fmla="*/ 15 w 295"/>
                            <a:gd name="T41" fmla="*/ 75 h 125"/>
                            <a:gd name="T42" fmla="*/ 0 w 295"/>
                            <a:gd name="T43" fmla="*/ 90 h 125"/>
                            <a:gd name="T44" fmla="*/ 13 w 295"/>
                            <a:gd name="T45" fmla="*/ 97 h 125"/>
                            <a:gd name="T46" fmla="*/ 29 w 295"/>
                            <a:gd name="T47" fmla="*/ 105 h 125"/>
                            <a:gd name="T48" fmla="*/ 47 w 295"/>
                            <a:gd name="T49" fmla="*/ 110 h 125"/>
                            <a:gd name="T50" fmla="*/ 64 w 295"/>
                            <a:gd name="T51" fmla="*/ 116 h 125"/>
                            <a:gd name="T52" fmla="*/ 83 w 295"/>
                            <a:gd name="T53" fmla="*/ 120 h 125"/>
                            <a:gd name="T54" fmla="*/ 102 w 295"/>
                            <a:gd name="T55" fmla="*/ 123 h 125"/>
                            <a:gd name="T56" fmla="*/ 121 w 295"/>
                            <a:gd name="T57" fmla="*/ 125 h 125"/>
                            <a:gd name="T58" fmla="*/ 141 w 295"/>
                            <a:gd name="T59" fmla="*/ 125 h 125"/>
                            <a:gd name="T60" fmla="*/ 161 w 295"/>
                            <a:gd name="T61" fmla="*/ 125 h 125"/>
                            <a:gd name="T62" fmla="*/ 181 w 295"/>
                            <a:gd name="T63" fmla="*/ 122 h 125"/>
                            <a:gd name="T64" fmla="*/ 202 w 295"/>
                            <a:gd name="T65" fmla="*/ 120 h 125"/>
                            <a:gd name="T66" fmla="*/ 223 w 295"/>
                            <a:gd name="T67" fmla="*/ 115 h 125"/>
                            <a:gd name="T68" fmla="*/ 245 w 295"/>
                            <a:gd name="T69" fmla="*/ 108 h 125"/>
                            <a:gd name="T70" fmla="*/ 258 w 295"/>
                            <a:gd name="T71" fmla="*/ 105 h 125"/>
                            <a:gd name="T72" fmla="*/ 277 w 295"/>
                            <a:gd name="T73" fmla="*/ 97 h 125"/>
                            <a:gd name="T74" fmla="*/ 295 w 295"/>
                            <a:gd name="T75" fmla="*/ 90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295" h="125">
                              <a:moveTo>
                                <a:pt x="295" y="90"/>
                              </a:moveTo>
                              <a:lnTo>
                                <a:pt x="295" y="90"/>
                              </a:lnTo>
                              <a:lnTo>
                                <a:pt x="295" y="86"/>
                              </a:lnTo>
                              <a:lnTo>
                                <a:pt x="292" y="65"/>
                              </a:lnTo>
                              <a:lnTo>
                                <a:pt x="285" y="47"/>
                              </a:lnTo>
                              <a:lnTo>
                                <a:pt x="274" y="31"/>
                              </a:lnTo>
                              <a:lnTo>
                                <a:pt x="259" y="17"/>
                              </a:lnTo>
                              <a:lnTo>
                                <a:pt x="239" y="7"/>
                              </a:lnTo>
                              <a:lnTo>
                                <a:pt x="214" y="1"/>
                              </a:lnTo>
                              <a:lnTo>
                                <a:pt x="184" y="0"/>
                              </a:lnTo>
                              <a:lnTo>
                                <a:pt x="178" y="0"/>
                              </a:lnTo>
                              <a:lnTo>
                                <a:pt x="159" y="0"/>
                              </a:lnTo>
                              <a:lnTo>
                                <a:pt x="140" y="5"/>
                              </a:lnTo>
                              <a:lnTo>
                                <a:pt x="120" y="10"/>
                              </a:lnTo>
                              <a:lnTo>
                                <a:pt x="102" y="17"/>
                              </a:lnTo>
                              <a:lnTo>
                                <a:pt x="83" y="26"/>
                              </a:lnTo>
                              <a:lnTo>
                                <a:pt x="65" y="37"/>
                              </a:lnTo>
                              <a:lnTo>
                                <a:pt x="47" y="48"/>
                              </a:lnTo>
                              <a:lnTo>
                                <a:pt x="31" y="61"/>
                              </a:lnTo>
                              <a:lnTo>
                                <a:pt x="15" y="75"/>
                              </a:lnTo>
                              <a:lnTo>
                                <a:pt x="0" y="90"/>
                              </a:lnTo>
                              <a:lnTo>
                                <a:pt x="13" y="97"/>
                              </a:lnTo>
                              <a:lnTo>
                                <a:pt x="29" y="105"/>
                              </a:lnTo>
                              <a:lnTo>
                                <a:pt x="47" y="110"/>
                              </a:lnTo>
                              <a:lnTo>
                                <a:pt x="64" y="116"/>
                              </a:lnTo>
                              <a:lnTo>
                                <a:pt x="83" y="120"/>
                              </a:lnTo>
                              <a:lnTo>
                                <a:pt x="102" y="123"/>
                              </a:lnTo>
                              <a:lnTo>
                                <a:pt x="121" y="125"/>
                              </a:lnTo>
                              <a:lnTo>
                                <a:pt x="141" y="125"/>
                              </a:lnTo>
                              <a:lnTo>
                                <a:pt x="161" y="125"/>
                              </a:lnTo>
                              <a:lnTo>
                                <a:pt x="181" y="122"/>
                              </a:lnTo>
                              <a:lnTo>
                                <a:pt x="202" y="120"/>
                              </a:lnTo>
                              <a:lnTo>
                                <a:pt x="223" y="115"/>
                              </a:lnTo>
                              <a:lnTo>
                                <a:pt x="245" y="108"/>
                              </a:lnTo>
                              <a:lnTo>
                                <a:pt x="258" y="105"/>
                              </a:lnTo>
                              <a:lnTo>
                                <a:pt x="277" y="97"/>
                              </a:lnTo>
                              <a:lnTo>
                                <a:pt x="295" y="90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6"/>
                      <wps:cNvSpPr>
                        <a:spLocks/>
                      </wps:cNvSpPr>
                      <wps:spPr bwMode="auto">
                        <a:xfrm>
                          <a:off x="1082" y="480"/>
                          <a:ext cx="362" cy="197"/>
                        </a:xfrm>
                        <a:custGeom>
                          <a:avLst/>
                          <a:gdLst>
                            <a:gd name="T0" fmla="*/ 15 w 362"/>
                            <a:gd name="T1" fmla="*/ 5 h 197"/>
                            <a:gd name="T2" fmla="*/ 0 w 362"/>
                            <a:gd name="T3" fmla="*/ 7 h 197"/>
                            <a:gd name="T4" fmla="*/ 0 w 362"/>
                            <a:gd name="T5" fmla="*/ 7 h 197"/>
                            <a:gd name="T6" fmla="*/ 7 w 362"/>
                            <a:gd name="T7" fmla="*/ 7 h 197"/>
                            <a:gd name="T8" fmla="*/ 15 w 362"/>
                            <a:gd name="T9" fmla="*/ 6 h 197"/>
                            <a:gd name="T10" fmla="*/ 27 w 362"/>
                            <a:gd name="T11" fmla="*/ 5 h 197"/>
                            <a:gd name="T12" fmla="*/ 40 w 362"/>
                            <a:gd name="T13" fmla="*/ 5 h 197"/>
                            <a:gd name="T14" fmla="*/ 57 w 362"/>
                            <a:gd name="T15" fmla="*/ 6 h 197"/>
                            <a:gd name="T16" fmla="*/ 75 w 362"/>
                            <a:gd name="T17" fmla="*/ 7 h 197"/>
                            <a:gd name="T18" fmla="*/ 93 w 362"/>
                            <a:gd name="T19" fmla="*/ 10 h 197"/>
                            <a:gd name="T20" fmla="*/ 113 w 362"/>
                            <a:gd name="T21" fmla="*/ 15 h 197"/>
                            <a:gd name="T22" fmla="*/ 135 w 362"/>
                            <a:gd name="T23" fmla="*/ 20 h 197"/>
                            <a:gd name="T24" fmla="*/ 155 w 362"/>
                            <a:gd name="T25" fmla="*/ 27 h 197"/>
                            <a:gd name="T26" fmla="*/ 177 w 362"/>
                            <a:gd name="T27" fmla="*/ 37 h 197"/>
                            <a:gd name="T28" fmla="*/ 197 w 362"/>
                            <a:gd name="T29" fmla="*/ 50 h 197"/>
                            <a:gd name="T30" fmla="*/ 217 w 362"/>
                            <a:gd name="T31" fmla="*/ 65 h 197"/>
                            <a:gd name="T32" fmla="*/ 236 w 362"/>
                            <a:gd name="T33" fmla="*/ 83 h 197"/>
                            <a:gd name="T34" fmla="*/ 252 w 362"/>
                            <a:gd name="T35" fmla="*/ 105 h 197"/>
                            <a:gd name="T36" fmla="*/ 268 w 362"/>
                            <a:gd name="T37" fmla="*/ 130 h 197"/>
                            <a:gd name="T38" fmla="*/ 281 w 362"/>
                            <a:gd name="T39" fmla="*/ 158 h 197"/>
                            <a:gd name="T40" fmla="*/ 286 w 362"/>
                            <a:gd name="T41" fmla="*/ 170 h 197"/>
                            <a:gd name="T42" fmla="*/ 298 w 362"/>
                            <a:gd name="T43" fmla="*/ 188 h 197"/>
                            <a:gd name="T44" fmla="*/ 313 w 362"/>
                            <a:gd name="T45" fmla="*/ 196 h 197"/>
                            <a:gd name="T46" fmla="*/ 333 w 362"/>
                            <a:gd name="T47" fmla="*/ 197 h 197"/>
                            <a:gd name="T48" fmla="*/ 336 w 362"/>
                            <a:gd name="T49" fmla="*/ 196 h 197"/>
                            <a:gd name="T50" fmla="*/ 353 w 362"/>
                            <a:gd name="T51" fmla="*/ 185 h 197"/>
                            <a:gd name="T52" fmla="*/ 362 w 362"/>
                            <a:gd name="T53" fmla="*/ 167 h 197"/>
                            <a:gd name="T54" fmla="*/ 362 w 362"/>
                            <a:gd name="T55" fmla="*/ 146 h 197"/>
                            <a:gd name="T56" fmla="*/ 359 w 362"/>
                            <a:gd name="T57" fmla="*/ 135 h 197"/>
                            <a:gd name="T58" fmla="*/ 358 w 362"/>
                            <a:gd name="T59" fmla="*/ 132 h 197"/>
                            <a:gd name="T60" fmla="*/ 352 w 362"/>
                            <a:gd name="T61" fmla="*/ 115 h 197"/>
                            <a:gd name="T62" fmla="*/ 342 w 362"/>
                            <a:gd name="T63" fmla="*/ 97 h 197"/>
                            <a:gd name="T64" fmla="*/ 329 w 362"/>
                            <a:gd name="T65" fmla="*/ 82 h 197"/>
                            <a:gd name="T66" fmla="*/ 316 w 362"/>
                            <a:gd name="T67" fmla="*/ 68 h 197"/>
                            <a:gd name="T68" fmla="*/ 301 w 362"/>
                            <a:gd name="T69" fmla="*/ 56 h 197"/>
                            <a:gd name="T70" fmla="*/ 283 w 362"/>
                            <a:gd name="T71" fmla="*/ 45 h 197"/>
                            <a:gd name="T72" fmla="*/ 264 w 362"/>
                            <a:gd name="T73" fmla="*/ 35 h 197"/>
                            <a:gd name="T74" fmla="*/ 244 w 362"/>
                            <a:gd name="T75" fmla="*/ 26 h 197"/>
                            <a:gd name="T76" fmla="*/ 224 w 362"/>
                            <a:gd name="T77" fmla="*/ 20 h 197"/>
                            <a:gd name="T78" fmla="*/ 203 w 362"/>
                            <a:gd name="T79" fmla="*/ 13 h 197"/>
                            <a:gd name="T80" fmla="*/ 182 w 362"/>
                            <a:gd name="T81" fmla="*/ 8 h 197"/>
                            <a:gd name="T82" fmla="*/ 160 w 362"/>
                            <a:gd name="T83" fmla="*/ 5 h 197"/>
                            <a:gd name="T84" fmla="*/ 137 w 362"/>
                            <a:gd name="T85" fmla="*/ 1 h 197"/>
                            <a:gd name="T86" fmla="*/ 115 w 362"/>
                            <a:gd name="T87" fmla="*/ 0 h 197"/>
                            <a:gd name="T88" fmla="*/ 93 w 362"/>
                            <a:gd name="T89" fmla="*/ 0 h 197"/>
                            <a:gd name="T90" fmla="*/ 72 w 362"/>
                            <a:gd name="T91" fmla="*/ 0 h 197"/>
                            <a:gd name="T92" fmla="*/ 52 w 362"/>
                            <a:gd name="T93" fmla="*/ 0 h 197"/>
                            <a:gd name="T94" fmla="*/ 33 w 362"/>
                            <a:gd name="T95" fmla="*/ 1 h 197"/>
                            <a:gd name="T96" fmla="*/ 15 w 362"/>
                            <a:gd name="T97" fmla="*/ 5 h 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362" h="197">
                              <a:moveTo>
                                <a:pt x="15" y="5"/>
                              </a:moveTo>
                              <a:lnTo>
                                <a:pt x="0" y="7"/>
                              </a:lnTo>
                              <a:lnTo>
                                <a:pt x="7" y="7"/>
                              </a:lnTo>
                              <a:lnTo>
                                <a:pt x="15" y="6"/>
                              </a:lnTo>
                              <a:lnTo>
                                <a:pt x="27" y="5"/>
                              </a:lnTo>
                              <a:lnTo>
                                <a:pt x="40" y="5"/>
                              </a:lnTo>
                              <a:lnTo>
                                <a:pt x="57" y="6"/>
                              </a:lnTo>
                              <a:lnTo>
                                <a:pt x="75" y="7"/>
                              </a:lnTo>
                              <a:lnTo>
                                <a:pt x="93" y="10"/>
                              </a:lnTo>
                              <a:lnTo>
                                <a:pt x="113" y="15"/>
                              </a:lnTo>
                              <a:lnTo>
                                <a:pt x="135" y="20"/>
                              </a:lnTo>
                              <a:lnTo>
                                <a:pt x="155" y="27"/>
                              </a:lnTo>
                              <a:lnTo>
                                <a:pt x="177" y="37"/>
                              </a:lnTo>
                              <a:lnTo>
                                <a:pt x="197" y="50"/>
                              </a:lnTo>
                              <a:lnTo>
                                <a:pt x="217" y="65"/>
                              </a:lnTo>
                              <a:lnTo>
                                <a:pt x="236" y="83"/>
                              </a:lnTo>
                              <a:lnTo>
                                <a:pt x="252" y="105"/>
                              </a:lnTo>
                              <a:lnTo>
                                <a:pt x="268" y="130"/>
                              </a:lnTo>
                              <a:lnTo>
                                <a:pt x="281" y="158"/>
                              </a:lnTo>
                              <a:lnTo>
                                <a:pt x="286" y="170"/>
                              </a:lnTo>
                              <a:lnTo>
                                <a:pt x="298" y="188"/>
                              </a:lnTo>
                              <a:lnTo>
                                <a:pt x="313" y="196"/>
                              </a:lnTo>
                              <a:lnTo>
                                <a:pt x="333" y="197"/>
                              </a:lnTo>
                              <a:lnTo>
                                <a:pt x="336" y="196"/>
                              </a:lnTo>
                              <a:lnTo>
                                <a:pt x="353" y="185"/>
                              </a:lnTo>
                              <a:lnTo>
                                <a:pt x="362" y="167"/>
                              </a:lnTo>
                              <a:lnTo>
                                <a:pt x="362" y="146"/>
                              </a:lnTo>
                              <a:lnTo>
                                <a:pt x="359" y="135"/>
                              </a:lnTo>
                              <a:lnTo>
                                <a:pt x="358" y="132"/>
                              </a:lnTo>
                              <a:lnTo>
                                <a:pt x="352" y="115"/>
                              </a:lnTo>
                              <a:lnTo>
                                <a:pt x="342" y="97"/>
                              </a:lnTo>
                              <a:lnTo>
                                <a:pt x="329" y="82"/>
                              </a:lnTo>
                              <a:lnTo>
                                <a:pt x="316" y="68"/>
                              </a:lnTo>
                              <a:lnTo>
                                <a:pt x="301" y="56"/>
                              </a:lnTo>
                              <a:lnTo>
                                <a:pt x="283" y="45"/>
                              </a:lnTo>
                              <a:lnTo>
                                <a:pt x="264" y="35"/>
                              </a:lnTo>
                              <a:lnTo>
                                <a:pt x="244" y="26"/>
                              </a:lnTo>
                              <a:lnTo>
                                <a:pt x="224" y="20"/>
                              </a:lnTo>
                              <a:lnTo>
                                <a:pt x="203" y="13"/>
                              </a:lnTo>
                              <a:lnTo>
                                <a:pt x="182" y="8"/>
                              </a:lnTo>
                              <a:lnTo>
                                <a:pt x="160" y="5"/>
                              </a:lnTo>
                              <a:lnTo>
                                <a:pt x="137" y="1"/>
                              </a:lnTo>
                              <a:lnTo>
                                <a:pt x="115" y="0"/>
                              </a:lnTo>
                              <a:lnTo>
                                <a:pt x="93" y="0"/>
                              </a:lnTo>
                              <a:lnTo>
                                <a:pt x="72" y="0"/>
                              </a:lnTo>
                              <a:lnTo>
                                <a:pt x="52" y="0"/>
                              </a:lnTo>
                              <a:lnTo>
                                <a:pt x="33" y="1"/>
                              </a:lnTo>
                              <a:lnTo>
                                <a:pt x="15" y="5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D8FE9F6" id="Group 1" o:spid="_x0000_s1026" style="position:absolute;margin-left:73.7pt;margin-top:37.35pt;width:38.55pt;height:34pt;z-index:-251658240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">
              <v:shape id="Freeform 2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</v:shape>
              <v:shape id="Freeform 3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" path="m50,45r-5,l25,40,10,25,4,3,4,,,48r22,7l47,57r27,1l70,38,50,45e" fillcolor="#fb9f00" stroked="f">
                <v:path arrowok="t" o:connecttype="custom" o:connectlocs="50,45;45,45;25,40;10,25;4,3;4,0;0,48;22,55;47,57;74,58;70,38;50,45" o:connectangles="0,0,0,0,0,0,0,0,0,0,0,0"/>
              </v:shape>
              <v:shape id="Freeform 4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</v:shape>
              <v:shape id="Freeform 5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</v:shape>
              <v:shape id="Freeform 6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="0003476D">
      <w:rPr>
        <w:noProof/>
        <w:sz w:val="10"/>
        <w:szCs w:val="10"/>
      </w:rPr>
      <w:drawing>
        <wp:inline distT="0" distB="0" distL="0" distR="0">
          <wp:extent cx="1336040" cy="397510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040" cy="397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F755F" w:rsidRDefault="00AF755F" w:rsidP="00AF755F">
    <w:pPr>
      <w:widowControl w:val="0"/>
      <w:autoSpaceDE w:val="0"/>
      <w:autoSpaceDN w:val="0"/>
      <w:adjustRightInd w:val="0"/>
      <w:spacing w:before="4" w:line="120" w:lineRule="exact"/>
      <w:rPr>
        <w:sz w:val="12"/>
        <w:szCs w:val="12"/>
      </w:rPr>
    </w:pPr>
  </w:p>
  <w:p w:rsidR="00AF755F" w:rsidRDefault="00AF755F" w:rsidP="00AF755F">
    <w:pPr>
      <w:widowControl w:val="0"/>
      <w:autoSpaceDE w:val="0"/>
      <w:autoSpaceDN w:val="0"/>
      <w:adjustRightInd w:val="0"/>
      <w:spacing w:line="259" w:lineRule="exact"/>
      <w:ind w:left="100" w:right="-20"/>
      <w:rPr>
        <w:rFonts w:ascii="Batang" w:eastAsia="Batang" w:cs="Batang"/>
        <w:color w:val="000000"/>
        <w:sz w:val="26"/>
        <w:szCs w:val="26"/>
      </w:rPr>
    </w:pP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0"/>
        <w:w w:val="87"/>
        <w:position w:val="-2"/>
        <w:sz w:val="26"/>
        <w:szCs w:val="26"/>
      </w:rPr>
      <w:t>l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uci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n</w:t>
    </w:r>
    <w:r>
      <w:rPr>
        <w:rFonts w:ascii="Batang" w:eastAsia="Batang" w:cs="Batang"/>
        <w:color w:val="FB9F00"/>
        <w:spacing w:val="-64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e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19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90"/>
        <w:position w:val="-2"/>
        <w:sz w:val="26"/>
        <w:szCs w:val="26"/>
      </w:rPr>
      <w:t>d</w:t>
    </w:r>
    <w:r>
      <w:rPr>
        <w:rFonts w:ascii="Batang" w:eastAsia="Batang" w:cs="Batang"/>
        <w:color w:val="FB9F00"/>
        <w:w w:val="90"/>
        <w:position w:val="-2"/>
        <w:sz w:val="26"/>
        <w:szCs w:val="26"/>
      </w:rPr>
      <w:t>e</w:t>
    </w:r>
    <w:r>
      <w:rPr>
        <w:rFonts w:ascii="Batang" w:eastAsia="Batang" w:cs="Batang"/>
        <w:color w:val="FB9F00"/>
        <w:spacing w:val="16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C</w:t>
    </w:r>
    <w:r>
      <w:rPr>
        <w:rFonts w:ascii="Batang" w:eastAsia="Batang" w:cs="Batang"/>
        <w:color w:val="FB9F00"/>
        <w:spacing w:val="19"/>
        <w:w w:val="88"/>
        <w:position w:val="-2"/>
        <w:sz w:val="26"/>
        <w:szCs w:val="26"/>
      </w:rPr>
      <w:t>al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i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88"/>
        <w:position w:val="-2"/>
        <w:sz w:val="26"/>
        <w:szCs w:val="26"/>
      </w:rPr>
      <w:t>d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a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d</w:t>
    </w:r>
  </w:p>
  <w:p w:rsidR="00AF755F" w:rsidRDefault="00AF75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51749A3"/>
    <w:multiLevelType w:val="hybridMultilevel"/>
    <w:tmpl w:val="66E4C3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8021060"/>
    <w:multiLevelType w:val="hybridMultilevel"/>
    <w:tmpl w:val="AA7AB1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CF11AE9"/>
    <w:multiLevelType w:val="hybridMultilevel"/>
    <w:tmpl w:val="0FEE6E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6E335AA"/>
    <w:multiLevelType w:val="hybridMultilevel"/>
    <w:tmpl w:val="EF6456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11"/>
  </w:num>
  <w:num w:numId="5">
    <w:abstractNumId w:val="5"/>
  </w:num>
  <w:num w:numId="6">
    <w:abstractNumId w:val="9"/>
  </w:num>
  <w:num w:numId="7">
    <w:abstractNumId w:val="8"/>
  </w:num>
  <w:num w:numId="8">
    <w:abstractNumId w:val="13"/>
  </w:num>
  <w:num w:numId="9">
    <w:abstractNumId w:val="12"/>
  </w:num>
  <w:num w:numId="10">
    <w:abstractNumId w:val="3"/>
  </w:num>
  <w:num w:numId="11">
    <w:abstractNumId w:val="10"/>
  </w:num>
  <w:num w:numId="12">
    <w:abstractNumId w:val="7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B30"/>
    <w:rsid w:val="0003476D"/>
    <w:rsid w:val="00057266"/>
    <w:rsid w:val="0013775E"/>
    <w:rsid w:val="005211D0"/>
    <w:rsid w:val="005F10F9"/>
    <w:rsid w:val="00726068"/>
    <w:rsid w:val="007530FE"/>
    <w:rsid w:val="008269F6"/>
    <w:rsid w:val="00827023"/>
    <w:rsid w:val="00844B8A"/>
    <w:rsid w:val="00866A99"/>
    <w:rsid w:val="00A1435C"/>
    <w:rsid w:val="00AC6E4C"/>
    <w:rsid w:val="00AF755F"/>
    <w:rsid w:val="00B074F4"/>
    <w:rsid w:val="00D3342E"/>
    <w:rsid w:val="00E26453"/>
    <w:rsid w:val="00EF4D55"/>
    <w:rsid w:val="00FB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06730E8-E74B-4D35-A173-6A302AED3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uario\Escritorio\PLANTILLAS\presupuesto%20con%20log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89327-F463-4F22-A89A-9F353E53E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presupuesto con logo</Template>
  <TotalTime>0</TotalTime>
  <Pages>1</Pages>
  <Words>58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subject/>
  <dc:creator>.</dc:creator>
  <cp:keywords/>
  <dc:description/>
  <cp:lastModifiedBy>Administración Limpiezas</cp:lastModifiedBy>
  <cp:revision>2</cp:revision>
  <cp:lastPrinted>1899-12-31T23:00:00Z</cp:lastPrinted>
  <dcterms:created xsi:type="dcterms:W3CDTF">2023-03-27T10:44:00Z</dcterms:created>
  <dcterms:modified xsi:type="dcterms:W3CDTF">2023-03-27T10:44:00Z</dcterms:modified>
</cp:coreProperties>
</file>