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D3342E" w:rsidRDefault="00D3342E" w:rsidP="00D3342E">
      <w:pPr>
        <w:ind w:right="1076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D3342E">
        <w:rPr>
          <w:rFonts w:ascii="Arial Narrow" w:hAnsi="Arial Narrow"/>
          <w:b/>
          <w:sz w:val="22"/>
          <w:lang w:val="es-ES_tradnl"/>
        </w:rPr>
        <w:t>RUTA: 5</w:t>
      </w:r>
    </w:p>
    <w:p w:rsidR="0013775E" w:rsidRPr="00AF755F" w:rsidRDefault="00E26453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42CB4F" wp14:editId="427E93BB">
                <wp:simplePos x="0" y="0"/>
                <wp:positionH relativeFrom="column">
                  <wp:posOffset>3035935</wp:posOffset>
                </wp:positionH>
                <wp:positionV relativeFrom="paragraph">
                  <wp:posOffset>5715</wp:posOffset>
                </wp:positionV>
                <wp:extent cx="2962275" cy="7429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76D" w:rsidRDefault="000347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 PROP</w:t>
                            </w:r>
                            <w:r w:rsidR="00D3342E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EDF. CODIBRI</w:t>
                            </w:r>
                            <w:r w:rsidR="00A1435C">
                              <w:rPr>
                                <w:b/>
                              </w:rPr>
                              <w:t xml:space="preserve"> GARAJE </w:t>
                            </w:r>
                            <w:r w:rsidR="00D3342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3476D" w:rsidRDefault="000347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</w:t>
                            </w:r>
                            <w:r w:rsidR="00E26453">
                              <w:rPr>
                                <w:b/>
                              </w:rPr>
                              <w:t>PIO BAROJA,20</w:t>
                            </w:r>
                          </w:p>
                          <w:p w:rsidR="00D3342E" w:rsidRDefault="00D3342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2CB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05pt;margin-top:.45pt;width:233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" o:allowincell="f">
                <v:textbox>
                  <w:txbxContent>
                    <w:p w:rsidR="0003476D" w:rsidRDefault="0003476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 PROP</w:t>
                      </w:r>
                      <w:r w:rsidR="00D3342E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EDF. CODIBRI</w:t>
                      </w:r>
                      <w:r w:rsidR="00A1435C">
                        <w:rPr>
                          <w:b/>
                        </w:rPr>
                        <w:t xml:space="preserve"> GARAJE </w:t>
                      </w:r>
                      <w:bookmarkStart w:id="1" w:name="_GoBack"/>
                      <w:bookmarkEnd w:id="1"/>
                      <w:r w:rsidR="00D3342E">
                        <w:rPr>
                          <w:b/>
                        </w:rPr>
                        <w:t xml:space="preserve"> </w:t>
                      </w:r>
                    </w:p>
                    <w:p w:rsidR="0003476D" w:rsidRDefault="0003476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</w:t>
                      </w:r>
                      <w:r w:rsidR="00E26453">
                        <w:rPr>
                          <w:b/>
                        </w:rPr>
                        <w:t>PIO BAROJA,20</w:t>
                      </w:r>
                    </w:p>
                    <w:p w:rsidR="00D3342E" w:rsidRDefault="00D3342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26453" w:rsidP="00E26453">
      <w:pPr>
        <w:ind w:right="4393"/>
        <w:rPr>
          <w:b/>
          <w:lang w:val="es-ES_tradnl"/>
        </w:rPr>
      </w:pPr>
      <w:r w:rsidRPr="00E26453">
        <w:rPr>
          <w:b/>
          <w:lang w:val="es-ES_tradnl"/>
        </w:rPr>
        <w:t>LLAVE Nº : 22</w:t>
      </w:r>
    </w:p>
    <w:p w:rsidR="00726068" w:rsidRDefault="00726068" w:rsidP="00E26453">
      <w:pPr>
        <w:ind w:right="4393"/>
        <w:rPr>
          <w:b/>
          <w:lang w:val="es-ES_tradnl"/>
        </w:rPr>
      </w:pPr>
    </w:p>
    <w:p w:rsidR="00726068" w:rsidRDefault="00726068" w:rsidP="00E26453">
      <w:pPr>
        <w:ind w:right="4393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 w:rsidR="0003476D">
        <w:rPr>
          <w:i/>
          <w:lang w:val="es-ES_tradnl"/>
        </w:rPr>
        <w:t>17 SEPTIEMBRE 1997</w:t>
      </w:r>
    </w:p>
    <w:p w:rsidR="0013775E" w:rsidRDefault="0013775E" w:rsidP="0013775E">
      <w:pPr>
        <w:pStyle w:val="Ttulo3"/>
      </w:pPr>
      <w:r>
        <w:t xml:space="preserve">PRESUPUESTO Nº.- </w:t>
      </w:r>
      <w:r w:rsidR="0003476D">
        <w:t xml:space="preserve"> 362</w:t>
      </w:r>
    </w:p>
    <w:p w:rsidR="0013775E" w:rsidRDefault="0013775E" w:rsidP="0013775E">
      <w:pPr>
        <w:rPr>
          <w:lang w:val="es-ES_tradnl"/>
        </w:rPr>
      </w:pPr>
    </w:p>
    <w:p w:rsidR="0013775E" w:rsidRDefault="0003476D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03476D">
      <w:pPr>
        <w:ind w:left="1069"/>
        <w:jc w:val="both"/>
        <w:rPr>
          <w:b/>
          <w:sz w:val="22"/>
          <w:u w:val="single"/>
        </w:rPr>
      </w:pPr>
    </w:p>
    <w:p w:rsidR="0003476D" w:rsidRPr="0003476D" w:rsidRDefault="0003476D" w:rsidP="0003476D">
      <w:pPr>
        <w:tabs>
          <w:tab w:val="num" w:pos="1069"/>
        </w:tabs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 xml:space="preserve">Aspirado de suelo </w:t>
      </w:r>
      <w:r w:rsidR="0003476D">
        <w:rPr>
          <w:sz w:val="22"/>
        </w:rPr>
        <w:t xml:space="preserve"> de garaje</w:t>
      </w:r>
      <w:r>
        <w:rPr>
          <w:sz w:val="22"/>
        </w:rPr>
        <w:t>.</w:t>
      </w:r>
    </w:p>
    <w:p w:rsidR="00726068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Retirada de bolsas en papeleras y cambio en las mismas.</w:t>
      </w:r>
    </w:p>
    <w:p w:rsidR="00726068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Retirada de telarañas.</w:t>
      </w:r>
    </w:p>
    <w:p w:rsidR="00726068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Desempolvado de extintores e interruptores.</w:t>
      </w:r>
    </w:p>
    <w:p w:rsidR="00726068" w:rsidRPr="00726068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cajas de arena.</w:t>
      </w:r>
    </w:p>
    <w:p w:rsidR="00726068" w:rsidRPr="0003476D" w:rsidRDefault="00726068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rejilla.</w:t>
      </w:r>
    </w:p>
    <w:p w:rsidR="00E26453" w:rsidRDefault="00E26453" w:rsidP="00E26453">
      <w:pPr>
        <w:jc w:val="both"/>
        <w:rPr>
          <w:i/>
          <w:sz w:val="18"/>
        </w:rPr>
      </w:pPr>
    </w:p>
    <w:p w:rsidR="00E26453" w:rsidRDefault="00E26453" w:rsidP="00E26453">
      <w:pPr>
        <w:jc w:val="both"/>
        <w:rPr>
          <w:i/>
          <w:sz w:val="18"/>
        </w:rPr>
      </w:pPr>
    </w:p>
    <w:sectPr w:rsidR="00E26453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B5" w:rsidRDefault="00711AB5">
      <w:r>
        <w:separator/>
      </w:r>
    </w:p>
  </w:endnote>
  <w:endnote w:type="continuationSeparator" w:id="0">
    <w:p w:rsidR="00711AB5" w:rsidRDefault="0071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B5" w:rsidRDefault="00711AB5">
      <w:r>
        <w:separator/>
      </w:r>
    </w:p>
  </w:footnote>
  <w:footnote w:type="continuationSeparator" w:id="0">
    <w:p w:rsidR="00711AB5" w:rsidRDefault="0071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B0B3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FE9F6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3476D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1749A3"/>
    <w:multiLevelType w:val="hybridMultilevel"/>
    <w:tmpl w:val="66E4C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8021060"/>
    <w:multiLevelType w:val="hybridMultilevel"/>
    <w:tmpl w:val="AA7AB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CF11AE9"/>
    <w:multiLevelType w:val="hybridMultilevel"/>
    <w:tmpl w:val="0FEE6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6E335AA"/>
    <w:multiLevelType w:val="hybridMultilevel"/>
    <w:tmpl w:val="EF645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30"/>
    <w:rsid w:val="0003476D"/>
    <w:rsid w:val="00057266"/>
    <w:rsid w:val="0013775E"/>
    <w:rsid w:val="005211D0"/>
    <w:rsid w:val="00711AB5"/>
    <w:rsid w:val="00726068"/>
    <w:rsid w:val="007530FE"/>
    <w:rsid w:val="008269F6"/>
    <w:rsid w:val="00827023"/>
    <w:rsid w:val="00844B8A"/>
    <w:rsid w:val="00866A99"/>
    <w:rsid w:val="00A1435C"/>
    <w:rsid w:val="00AC6E4C"/>
    <w:rsid w:val="00AF755F"/>
    <w:rsid w:val="00B074F4"/>
    <w:rsid w:val="00D3342E"/>
    <w:rsid w:val="00E26453"/>
    <w:rsid w:val="00E579D6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6730E8-E74B-4D35-A173-6A302A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8F3A-7FBC-411F-9C76-18E0F016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Administración Limpiezas</cp:lastModifiedBy>
  <cp:revision>2</cp:revision>
  <cp:lastPrinted>1899-12-31T23:00:00Z</cp:lastPrinted>
  <dcterms:created xsi:type="dcterms:W3CDTF">2023-03-27T09:02:00Z</dcterms:created>
  <dcterms:modified xsi:type="dcterms:W3CDTF">2023-03-27T09:02:00Z</dcterms:modified>
</cp:coreProperties>
</file>