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D3342E" w:rsidRDefault="00D3342E" w:rsidP="00D3342E">
      <w:pPr>
        <w:ind w:right="1076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D3342E">
        <w:rPr>
          <w:rFonts w:ascii="Arial Narrow" w:hAnsi="Arial Narrow"/>
          <w:b/>
          <w:sz w:val="22"/>
          <w:lang w:val="es-ES_tradnl"/>
        </w:rPr>
        <w:t>RUTA: 5</w:t>
      </w:r>
    </w:p>
    <w:p w:rsidR="0013775E" w:rsidRPr="00AF755F" w:rsidRDefault="0013775E" w:rsidP="0013775E">
      <w:pPr>
        <w:ind w:right="4393"/>
        <w:jc w:val="center"/>
      </w:pPr>
    </w:p>
    <w:p w:rsidR="0013775E" w:rsidRPr="005B00CE" w:rsidRDefault="005B00CE" w:rsidP="005B00CE">
      <w:pPr>
        <w:ind w:right="4393"/>
        <w:rPr>
          <w:b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12E3C7" wp14:editId="40B8FBF2">
                <wp:simplePos x="0" y="0"/>
                <wp:positionH relativeFrom="column">
                  <wp:posOffset>3083560</wp:posOffset>
                </wp:positionH>
                <wp:positionV relativeFrom="paragraph">
                  <wp:posOffset>12066</wp:posOffset>
                </wp:positionV>
                <wp:extent cx="2914650" cy="6096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76D" w:rsidRDefault="000347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 PROP</w:t>
                            </w:r>
                            <w:r w:rsidR="00D3342E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EDF. CODIBRI I</w:t>
                            </w:r>
                            <w:r w:rsidR="00D3342E">
                              <w:rPr>
                                <w:b/>
                              </w:rPr>
                              <w:t xml:space="preserve"> SUR </w:t>
                            </w:r>
                          </w:p>
                          <w:p w:rsidR="0003476D" w:rsidRDefault="000347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ARCIPRESTE DE HITA 19</w:t>
                            </w:r>
                          </w:p>
                          <w:p w:rsidR="00D3342E" w:rsidRDefault="00D3342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2E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8pt;margin-top:.95pt;width:229.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" o:allowincell="f">
                <v:textbox>
                  <w:txbxContent>
                    <w:p w:rsidR="0003476D" w:rsidRDefault="0003476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 PROP</w:t>
                      </w:r>
                      <w:r w:rsidR="00D3342E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EDF. CODIBRI I</w:t>
                      </w:r>
                      <w:r w:rsidR="00D3342E">
                        <w:rPr>
                          <w:b/>
                        </w:rPr>
                        <w:t xml:space="preserve"> SUR </w:t>
                      </w:r>
                    </w:p>
                    <w:p w:rsidR="0003476D" w:rsidRDefault="0003476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ARCIPRESTE DE HITA 19</w:t>
                      </w:r>
                    </w:p>
                    <w:p w:rsidR="00D3342E" w:rsidRDefault="00D3342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</w:txbxContent>
                </v:textbox>
              </v:shape>
            </w:pict>
          </mc:Fallback>
        </mc:AlternateContent>
      </w:r>
      <w:r w:rsidRPr="005B00CE">
        <w:rPr>
          <w:b/>
          <w:lang w:val="es-ES_tradnl"/>
        </w:rPr>
        <w:t xml:space="preserve">SERVICIO: </w:t>
      </w:r>
    </w:p>
    <w:p w:rsidR="005B00CE" w:rsidRDefault="00677344" w:rsidP="005B00CE">
      <w:pPr>
        <w:ind w:right="4393"/>
        <w:rPr>
          <w:lang w:val="es-ES_tradnl"/>
        </w:rPr>
      </w:pPr>
      <w:r>
        <w:rPr>
          <w:lang w:val="es-ES_tradnl"/>
        </w:rPr>
        <w:t>LUNES</w:t>
      </w:r>
      <w:r w:rsidR="005B00CE">
        <w:rPr>
          <w:lang w:val="es-ES_tradnl"/>
        </w:rPr>
        <w:t>: COMPLETO</w:t>
      </w:r>
    </w:p>
    <w:p w:rsidR="005B00CE" w:rsidRDefault="005B00CE" w:rsidP="005B00CE">
      <w:pPr>
        <w:ind w:right="4393"/>
        <w:rPr>
          <w:lang w:val="es-ES_tradnl"/>
        </w:rPr>
      </w:pPr>
      <w:r>
        <w:rPr>
          <w:lang w:val="es-ES_tradnl"/>
        </w:rPr>
        <w:t>MIERCOLES: PORTAL</w:t>
      </w:r>
    </w:p>
    <w:p w:rsidR="005B00CE" w:rsidRDefault="00677344" w:rsidP="005B00CE">
      <w:pPr>
        <w:ind w:right="4393"/>
        <w:rPr>
          <w:lang w:val="es-ES_tradnl"/>
        </w:rPr>
      </w:pPr>
      <w:r>
        <w:rPr>
          <w:lang w:val="es-ES_tradnl"/>
        </w:rPr>
        <w:t>VIERNES</w:t>
      </w:r>
      <w:r w:rsidR="005B00CE">
        <w:rPr>
          <w:lang w:val="es-ES_tradnl"/>
        </w:rPr>
        <w:t xml:space="preserve">: PORTAL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5B00CE" w:rsidRDefault="005B00CE" w:rsidP="005B00CE">
      <w:pPr>
        <w:ind w:right="4393"/>
        <w:rPr>
          <w:b/>
          <w:lang w:val="es-ES_tradnl"/>
        </w:rPr>
      </w:pPr>
      <w:r w:rsidRPr="005B00CE">
        <w:rPr>
          <w:b/>
          <w:lang w:val="es-ES_tradnl"/>
        </w:rPr>
        <w:t xml:space="preserve">LLAVE </w:t>
      </w:r>
      <w:proofErr w:type="gramStart"/>
      <w:r w:rsidRPr="005B00CE">
        <w:rPr>
          <w:b/>
          <w:lang w:val="es-ES_tradnl"/>
        </w:rPr>
        <w:t>Nº :</w:t>
      </w:r>
      <w:proofErr w:type="gramEnd"/>
      <w:r w:rsidRPr="005B00CE">
        <w:rPr>
          <w:b/>
          <w:lang w:val="es-ES_tradnl"/>
        </w:rPr>
        <w:t xml:space="preserve"> 22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03476D">
        <w:rPr>
          <w:i/>
          <w:lang w:val="es-ES_tradnl"/>
        </w:rPr>
        <w:t>17 SEPTIEMBRE 1997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03476D">
        <w:t xml:space="preserve"> 362</w:t>
      </w:r>
    </w:p>
    <w:p w:rsidR="0013775E" w:rsidRDefault="0013775E" w:rsidP="0013775E">
      <w:pPr>
        <w:rPr>
          <w:lang w:val="es-ES_tradnl"/>
        </w:rPr>
      </w:pPr>
    </w:p>
    <w:p w:rsidR="0013775E" w:rsidRDefault="0003476D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03476D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EN SEMANA (EXCEPTO FIESTAS)</w:t>
      </w:r>
      <w:r w:rsidR="0013775E">
        <w:rPr>
          <w:b/>
          <w:sz w:val="22"/>
          <w:u w:val="single"/>
        </w:rPr>
        <w:t>:</w:t>
      </w: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P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>, según necesidad de portal.</w:t>
      </w:r>
    </w:p>
    <w:p w:rsidR="0003476D" w:rsidRP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ascensor incluidas ranuras de correderas y placa de aluminio.</w:t>
      </w:r>
    </w:p>
    <w:p w:rsidR="0003476D" w:rsidRP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 xml:space="preserve">Desempolvado: buzones, </w:t>
      </w:r>
      <w:proofErr w:type="gramStart"/>
      <w:r>
        <w:rPr>
          <w:sz w:val="22"/>
        </w:rPr>
        <w:t>puertas contadores</w:t>
      </w:r>
      <w:proofErr w:type="gramEnd"/>
      <w:r>
        <w:rPr>
          <w:sz w:val="22"/>
        </w:rPr>
        <w:t>, tablones repisa terminación de mármol, puerta exterior, etc.</w:t>
      </w:r>
    </w:p>
    <w:p w:rsidR="0003476D" w:rsidRP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Barrido de la acera de entrada al edificio.</w:t>
      </w:r>
    </w:p>
    <w:p w:rsid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huellas digitales en espejos y cristales de portal.</w:t>
      </w:r>
    </w:p>
    <w:p w:rsidR="0013775E" w:rsidRDefault="0013775E" w:rsidP="0003476D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03476D" w:rsidRDefault="0003476D" w:rsidP="0003476D">
      <w:pPr>
        <w:rPr>
          <w:sz w:val="22"/>
        </w:rPr>
      </w:pPr>
    </w:p>
    <w:p w:rsidR="0003476D" w:rsidRDefault="0003476D" w:rsidP="0003476D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Barrido y fregado de escaleras y pasillos desde la puerta del terrado hasta el garaje.</w:t>
      </w:r>
    </w:p>
    <w:p w:rsidR="0003476D" w:rsidRDefault="0003476D" w:rsidP="0003476D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Desempolvado de pasamanos y rodapiés.</w:t>
      </w:r>
    </w:p>
    <w:p w:rsidR="0013775E" w:rsidRDefault="0003476D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03476D">
        <w:rPr>
          <w:sz w:val="22"/>
        </w:rPr>
        <w:t>Desempolvado de puertas de ascensores en plantas.</w:t>
      </w:r>
    </w:p>
    <w:p w:rsidR="0003476D" w:rsidRPr="0003476D" w:rsidRDefault="0003476D" w:rsidP="0003476D">
      <w:pPr>
        <w:tabs>
          <w:tab w:val="num" w:pos="1069"/>
        </w:tabs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revestimientos de ascensor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cristales marcos y correderas en ventanas de escaleras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a fondo de puerta de la calle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todos los puntos de luz por su parte exterior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Barrido de terrado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Barrido de garaje con barredora industrial</w:t>
      </w:r>
    </w:p>
    <w:p w:rsidR="0013775E" w:rsidRDefault="005B00C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    </w:t>
      </w:r>
    </w:p>
    <w:p w:rsidR="005B00CE" w:rsidRDefault="005B00CE" w:rsidP="0013775E">
      <w:pPr>
        <w:jc w:val="both"/>
        <w:rPr>
          <w:i/>
          <w:sz w:val="18"/>
        </w:rPr>
      </w:pPr>
    </w:p>
    <w:p w:rsidR="005B00CE" w:rsidRPr="005B00CE" w:rsidRDefault="005B00CE" w:rsidP="0013775E">
      <w:pPr>
        <w:jc w:val="both"/>
        <w:rPr>
          <w:b/>
          <w:i/>
          <w:sz w:val="18"/>
        </w:rPr>
      </w:pPr>
      <w:r w:rsidRPr="005B00CE">
        <w:rPr>
          <w:b/>
          <w:i/>
          <w:sz w:val="18"/>
        </w:rPr>
        <w:t xml:space="preserve">ESCALERAS 4 PELDAÑOS SIN IDENTIFICAR </w:t>
      </w:r>
    </w:p>
    <w:p w:rsidR="00844B8A" w:rsidRPr="005B00CE" w:rsidRDefault="00844B8A">
      <w:pPr>
        <w:rPr>
          <w:b/>
        </w:rPr>
      </w:pPr>
    </w:p>
    <w:sectPr w:rsidR="00844B8A" w:rsidRPr="005B00CE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9FA" w:rsidRDefault="000D79FA">
      <w:r>
        <w:separator/>
      </w:r>
    </w:p>
  </w:endnote>
  <w:endnote w:type="continuationSeparator" w:id="0">
    <w:p w:rsidR="000D79FA" w:rsidRDefault="000D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9FA" w:rsidRDefault="000D79FA">
      <w:r>
        <w:separator/>
      </w:r>
    </w:p>
  </w:footnote>
  <w:footnote w:type="continuationSeparator" w:id="0">
    <w:p w:rsidR="000D79FA" w:rsidRDefault="000D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B0B3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FE9F6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3476D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1749A3"/>
    <w:multiLevelType w:val="hybridMultilevel"/>
    <w:tmpl w:val="66E4C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8021060"/>
    <w:multiLevelType w:val="hybridMultilevel"/>
    <w:tmpl w:val="AA7AB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CF11AE9"/>
    <w:multiLevelType w:val="hybridMultilevel"/>
    <w:tmpl w:val="0FEE6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6E335AA"/>
    <w:multiLevelType w:val="hybridMultilevel"/>
    <w:tmpl w:val="EF645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30"/>
    <w:rsid w:val="0003476D"/>
    <w:rsid w:val="000D79FA"/>
    <w:rsid w:val="0013775E"/>
    <w:rsid w:val="005B00CE"/>
    <w:rsid w:val="005B0F44"/>
    <w:rsid w:val="00677344"/>
    <w:rsid w:val="00844B8A"/>
    <w:rsid w:val="00866A99"/>
    <w:rsid w:val="00AC6E4C"/>
    <w:rsid w:val="00AF755F"/>
    <w:rsid w:val="00D3342E"/>
    <w:rsid w:val="00D742D0"/>
    <w:rsid w:val="00EC4E5C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6730E8-E74B-4D35-A173-6A302A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85A3-E4C0-483B-83B4-96082B38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Administración Limpiezas</cp:lastModifiedBy>
  <cp:revision>2</cp:revision>
  <cp:lastPrinted>1899-12-31T23:00:00Z</cp:lastPrinted>
  <dcterms:created xsi:type="dcterms:W3CDTF">2023-03-27T09:01:00Z</dcterms:created>
  <dcterms:modified xsi:type="dcterms:W3CDTF">2023-03-27T09:01:00Z</dcterms:modified>
</cp:coreProperties>
</file>