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D3342E" w:rsidRDefault="00D3342E" w:rsidP="00D3342E">
      <w:pPr>
        <w:ind w:right="1076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D3342E">
        <w:rPr>
          <w:rFonts w:ascii="Arial Narrow" w:hAnsi="Arial Narrow"/>
          <w:b/>
          <w:sz w:val="22"/>
          <w:lang w:val="es-ES_tradnl"/>
        </w:rPr>
        <w:t>RUTA: 5</w:t>
      </w:r>
    </w:p>
    <w:p w:rsidR="0013775E" w:rsidRPr="00AF755F" w:rsidRDefault="00E26453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42CB4F" wp14:editId="427E93BB">
                <wp:simplePos x="0" y="0"/>
                <wp:positionH relativeFrom="column">
                  <wp:posOffset>3035935</wp:posOffset>
                </wp:positionH>
                <wp:positionV relativeFrom="paragraph">
                  <wp:posOffset>5715</wp:posOffset>
                </wp:positionV>
                <wp:extent cx="2962275" cy="7429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PROP</w:t>
                            </w:r>
                            <w:r w:rsidR="00D3342E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EDF. CODIBRI I</w:t>
                            </w:r>
                            <w:r w:rsidR="00E26453">
                              <w:rPr>
                                <w:b/>
                              </w:rPr>
                              <w:t xml:space="preserve">I NORTE </w:t>
                            </w:r>
                            <w:r w:rsidR="00D3342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3476D" w:rsidRDefault="0003476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</w:t>
                            </w:r>
                            <w:r w:rsidR="00E26453">
                              <w:rPr>
                                <w:b/>
                              </w:rPr>
                              <w:t>PIO BAROJA,20</w:t>
                            </w:r>
                          </w:p>
                          <w:p w:rsidR="00D3342E" w:rsidRDefault="00D3342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2CB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05pt;margin-top:.45pt;width:233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" o:allowincell="f">
                <v:textbox>
                  <w:txbxContent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PROP</w:t>
                      </w:r>
                      <w:r w:rsidR="00D3342E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EDF. CODIBRI I</w:t>
                      </w:r>
                      <w:r w:rsidR="00E26453">
                        <w:rPr>
                          <w:b/>
                        </w:rPr>
                        <w:t xml:space="preserve">I NORTE </w:t>
                      </w:r>
                      <w:r w:rsidR="00D3342E">
                        <w:rPr>
                          <w:b/>
                        </w:rPr>
                        <w:t xml:space="preserve"> </w:t>
                      </w:r>
                    </w:p>
                    <w:p w:rsidR="0003476D" w:rsidRDefault="0003476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</w:t>
                      </w:r>
                      <w:r w:rsidR="00E26453">
                        <w:rPr>
                          <w:b/>
                        </w:rPr>
                        <w:t>PIO BAROJA,20</w:t>
                      </w:r>
                    </w:p>
                    <w:p w:rsidR="00D3342E" w:rsidRDefault="00D3342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E26453" w:rsidRDefault="00E26453" w:rsidP="00E26453">
      <w:pPr>
        <w:ind w:right="4393"/>
        <w:rPr>
          <w:b/>
          <w:lang w:val="es-ES_tradnl"/>
        </w:rPr>
      </w:pPr>
      <w:r w:rsidRPr="00E26453">
        <w:rPr>
          <w:b/>
          <w:lang w:val="es-ES_tradnl"/>
        </w:rPr>
        <w:t xml:space="preserve">SERVICIO: </w:t>
      </w:r>
    </w:p>
    <w:p w:rsidR="00E26453" w:rsidRDefault="00E26453" w:rsidP="00E26453">
      <w:pPr>
        <w:ind w:right="4393"/>
        <w:rPr>
          <w:lang w:val="es-ES_tradnl"/>
        </w:rPr>
      </w:pPr>
      <w:proofErr w:type="gramStart"/>
      <w:r>
        <w:rPr>
          <w:lang w:val="es-ES_tradnl"/>
        </w:rPr>
        <w:t>LUNES :</w:t>
      </w:r>
      <w:proofErr w:type="gramEnd"/>
      <w:r>
        <w:rPr>
          <w:lang w:val="es-ES_tradnl"/>
        </w:rPr>
        <w:t xml:space="preserve"> PORTAL </w:t>
      </w:r>
    </w:p>
    <w:p w:rsidR="00E26453" w:rsidRDefault="00E26453" w:rsidP="00E26453">
      <w:pPr>
        <w:ind w:right="4393"/>
        <w:rPr>
          <w:lang w:val="es-ES_tradnl"/>
        </w:rPr>
      </w:pPr>
      <w:r>
        <w:rPr>
          <w:lang w:val="es-ES_tradnl"/>
        </w:rPr>
        <w:t>MIERCOLES: COMPLETO</w:t>
      </w:r>
    </w:p>
    <w:p w:rsidR="00E26453" w:rsidRDefault="00E26453" w:rsidP="00E26453">
      <w:pPr>
        <w:ind w:right="4393"/>
        <w:rPr>
          <w:lang w:val="es-ES_tradnl"/>
        </w:rPr>
      </w:pPr>
      <w:r>
        <w:rPr>
          <w:lang w:val="es-ES_tradnl"/>
        </w:rPr>
        <w:t>VIERNES: PORTAL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26453" w:rsidP="00E26453">
      <w:pPr>
        <w:ind w:right="4393"/>
        <w:rPr>
          <w:lang w:val="es-ES_tradnl"/>
        </w:rPr>
      </w:pPr>
      <w:r w:rsidRPr="00E26453">
        <w:rPr>
          <w:b/>
          <w:lang w:val="es-ES_tradnl"/>
        </w:rPr>
        <w:t xml:space="preserve">LLAVE </w:t>
      </w:r>
      <w:proofErr w:type="gramStart"/>
      <w:r w:rsidRPr="00E26453">
        <w:rPr>
          <w:b/>
          <w:lang w:val="es-ES_tradnl"/>
        </w:rPr>
        <w:t>Nº :</w:t>
      </w:r>
      <w:proofErr w:type="gramEnd"/>
      <w:r w:rsidRPr="00E26453">
        <w:rPr>
          <w:b/>
          <w:lang w:val="es-ES_tradnl"/>
        </w:rPr>
        <w:t xml:space="preserve"> 22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03476D">
        <w:rPr>
          <w:i/>
          <w:lang w:val="es-ES_tradnl"/>
        </w:rPr>
        <w:t>17 SEPTIEMBRE 1997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03476D">
        <w:t xml:space="preserve"> 362</w:t>
      </w:r>
    </w:p>
    <w:p w:rsidR="0013775E" w:rsidRDefault="0013775E" w:rsidP="0013775E">
      <w:pPr>
        <w:rPr>
          <w:lang w:val="es-ES_tradnl"/>
        </w:rPr>
      </w:pPr>
    </w:p>
    <w:p w:rsidR="0013775E" w:rsidRDefault="0003476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03476D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 (EXCEPTO FIESTAS)</w:t>
      </w:r>
      <w:r w:rsidR="0013775E">
        <w:rPr>
          <w:b/>
          <w:sz w:val="22"/>
          <w:u w:val="single"/>
        </w:rPr>
        <w:t>:</w:t>
      </w: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>, según necesidad de portal.</w:t>
      </w: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ascensor incluidas ranuras de correderas y placa de aluminio.</w:t>
      </w: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Desempolvado: buzones, </w:t>
      </w:r>
      <w:proofErr w:type="gramStart"/>
      <w:r>
        <w:rPr>
          <w:sz w:val="22"/>
        </w:rPr>
        <w:t>puertas contadores</w:t>
      </w:r>
      <w:proofErr w:type="gramEnd"/>
      <w:r>
        <w:rPr>
          <w:sz w:val="22"/>
        </w:rPr>
        <w:t>, tablones repisa terminación de mármol, puerta exterior, etc.</w:t>
      </w:r>
    </w:p>
    <w:p w:rsidR="0003476D" w:rsidRP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Barrido de la acera de entrada al edificio.</w:t>
      </w:r>
    </w:p>
    <w:p w:rsidR="0003476D" w:rsidRDefault="0003476D" w:rsidP="0003476D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huellas digitales en espejos y cristales de portal.</w:t>
      </w:r>
    </w:p>
    <w:p w:rsidR="0013775E" w:rsidRDefault="0013775E" w:rsidP="0003476D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03476D" w:rsidRDefault="0003476D" w:rsidP="0003476D">
      <w:pPr>
        <w:rPr>
          <w:sz w:val="22"/>
        </w:rPr>
      </w:pPr>
    </w:p>
    <w:p w:rsidR="0003476D" w:rsidRDefault="0003476D" w:rsidP="0003476D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Barrido y fregado de escaleras y pasillos desde la puerta del terrado hasta el garaje.</w:t>
      </w:r>
    </w:p>
    <w:p w:rsidR="0003476D" w:rsidRDefault="0003476D" w:rsidP="0003476D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Desempolvado de pasamanos y rodapiés.</w:t>
      </w:r>
    </w:p>
    <w:p w:rsidR="0013775E" w:rsidRDefault="0003476D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03476D">
        <w:rPr>
          <w:sz w:val="22"/>
        </w:rPr>
        <w:t>Desempolvado de puertas de ascensores en plantas.</w:t>
      </w:r>
    </w:p>
    <w:p w:rsidR="0003476D" w:rsidRPr="0003476D" w:rsidRDefault="0003476D" w:rsidP="0003476D">
      <w:pPr>
        <w:tabs>
          <w:tab w:val="num" w:pos="1069"/>
        </w:tabs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Default="0003476D" w:rsidP="0013775E">
      <w:pPr>
        <w:jc w:val="center"/>
        <w:rPr>
          <w:b/>
          <w:sz w:val="22"/>
          <w:u w:val="single"/>
        </w:rPr>
      </w:pP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revestimientos de ascensor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cristales marcos y correderas en ventanas de escaleras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a fondo de puerta de la calle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todos los puntos de luz por su parte exterior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Barrido de terrado</w:t>
      </w:r>
    </w:p>
    <w:p w:rsidR="0003476D" w:rsidRPr="0003476D" w:rsidRDefault="0003476D" w:rsidP="0003476D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Barrido de garaje con barredora industrial</w:t>
      </w:r>
    </w:p>
    <w:p w:rsidR="00E26453" w:rsidRDefault="00E26453" w:rsidP="00E26453">
      <w:pPr>
        <w:jc w:val="both"/>
        <w:rPr>
          <w:i/>
          <w:sz w:val="18"/>
        </w:rPr>
      </w:pPr>
    </w:p>
    <w:p w:rsidR="00E26453" w:rsidRDefault="00E26453" w:rsidP="00E26453">
      <w:pPr>
        <w:jc w:val="both"/>
        <w:rPr>
          <w:i/>
          <w:sz w:val="18"/>
        </w:rPr>
      </w:pPr>
    </w:p>
    <w:p w:rsidR="00844B8A" w:rsidRPr="00E26453" w:rsidRDefault="00E26453" w:rsidP="00E26453">
      <w:pPr>
        <w:jc w:val="both"/>
        <w:rPr>
          <w:b/>
        </w:rPr>
      </w:pPr>
      <w:r w:rsidRPr="00E26453">
        <w:rPr>
          <w:b/>
          <w:i/>
          <w:sz w:val="18"/>
        </w:rPr>
        <w:t xml:space="preserve">ESCALERAS DE 4 PELDAÑOS SIN IDENTIFICAR </w:t>
      </w:r>
      <w:r w:rsidRPr="00E26453">
        <w:rPr>
          <w:b/>
        </w:rPr>
        <w:t xml:space="preserve"> </w:t>
      </w:r>
    </w:p>
    <w:sectPr w:rsidR="00844B8A" w:rsidRPr="00E26453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43" w:rsidRDefault="006C1C43">
      <w:r>
        <w:separator/>
      </w:r>
    </w:p>
  </w:endnote>
  <w:endnote w:type="continuationSeparator" w:id="0">
    <w:p w:rsidR="006C1C43" w:rsidRDefault="006C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43" w:rsidRDefault="006C1C43">
      <w:r>
        <w:separator/>
      </w:r>
    </w:p>
  </w:footnote>
  <w:footnote w:type="continuationSeparator" w:id="0">
    <w:p w:rsidR="006C1C43" w:rsidRDefault="006C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B0B3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FE9F6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mch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Cz5GZyFGAAAqp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3476D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1749A3"/>
    <w:multiLevelType w:val="hybridMultilevel"/>
    <w:tmpl w:val="66E4C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8021060"/>
    <w:multiLevelType w:val="hybridMultilevel"/>
    <w:tmpl w:val="AA7AB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CF11AE9"/>
    <w:multiLevelType w:val="hybridMultilevel"/>
    <w:tmpl w:val="0FEE6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6E335AA"/>
    <w:multiLevelType w:val="hybridMultilevel"/>
    <w:tmpl w:val="EF645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30"/>
    <w:rsid w:val="0003476D"/>
    <w:rsid w:val="0013775E"/>
    <w:rsid w:val="00316E5C"/>
    <w:rsid w:val="006C1C43"/>
    <w:rsid w:val="007530FE"/>
    <w:rsid w:val="008269F6"/>
    <w:rsid w:val="00827023"/>
    <w:rsid w:val="00844B8A"/>
    <w:rsid w:val="00866A99"/>
    <w:rsid w:val="00AC6E4C"/>
    <w:rsid w:val="00AF755F"/>
    <w:rsid w:val="00D3342E"/>
    <w:rsid w:val="00E26453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6730E8-E74B-4D35-A173-6A302A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C0B0-2A13-439E-8F1E-DCD4E6FA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1899-12-31T23:00:00Z</cp:lastPrinted>
  <dcterms:created xsi:type="dcterms:W3CDTF">2023-03-27T10:42:00Z</dcterms:created>
  <dcterms:modified xsi:type="dcterms:W3CDTF">2023-03-27T10:42:00Z</dcterms:modified>
</cp:coreProperties>
</file>