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40" w:rsidRDefault="00C03E40" w:rsidP="00A35BE7">
      <w:pPr>
        <w:ind w:right="3968"/>
        <w:rPr>
          <w:lang w:val="es-ES_tradnl"/>
        </w:rPr>
      </w:pPr>
    </w:p>
    <w:p w:rsidR="00C03E40" w:rsidRDefault="00C03E40" w:rsidP="00A35BE7">
      <w:pPr>
        <w:ind w:right="3968"/>
        <w:rPr>
          <w:lang w:val="es-ES_tradnl"/>
        </w:rPr>
      </w:pPr>
    </w:p>
    <w:p w:rsidR="00C03E40" w:rsidRPr="00C03E40" w:rsidRDefault="00C03E40" w:rsidP="00C03E40">
      <w:pPr>
        <w:ind w:right="424"/>
        <w:rPr>
          <w:b/>
          <w:sz w:val="22"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C03E40">
        <w:rPr>
          <w:b/>
          <w:sz w:val="22"/>
          <w:lang w:val="es-ES_tradnl"/>
        </w:rPr>
        <w:t>RUTA: 6</w:t>
      </w:r>
    </w:p>
    <w:p w:rsidR="00C03E40" w:rsidRDefault="007F37F1" w:rsidP="001C3331">
      <w:pPr>
        <w:ind w:right="3968"/>
        <w:rPr>
          <w:b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75565</wp:posOffset>
                </wp:positionV>
                <wp:extent cx="2371090" cy="1115060"/>
                <wp:effectExtent l="6350" t="5715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C5F" w:rsidRDefault="00081C5F" w:rsidP="00081C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DE  PROPITARIOS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EDIF. AVDA  DE LA ESTACION 37.</w:t>
                            </w:r>
                          </w:p>
                          <w:p w:rsidR="00081C5F" w:rsidRDefault="00081C5F" w:rsidP="00081C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081C5F" w:rsidRDefault="00081C5F" w:rsidP="00081C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81C5F" w:rsidRDefault="00081C5F" w:rsidP="00081C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 D.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José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Santaella</w:t>
                            </w:r>
                            <w:proofErr w:type="spellEnd"/>
                          </w:p>
                          <w:p w:rsidR="00081C5F" w:rsidRDefault="00081C5F" w:rsidP="00081C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Telef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616457846</w:t>
                            </w:r>
                          </w:p>
                          <w:p w:rsidR="00C952E2" w:rsidRDefault="00C952E2" w:rsidP="00D7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95pt;margin-top:5.95pt;width:186.7pt;height:8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" o:allowincell="f">
                <v:textbox>
                  <w:txbxContent>
                    <w:p w:rsidR="00081C5F" w:rsidRDefault="00081C5F" w:rsidP="00081C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 PROPITARIOS  EDIF. AVDA  DE LA ESTACION 37.</w:t>
                      </w:r>
                    </w:p>
                    <w:p w:rsidR="00081C5F" w:rsidRDefault="00081C5F" w:rsidP="00081C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081C5F" w:rsidRDefault="00081C5F" w:rsidP="00081C5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81C5F" w:rsidRDefault="00081C5F" w:rsidP="00081C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 D. José Santaella</w:t>
                      </w:r>
                    </w:p>
                    <w:p w:rsidR="00081C5F" w:rsidRDefault="00081C5F" w:rsidP="00081C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Telef. 616457846</w:t>
                      </w:r>
                    </w:p>
                    <w:p w:rsidR="00C952E2" w:rsidRDefault="00C952E2" w:rsidP="00D73C7D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3331" w:rsidRDefault="001C3331" w:rsidP="001C3331">
      <w:pPr>
        <w:ind w:right="3968"/>
        <w:rPr>
          <w:b/>
          <w:lang w:val="es-ES_tradnl"/>
        </w:rPr>
      </w:pPr>
    </w:p>
    <w:p w:rsidR="001C3331" w:rsidRDefault="001C3331" w:rsidP="001C3331">
      <w:pPr>
        <w:ind w:right="3968"/>
        <w:rPr>
          <w:b/>
          <w:lang w:val="es-ES_tradnl"/>
        </w:rPr>
      </w:pPr>
    </w:p>
    <w:p w:rsidR="001C3331" w:rsidRDefault="001C3331" w:rsidP="001C3331">
      <w:pPr>
        <w:ind w:right="3968"/>
        <w:rPr>
          <w:b/>
          <w:lang w:val="es-ES_tradnl"/>
        </w:rPr>
      </w:pPr>
    </w:p>
    <w:p w:rsidR="001C3331" w:rsidRPr="00C03E40" w:rsidRDefault="001C3331" w:rsidP="001C3331">
      <w:pPr>
        <w:ind w:right="3968"/>
        <w:rPr>
          <w:b/>
          <w:lang w:val="es-ES_tradnl"/>
        </w:rPr>
      </w:pPr>
      <w:bookmarkStart w:id="0" w:name="_GoBack"/>
      <w:bookmarkEnd w:id="0"/>
    </w:p>
    <w:p w:rsidR="00C03E40" w:rsidRPr="00C03E40" w:rsidRDefault="00C03E40" w:rsidP="00A35BE7">
      <w:pPr>
        <w:ind w:right="3968"/>
        <w:rPr>
          <w:b/>
          <w:lang w:val="es-ES_tradnl"/>
        </w:rPr>
      </w:pPr>
    </w:p>
    <w:p w:rsidR="00C03E40" w:rsidRDefault="00C03E40" w:rsidP="00A35BE7">
      <w:pPr>
        <w:ind w:right="3968"/>
        <w:rPr>
          <w:lang w:val="es-ES_tradnl"/>
        </w:rPr>
      </w:pPr>
    </w:p>
    <w:p w:rsidR="0013775E" w:rsidRDefault="00BC25C5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gramStart"/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842E1B">
        <w:rPr>
          <w:i/>
          <w:lang w:val="es-ES_tradnl"/>
        </w:rPr>
        <w:t xml:space="preserve"> 02</w:t>
      </w:r>
      <w:proofErr w:type="gramEnd"/>
      <w:r w:rsidR="00842E1B">
        <w:rPr>
          <w:i/>
          <w:lang w:val="es-ES_tradnl"/>
        </w:rPr>
        <w:t xml:space="preserve">  de Febrero 2015</w:t>
      </w:r>
    </w:p>
    <w:p w:rsidR="00267AD7" w:rsidRDefault="00267AD7" w:rsidP="00267AD7">
      <w:pPr>
        <w:pStyle w:val="Ttulo2"/>
      </w:pPr>
    </w:p>
    <w:p w:rsidR="00267AD7" w:rsidRDefault="00267AD7" w:rsidP="00267AD7">
      <w:pPr>
        <w:pStyle w:val="Ttulo2"/>
      </w:pPr>
    </w:p>
    <w:p w:rsidR="00267AD7" w:rsidRDefault="00267AD7" w:rsidP="00267AD7">
      <w:pPr>
        <w:pStyle w:val="Ttulo2"/>
      </w:pPr>
    </w:p>
    <w:p w:rsidR="00267AD7" w:rsidRPr="005147DC" w:rsidRDefault="00267AD7" w:rsidP="00267AD7">
      <w:pPr>
        <w:pStyle w:val="Ttulo2"/>
      </w:pPr>
      <w:r>
        <w:t xml:space="preserve">PRESUPUESTO LIMPIEZA GARAJE 40 </w:t>
      </w:r>
      <w:r w:rsidRPr="005147DC">
        <w:t>PLAZA</w:t>
      </w:r>
      <w:r>
        <w:t>S</w:t>
      </w:r>
    </w:p>
    <w:p w:rsidR="00267AD7" w:rsidRPr="005147DC" w:rsidRDefault="00267AD7" w:rsidP="00267AD7">
      <w:pPr>
        <w:rPr>
          <w:lang w:val="es-ES_tradnl"/>
        </w:rPr>
      </w:pPr>
    </w:p>
    <w:p w:rsidR="00267AD7" w:rsidRDefault="00267AD7" w:rsidP="00267AD7"/>
    <w:p w:rsidR="00267AD7" w:rsidRDefault="00267AD7" w:rsidP="00267AD7"/>
    <w:p w:rsidR="00267AD7" w:rsidRPr="00430F4A" w:rsidRDefault="00267AD7" w:rsidP="00267AD7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67AD7" w:rsidRDefault="00267AD7" w:rsidP="00267AD7"/>
    <w:p w:rsidR="00267AD7" w:rsidRDefault="00267AD7" w:rsidP="00267AD7">
      <w:pPr>
        <w:rPr>
          <w:b/>
        </w:rPr>
      </w:pPr>
      <w:r>
        <w:rPr>
          <w:b/>
        </w:rPr>
        <w:t>FRECUENCIA:</w:t>
      </w:r>
    </w:p>
    <w:p w:rsidR="00267AD7" w:rsidRDefault="00267AD7" w:rsidP="00267AD7"/>
    <w:p w:rsidR="00267AD7" w:rsidRDefault="00267AD7" w:rsidP="00267AD7">
      <w:pPr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</w:t>
      </w:r>
      <w:r>
        <w:rPr>
          <w:b/>
          <w:sz w:val="22"/>
          <w:u w:val="single"/>
        </w:rPr>
        <w:t xml:space="preserve">MENSUAL: </w:t>
      </w:r>
      <w:proofErr w:type="gramStart"/>
      <w:r>
        <w:rPr>
          <w:b/>
          <w:sz w:val="22"/>
          <w:u w:val="single"/>
        </w:rPr>
        <w:t>( LIMPIADORA</w:t>
      </w:r>
      <w:proofErr w:type="gramEnd"/>
      <w:r>
        <w:rPr>
          <w:b/>
          <w:sz w:val="22"/>
          <w:u w:val="single"/>
        </w:rPr>
        <w:t xml:space="preserve"> )</w:t>
      </w:r>
    </w:p>
    <w:p w:rsidR="00267AD7" w:rsidRDefault="00267AD7" w:rsidP="00267AD7">
      <w:pPr>
        <w:numPr>
          <w:ilvl w:val="0"/>
          <w:numId w:val="18"/>
        </w:numPr>
        <w:jc w:val="both"/>
        <w:rPr>
          <w:sz w:val="22"/>
        </w:rPr>
      </w:pPr>
      <w:r w:rsidRPr="00683F42">
        <w:rPr>
          <w:sz w:val="22"/>
        </w:rPr>
        <w:t>Barr</w:t>
      </w:r>
      <w:r>
        <w:rPr>
          <w:sz w:val="22"/>
        </w:rPr>
        <w:t>ido de rampa interior</w:t>
      </w:r>
      <w:r w:rsidRPr="00683F42">
        <w:rPr>
          <w:sz w:val="22"/>
        </w:rPr>
        <w:t xml:space="preserve"> de acceso garaje</w:t>
      </w:r>
      <w:r>
        <w:rPr>
          <w:sz w:val="22"/>
        </w:rPr>
        <w:t xml:space="preserve"> y entrada al mismo.</w:t>
      </w:r>
    </w:p>
    <w:p w:rsidR="00267AD7" w:rsidRDefault="00267AD7" w:rsidP="00267AD7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R</w:t>
      </w:r>
      <w:r w:rsidRPr="005147DC">
        <w:rPr>
          <w:sz w:val="22"/>
        </w:rPr>
        <w:t>etirada y reposición de bolsas en papeleras.</w:t>
      </w:r>
    </w:p>
    <w:p w:rsidR="00267AD7" w:rsidRDefault="00267AD7" w:rsidP="00267AD7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Retirada de suciedad en rejilla de desagüe (si se puede levantar).</w:t>
      </w:r>
    </w:p>
    <w:p w:rsidR="00267AD7" w:rsidRPr="004430CC" w:rsidRDefault="00267AD7" w:rsidP="00267AD7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B</w:t>
      </w:r>
      <w:r w:rsidRPr="004430CC">
        <w:rPr>
          <w:sz w:val="22"/>
        </w:rPr>
        <w:t xml:space="preserve">arrido de la suciedad más significativa, (hojas, </w:t>
      </w:r>
      <w:proofErr w:type="gramStart"/>
      <w:r w:rsidRPr="004430CC">
        <w:rPr>
          <w:sz w:val="22"/>
        </w:rPr>
        <w:t>colillas,..</w:t>
      </w:r>
      <w:proofErr w:type="spellStart"/>
      <w:proofErr w:type="gramEnd"/>
      <w:r w:rsidRPr="004430CC">
        <w:rPr>
          <w:sz w:val="22"/>
        </w:rPr>
        <w:t>etc</w:t>
      </w:r>
      <w:proofErr w:type="spellEnd"/>
      <w:r>
        <w:rPr>
          <w:sz w:val="22"/>
        </w:rPr>
        <w:t>.</w:t>
      </w:r>
      <w:r w:rsidRPr="004430CC">
        <w:rPr>
          <w:sz w:val="22"/>
        </w:rPr>
        <w:t>) en suelo de garaje.</w:t>
      </w:r>
    </w:p>
    <w:p w:rsidR="00267AD7" w:rsidRDefault="00267AD7" w:rsidP="00267AD7">
      <w:pPr>
        <w:ind w:left="1069"/>
        <w:jc w:val="both"/>
        <w:rPr>
          <w:b/>
          <w:sz w:val="22"/>
          <w:u w:val="single"/>
        </w:rPr>
      </w:pPr>
    </w:p>
    <w:p w:rsidR="00267AD7" w:rsidRDefault="00267AD7" w:rsidP="00267AD7">
      <w:pPr>
        <w:ind w:left="1069"/>
        <w:jc w:val="both"/>
        <w:rPr>
          <w:b/>
          <w:sz w:val="22"/>
          <w:u w:val="single"/>
        </w:rPr>
      </w:pPr>
    </w:p>
    <w:p w:rsidR="00267AD7" w:rsidRDefault="00267AD7" w:rsidP="00267AD7">
      <w:pPr>
        <w:ind w:left="709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</w:t>
      </w:r>
    </w:p>
    <w:p w:rsidR="00267AD7" w:rsidRPr="00D700BC" w:rsidRDefault="00267AD7" w:rsidP="00267AD7">
      <w:pPr>
        <w:ind w:left="709"/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</w:t>
      </w:r>
      <w:r w:rsidRPr="00F07F21">
        <w:rPr>
          <w:b/>
          <w:sz w:val="22"/>
          <w:u w:val="single"/>
        </w:rPr>
        <w:t>TRIMESTRAL</w:t>
      </w:r>
      <w:r>
        <w:rPr>
          <w:b/>
          <w:sz w:val="22"/>
          <w:u w:val="single"/>
        </w:rPr>
        <w:t>:</w:t>
      </w:r>
    </w:p>
    <w:p w:rsidR="00267AD7" w:rsidRPr="00D700BC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267AD7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Limpieza, r</w:t>
      </w:r>
      <w:r w:rsidRPr="005147DC">
        <w:rPr>
          <w:sz w:val="22"/>
        </w:rPr>
        <w:t>etirada y reposición de bolsas en papeleras.</w:t>
      </w:r>
    </w:p>
    <w:p w:rsidR="00267AD7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 xml:space="preserve">de </w:t>
      </w:r>
      <w:r w:rsidRPr="005147DC">
        <w:rPr>
          <w:sz w:val="22"/>
        </w:rPr>
        <w:t xml:space="preserve"> extintores</w:t>
      </w:r>
      <w:proofErr w:type="gramEnd"/>
      <w:r w:rsidRPr="005147DC">
        <w:rPr>
          <w:sz w:val="22"/>
        </w:rPr>
        <w:t>, cajas de arena, armario y llaves de luz</w:t>
      </w:r>
      <w:r>
        <w:rPr>
          <w:sz w:val="22"/>
        </w:rPr>
        <w:t>, etc.</w:t>
      </w:r>
    </w:p>
    <w:p w:rsidR="00267AD7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puertas acceso peatonal y acceso vehículos del garaje.</w:t>
      </w:r>
    </w:p>
    <w:p w:rsidR="00842E1B" w:rsidRPr="00C03E40" w:rsidRDefault="00842E1B" w:rsidP="00786527">
      <w:pPr>
        <w:jc w:val="both"/>
        <w:rPr>
          <w:b/>
          <w:szCs w:val="22"/>
        </w:rPr>
      </w:pPr>
    </w:p>
    <w:sectPr w:rsidR="00842E1B" w:rsidRPr="00C03E40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61" w:rsidRDefault="006D4961">
      <w:r>
        <w:separator/>
      </w:r>
    </w:p>
  </w:endnote>
  <w:endnote w:type="continuationSeparator" w:id="0">
    <w:p w:rsidR="006D4961" w:rsidRDefault="006D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E2" w:rsidRDefault="00C952E2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C952E2" w:rsidRPr="00F61FB3" w:rsidRDefault="00C952E2" w:rsidP="00844B8A">
    <w:pPr>
      <w:pStyle w:val="Ttulo1"/>
      <w:ind w:right="-1"/>
      <w:rPr>
        <w:sz w:val="12"/>
        <w:szCs w:val="12"/>
      </w:rPr>
    </w:pPr>
  </w:p>
  <w:p w:rsidR="00C952E2" w:rsidRPr="00F61FB3" w:rsidRDefault="00C952E2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C952E2" w:rsidRPr="00F61FB3" w:rsidRDefault="00C952E2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C952E2" w:rsidRPr="00F61FB3" w:rsidRDefault="00C952E2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61" w:rsidRDefault="006D4961">
      <w:r>
        <w:separator/>
      </w:r>
    </w:p>
  </w:footnote>
  <w:footnote w:type="continuationSeparator" w:id="0">
    <w:p w:rsidR="006D4961" w:rsidRDefault="006D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183054"/>
    <w:multiLevelType w:val="hybridMultilevel"/>
    <w:tmpl w:val="66FC327C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5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  <w:num w:numId="14">
    <w:abstractNumId w:val="17"/>
  </w:num>
  <w:num w:numId="15">
    <w:abstractNumId w:val="16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9F"/>
    <w:rsid w:val="00015F3F"/>
    <w:rsid w:val="000641D6"/>
    <w:rsid w:val="000770AF"/>
    <w:rsid w:val="0008038E"/>
    <w:rsid w:val="00081C5F"/>
    <w:rsid w:val="000850C4"/>
    <w:rsid w:val="000E08B2"/>
    <w:rsid w:val="000F50FA"/>
    <w:rsid w:val="0013775E"/>
    <w:rsid w:val="001C3331"/>
    <w:rsid w:val="001F495C"/>
    <w:rsid w:val="0024567F"/>
    <w:rsid w:val="00267AD7"/>
    <w:rsid w:val="002F4FEA"/>
    <w:rsid w:val="0031663D"/>
    <w:rsid w:val="003D27E3"/>
    <w:rsid w:val="003E5422"/>
    <w:rsid w:val="003E5C46"/>
    <w:rsid w:val="00482572"/>
    <w:rsid w:val="004E5098"/>
    <w:rsid w:val="004F3294"/>
    <w:rsid w:val="004F548D"/>
    <w:rsid w:val="004F717B"/>
    <w:rsid w:val="00570B2F"/>
    <w:rsid w:val="005D0B5F"/>
    <w:rsid w:val="006145A6"/>
    <w:rsid w:val="00681654"/>
    <w:rsid w:val="006B0AC5"/>
    <w:rsid w:val="006D4961"/>
    <w:rsid w:val="006D4C2B"/>
    <w:rsid w:val="006E741B"/>
    <w:rsid w:val="006F3C36"/>
    <w:rsid w:val="00772FC9"/>
    <w:rsid w:val="00786527"/>
    <w:rsid w:val="007D0EB4"/>
    <w:rsid w:val="007D6C66"/>
    <w:rsid w:val="007F37F1"/>
    <w:rsid w:val="008066C9"/>
    <w:rsid w:val="00842E1B"/>
    <w:rsid w:val="00844B8A"/>
    <w:rsid w:val="008777DF"/>
    <w:rsid w:val="008E4B7B"/>
    <w:rsid w:val="0090499D"/>
    <w:rsid w:val="00962562"/>
    <w:rsid w:val="00966E8C"/>
    <w:rsid w:val="009A5E48"/>
    <w:rsid w:val="009B7FA6"/>
    <w:rsid w:val="009D0B6B"/>
    <w:rsid w:val="009D0CDB"/>
    <w:rsid w:val="009E4A5C"/>
    <w:rsid w:val="00A01359"/>
    <w:rsid w:val="00A01B50"/>
    <w:rsid w:val="00A10C77"/>
    <w:rsid w:val="00A35BE7"/>
    <w:rsid w:val="00A50E2D"/>
    <w:rsid w:val="00A90787"/>
    <w:rsid w:val="00AD442E"/>
    <w:rsid w:val="00AF1A23"/>
    <w:rsid w:val="00AF5F6E"/>
    <w:rsid w:val="00B053EC"/>
    <w:rsid w:val="00B35E75"/>
    <w:rsid w:val="00B83145"/>
    <w:rsid w:val="00B9554A"/>
    <w:rsid w:val="00BA6B9F"/>
    <w:rsid w:val="00BC25C5"/>
    <w:rsid w:val="00BD6223"/>
    <w:rsid w:val="00C03E40"/>
    <w:rsid w:val="00C2691C"/>
    <w:rsid w:val="00C471A5"/>
    <w:rsid w:val="00C81DA3"/>
    <w:rsid w:val="00C86E1D"/>
    <w:rsid w:val="00C952E2"/>
    <w:rsid w:val="00C96118"/>
    <w:rsid w:val="00CF3503"/>
    <w:rsid w:val="00D62D79"/>
    <w:rsid w:val="00D71DF9"/>
    <w:rsid w:val="00D73C7D"/>
    <w:rsid w:val="00D84B23"/>
    <w:rsid w:val="00DB1A6E"/>
    <w:rsid w:val="00DB67FC"/>
    <w:rsid w:val="00DC113C"/>
    <w:rsid w:val="00DC2282"/>
    <w:rsid w:val="00DE20CB"/>
    <w:rsid w:val="00E10CC9"/>
    <w:rsid w:val="00EF1FA0"/>
    <w:rsid w:val="00F11905"/>
    <w:rsid w:val="00F3554D"/>
    <w:rsid w:val="00F40EA4"/>
    <w:rsid w:val="00F450BB"/>
    <w:rsid w:val="00F63E0F"/>
    <w:rsid w:val="00F649F1"/>
    <w:rsid w:val="00FB1AA6"/>
    <w:rsid w:val="00FD346D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27E26"/>
  <w15:docId w15:val="{BB6ABD69-C8D3-4D64-B12C-9A65E44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AF5F6E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73C7D"/>
  </w:style>
  <w:style w:type="paragraph" w:styleId="Textodeglobo">
    <w:name w:val="Balloon Text"/>
    <w:basedOn w:val="Normal"/>
    <w:link w:val="TextodegloboCar"/>
    <w:uiPriority w:val="99"/>
    <w:semiHidden/>
    <w:unhideWhenUsed/>
    <w:rsid w:val="00A35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RESUPUSTOS%20ENTREGADOS\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2015-02-02T09:59:00Z</cp:lastPrinted>
  <dcterms:created xsi:type="dcterms:W3CDTF">2024-04-24T13:09:00Z</dcterms:created>
  <dcterms:modified xsi:type="dcterms:W3CDTF">2024-04-24T13:10:00Z</dcterms:modified>
</cp:coreProperties>
</file>