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40" w:rsidRDefault="00C03E40" w:rsidP="00A35BE7">
      <w:pPr>
        <w:ind w:right="3968"/>
        <w:rPr>
          <w:lang w:val="es-ES_tradnl"/>
        </w:rPr>
      </w:pPr>
    </w:p>
    <w:p w:rsidR="00C03E40" w:rsidRDefault="00C03E40" w:rsidP="00A35BE7">
      <w:pPr>
        <w:ind w:right="3968"/>
        <w:rPr>
          <w:lang w:val="es-ES_tradnl"/>
        </w:rPr>
      </w:pPr>
    </w:p>
    <w:p w:rsidR="00C03E40" w:rsidRPr="00C03E40" w:rsidRDefault="00C03E40" w:rsidP="00C03E40">
      <w:pPr>
        <w:ind w:right="424"/>
        <w:rPr>
          <w:b/>
          <w:sz w:val="22"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C03E40">
        <w:rPr>
          <w:b/>
          <w:sz w:val="22"/>
          <w:lang w:val="es-ES_tradnl"/>
        </w:rPr>
        <w:t>RUTA: 6</w:t>
      </w:r>
    </w:p>
    <w:p w:rsidR="00C03E40" w:rsidRDefault="0033140F" w:rsidP="00A35BE7">
      <w:pPr>
        <w:ind w:right="3968"/>
        <w:rPr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9.95pt;margin-top:5.95pt;width:186.7pt;height:87.8pt;z-index:251657728" o:allowincell="f">
            <v:textbox style="mso-next-textbox:#_x0000_s1026">
              <w:txbxContent>
                <w:p w:rsidR="00081C5F" w:rsidRDefault="00081C5F" w:rsidP="00081C5F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CDAD. </w:t>
                  </w:r>
                  <w:proofErr w:type="gramStart"/>
                  <w:r>
                    <w:rPr>
                      <w:b/>
                    </w:rPr>
                    <w:t>DE  PROPITARIOS</w:t>
                  </w:r>
                  <w:proofErr w:type="gramEnd"/>
                  <w:r>
                    <w:rPr>
                      <w:b/>
                    </w:rPr>
                    <w:t xml:space="preserve">  EDIF. AVDA  DE LA ESTACION 37.</w:t>
                  </w:r>
                </w:p>
                <w:p w:rsidR="00081C5F" w:rsidRDefault="00081C5F" w:rsidP="00081C5F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081C5F" w:rsidRDefault="00081C5F" w:rsidP="00081C5F">
                  <w:pPr>
                    <w:pStyle w:val="Textocomentario"/>
                    <w:rPr>
                      <w:b/>
                    </w:rPr>
                  </w:pPr>
                </w:p>
                <w:p w:rsidR="00081C5F" w:rsidRDefault="00081C5F" w:rsidP="00081C5F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</w:t>
                  </w:r>
                  <w:proofErr w:type="gramStart"/>
                  <w:r>
                    <w:rPr>
                      <w:b/>
                    </w:rPr>
                    <w:t>A  D.</w:t>
                  </w:r>
                  <w:proofErr w:type="gramEnd"/>
                  <w:r>
                    <w:rPr>
                      <w:b/>
                    </w:rPr>
                    <w:t xml:space="preserve"> José </w:t>
                  </w:r>
                  <w:proofErr w:type="spellStart"/>
                  <w:r>
                    <w:rPr>
                      <w:b/>
                    </w:rPr>
                    <w:t>Santaella</w:t>
                  </w:r>
                  <w:proofErr w:type="spellEnd"/>
                </w:p>
                <w:p w:rsidR="00081C5F" w:rsidRDefault="00081C5F" w:rsidP="00081C5F">
                  <w:pPr>
                    <w:pStyle w:val="Textocomentari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Telef</w:t>
                  </w:r>
                  <w:proofErr w:type="spellEnd"/>
                  <w:r>
                    <w:rPr>
                      <w:b/>
                    </w:rPr>
                    <w:t>. 616457846</w:t>
                  </w:r>
                </w:p>
                <w:p w:rsidR="00C952E2" w:rsidRDefault="00C952E2" w:rsidP="00D73C7D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081C5F" w:rsidRPr="00C03E40" w:rsidRDefault="00C03E40" w:rsidP="00A35BE7">
      <w:pPr>
        <w:ind w:right="3968"/>
        <w:rPr>
          <w:b/>
          <w:lang w:val="es-ES_tradnl"/>
        </w:rPr>
      </w:pPr>
      <w:r w:rsidRPr="00C03E40">
        <w:rPr>
          <w:b/>
          <w:lang w:val="es-ES_tradnl"/>
        </w:rPr>
        <w:t xml:space="preserve">SERVICIO: </w:t>
      </w:r>
    </w:p>
    <w:p w:rsidR="00C03E40" w:rsidRDefault="00267AD7" w:rsidP="00A35BE7">
      <w:pPr>
        <w:ind w:right="3968"/>
        <w:rPr>
          <w:lang w:val="es-ES_tradnl"/>
        </w:rPr>
      </w:pPr>
      <w:r>
        <w:rPr>
          <w:lang w:val="es-ES_tradnl"/>
        </w:rPr>
        <w:t>LUNES: PORTAL</w:t>
      </w:r>
    </w:p>
    <w:p w:rsidR="00267AD7" w:rsidRDefault="00267AD7" w:rsidP="00A35BE7">
      <w:pPr>
        <w:ind w:right="3968"/>
        <w:rPr>
          <w:lang w:val="es-ES_tradnl"/>
        </w:rPr>
      </w:pPr>
      <w:r>
        <w:rPr>
          <w:lang w:val="es-ES_tradnl"/>
        </w:rPr>
        <w:t>JUEVES: COMPLETO</w:t>
      </w:r>
    </w:p>
    <w:p w:rsidR="00C03E40" w:rsidRDefault="00C03E40" w:rsidP="00A35BE7">
      <w:pPr>
        <w:ind w:right="3968"/>
        <w:rPr>
          <w:lang w:val="es-ES_tradnl"/>
        </w:rPr>
      </w:pPr>
    </w:p>
    <w:p w:rsidR="00C03E40" w:rsidRDefault="00C03E40" w:rsidP="00A35BE7">
      <w:pPr>
        <w:ind w:right="3968"/>
        <w:rPr>
          <w:lang w:val="es-ES_tradnl"/>
        </w:rPr>
      </w:pPr>
    </w:p>
    <w:p w:rsidR="00C03E40" w:rsidRPr="00C03E40" w:rsidRDefault="00C03E40" w:rsidP="00A35BE7">
      <w:pPr>
        <w:ind w:right="3968"/>
        <w:rPr>
          <w:b/>
          <w:lang w:val="es-ES_tradnl"/>
        </w:rPr>
      </w:pPr>
      <w:r w:rsidRPr="00C03E40">
        <w:rPr>
          <w:b/>
          <w:lang w:val="es-ES_tradnl"/>
        </w:rPr>
        <w:t xml:space="preserve">LLAVE </w:t>
      </w:r>
      <w:proofErr w:type="gramStart"/>
      <w:r w:rsidRPr="00C03E40">
        <w:rPr>
          <w:b/>
          <w:lang w:val="es-ES_tradnl"/>
        </w:rPr>
        <w:t>Nº :</w:t>
      </w:r>
      <w:proofErr w:type="gramEnd"/>
      <w:r w:rsidRPr="00C03E40">
        <w:rPr>
          <w:b/>
          <w:lang w:val="es-ES_tradnl"/>
        </w:rPr>
        <w:t xml:space="preserve"> 216</w:t>
      </w:r>
    </w:p>
    <w:p w:rsidR="00C03E40" w:rsidRPr="00C03E40" w:rsidRDefault="00C03E40" w:rsidP="00A35BE7">
      <w:pPr>
        <w:ind w:right="3968"/>
        <w:rPr>
          <w:b/>
          <w:lang w:val="es-ES_tradnl"/>
        </w:rPr>
      </w:pPr>
    </w:p>
    <w:p w:rsidR="00C03E40" w:rsidRDefault="00C03E40" w:rsidP="00A35BE7">
      <w:pPr>
        <w:ind w:right="3968"/>
        <w:rPr>
          <w:lang w:val="es-ES_tradnl"/>
        </w:rPr>
      </w:pPr>
    </w:p>
    <w:p w:rsidR="0013775E" w:rsidRDefault="00BC25C5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gramStart"/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</w:t>
      </w:r>
      <w:r w:rsidR="00842E1B">
        <w:rPr>
          <w:i/>
          <w:lang w:val="es-ES_tradnl"/>
        </w:rPr>
        <w:t xml:space="preserve"> 02</w:t>
      </w:r>
      <w:proofErr w:type="gramEnd"/>
      <w:r w:rsidR="00842E1B">
        <w:rPr>
          <w:i/>
          <w:lang w:val="es-ES_tradnl"/>
        </w:rPr>
        <w:t xml:space="preserve">  de Febrero 2015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842E1B">
        <w:t>J00364</w:t>
      </w:r>
    </w:p>
    <w:p w:rsidR="0013775E" w:rsidRPr="00C03E40" w:rsidRDefault="0013775E" w:rsidP="0013775E">
      <w:pPr>
        <w:pStyle w:val="Ttulo2"/>
        <w:rPr>
          <w:sz w:val="24"/>
          <w:u w:val="none"/>
        </w:rPr>
      </w:pPr>
      <w:r w:rsidRPr="00C03E40">
        <w:rPr>
          <w:sz w:val="24"/>
          <w:u w:val="none"/>
        </w:rPr>
        <w:t>PRESUPUESTO LIMPIEZA</w:t>
      </w:r>
    </w:p>
    <w:p w:rsidR="0013775E" w:rsidRPr="00C03E40" w:rsidRDefault="0013775E" w:rsidP="0013775E">
      <w:pPr>
        <w:rPr>
          <w:sz w:val="18"/>
        </w:rPr>
      </w:pPr>
    </w:p>
    <w:p w:rsidR="0013775E" w:rsidRPr="00C03E40" w:rsidRDefault="0013775E" w:rsidP="008066C9">
      <w:pPr>
        <w:tabs>
          <w:tab w:val="center" w:pos="4253"/>
        </w:tabs>
        <w:rPr>
          <w:b/>
          <w:i/>
          <w:sz w:val="18"/>
        </w:rPr>
      </w:pPr>
      <w:r w:rsidRPr="00C03E40">
        <w:rPr>
          <w:b/>
          <w:i/>
          <w:sz w:val="18"/>
        </w:rPr>
        <w:t>DESCRIPCIÒN DE ACTUACIÒN DE LIMPIEZA:</w:t>
      </w:r>
    </w:p>
    <w:p w:rsidR="0013775E" w:rsidRPr="00C03E40" w:rsidRDefault="0013775E" w:rsidP="0013775E">
      <w:pPr>
        <w:rPr>
          <w:sz w:val="18"/>
        </w:rPr>
      </w:pPr>
    </w:p>
    <w:p w:rsidR="0013775E" w:rsidRPr="00C03E40" w:rsidRDefault="0013775E" w:rsidP="0013775E">
      <w:pPr>
        <w:rPr>
          <w:b/>
          <w:sz w:val="18"/>
        </w:rPr>
      </w:pPr>
      <w:r w:rsidRPr="00C03E40">
        <w:rPr>
          <w:b/>
          <w:sz w:val="18"/>
        </w:rPr>
        <w:t>FRECUENCIA:</w:t>
      </w:r>
    </w:p>
    <w:p w:rsidR="008066C9" w:rsidRPr="00C03E40" w:rsidRDefault="008066C9" w:rsidP="008066C9">
      <w:pPr>
        <w:ind w:left="644"/>
        <w:jc w:val="both"/>
      </w:pPr>
      <w:r w:rsidRPr="00C03E40">
        <w:rPr>
          <w:b/>
        </w:rPr>
        <w:t xml:space="preserve">                       </w:t>
      </w:r>
      <w:r w:rsidR="00786527" w:rsidRPr="00C03E40">
        <w:rPr>
          <w:b/>
        </w:rPr>
        <w:t xml:space="preserve">   </w:t>
      </w:r>
      <w:r w:rsidRPr="00C03E40">
        <w:rPr>
          <w:b/>
        </w:rPr>
        <w:t xml:space="preserve"> </w:t>
      </w:r>
      <w:r w:rsidR="00081C5F" w:rsidRPr="00C03E40">
        <w:rPr>
          <w:b/>
          <w:u w:val="single"/>
        </w:rPr>
        <w:t>DOS VECES A LA SEMANA</w:t>
      </w:r>
      <w:r w:rsidR="00786527" w:rsidRPr="00C03E40">
        <w:rPr>
          <w:b/>
          <w:u w:val="single"/>
        </w:rPr>
        <w:t xml:space="preserve"> (excepto festivos)</w:t>
      </w:r>
    </w:p>
    <w:p w:rsidR="008066C9" w:rsidRPr="00C03E40" w:rsidRDefault="008066C9" w:rsidP="00F40EA4">
      <w:pPr>
        <w:pStyle w:val="Prrafodelista"/>
        <w:numPr>
          <w:ilvl w:val="0"/>
          <w:numId w:val="2"/>
        </w:numPr>
        <w:ind w:left="644"/>
        <w:jc w:val="both"/>
      </w:pPr>
      <w:r w:rsidRPr="00C03E40">
        <w:t xml:space="preserve">Barrido y fregado o mopa según </w:t>
      </w:r>
      <w:proofErr w:type="gramStart"/>
      <w:r w:rsidR="00C952E2" w:rsidRPr="00C03E40">
        <w:t>necesidad  de</w:t>
      </w:r>
      <w:proofErr w:type="gramEnd"/>
      <w:r w:rsidR="00C952E2" w:rsidRPr="00C03E40">
        <w:t xml:space="preserve"> suelos del portal y soportal.</w:t>
      </w:r>
    </w:p>
    <w:p w:rsidR="00A10C77" w:rsidRPr="00C03E40" w:rsidRDefault="008066C9" w:rsidP="00081C5F">
      <w:pPr>
        <w:numPr>
          <w:ilvl w:val="0"/>
          <w:numId w:val="2"/>
        </w:numPr>
        <w:ind w:left="644"/>
        <w:jc w:val="both"/>
      </w:pPr>
      <w:r w:rsidRPr="00C03E40">
        <w:t>Desempolvado de</w:t>
      </w:r>
      <w:r w:rsidR="00C471A5" w:rsidRPr="00C03E40">
        <w:t xml:space="preserve"> puertas cortafuegos y puertas comunitarias en portal, extintores</w:t>
      </w:r>
      <w:r w:rsidR="00DC113C" w:rsidRPr="00C03E40">
        <w:t>,</w:t>
      </w:r>
      <w:r w:rsidRPr="00C03E40">
        <w:t xml:space="preserve"> </w:t>
      </w:r>
      <w:proofErr w:type="gramStart"/>
      <w:r w:rsidRPr="00C03E40">
        <w:t>buzones,..</w:t>
      </w:r>
      <w:proofErr w:type="gramEnd"/>
      <w:r w:rsidRPr="00C03E40">
        <w:t>etc</w:t>
      </w:r>
      <w:r w:rsidR="00AF1A23" w:rsidRPr="00C03E40">
        <w:t>.</w:t>
      </w:r>
    </w:p>
    <w:p w:rsidR="00081C5F" w:rsidRPr="00C03E40" w:rsidRDefault="0008038E" w:rsidP="00081C5F">
      <w:pPr>
        <w:numPr>
          <w:ilvl w:val="0"/>
          <w:numId w:val="2"/>
        </w:numPr>
        <w:ind w:left="644"/>
        <w:jc w:val="both"/>
      </w:pPr>
      <w:r w:rsidRPr="00C03E40">
        <w:t>Limpieza de pasamanos</w:t>
      </w:r>
      <w:r w:rsidR="00081C5F" w:rsidRPr="00C03E40">
        <w:t xml:space="preserve"> y focos del suelo </w:t>
      </w:r>
      <w:proofErr w:type="gramStart"/>
      <w:r w:rsidR="00081C5F" w:rsidRPr="00C03E40">
        <w:t>en  portal</w:t>
      </w:r>
      <w:proofErr w:type="gramEnd"/>
      <w:r w:rsidR="00081C5F" w:rsidRPr="00C03E40">
        <w:t>.</w:t>
      </w:r>
    </w:p>
    <w:p w:rsidR="008066C9" w:rsidRPr="00C03E40" w:rsidRDefault="00081C5F" w:rsidP="008066C9">
      <w:pPr>
        <w:numPr>
          <w:ilvl w:val="0"/>
          <w:numId w:val="2"/>
        </w:numPr>
        <w:ind w:left="644"/>
        <w:jc w:val="both"/>
      </w:pPr>
      <w:r w:rsidRPr="00C03E40">
        <w:t>Limpieza de ascensor</w:t>
      </w:r>
      <w:r w:rsidR="008066C9" w:rsidRPr="00C03E40">
        <w:t xml:space="preserve"> incluidas ranuras y puertas correderas…etc.</w:t>
      </w:r>
    </w:p>
    <w:p w:rsidR="008066C9" w:rsidRPr="00C03E40" w:rsidRDefault="008066C9" w:rsidP="00AF5F6E">
      <w:pPr>
        <w:numPr>
          <w:ilvl w:val="0"/>
          <w:numId w:val="2"/>
        </w:numPr>
        <w:ind w:left="644"/>
        <w:jc w:val="both"/>
      </w:pPr>
      <w:r w:rsidRPr="00C03E40">
        <w:t>Limpieza de huellas digitales en revestimientos de ascensores, espejos y puerta exterior.</w:t>
      </w:r>
    </w:p>
    <w:p w:rsidR="00786527" w:rsidRPr="00C03E40" w:rsidRDefault="00786527" w:rsidP="00786527">
      <w:pPr>
        <w:pStyle w:val="Prrafodelista"/>
        <w:rPr>
          <w:b/>
        </w:rPr>
      </w:pPr>
    </w:p>
    <w:p w:rsidR="00786527" w:rsidRPr="00C03E40" w:rsidRDefault="00786527" w:rsidP="00786527">
      <w:pPr>
        <w:pStyle w:val="Prrafodelista"/>
        <w:rPr>
          <w:b/>
          <w:u w:val="single"/>
        </w:rPr>
      </w:pPr>
      <w:r w:rsidRPr="00C03E40">
        <w:rPr>
          <w:b/>
        </w:rPr>
        <w:t xml:space="preserve">                                                     </w:t>
      </w:r>
      <w:r w:rsidRPr="00C03E40">
        <w:rPr>
          <w:b/>
          <w:u w:val="single"/>
        </w:rPr>
        <w:t>SEMANAL:</w:t>
      </w:r>
    </w:p>
    <w:p w:rsidR="00786527" w:rsidRPr="00C03E40" w:rsidRDefault="00786527" w:rsidP="00786527">
      <w:pPr>
        <w:pStyle w:val="Prrafodelista"/>
        <w:numPr>
          <w:ilvl w:val="0"/>
          <w:numId w:val="14"/>
        </w:numPr>
        <w:rPr>
          <w:b/>
          <w:u w:val="single"/>
        </w:rPr>
      </w:pPr>
      <w:r w:rsidRPr="00C03E40">
        <w:t xml:space="preserve">Barrido </w:t>
      </w:r>
      <w:r w:rsidR="00C471A5" w:rsidRPr="00C03E40">
        <w:t>y fregado</w:t>
      </w:r>
      <w:r w:rsidR="00AF1A23" w:rsidRPr="00C03E40">
        <w:t xml:space="preserve"> de escaleras desde acceso a terrado </w:t>
      </w:r>
      <w:r w:rsidR="000F50FA" w:rsidRPr="00C03E40">
        <w:t>a acceso a garaje.</w:t>
      </w:r>
    </w:p>
    <w:p w:rsidR="00AF5F6E" w:rsidRPr="00C03E40" w:rsidRDefault="00AF5F6E" w:rsidP="00AF1A23">
      <w:pPr>
        <w:pStyle w:val="Prrafodelista"/>
        <w:numPr>
          <w:ilvl w:val="0"/>
          <w:numId w:val="14"/>
        </w:numPr>
        <w:jc w:val="both"/>
      </w:pPr>
      <w:r w:rsidRPr="00C03E40">
        <w:t xml:space="preserve">Barrido y fregado o mopa según </w:t>
      </w:r>
      <w:proofErr w:type="gramStart"/>
      <w:r w:rsidRPr="00C03E40">
        <w:t>necesidad  de</w:t>
      </w:r>
      <w:proofErr w:type="gramEnd"/>
      <w:r w:rsidRPr="00C03E40">
        <w:t xml:space="preserve"> pasillos.</w:t>
      </w:r>
    </w:p>
    <w:p w:rsidR="00AF5F6E" w:rsidRPr="00C03E40" w:rsidRDefault="000F50FA" w:rsidP="00AF1A23">
      <w:pPr>
        <w:numPr>
          <w:ilvl w:val="0"/>
          <w:numId w:val="2"/>
        </w:numPr>
        <w:ind w:left="644"/>
        <w:jc w:val="both"/>
      </w:pPr>
      <w:r w:rsidRPr="00C03E40">
        <w:t>Desempolvado de puertas cortafuegos,</w:t>
      </w:r>
      <w:r w:rsidR="00D73C7D" w:rsidRPr="00C03E40">
        <w:t xml:space="preserve"> barandas, pasamanos,</w:t>
      </w:r>
      <w:r w:rsidR="00A10C77" w:rsidRPr="00C03E40">
        <w:t xml:space="preserve"> </w:t>
      </w:r>
      <w:r w:rsidR="00D73C7D" w:rsidRPr="00C03E40">
        <w:t>rodapiés,</w:t>
      </w:r>
      <w:r w:rsidR="00081C5F" w:rsidRPr="00C03E40">
        <w:t xml:space="preserve"> </w:t>
      </w:r>
      <w:proofErr w:type="gramStart"/>
      <w:r w:rsidR="00081C5F" w:rsidRPr="00C03E40">
        <w:t>e</w:t>
      </w:r>
      <w:r w:rsidR="00AF1A23" w:rsidRPr="00C03E40">
        <w:t>xtintores</w:t>
      </w:r>
      <w:r w:rsidR="00AF5F6E" w:rsidRPr="00C03E40">
        <w:t>,..</w:t>
      </w:r>
      <w:proofErr w:type="gramEnd"/>
      <w:r w:rsidR="00AF5F6E" w:rsidRPr="00C03E40">
        <w:t xml:space="preserve">etc. </w:t>
      </w:r>
    </w:p>
    <w:p w:rsidR="00AF5F6E" w:rsidRPr="00C03E40" w:rsidRDefault="00AF5F6E" w:rsidP="00AF5F6E">
      <w:pPr>
        <w:ind w:left="644"/>
        <w:jc w:val="both"/>
      </w:pPr>
    </w:p>
    <w:p w:rsidR="0013775E" w:rsidRPr="00C03E40" w:rsidRDefault="0013775E" w:rsidP="0013775E">
      <w:pPr>
        <w:jc w:val="center"/>
        <w:rPr>
          <w:b/>
          <w:u w:val="single"/>
        </w:rPr>
      </w:pPr>
      <w:r w:rsidRPr="00C03E40">
        <w:rPr>
          <w:b/>
          <w:u w:val="single"/>
        </w:rPr>
        <w:t>MENSUAL:</w:t>
      </w:r>
    </w:p>
    <w:p w:rsidR="00C471A5" w:rsidRPr="00C03E40" w:rsidRDefault="00AF5F6E" w:rsidP="00A10C77">
      <w:pPr>
        <w:pStyle w:val="Prrafodelista"/>
        <w:numPr>
          <w:ilvl w:val="0"/>
          <w:numId w:val="11"/>
        </w:numPr>
        <w:jc w:val="both"/>
      </w:pPr>
      <w:r w:rsidRPr="00C03E40">
        <w:t>Limpiez</w:t>
      </w:r>
      <w:r w:rsidR="00DC113C" w:rsidRPr="00C03E40">
        <w:t xml:space="preserve">a a fondo de la puerta </w:t>
      </w:r>
      <w:r w:rsidR="00C952E2" w:rsidRPr="00C03E40">
        <w:t>exterior.</w:t>
      </w:r>
    </w:p>
    <w:p w:rsidR="00AF5F6E" w:rsidRPr="00C03E40" w:rsidRDefault="00AF5F6E" w:rsidP="00AF5F6E">
      <w:pPr>
        <w:pStyle w:val="Prrafodelista"/>
        <w:numPr>
          <w:ilvl w:val="0"/>
          <w:numId w:val="11"/>
        </w:numPr>
        <w:jc w:val="both"/>
      </w:pPr>
      <w:r w:rsidRPr="00C03E40">
        <w:t>Limpieza de revestimientos de ascensor y puertas en planta.</w:t>
      </w:r>
    </w:p>
    <w:p w:rsidR="0008038E" w:rsidRPr="00C03E40" w:rsidRDefault="0008038E" w:rsidP="00AF5F6E">
      <w:pPr>
        <w:pStyle w:val="Prrafodelista"/>
        <w:numPr>
          <w:ilvl w:val="0"/>
          <w:numId w:val="11"/>
        </w:numPr>
        <w:jc w:val="both"/>
      </w:pPr>
      <w:r w:rsidRPr="00C03E40">
        <w:t>Limpieza de lámparas salientes del portal.</w:t>
      </w:r>
    </w:p>
    <w:p w:rsidR="00AF5F6E" w:rsidRPr="00C03E40" w:rsidRDefault="00AF5F6E" w:rsidP="00AF5F6E">
      <w:pPr>
        <w:pStyle w:val="Prrafodelista"/>
        <w:numPr>
          <w:ilvl w:val="0"/>
          <w:numId w:val="11"/>
        </w:numPr>
        <w:jc w:val="both"/>
      </w:pPr>
      <w:r w:rsidRPr="00C03E40">
        <w:t>L</w:t>
      </w:r>
      <w:r w:rsidR="00DC113C" w:rsidRPr="00C03E40">
        <w:t>impieza de interruptores de luz.</w:t>
      </w:r>
    </w:p>
    <w:p w:rsidR="00AF5F6E" w:rsidRPr="00C03E40" w:rsidRDefault="00C471A5" w:rsidP="00AF5F6E">
      <w:pPr>
        <w:pStyle w:val="Prrafodelista"/>
        <w:numPr>
          <w:ilvl w:val="0"/>
          <w:numId w:val="11"/>
        </w:numPr>
        <w:jc w:val="both"/>
      </w:pPr>
      <w:r w:rsidRPr="00C03E40">
        <w:t>Limpieza de espejo</w:t>
      </w:r>
      <w:r w:rsidR="0008038E" w:rsidRPr="00C03E40">
        <w:t>s</w:t>
      </w:r>
      <w:r w:rsidR="00AF5F6E" w:rsidRPr="00C03E40">
        <w:t xml:space="preserve"> en portal.                                                       </w:t>
      </w:r>
    </w:p>
    <w:p w:rsidR="00C471A5" w:rsidRPr="00C03E40" w:rsidRDefault="00C471A5" w:rsidP="00DC113C">
      <w:pPr>
        <w:pStyle w:val="Prrafodelista"/>
        <w:ind w:left="644"/>
        <w:rPr>
          <w:b/>
          <w:u w:val="single"/>
        </w:rPr>
      </w:pPr>
    </w:p>
    <w:p w:rsidR="00DB67FC" w:rsidRPr="00C03E40" w:rsidRDefault="00DC113C" w:rsidP="00C471A5">
      <w:pPr>
        <w:pStyle w:val="Prrafodelista"/>
        <w:ind w:left="644"/>
        <w:rPr>
          <w:b/>
          <w:u w:val="single"/>
        </w:rPr>
      </w:pPr>
      <w:r w:rsidRPr="00C03E40">
        <w:t xml:space="preserve">                                                     </w:t>
      </w:r>
      <w:r w:rsidRPr="00C03E40">
        <w:rPr>
          <w:b/>
          <w:u w:val="single"/>
        </w:rPr>
        <w:t>BIMESTRAL:</w:t>
      </w:r>
    </w:p>
    <w:p w:rsidR="00DB67FC" w:rsidRPr="00C03E40" w:rsidRDefault="00081C5F" w:rsidP="00DB67FC">
      <w:pPr>
        <w:pStyle w:val="Prrafodelista"/>
        <w:numPr>
          <w:ilvl w:val="0"/>
          <w:numId w:val="16"/>
        </w:numPr>
      </w:pPr>
      <w:r w:rsidRPr="00C03E40">
        <w:t>Limpieza de ventanas tragaluz por su parte interior.</w:t>
      </w:r>
    </w:p>
    <w:p w:rsidR="00DC113C" w:rsidRPr="00C03E40" w:rsidRDefault="00DC113C" w:rsidP="00D71DF9">
      <w:pPr>
        <w:pStyle w:val="Prrafodelista"/>
        <w:numPr>
          <w:ilvl w:val="0"/>
          <w:numId w:val="15"/>
        </w:numPr>
      </w:pPr>
      <w:r w:rsidRPr="00C03E40">
        <w:t>Desempolvado de plafones en planta y en tiro de escaleras.</w:t>
      </w:r>
    </w:p>
    <w:p w:rsidR="00DC113C" w:rsidRPr="00C03E40" w:rsidRDefault="00DC113C" w:rsidP="00D71DF9">
      <w:pPr>
        <w:pStyle w:val="Prrafodelista"/>
        <w:numPr>
          <w:ilvl w:val="0"/>
          <w:numId w:val="15"/>
        </w:numPr>
      </w:pPr>
      <w:r w:rsidRPr="00C03E40">
        <w:t>Dese</w:t>
      </w:r>
      <w:r w:rsidR="00081C5F" w:rsidRPr="00C03E40">
        <w:t>mpolvado de luces de emergencia en planta y tiro de escaleras.</w:t>
      </w:r>
    </w:p>
    <w:p w:rsidR="00A10C77" w:rsidRPr="00C03E40" w:rsidRDefault="00A10C77" w:rsidP="00D71DF9">
      <w:pPr>
        <w:pStyle w:val="Prrafodelista"/>
        <w:numPr>
          <w:ilvl w:val="0"/>
          <w:numId w:val="15"/>
        </w:numPr>
      </w:pPr>
      <w:r w:rsidRPr="00C03E40">
        <w:t>Limpieza a fondo del soportal.</w:t>
      </w:r>
    </w:p>
    <w:p w:rsidR="00AF5F6E" w:rsidRPr="00C03E40" w:rsidRDefault="00AF5F6E" w:rsidP="00AF5F6E">
      <w:pPr>
        <w:tabs>
          <w:tab w:val="left" w:pos="1591"/>
        </w:tabs>
        <w:rPr>
          <w:b/>
          <w:u w:val="single"/>
        </w:rPr>
      </w:pPr>
    </w:p>
    <w:p w:rsidR="0013775E" w:rsidRPr="00C03E40" w:rsidRDefault="00AF5F6E" w:rsidP="0013775E">
      <w:pPr>
        <w:jc w:val="center"/>
        <w:rPr>
          <w:b/>
          <w:u w:val="single"/>
        </w:rPr>
      </w:pPr>
      <w:r w:rsidRPr="00C03E40">
        <w:rPr>
          <w:b/>
          <w:u w:val="single"/>
        </w:rPr>
        <w:t>SEM</w:t>
      </w:r>
      <w:r w:rsidR="0013775E" w:rsidRPr="00C03E40">
        <w:rPr>
          <w:b/>
          <w:u w:val="single"/>
        </w:rPr>
        <w:t>ESTRAL:</w:t>
      </w:r>
    </w:p>
    <w:p w:rsidR="00AF5F6E" w:rsidRPr="00C03E40" w:rsidRDefault="00AF5F6E" w:rsidP="00AF5F6E">
      <w:pPr>
        <w:pStyle w:val="Prrafodelista"/>
        <w:numPr>
          <w:ilvl w:val="0"/>
          <w:numId w:val="12"/>
        </w:numPr>
        <w:jc w:val="both"/>
      </w:pPr>
      <w:r w:rsidRPr="00C03E40">
        <w:t>Retirada de la suciedad más sign</w:t>
      </w:r>
      <w:r w:rsidR="00C471A5" w:rsidRPr="00C03E40">
        <w:t>ificativa en</w:t>
      </w:r>
      <w:r w:rsidRPr="00C03E40">
        <w:t xml:space="preserve"> terrado</w:t>
      </w:r>
      <w:r w:rsidR="00C471A5" w:rsidRPr="00C03E40">
        <w:t xml:space="preserve"> y </w:t>
      </w:r>
      <w:r w:rsidRPr="00C03E40">
        <w:t>limpieza de sumideros.</w:t>
      </w:r>
    </w:p>
    <w:p w:rsidR="00AF5F6E" w:rsidRDefault="00AF5F6E" w:rsidP="00AF5F6E">
      <w:pPr>
        <w:pStyle w:val="Prrafodelista"/>
        <w:numPr>
          <w:ilvl w:val="0"/>
          <w:numId w:val="12"/>
        </w:numPr>
        <w:jc w:val="both"/>
      </w:pPr>
      <w:r w:rsidRPr="00C03E40">
        <w:t>Limpieza del revestimiento del portal.</w:t>
      </w:r>
    </w:p>
    <w:p w:rsidR="00577512" w:rsidRPr="00C03E40" w:rsidRDefault="00577512" w:rsidP="00AF5F6E">
      <w:pPr>
        <w:pStyle w:val="Prrafodelista"/>
        <w:numPr>
          <w:ilvl w:val="0"/>
          <w:numId w:val="12"/>
        </w:numPr>
        <w:jc w:val="both"/>
      </w:pPr>
      <w:r>
        <w:t>Desempolvado de claraboyas en terrado.</w:t>
      </w:r>
    </w:p>
    <w:p w:rsidR="00842E1B" w:rsidRPr="00C03E40" w:rsidRDefault="00842E1B" w:rsidP="00AF5F6E">
      <w:pPr>
        <w:pStyle w:val="Prrafodelista"/>
        <w:numPr>
          <w:ilvl w:val="0"/>
          <w:numId w:val="12"/>
        </w:numPr>
        <w:jc w:val="both"/>
      </w:pPr>
      <w:r w:rsidRPr="00C03E40">
        <w:t>Barrio y fregado de cuartos de contadores y cuarto de la limpieza.</w:t>
      </w:r>
    </w:p>
    <w:p w:rsidR="00AF5F6E" w:rsidRPr="00C03E40" w:rsidRDefault="00FD346D" w:rsidP="00AF5F6E">
      <w:pPr>
        <w:pStyle w:val="Prrafodelista"/>
        <w:numPr>
          <w:ilvl w:val="0"/>
          <w:numId w:val="12"/>
        </w:numPr>
        <w:jc w:val="both"/>
      </w:pPr>
      <w:r w:rsidRPr="00C03E40">
        <w:t>Cristalizado del portal y soportal.</w:t>
      </w:r>
    </w:p>
    <w:p w:rsidR="008777DF" w:rsidRPr="00C03E40" w:rsidRDefault="008777DF" w:rsidP="00AF5F6E">
      <w:pPr>
        <w:pStyle w:val="Prrafodelista"/>
        <w:numPr>
          <w:ilvl w:val="0"/>
          <w:numId w:val="12"/>
        </w:numPr>
        <w:jc w:val="both"/>
      </w:pPr>
      <w:r w:rsidRPr="00C03E40">
        <w:t>Tratamiento de nutrición de la madera en puertas comunitarias, puertas cortafuegos, revestimientos…etc.</w:t>
      </w:r>
    </w:p>
    <w:p w:rsidR="00AF5F6E" w:rsidRPr="00C03E40" w:rsidRDefault="00AF5F6E" w:rsidP="00AF5F6E">
      <w:pPr>
        <w:jc w:val="center"/>
        <w:rPr>
          <w:b/>
          <w:u w:val="single"/>
        </w:rPr>
      </w:pPr>
      <w:r w:rsidRPr="00C03E40">
        <w:rPr>
          <w:b/>
          <w:u w:val="single"/>
        </w:rPr>
        <w:t>ANUAL:</w:t>
      </w:r>
    </w:p>
    <w:p w:rsidR="0013775E" w:rsidRPr="00C03E40" w:rsidRDefault="00AF5F6E" w:rsidP="0013775E">
      <w:pPr>
        <w:pStyle w:val="Prrafodelista"/>
        <w:numPr>
          <w:ilvl w:val="0"/>
          <w:numId w:val="13"/>
        </w:numPr>
        <w:rPr>
          <w:sz w:val="18"/>
        </w:rPr>
      </w:pPr>
      <w:r w:rsidRPr="00C03E40">
        <w:t>Cristalizado de pasillos</w:t>
      </w:r>
    </w:p>
    <w:p w:rsidR="0013775E" w:rsidRDefault="0013775E" w:rsidP="0013775E">
      <w:pPr>
        <w:jc w:val="both"/>
        <w:rPr>
          <w:i/>
          <w:sz w:val="16"/>
        </w:rPr>
      </w:pPr>
    </w:p>
    <w:p w:rsidR="00C03E40" w:rsidRPr="00C03E40" w:rsidRDefault="00C03E40" w:rsidP="0013775E">
      <w:pPr>
        <w:jc w:val="both"/>
        <w:rPr>
          <w:b/>
          <w:i/>
          <w:sz w:val="16"/>
        </w:rPr>
      </w:pPr>
      <w:r w:rsidRPr="00C03E40">
        <w:rPr>
          <w:b/>
          <w:i/>
          <w:sz w:val="16"/>
        </w:rPr>
        <w:t>ESCALERA DE 4 PELDAÑOS</w:t>
      </w:r>
    </w:p>
    <w:p w:rsidR="00C03E40" w:rsidRPr="00C03E40" w:rsidRDefault="00C03E40" w:rsidP="0013775E">
      <w:pPr>
        <w:jc w:val="both"/>
        <w:rPr>
          <w:i/>
          <w:sz w:val="16"/>
        </w:rPr>
      </w:pPr>
    </w:p>
    <w:p w:rsidR="00C03E40" w:rsidRDefault="00C03E40" w:rsidP="00786527">
      <w:pPr>
        <w:jc w:val="both"/>
        <w:rPr>
          <w:b/>
          <w:i/>
          <w:sz w:val="16"/>
          <w:u w:val="single"/>
        </w:rPr>
      </w:pPr>
    </w:p>
    <w:p w:rsidR="00DC113C" w:rsidRPr="00C03E40" w:rsidRDefault="00786527" w:rsidP="00786527">
      <w:pPr>
        <w:jc w:val="both"/>
        <w:rPr>
          <w:b/>
          <w:sz w:val="18"/>
        </w:rPr>
      </w:pPr>
      <w:r w:rsidRPr="00C03E40">
        <w:rPr>
          <w:b/>
          <w:i/>
          <w:sz w:val="16"/>
          <w:u w:val="single"/>
        </w:rPr>
        <w:t>NOTA</w:t>
      </w:r>
      <w:r w:rsidRPr="00C03E40">
        <w:rPr>
          <w:sz w:val="16"/>
        </w:rPr>
        <w:t xml:space="preserve">: </w:t>
      </w:r>
      <w:r w:rsidR="00842E1B" w:rsidRPr="00C03E40">
        <w:rPr>
          <w:b/>
          <w:sz w:val="18"/>
        </w:rPr>
        <w:t xml:space="preserve">La empresa le </w:t>
      </w:r>
      <w:r w:rsidRPr="00C03E40">
        <w:rPr>
          <w:b/>
          <w:sz w:val="18"/>
        </w:rPr>
        <w:t>regal</w:t>
      </w:r>
      <w:r w:rsidR="00DC113C" w:rsidRPr="00C03E40">
        <w:rPr>
          <w:b/>
          <w:sz w:val="18"/>
        </w:rPr>
        <w:t>a una limpieza a fondo del edificio al comenzar el mantenimiento.</w:t>
      </w:r>
    </w:p>
    <w:p w:rsidR="00786527" w:rsidRPr="00C03E40" w:rsidRDefault="00842E1B" w:rsidP="00786527">
      <w:pPr>
        <w:jc w:val="both"/>
        <w:rPr>
          <w:szCs w:val="22"/>
        </w:rPr>
      </w:pPr>
      <w:r w:rsidRPr="00C03E40">
        <w:rPr>
          <w:b/>
          <w:sz w:val="18"/>
        </w:rPr>
        <w:t xml:space="preserve">            </w:t>
      </w:r>
      <w:proofErr w:type="gramStart"/>
      <w:r w:rsidR="00DC113C" w:rsidRPr="00C03E40">
        <w:rPr>
          <w:b/>
          <w:sz w:val="18"/>
        </w:rPr>
        <w:t>El  cristalizado</w:t>
      </w:r>
      <w:proofErr w:type="gramEnd"/>
      <w:r w:rsidR="00DC113C" w:rsidRPr="00C03E40">
        <w:rPr>
          <w:b/>
          <w:sz w:val="18"/>
        </w:rPr>
        <w:t xml:space="preserve"> de regalo durante la vigencia del co</w:t>
      </w:r>
      <w:r w:rsidR="009A5E48" w:rsidRPr="00C03E40">
        <w:rPr>
          <w:b/>
          <w:sz w:val="18"/>
        </w:rPr>
        <w:t>n</w:t>
      </w:r>
      <w:r w:rsidR="00DC113C" w:rsidRPr="00C03E40">
        <w:rPr>
          <w:b/>
          <w:sz w:val="18"/>
        </w:rPr>
        <w:t>trato</w:t>
      </w:r>
      <w:r w:rsidR="00DC113C" w:rsidRPr="00C03E40">
        <w:rPr>
          <w:szCs w:val="22"/>
        </w:rPr>
        <w:t>.</w:t>
      </w:r>
    </w:p>
    <w:p w:rsidR="00267AD7" w:rsidRDefault="00842E1B" w:rsidP="00577512">
      <w:pPr>
        <w:jc w:val="both"/>
      </w:pPr>
      <w:r w:rsidRPr="00C03E40">
        <w:rPr>
          <w:b/>
          <w:szCs w:val="22"/>
        </w:rPr>
        <w:t xml:space="preserve">           Sustitución de bombillas (sólo se cobrarán las bombillas)</w:t>
      </w:r>
      <w:r w:rsidR="006D4C2B" w:rsidRPr="00C03E40">
        <w:rPr>
          <w:b/>
          <w:szCs w:val="22"/>
        </w:rPr>
        <w:t xml:space="preserve">, previo aviso </w:t>
      </w:r>
      <w:proofErr w:type="spellStart"/>
      <w:r w:rsidR="006D4C2B" w:rsidRPr="00C03E40">
        <w:rPr>
          <w:b/>
          <w:szCs w:val="22"/>
        </w:rPr>
        <w:t>max</w:t>
      </w:r>
      <w:proofErr w:type="spellEnd"/>
      <w:r w:rsidR="006D4C2B" w:rsidRPr="00C03E40">
        <w:rPr>
          <w:b/>
          <w:szCs w:val="22"/>
        </w:rPr>
        <w:t>. 72 horas</w:t>
      </w:r>
      <w:bookmarkStart w:id="0" w:name="_GoBack"/>
      <w:bookmarkEnd w:id="0"/>
    </w:p>
    <w:p w:rsidR="00267AD7" w:rsidRDefault="00267AD7" w:rsidP="00267AD7">
      <w:pPr>
        <w:pStyle w:val="Ttulo2"/>
      </w:pPr>
    </w:p>
    <w:p w:rsidR="00267AD7" w:rsidRDefault="00267AD7" w:rsidP="00267AD7">
      <w:pPr>
        <w:pStyle w:val="Ttulo2"/>
      </w:pPr>
    </w:p>
    <w:p w:rsidR="00267AD7" w:rsidRDefault="00267AD7" w:rsidP="00267AD7">
      <w:pPr>
        <w:pStyle w:val="Ttulo2"/>
      </w:pPr>
    </w:p>
    <w:p w:rsidR="00267AD7" w:rsidRDefault="00267AD7" w:rsidP="00267AD7">
      <w:pPr>
        <w:pStyle w:val="Ttulo2"/>
      </w:pPr>
    </w:p>
    <w:p w:rsidR="00267AD7" w:rsidRDefault="00267AD7" w:rsidP="00267AD7">
      <w:pPr>
        <w:pStyle w:val="Ttulo2"/>
      </w:pPr>
    </w:p>
    <w:p w:rsidR="00267AD7" w:rsidRPr="005147DC" w:rsidRDefault="00267AD7" w:rsidP="00267AD7">
      <w:pPr>
        <w:pStyle w:val="Ttulo2"/>
      </w:pPr>
      <w:r>
        <w:t xml:space="preserve">PRESUPUESTO LIMPIEZA GARAJE 40 </w:t>
      </w:r>
      <w:r w:rsidRPr="005147DC">
        <w:t>PLAZA</w:t>
      </w:r>
      <w:r>
        <w:t>S</w:t>
      </w:r>
    </w:p>
    <w:p w:rsidR="00267AD7" w:rsidRPr="005147DC" w:rsidRDefault="00267AD7" w:rsidP="00267AD7">
      <w:pPr>
        <w:rPr>
          <w:lang w:val="es-ES_tradnl"/>
        </w:rPr>
      </w:pPr>
    </w:p>
    <w:p w:rsidR="00267AD7" w:rsidRDefault="00267AD7" w:rsidP="00267AD7"/>
    <w:p w:rsidR="00267AD7" w:rsidRDefault="00267AD7" w:rsidP="00267AD7"/>
    <w:p w:rsidR="00267AD7" w:rsidRPr="00430F4A" w:rsidRDefault="00267AD7" w:rsidP="00267AD7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67AD7" w:rsidRDefault="00267AD7" w:rsidP="00267AD7"/>
    <w:p w:rsidR="00267AD7" w:rsidRDefault="00267AD7" w:rsidP="00267AD7">
      <w:pPr>
        <w:rPr>
          <w:b/>
        </w:rPr>
      </w:pPr>
      <w:r>
        <w:rPr>
          <w:b/>
        </w:rPr>
        <w:t>FRECUENCIA:</w:t>
      </w:r>
    </w:p>
    <w:p w:rsidR="00267AD7" w:rsidRDefault="00267AD7" w:rsidP="00267AD7"/>
    <w:p w:rsidR="00267AD7" w:rsidRDefault="00267AD7" w:rsidP="00267AD7">
      <w:pPr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</w:t>
      </w:r>
      <w:r>
        <w:rPr>
          <w:b/>
          <w:sz w:val="22"/>
          <w:u w:val="single"/>
        </w:rPr>
        <w:t xml:space="preserve">MENSUAL: </w:t>
      </w:r>
      <w:proofErr w:type="gramStart"/>
      <w:r>
        <w:rPr>
          <w:b/>
          <w:sz w:val="22"/>
          <w:u w:val="single"/>
        </w:rPr>
        <w:t>( LIMPIADORA</w:t>
      </w:r>
      <w:proofErr w:type="gramEnd"/>
      <w:r>
        <w:rPr>
          <w:b/>
          <w:sz w:val="22"/>
          <w:u w:val="single"/>
        </w:rPr>
        <w:t xml:space="preserve"> )</w:t>
      </w:r>
    </w:p>
    <w:p w:rsidR="00267AD7" w:rsidRDefault="00267AD7" w:rsidP="00267AD7">
      <w:pPr>
        <w:numPr>
          <w:ilvl w:val="0"/>
          <w:numId w:val="18"/>
        </w:numPr>
        <w:jc w:val="both"/>
        <w:rPr>
          <w:sz w:val="22"/>
        </w:rPr>
      </w:pPr>
      <w:r w:rsidRPr="00683F42">
        <w:rPr>
          <w:sz w:val="22"/>
        </w:rPr>
        <w:t>Barr</w:t>
      </w:r>
      <w:r>
        <w:rPr>
          <w:sz w:val="22"/>
        </w:rPr>
        <w:t>ido de rampa interior</w:t>
      </w:r>
      <w:r w:rsidRPr="00683F42">
        <w:rPr>
          <w:sz w:val="22"/>
        </w:rPr>
        <w:t xml:space="preserve"> de acceso garaje</w:t>
      </w:r>
      <w:r>
        <w:rPr>
          <w:sz w:val="22"/>
        </w:rPr>
        <w:t xml:space="preserve"> y entrada al mismo.</w:t>
      </w:r>
    </w:p>
    <w:p w:rsidR="00267AD7" w:rsidRDefault="00267AD7" w:rsidP="00267AD7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R</w:t>
      </w:r>
      <w:r w:rsidRPr="005147DC">
        <w:rPr>
          <w:sz w:val="22"/>
        </w:rPr>
        <w:t>etirada y reposición de bolsas en papeleras.</w:t>
      </w:r>
    </w:p>
    <w:p w:rsidR="00267AD7" w:rsidRDefault="00267AD7" w:rsidP="00267AD7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Retirada de suciedad en rejilla de desagüe (si se puede levantar).</w:t>
      </w:r>
    </w:p>
    <w:p w:rsidR="00267AD7" w:rsidRPr="004430CC" w:rsidRDefault="00267AD7" w:rsidP="00267AD7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B</w:t>
      </w:r>
      <w:r w:rsidRPr="004430CC">
        <w:rPr>
          <w:sz w:val="22"/>
        </w:rPr>
        <w:t xml:space="preserve">arrido de la suciedad más significativa, (hojas, </w:t>
      </w:r>
      <w:proofErr w:type="gramStart"/>
      <w:r w:rsidRPr="004430CC">
        <w:rPr>
          <w:sz w:val="22"/>
        </w:rPr>
        <w:t>colillas,..</w:t>
      </w:r>
      <w:proofErr w:type="spellStart"/>
      <w:proofErr w:type="gramEnd"/>
      <w:r w:rsidRPr="004430CC">
        <w:rPr>
          <w:sz w:val="22"/>
        </w:rPr>
        <w:t>etc</w:t>
      </w:r>
      <w:proofErr w:type="spellEnd"/>
      <w:r>
        <w:rPr>
          <w:sz w:val="22"/>
        </w:rPr>
        <w:t>.</w:t>
      </w:r>
      <w:r w:rsidRPr="004430CC">
        <w:rPr>
          <w:sz w:val="22"/>
        </w:rPr>
        <w:t>) en suelo de garaje.</w:t>
      </w:r>
    </w:p>
    <w:p w:rsidR="00267AD7" w:rsidRDefault="00267AD7" w:rsidP="00267AD7">
      <w:pPr>
        <w:ind w:left="1069"/>
        <w:jc w:val="both"/>
        <w:rPr>
          <w:b/>
          <w:sz w:val="22"/>
          <w:u w:val="single"/>
        </w:rPr>
      </w:pPr>
    </w:p>
    <w:p w:rsidR="00267AD7" w:rsidRDefault="00267AD7" w:rsidP="00267AD7">
      <w:pPr>
        <w:ind w:left="1069"/>
        <w:jc w:val="both"/>
        <w:rPr>
          <w:b/>
          <w:sz w:val="22"/>
          <w:u w:val="single"/>
        </w:rPr>
      </w:pPr>
    </w:p>
    <w:p w:rsidR="00267AD7" w:rsidRDefault="00267AD7" w:rsidP="00267AD7">
      <w:pPr>
        <w:ind w:left="709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</w:t>
      </w:r>
    </w:p>
    <w:p w:rsidR="00267AD7" w:rsidRPr="00D700BC" w:rsidRDefault="00267AD7" w:rsidP="00267AD7">
      <w:pPr>
        <w:ind w:left="709"/>
        <w:jc w:val="both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</w:t>
      </w:r>
      <w:r w:rsidRPr="00F07F21">
        <w:rPr>
          <w:b/>
          <w:sz w:val="22"/>
          <w:u w:val="single"/>
        </w:rPr>
        <w:t>TRIMESTRAL</w:t>
      </w:r>
      <w:r>
        <w:rPr>
          <w:b/>
          <w:sz w:val="22"/>
          <w:u w:val="single"/>
        </w:rPr>
        <w:t>:</w:t>
      </w:r>
    </w:p>
    <w:p w:rsidR="00267AD7" w:rsidRPr="00D700BC" w:rsidRDefault="00267AD7" w:rsidP="00267AD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267AD7" w:rsidRDefault="00267AD7" w:rsidP="00267AD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Limpieza, r</w:t>
      </w:r>
      <w:r w:rsidRPr="005147DC">
        <w:rPr>
          <w:sz w:val="22"/>
        </w:rPr>
        <w:t>etirada y reposición de bolsas en papeleras.</w:t>
      </w:r>
    </w:p>
    <w:p w:rsidR="00267AD7" w:rsidRDefault="00267AD7" w:rsidP="00267AD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 xml:space="preserve">de </w:t>
      </w:r>
      <w:r w:rsidRPr="005147DC">
        <w:rPr>
          <w:sz w:val="22"/>
        </w:rPr>
        <w:t xml:space="preserve"> extintores</w:t>
      </w:r>
      <w:proofErr w:type="gramEnd"/>
      <w:r w:rsidRPr="005147DC">
        <w:rPr>
          <w:sz w:val="22"/>
        </w:rPr>
        <w:t>, cajas de arena, armario y llaves de luz</w:t>
      </w:r>
      <w:r>
        <w:rPr>
          <w:sz w:val="22"/>
        </w:rPr>
        <w:t>, etc.</w:t>
      </w:r>
    </w:p>
    <w:p w:rsidR="00267AD7" w:rsidRDefault="00267AD7" w:rsidP="00267AD7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puertas acceso peatonal y acceso vehículos del garaje.</w:t>
      </w:r>
    </w:p>
    <w:p w:rsidR="00842E1B" w:rsidRPr="00C03E40" w:rsidRDefault="00842E1B" w:rsidP="00786527">
      <w:pPr>
        <w:jc w:val="both"/>
        <w:rPr>
          <w:b/>
          <w:szCs w:val="22"/>
        </w:rPr>
      </w:pPr>
    </w:p>
    <w:sectPr w:rsidR="00842E1B" w:rsidRPr="00C03E40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0F" w:rsidRDefault="0033140F">
      <w:r>
        <w:separator/>
      </w:r>
    </w:p>
  </w:endnote>
  <w:endnote w:type="continuationSeparator" w:id="0">
    <w:p w:rsidR="0033140F" w:rsidRDefault="0033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E2" w:rsidRDefault="00C952E2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C952E2" w:rsidRPr="00F61FB3" w:rsidRDefault="00C952E2" w:rsidP="00844B8A">
    <w:pPr>
      <w:pStyle w:val="Ttulo1"/>
      <w:ind w:right="-1"/>
      <w:rPr>
        <w:sz w:val="12"/>
        <w:szCs w:val="12"/>
      </w:rPr>
    </w:pPr>
  </w:p>
  <w:p w:rsidR="00C952E2" w:rsidRPr="00F61FB3" w:rsidRDefault="00C952E2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C952E2" w:rsidRPr="00F61FB3" w:rsidRDefault="00C952E2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C952E2" w:rsidRPr="00F61FB3" w:rsidRDefault="00C952E2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0F" w:rsidRDefault="0033140F">
      <w:r>
        <w:separator/>
      </w:r>
    </w:p>
  </w:footnote>
  <w:footnote w:type="continuationSeparator" w:id="0">
    <w:p w:rsidR="0033140F" w:rsidRDefault="0033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183054"/>
    <w:multiLevelType w:val="hybridMultilevel"/>
    <w:tmpl w:val="66FC327C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5"/>
  </w:num>
  <w:num w:numId="9">
    <w:abstractNumId w:val="14"/>
  </w:num>
  <w:num w:numId="10">
    <w:abstractNumId w:val="4"/>
  </w:num>
  <w:num w:numId="11">
    <w:abstractNumId w:val="8"/>
  </w:num>
  <w:num w:numId="12">
    <w:abstractNumId w:val="1"/>
  </w:num>
  <w:num w:numId="13">
    <w:abstractNumId w:val="3"/>
  </w:num>
  <w:num w:numId="14">
    <w:abstractNumId w:val="17"/>
  </w:num>
  <w:num w:numId="15">
    <w:abstractNumId w:val="16"/>
  </w:num>
  <w:num w:numId="16">
    <w:abstractNumId w:val="1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B9F"/>
    <w:rsid w:val="00015F3F"/>
    <w:rsid w:val="000641D6"/>
    <w:rsid w:val="000770AF"/>
    <w:rsid w:val="0008038E"/>
    <w:rsid w:val="00081C5F"/>
    <w:rsid w:val="000850C4"/>
    <w:rsid w:val="000E08B2"/>
    <w:rsid w:val="000F50FA"/>
    <w:rsid w:val="0013775E"/>
    <w:rsid w:val="001F495C"/>
    <w:rsid w:val="0024567F"/>
    <w:rsid w:val="00267AD7"/>
    <w:rsid w:val="002F4FEA"/>
    <w:rsid w:val="0031663D"/>
    <w:rsid w:val="0033140F"/>
    <w:rsid w:val="003D27E3"/>
    <w:rsid w:val="003E5422"/>
    <w:rsid w:val="003E5C46"/>
    <w:rsid w:val="00482572"/>
    <w:rsid w:val="004E5098"/>
    <w:rsid w:val="004F3294"/>
    <w:rsid w:val="004F548D"/>
    <w:rsid w:val="004F717B"/>
    <w:rsid w:val="00570B2F"/>
    <w:rsid w:val="00577512"/>
    <w:rsid w:val="005D0B5F"/>
    <w:rsid w:val="006145A6"/>
    <w:rsid w:val="00681654"/>
    <w:rsid w:val="006B0AC5"/>
    <w:rsid w:val="006D4C2B"/>
    <w:rsid w:val="006E741B"/>
    <w:rsid w:val="006F3C36"/>
    <w:rsid w:val="00772FC9"/>
    <w:rsid w:val="00786527"/>
    <w:rsid w:val="007D0EB4"/>
    <w:rsid w:val="007D6C66"/>
    <w:rsid w:val="008066C9"/>
    <w:rsid w:val="00842E1B"/>
    <w:rsid w:val="00844B8A"/>
    <w:rsid w:val="008777DF"/>
    <w:rsid w:val="008E4B7B"/>
    <w:rsid w:val="0090499D"/>
    <w:rsid w:val="00962562"/>
    <w:rsid w:val="00966E8C"/>
    <w:rsid w:val="009A5E48"/>
    <w:rsid w:val="009B7FA6"/>
    <w:rsid w:val="009D0B6B"/>
    <w:rsid w:val="009D0CDB"/>
    <w:rsid w:val="009E4A5C"/>
    <w:rsid w:val="00A01359"/>
    <w:rsid w:val="00A01B50"/>
    <w:rsid w:val="00A10C77"/>
    <w:rsid w:val="00A35BE7"/>
    <w:rsid w:val="00A50E2D"/>
    <w:rsid w:val="00A90787"/>
    <w:rsid w:val="00AD442E"/>
    <w:rsid w:val="00AF1A23"/>
    <w:rsid w:val="00AF5F6E"/>
    <w:rsid w:val="00B053EC"/>
    <w:rsid w:val="00B35E75"/>
    <w:rsid w:val="00B83145"/>
    <w:rsid w:val="00B9554A"/>
    <w:rsid w:val="00BA6B9F"/>
    <w:rsid w:val="00BC25C5"/>
    <w:rsid w:val="00BD6223"/>
    <w:rsid w:val="00C03E40"/>
    <w:rsid w:val="00C2691C"/>
    <w:rsid w:val="00C471A5"/>
    <w:rsid w:val="00C81DA3"/>
    <w:rsid w:val="00C86E1D"/>
    <w:rsid w:val="00C952E2"/>
    <w:rsid w:val="00C96118"/>
    <w:rsid w:val="00CF3503"/>
    <w:rsid w:val="00D62D79"/>
    <w:rsid w:val="00D71DF9"/>
    <w:rsid w:val="00D73C7D"/>
    <w:rsid w:val="00D84B23"/>
    <w:rsid w:val="00DB1A6E"/>
    <w:rsid w:val="00DB67FC"/>
    <w:rsid w:val="00DC113C"/>
    <w:rsid w:val="00DC2282"/>
    <w:rsid w:val="00DE20CB"/>
    <w:rsid w:val="00E10CC9"/>
    <w:rsid w:val="00EF1FA0"/>
    <w:rsid w:val="00F11905"/>
    <w:rsid w:val="00F3554D"/>
    <w:rsid w:val="00F40EA4"/>
    <w:rsid w:val="00F63E0F"/>
    <w:rsid w:val="00F649F1"/>
    <w:rsid w:val="00FB1AA6"/>
    <w:rsid w:val="00FD346D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212FD3"/>
  <w15:docId w15:val="{BB6ABD69-C8D3-4D64-B12C-9A65E44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AF5F6E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73C7D"/>
  </w:style>
  <w:style w:type="paragraph" w:styleId="Textodeglobo">
    <w:name w:val="Balloon Text"/>
    <w:basedOn w:val="Normal"/>
    <w:link w:val="TextodegloboCar"/>
    <w:uiPriority w:val="99"/>
    <w:semiHidden/>
    <w:unhideWhenUsed/>
    <w:rsid w:val="00A35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RESUPUSTOS%20ENTREGADOS\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</Template>
  <TotalTime>288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Carmen Segovia</cp:lastModifiedBy>
  <cp:revision>45</cp:revision>
  <cp:lastPrinted>2015-02-02T09:59:00Z</cp:lastPrinted>
  <dcterms:created xsi:type="dcterms:W3CDTF">2014-02-10T22:38:00Z</dcterms:created>
  <dcterms:modified xsi:type="dcterms:W3CDTF">2024-05-02T08:49:00Z</dcterms:modified>
</cp:coreProperties>
</file>