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Default="003B124C" w:rsidP="00341222">
      <w:pPr>
        <w:ind w:right="4393"/>
        <w:rPr>
          <w:lang w:val="es-ES_tradnl"/>
        </w:rPr>
      </w:pPr>
      <w:bookmarkStart w:id="0" w:name="_GoBack"/>
      <w:bookmarkEnd w:id="0"/>
      <w:r>
        <w:rPr>
          <w:lang w:val="es-ES_tradnl"/>
        </w:rPr>
        <w:t xml:space="preserve">    </w:t>
      </w:r>
    </w:p>
    <w:p w:rsidR="00341222" w:rsidRDefault="00341222" w:rsidP="00341222">
      <w:pPr>
        <w:ind w:right="3117"/>
        <w:jc w:val="right"/>
        <w:rPr>
          <w:rFonts w:ascii="Batang" w:eastAsia="Batang" w:cs="Batang"/>
          <w:color w:val="000000"/>
          <w:sz w:val="26"/>
          <w:szCs w:val="26"/>
        </w:rPr>
      </w:pPr>
      <w:r>
        <w:rPr>
          <w:rFonts w:ascii="Batang" w:eastAsia="Batang" w:cs="Batang"/>
          <w:color w:val="000000"/>
          <w:sz w:val="26"/>
          <w:szCs w:val="26"/>
        </w:rPr>
        <w:t>RUTA 20</w:t>
      </w:r>
    </w:p>
    <w:p w:rsidR="00341222" w:rsidRDefault="00341222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341222" w:rsidRDefault="00341222" w:rsidP="00341222">
      <w:pPr>
        <w:tabs>
          <w:tab w:val="center" w:pos="3969"/>
        </w:tabs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0C3B9DA" wp14:editId="4FBDCBA4">
                <wp:simplePos x="0" y="0"/>
                <wp:positionH relativeFrom="column">
                  <wp:posOffset>2707640</wp:posOffset>
                </wp:positionH>
                <wp:positionV relativeFrom="paragraph">
                  <wp:posOffset>23495</wp:posOffset>
                </wp:positionV>
                <wp:extent cx="2885440" cy="1172210"/>
                <wp:effectExtent l="6350" t="10795" r="13335" b="762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F43" w:rsidRDefault="00D31F43" w:rsidP="00D31F4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CONCORDIA 7.</w:t>
                            </w:r>
                          </w:p>
                          <w:p w:rsidR="00D31F43" w:rsidRDefault="00D31F43" w:rsidP="00D31F4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CARRETERA DE RONDA 285</w:t>
                            </w:r>
                          </w:p>
                          <w:p w:rsidR="00D31F43" w:rsidRDefault="00D31F43" w:rsidP="00D31F4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D31F43" w:rsidRDefault="00D31F43" w:rsidP="00D31F4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IZASKUN</w:t>
                            </w:r>
                          </w:p>
                          <w:p w:rsidR="00D31F43" w:rsidRDefault="00D31F43" w:rsidP="00D31F4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657802201</w:t>
                            </w:r>
                          </w:p>
                          <w:p w:rsidR="001B5145" w:rsidRDefault="001B5145" w:rsidP="001B514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3B9D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3.2pt;margin-top:1.85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" o:allowincell="f" strokecolor="black [3213]">
                <v:textbox>
                  <w:txbxContent>
                    <w:p w:rsidR="00D31F43" w:rsidRDefault="00D31F43" w:rsidP="00D31F4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CONCORDIA 7.</w:t>
                      </w:r>
                    </w:p>
                    <w:p w:rsidR="00D31F43" w:rsidRDefault="00D31F43" w:rsidP="00D31F4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CARRETERA DE RONDA 285</w:t>
                      </w:r>
                    </w:p>
                    <w:p w:rsidR="00D31F43" w:rsidRDefault="00D31F43" w:rsidP="00D31F43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D31F43" w:rsidRDefault="00D31F43" w:rsidP="00D31F4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IZASKUN</w:t>
                      </w:r>
                    </w:p>
                    <w:p w:rsidR="00D31F43" w:rsidRDefault="00D31F43" w:rsidP="00D31F4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657802201</w:t>
                      </w:r>
                    </w:p>
                    <w:p w:rsidR="001B5145" w:rsidRDefault="001B5145" w:rsidP="001B514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s-ES_tradnl"/>
        </w:rPr>
        <w:t>SERVICIOS</w:t>
      </w:r>
    </w:p>
    <w:p w:rsidR="00341222" w:rsidRDefault="00341222" w:rsidP="00341222">
      <w:pPr>
        <w:tabs>
          <w:tab w:val="center" w:pos="3969"/>
        </w:tabs>
        <w:rPr>
          <w:lang w:val="es-ES_tradnl"/>
        </w:rPr>
      </w:pPr>
      <w:r>
        <w:rPr>
          <w:lang w:val="es-ES_tradnl"/>
        </w:rPr>
        <w:t>MARTES PORTAL</w:t>
      </w:r>
    </w:p>
    <w:p w:rsidR="00341222" w:rsidRDefault="00341222" w:rsidP="00341222">
      <w:pPr>
        <w:tabs>
          <w:tab w:val="center" w:pos="3969"/>
        </w:tabs>
        <w:rPr>
          <w:lang w:val="es-ES_tradnl"/>
        </w:rPr>
      </w:pPr>
      <w:r>
        <w:rPr>
          <w:lang w:val="es-ES_tradnl"/>
        </w:rPr>
        <w:t>VIERNES COMPLETO</w:t>
      </w:r>
    </w:p>
    <w:p w:rsidR="00341222" w:rsidRDefault="00341222" w:rsidP="00341222">
      <w:pPr>
        <w:tabs>
          <w:tab w:val="center" w:pos="3969"/>
        </w:tabs>
        <w:rPr>
          <w:lang w:val="es-ES_tradnl"/>
        </w:rPr>
      </w:pPr>
    </w:p>
    <w:p w:rsidR="00341222" w:rsidRDefault="00341222" w:rsidP="00341222">
      <w:pPr>
        <w:tabs>
          <w:tab w:val="center" w:pos="3969"/>
        </w:tabs>
        <w:rPr>
          <w:lang w:val="es-ES_tradnl"/>
        </w:rPr>
      </w:pPr>
    </w:p>
    <w:p w:rsidR="00341222" w:rsidRDefault="00341222" w:rsidP="00341222">
      <w:pPr>
        <w:tabs>
          <w:tab w:val="center" w:pos="3969"/>
        </w:tabs>
        <w:rPr>
          <w:lang w:val="es-ES_tradnl"/>
        </w:rPr>
      </w:pPr>
    </w:p>
    <w:p w:rsidR="00341222" w:rsidRDefault="00341222" w:rsidP="00341222">
      <w:pPr>
        <w:tabs>
          <w:tab w:val="center" w:pos="3969"/>
        </w:tabs>
        <w:rPr>
          <w:i/>
          <w:lang w:val="es-ES_tradnl"/>
        </w:rPr>
      </w:pPr>
      <w:r>
        <w:rPr>
          <w:lang w:val="es-ES_tradnl"/>
        </w:rPr>
        <w:t>LLAVE 283</w:t>
      </w:r>
    </w:p>
    <w:p w:rsidR="00341222" w:rsidRDefault="00341222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341222" w:rsidRDefault="00341222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0039D4">
        <w:rPr>
          <w:i/>
          <w:lang w:val="es-ES_tradnl"/>
        </w:rPr>
        <w:t xml:space="preserve">          Almería, a 8 </w:t>
      </w:r>
      <w:r w:rsidR="00D31F43">
        <w:rPr>
          <w:i/>
          <w:lang w:val="es-ES_tradnl"/>
        </w:rPr>
        <w:t xml:space="preserve"> de Mayo</w:t>
      </w:r>
      <w:r w:rsidR="00956D83">
        <w:rPr>
          <w:i/>
          <w:lang w:val="es-ES_tradnl"/>
        </w:rPr>
        <w:t xml:space="preserve"> de 2017</w:t>
      </w:r>
    </w:p>
    <w:p w:rsidR="003B124C" w:rsidRDefault="00D31F43" w:rsidP="000039D4">
      <w:pPr>
        <w:pStyle w:val="Ttulo3"/>
      </w:pPr>
      <w:r>
        <w:t>PRESUPUESTO Nº.- 002516</w:t>
      </w:r>
    </w:p>
    <w:p w:rsidR="004528D7" w:rsidRDefault="004528D7" w:rsidP="000B14BE">
      <w:pPr>
        <w:pStyle w:val="Ttulo2"/>
      </w:pPr>
      <w:r>
        <w:t>PRESUPUESTO LIMPIEZA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4528D7" w:rsidRPr="00282759" w:rsidRDefault="004528D7" w:rsidP="004528D7">
      <w:pPr>
        <w:jc w:val="center"/>
        <w:rPr>
          <w:u w:val="single"/>
        </w:rPr>
      </w:pPr>
    </w:p>
    <w:p w:rsidR="004528D7" w:rsidRPr="00C86156" w:rsidRDefault="004528D7" w:rsidP="004528D7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 w:rsidR="00D31F43" w:rsidRPr="00D31F43">
        <w:rPr>
          <w:b/>
          <w:i/>
          <w:sz w:val="24"/>
          <w:u w:val="single"/>
        </w:rPr>
        <w:t>DOS VECES EN SEMANA</w:t>
      </w:r>
      <w:r w:rsidRPr="008F325F">
        <w:rPr>
          <w:sz w:val="18"/>
        </w:rPr>
        <w:t>:</w:t>
      </w:r>
    </w:p>
    <w:p w:rsidR="004528D7" w:rsidRDefault="004528D7" w:rsidP="004528D7"/>
    <w:p w:rsidR="00956D83" w:rsidRDefault="004528D7" w:rsidP="004528D7">
      <w:r>
        <w:t xml:space="preserve">- Barrido y fregado o </w:t>
      </w:r>
      <w:r w:rsidR="00956D83">
        <w:t xml:space="preserve">mopa según necesidad de suelos de </w:t>
      </w:r>
      <w:r>
        <w:t>portal.</w:t>
      </w:r>
    </w:p>
    <w:p w:rsidR="004528D7" w:rsidRDefault="004528D7" w:rsidP="004528D7">
      <w:r>
        <w:t>- Desempolvado de puerta comunitaria,</w:t>
      </w:r>
      <w:r w:rsidR="000039D4">
        <w:t xml:space="preserve"> puertas mallorquinas de cuartos técnicos , </w:t>
      </w:r>
      <w:r>
        <w:t xml:space="preserve"> repisas  , puntos de luz - Limpieza de huellas digitales</w:t>
      </w:r>
      <w:r w:rsidR="00C86156">
        <w:t xml:space="preserve"> en revestimientos de  portal , </w:t>
      </w:r>
      <w:r>
        <w:t xml:space="preserve"> cristales </w:t>
      </w:r>
      <w:r w:rsidR="002530B2">
        <w:t xml:space="preserve">, espejos </w:t>
      </w:r>
      <w:r>
        <w:t>etc..</w:t>
      </w:r>
    </w:p>
    <w:p w:rsidR="00D31F43" w:rsidRDefault="00D31F43" w:rsidP="004528D7">
      <w:r>
        <w:t>- Barrido y fregado de suelo y escaleras en soportal de entrada a edificio.</w:t>
      </w:r>
    </w:p>
    <w:p w:rsidR="00D31F43" w:rsidRDefault="000039D4" w:rsidP="004528D7">
      <w:r>
        <w:t>- Limpieza de ascensor incluidas</w:t>
      </w:r>
      <w:r w:rsidR="00D31F43">
        <w:t xml:space="preserve"> ranuras de puertas correderas.</w:t>
      </w:r>
    </w:p>
    <w:p w:rsidR="00D31F43" w:rsidRPr="009A33BB" w:rsidRDefault="00D31F43" w:rsidP="00C86156"/>
    <w:p w:rsidR="00D31F43" w:rsidRPr="00C86156" w:rsidRDefault="00D31F43" w:rsidP="00D31F43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SEMANAL:</w:t>
      </w:r>
      <w:r w:rsidRPr="008F325F">
        <w:rPr>
          <w:sz w:val="18"/>
        </w:rPr>
        <w:t>:</w:t>
      </w:r>
    </w:p>
    <w:p w:rsidR="00D31F43" w:rsidRDefault="00D31F43" w:rsidP="00D31F43"/>
    <w:p w:rsidR="00D31F43" w:rsidRDefault="00D31F43" w:rsidP="00D31F43">
      <w:r>
        <w:t>- Barrido y fregado o mopa , según necesidad de suelo de pasillos desde el terrado  hasta el Garaje.</w:t>
      </w:r>
    </w:p>
    <w:p w:rsidR="00D31F43" w:rsidRDefault="00D31F43" w:rsidP="00D31F43">
      <w:r>
        <w:t>- Barrido y fregado  de escaleras desde el terrado  hasta el garaje.</w:t>
      </w:r>
    </w:p>
    <w:p w:rsidR="00D31F43" w:rsidRDefault="00D31F43" w:rsidP="00D31F43">
      <w:r>
        <w:t>- Desempolvado de barandas, rodapiés , repisas , poyetes ,  etc...</w:t>
      </w:r>
    </w:p>
    <w:p w:rsidR="004528D7" w:rsidRDefault="004528D7" w:rsidP="004528D7"/>
    <w:p w:rsidR="004528D7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D31F43" w:rsidRPr="00372AFB" w:rsidRDefault="00D31F43" w:rsidP="004528D7">
      <w:pPr>
        <w:rPr>
          <w:b/>
          <w:i/>
          <w:sz w:val="24"/>
          <w:u w:val="single"/>
        </w:rPr>
      </w:pPr>
    </w:p>
    <w:p w:rsidR="004528D7" w:rsidRDefault="000B14BE" w:rsidP="004528D7">
      <w:r>
        <w:t>- Limpieza a fondo de puerta de acceso a edificio</w:t>
      </w:r>
      <w:r w:rsidR="00D31F43">
        <w:t xml:space="preserve"> y fijo lateral situado en portal .</w:t>
      </w:r>
    </w:p>
    <w:p w:rsidR="004528D7" w:rsidRDefault="007A38C5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CADA 5 SEMANAS:</w:t>
      </w:r>
    </w:p>
    <w:p w:rsidR="007A38C5" w:rsidRDefault="007A38C5" w:rsidP="007A38C5"/>
    <w:p w:rsidR="007A38C5" w:rsidRDefault="007A38C5" w:rsidP="007A38C5">
      <w:r>
        <w:t>-  Limpieza a fondo de ventanas situadas en todas las plantas .</w:t>
      </w:r>
    </w:p>
    <w:p w:rsidR="007A38C5" w:rsidRDefault="007A38C5" w:rsidP="004528D7"/>
    <w:p w:rsidR="004528D7" w:rsidRPr="008F325F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8F7028">
        <w:rPr>
          <w:b/>
          <w:i/>
          <w:sz w:val="24"/>
          <w:u w:val="single"/>
        </w:rPr>
        <w:t>BIMESTRAL</w:t>
      </w:r>
      <w:r w:rsidRPr="008F325F">
        <w:rPr>
          <w:b/>
          <w:i/>
          <w:sz w:val="24"/>
          <w:u w:val="single"/>
        </w:rPr>
        <w:t>:</w:t>
      </w:r>
    </w:p>
    <w:p w:rsidR="000B14BE" w:rsidRDefault="000B14BE" w:rsidP="00C86156"/>
    <w:p w:rsidR="00372AFB" w:rsidRDefault="00372AFB" w:rsidP="00C86156">
      <w:r>
        <w:t xml:space="preserve">-  </w:t>
      </w:r>
      <w:r w:rsidR="000B14BE">
        <w:t xml:space="preserve">Supervisión del nivel de limpieza </w:t>
      </w:r>
      <w:r w:rsidR="000039D4">
        <w:t xml:space="preserve">obtenido </w:t>
      </w:r>
      <w:r w:rsidR="000B14BE">
        <w:t>por nuestro personal técnico y</w:t>
      </w:r>
      <w:r w:rsidR="000039D4">
        <w:t xml:space="preserve"> comprobación de </w:t>
      </w:r>
      <w:r w:rsidR="000B14BE">
        <w:t xml:space="preserve"> su grado de satisfacción.</w:t>
      </w:r>
    </w:p>
    <w:p w:rsidR="004528D7" w:rsidRDefault="004528D7" w:rsidP="004528D7">
      <w:pPr>
        <w:rPr>
          <w:b/>
          <w:i/>
          <w:sz w:val="24"/>
        </w:rPr>
      </w:pPr>
    </w:p>
    <w:p w:rsidR="004528D7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372AFB" w:rsidRDefault="00372AFB" w:rsidP="004528D7">
      <w:pPr>
        <w:rPr>
          <w:b/>
          <w:i/>
          <w:sz w:val="24"/>
          <w:u w:val="single"/>
        </w:rPr>
      </w:pPr>
    </w:p>
    <w:p w:rsidR="004528D7" w:rsidRDefault="004528D7" w:rsidP="004528D7">
      <w:r>
        <w:t>-</w:t>
      </w:r>
      <w:r w:rsidR="00C86156">
        <w:t xml:space="preserve"> </w:t>
      </w:r>
      <w:r>
        <w:t xml:space="preserve"> Limpieza a fondo de revestimientos de portal tanto exterior como interior</w:t>
      </w:r>
    </w:p>
    <w:p w:rsidR="000B14BE" w:rsidRDefault="000B14BE" w:rsidP="004528D7">
      <w:r>
        <w:t>-</w:t>
      </w:r>
      <w:r w:rsidR="002530B2">
        <w:t xml:space="preserve"> </w:t>
      </w:r>
      <w:r>
        <w:t xml:space="preserve"> Limpieza de cuartos técnicos ( RTVI , agua , luz etc..)</w:t>
      </w:r>
    </w:p>
    <w:p w:rsidR="000039D4" w:rsidRPr="00A81895" w:rsidRDefault="000039D4" w:rsidP="004528D7">
      <w:r>
        <w:t xml:space="preserve">- </w:t>
      </w:r>
      <w:r w:rsidR="009A334A">
        <w:t xml:space="preserve"> </w:t>
      </w:r>
      <w:r>
        <w:t>Barrido de terrado y limpieza de sumideros .</w:t>
      </w:r>
    </w:p>
    <w:p w:rsidR="004528D7" w:rsidRDefault="004528D7" w:rsidP="004528D7">
      <w:pPr>
        <w:rPr>
          <w:b/>
          <w:i/>
          <w:sz w:val="24"/>
        </w:rPr>
      </w:pPr>
    </w:p>
    <w:p w:rsidR="000039D4" w:rsidRDefault="000039D4" w:rsidP="000039D4">
      <w:pPr>
        <w:rPr>
          <w:b/>
          <w:i/>
          <w:sz w:val="24"/>
          <w:u w:val="single"/>
        </w:rPr>
      </w:pPr>
      <w:r>
        <w:rPr>
          <w:b/>
          <w:i/>
          <w:sz w:val="24"/>
        </w:rPr>
        <w:t xml:space="preserve">LIMPIEZA </w:t>
      </w:r>
      <w:r w:rsidRPr="007119BA">
        <w:rPr>
          <w:b/>
          <w:i/>
          <w:sz w:val="24"/>
          <w:u w:val="single"/>
        </w:rPr>
        <w:t>ANUAL</w:t>
      </w:r>
      <w:r>
        <w:rPr>
          <w:b/>
          <w:i/>
          <w:sz w:val="24"/>
          <w:u w:val="single"/>
        </w:rPr>
        <w:t>:</w:t>
      </w:r>
    </w:p>
    <w:p w:rsidR="000039D4" w:rsidRDefault="000039D4" w:rsidP="000039D4">
      <w:pPr>
        <w:rPr>
          <w:b/>
          <w:i/>
          <w:sz w:val="24"/>
          <w:u w:val="single"/>
        </w:rPr>
      </w:pPr>
    </w:p>
    <w:p w:rsidR="003B124C" w:rsidRPr="000039D4" w:rsidRDefault="000039D4" w:rsidP="003B124C">
      <w:r>
        <w:t>-  Abrillantado completo de suelo de rellanos de mármol blanco en planta</w:t>
      </w:r>
      <w:r w:rsidR="007119BA">
        <w:t xml:space="preserve">s , peldaños de acceso a portal y peldaños de portal a segunda altura </w:t>
      </w:r>
      <w:r>
        <w:t>mediante maquinaria industrial ( Rotativa ).</w:t>
      </w:r>
    </w:p>
    <w:p w:rsidR="003B124C" w:rsidRDefault="003B124C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341222" w:rsidRDefault="00341222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341222" w:rsidRPr="005C23A2" w:rsidRDefault="00341222" w:rsidP="003B124C">
      <w:pPr>
        <w:pStyle w:val="Textocomentario"/>
        <w:tabs>
          <w:tab w:val="right" w:leader="dot" w:pos="8504"/>
        </w:tabs>
        <w:rPr>
          <w:b/>
          <w:sz w:val="18"/>
        </w:rPr>
      </w:pPr>
      <w:r>
        <w:rPr>
          <w:b/>
          <w:sz w:val="18"/>
        </w:rPr>
        <w:t>ESCALERA COMUNITARIA 5 PELDAÑOS</w:t>
      </w:r>
    </w:p>
    <w:sectPr w:rsidR="00341222" w:rsidRPr="005C23A2" w:rsidSect="007A38C5">
      <w:footerReference w:type="default" r:id="rId7"/>
      <w:pgSz w:w="11906" w:h="16838" w:code="9"/>
      <w:pgMar w:top="851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4E" w:rsidRDefault="000C194E">
      <w:r>
        <w:separator/>
      </w:r>
    </w:p>
  </w:endnote>
  <w:endnote w:type="continuationSeparator" w:id="0">
    <w:p w:rsidR="000C194E" w:rsidRDefault="000C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4E" w:rsidRDefault="000C194E">
      <w:r>
        <w:separator/>
      </w:r>
    </w:p>
  </w:footnote>
  <w:footnote w:type="continuationSeparator" w:id="0">
    <w:p w:rsidR="000C194E" w:rsidRDefault="000C1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11F64"/>
    <w:rsid w:val="000232A4"/>
    <w:rsid w:val="0004393E"/>
    <w:rsid w:val="000469CE"/>
    <w:rsid w:val="000531A7"/>
    <w:rsid w:val="000B14BE"/>
    <w:rsid w:val="000C17CE"/>
    <w:rsid w:val="000C194E"/>
    <w:rsid w:val="000C6952"/>
    <w:rsid w:val="000D6255"/>
    <w:rsid w:val="000E3978"/>
    <w:rsid w:val="000E47F6"/>
    <w:rsid w:val="000E7BF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5343"/>
    <w:rsid w:val="00303AFC"/>
    <w:rsid w:val="00305586"/>
    <w:rsid w:val="00307411"/>
    <w:rsid w:val="0031051E"/>
    <w:rsid w:val="0031740F"/>
    <w:rsid w:val="00341222"/>
    <w:rsid w:val="00342D7C"/>
    <w:rsid w:val="00366B1B"/>
    <w:rsid w:val="00371D66"/>
    <w:rsid w:val="00372AFB"/>
    <w:rsid w:val="00375E68"/>
    <w:rsid w:val="00381940"/>
    <w:rsid w:val="003935C9"/>
    <w:rsid w:val="003A4DCC"/>
    <w:rsid w:val="003A62FA"/>
    <w:rsid w:val="003B124C"/>
    <w:rsid w:val="003B307B"/>
    <w:rsid w:val="003E3AFD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119BA"/>
    <w:rsid w:val="00727CF6"/>
    <w:rsid w:val="007539C8"/>
    <w:rsid w:val="00755C77"/>
    <w:rsid w:val="007843B0"/>
    <w:rsid w:val="00797A08"/>
    <w:rsid w:val="007A38C5"/>
    <w:rsid w:val="007B6989"/>
    <w:rsid w:val="007C6022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B20E33"/>
    <w:rsid w:val="00B307BF"/>
    <w:rsid w:val="00B3727B"/>
    <w:rsid w:val="00B66DCF"/>
    <w:rsid w:val="00BD11F5"/>
    <w:rsid w:val="00BF6029"/>
    <w:rsid w:val="00C02077"/>
    <w:rsid w:val="00C033B6"/>
    <w:rsid w:val="00C04131"/>
    <w:rsid w:val="00C069C6"/>
    <w:rsid w:val="00C14DFE"/>
    <w:rsid w:val="00C31AA5"/>
    <w:rsid w:val="00C32529"/>
    <w:rsid w:val="00C36471"/>
    <w:rsid w:val="00C506B7"/>
    <w:rsid w:val="00C61F72"/>
    <w:rsid w:val="00C6409D"/>
    <w:rsid w:val="00C86156"/>
    <w:rsid w:val="00C90DA7"/>
    <w:rsid w:val="00CE0AD8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E0548D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2019-02-07T10:07:00Z</cp:lastPrinted>
  <dcterms:created xsi:type="dcterms:W3CDTF">2023-03-28T11:16:00Z</dcterms:created>
  <dcterms:modified xsi:type="dcterms:W3CDTF">2023-03-28T11:16:00Z</dcterms:modified>
</cp:coreProperties>
</file>