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6011B1" w:rsidRDefault="006011B1" w:rsidP="006011B1">
      <w:pPr>
        <w:ind w:right="934"/>
        <w:jc w:val="center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</w:t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  <w:t xml:space="preserve"> </w:t>
      </w:r>
      <w:r w:rsidRPr="006011B1">
        <w:rPr>
          <w:rFonts w:ascii="Arial Narrow" w:hAnsi="Arial Narrow"/>
          <w:b/>
          <w:sz w:val="22"/>
          <w:lang w:val="es-ES_tradnl"/>
        </w:rPr>
        <w:t>RUTA 23</w:t>
      </w:r>
    </w:p>
    <w:p w:rsidR="0013775E" w:rsidRPr="00AF755F" w:rsidRDefault="006011B1" w:rsidP="0013775E">
      <w:pPr>
        <w:ind w:right="4393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36832C4" wp14:editId="2F707507">
                <wp:simplePos x="0" y="0"/>
                <wp:positionH relativeFrom="column">
                  <wp:posOffset>2712084</wp:posOffset>
                </wp:positionH>
                <wp:positionV relativeFrom="paragraph">
                  <wp:posOffset>149225</wp:posOffset>
                </wp:positionV>
                <wp:extent cx="2704465" cy="1000760"/>
                <wp:effectExtent l="0" t="0" r="19685" b="279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879" w:rsidRDefault="00A23879" w:rsidP="00A23879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CONSULADO GENERAL</w:t>
                            </w:r>
                          </w:p>
                          <w:p w:rsidR="00A23879" w:rsidRDefault="00A23879" w:rsidP="00A23879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DEL REINO DE MARRUECOS</w:t>
                            </w:r>
                          </w:p>
                          <w:p w:rsidR="00A23879" w:rsidRPr="0021721E" w:rsidRDefault="00A23879" w:rsidP="00A23879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21721E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AVDA. MEDITERRANEO, </w:t>
                            </w:r>
                            <w:proofErr w:type="gramStart"/>
                            <w:r w:rsidRPr="0021721E">
                              <w:rPr>
                                <w:b/>
                                <w:sz w:val="18"/>
                                <w:lang w:val="es-ES_tradnl"/>
                              </w:rPr>
                              <w:t>178</w:t>
                            </w: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</w:t>
                            </w:r>
                            <w:r w:rsidRPr="0021721E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EDF</w:t>
                            </w:r>
                            <w:proofErr w:type="gramEnd"/>
                            <w:r w:rsidRPr="0021721E">
                              <w:rPr>
                                <w:b/>
                                <w:sz w:val="18"/>
                                <w:lang w:val="es-ES_tradnl"/>
                              </w:rPr>
                              <w:t>. PALMERA</w:t>
                            </w:r>
                          </w:p>
                          <w:p w:rsidR="00A23879" w:rsidRDefault="00A23879" w:rsidP="00A23879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21721E">
                              <w:rPr>
                                <w:b/>
                                <w:sz w:val="18"/>
                                <w:lang w:val="es-ES_tradnl"/>
                              </w:rPr>
                              <w:t>04007-ALMERIA</w:t>
                            </w:r>
                          </w:p>
                          <w:p w:rsidR="00A23879" w:rsidRDefault="00A23879" w:rsidP="00A23879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A23879" w:rsidRPr="0021721E" w:rsidRDefault="00A23879" w:rsidP="00A23879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A/A.:  SR. CÓNSUL   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832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55pt;margin-top:11.75pt;width:212.95pt;height:7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" o:allowincell="f">
                <v:textbox>
                  <w:txbxContent>
                    <w:p w:rsidR="00A23879" w:rsidRDefault="00A23879" w:rsidP="00A23879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CONSULADO GENERAL</w:t>
                      </w:r>
                    </w:p>
                    <w:p w:rsidR="00A23879" w:rsidRDefault="00A23879" w:rsidP="00A23879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DEL REINO DE MARRUECOS</w:t>
                      </w:r>
                    </w:p>
                    <w:p w:rsidR="00A23879" w:rsidRPr="0021721E" w:rsidRDefault="00A23879" w:rsidP="00A23879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21721E">
                        <w:rPr>
                          <w:b/>
                          <w:sz w:val="18"/>
                          <w:lang w:val="es-ES_tradnl"/>
                        </w:rPr>
                        <w:t>AVDA. MEDITERRANEO, 178</w:t>
                      </w: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</w:t>
                      </w:r>
                      <w:r w:rsidRPr="0021721E">
                        <w:rPr>
                          <w:b/>
                          <w:sz w:val="18"/>
                          <w:lang w:val="es-ES_tradnl"/>
                        </w:rPr>
                        <w:t xml:space="preserve"> EDF. PALMERA</w:t>
                      </w:r>
                    </w:p>
                    <w:p w:rsidR="00A23879" w:rsidRDefault="00A23879" w:rsidP="00A23879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21721E">
                        <w:rPr>
                          <w:b/>
                          <w:sz w:val="18"/>
                          <w:lang w:val="es-ES_tradnl"/>
                        </w:rPr>
                        <w:t>04007-ALMERIA</w:t>
                      </w:r>
                    </w:p>
                    <w:p w:rsidR="00A23879" w:rsidRDefault="00A23879" w:rsidP="00A23879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A23879" w:rsidRPr="0021721E" w:rsidRDefault="00A23879" w:rsidP="00A23879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A/A.:  SR. CÓNSUL   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6011B1" w:rsidP="0013775E">
      <w:pPr>
        <w:ind w:right="4393"/>
        <w:jc w:val="center"/>
        <w:rPr>
          <w:lang w:val="es-ES_tradnl"/>
        </w:rPr>
      </w:pPr>
      <w:proofErr w:type="gramStart"/>
      <w:r>
        <w:rPr>
          <w:lang w:val="es-ES_tradnl"/>
        </w:rPr>
        <w:t>SERVICIO :</w:t>
      </w:r>
      <w:proofErr w:type="gramEnd"/>
      <w:r>
        <w:rPr>
          <w:lang w:val="es-ES_tradnl"/>
        </w:rPr>
        <w:t xml:space="preserve"> DIARIO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>, a</w:t>
      </w:r>
      <w:r w:rsidR="00E1215F">
        <w:rPr>
          <w:i/>
          <w:lang w:val="es-ES_tradnl"/>
        </w:rPr>
        <w:t xml:space="preserve"> 01de </w:t>
      </w:r>
      <w:proofErr w:type="gramStart"/>
      <w:r w:rsidR="00E1215F">
        <w:rPr>
          <w:i/>
          <w:lang w:val="es-ES_tradnl"/>
        </w:rPr>
        <w:t>Enero</w:t>
      </w:r>
      <w:proofErr w:type="gramEnd"/>
      <w:r w:rsidR="00E1215F">
        <w:rPr>
          <w:i/>
          <w:lang w:val="es-ES_tradnl"/>
        </w:rPr>
        <w:t xml:space="preserve"> de 2016 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627920">
        <w:t>1958</w:t>
      </w:r>
    </w:p>
    <w:p w:rsidR="0013775E" w:rsidRDefault="0013775E" w:rsidP="0013775E">
      <w:pPr>
        <w:rPr>
          <w:lang w:val="es-ES_tradnl"/>
        </w:rPr>
      </w:pPr>
    </w:p>
    <w:p w:rsidR="0013775E" w:rsidRDefault="00D85D64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5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A23879" w:rsidRDefault="00A23879" w:rsidP="00A23879"/>
    <w:p w:rsidR="00A23879" w:rsidRDefault="00A23879" w:rsidP="00A23879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A23879" w:rsidRDefault="00A23879" w:rsidP="00A23879"/>
    <w:p w:rsidR="00A23879" w:rsidRDefault="00A23879" w:rsidP="00A23879">
      <w:pPr>
        <w:rPr>
          <w:b/>
        </w:rPr>
      </w:pPr>
      <w:r>
        <w:rPr>
          <w:b/>
        </w:rPr>
        <w:t>FRECUENCIA:</w:t>
      </w:r>
    </w:p>
    <w:p w:rsidR="00A23879" w:rsidRDefault="00A23879" w:rsidP="00A23879"/>
    <w:p w:rsidR="00A23879" w:rsidRDefault="00A23879" w:rsidP="00A23879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SEMANAL 1ª PLANTA </w:t>
      </w:r>
      <w:proofErr w:type="gramStart"/>
      <w:r>
        <w:rPr>
          <w:b/>
          <w:sz w:val="22"/>
          <w:u w:val="single"/>
        </w:rPr>
        <w:t xml:space="preserve">( </w:t>
      </w:r>
      <w:r w:rsidR="00FD5547">
        <w:rPr>
          <w:b/>
          <w:sz w:val="22"/>
          <w:u w:val="single"/>
        </w:rPr>
        <w:t>DE</w:t>
      </w:r>
      <w:proofErr w:type="gramEnd"/>
      <w:r w:rsidR="00FD5547">
        <w:rPr>
          <w:b/>
          <w:sz w:val="22"/>
          <w:u w:val="single"/>
        </w:rPr>
        <w:t xml:space="preserve"> LUNES A VIERNES</w:t>
      </w:r>
      <w:r>
        <w:rPr>
          <w:b/>
          <w:sz w:val="22"/>
          <w:u w:val="single"/>
        </w:rPr>
        <w:t xml:space="preserve">  ) :</w:t>
      </w:r>
    </w:p>
    <w:p w:rsidR="00A23879" w:rsidRDefault="00A23879" w:rsidP="00A23879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suelos en 1ª planta.</w:t>
      </w:r>
    </w:p>
    <w:p w:rsidR="00A23879" w:rsidRDefault="00A23879" w:rsidP="00A23879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mobiliario y maquinaria de oficina.</w:t>
      </w:r>
    </w:p>
    <w:p w:rsidR="00A23879" w:rsidRDefault="00A23879" w:rsidP="00A23879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y desinfección de baños.</w:t>
      </w:r>
    </w:p>
    <w:p w:rsidR="00A23879" w:rsidRDefault="00A23879" w:rsidP="00A23879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digitales en cristales</w:t>
      </w:r>
    </w:p>
    <w:p w:rsidR="00A23879" w:rsidRDefault="00A23879" w:rsidP="00A23879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Cambio y reposición de bolsas en papeleras. </w:t>
      </w:r>
    </w:p>
    <w:p w:rsidR="00A23879" w:rsidRDefault="00A23879" w:rsidP="00A23879">
      <w:pPr>
        <w:ind w:left="1069"/>
        <w:jc w:val="both"/>
        <w:rPr>
          <w:sz w:val="22"/>
        </w:rPr>
      </w:pPr>
      <w:r>
        <w:rPr>
          <w:sz w:val="22"/>
        </w:rPr>
        <w:t xml:space="preserve">  </w:t>
      </w:r>
    </w:p>
    <w:p w:rsidR="00A23879" w:rsidRDefault="00A23879" w:rsidP="00A23879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SEMANAL </w:t>
      </w:r>
      <w:proofErr w:type="gramStart"/>
      <w:r>
        <w:rPr>
          <w:b/>
          <w:sz w:val="22"/>
          <w:u w:val="single"/>
        </w:rPr>
        <w:t>COMUNIDAD  (</w:t>
      </w:r>
      <w:proofErr w:type="gramEnd"/>
      <w:r w:rsidR="00FD5547">
        <w:rPr>
          <w:b/>
          <w:sz w:val="22"/>
          <w:u w:val="single"/>
        </w:rPr>
        <w:t xml:space="preserve">DE LUNES A VIERNES  </w:t>
      </w:r>
      <w:r>
        <w:rPr>
          <w:b/>
          <w:sz w:val="22"/>
          <w:u w:val="single"/>
        </w:rPr>
        <w:t>):</w:t>
      </w:r>
    </w:p>
    <w:p w:rsidR="00A23879" w:rsidRDefault="00A23879" w:rsidP="00A23879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suelos en </w:t>
      </w:r>
      <w:proofErr w:type="gramStart"/>
      <w:r>
        <w:rPr>
          <w:sz w:val="22"/>
        </w:rPr>
        <w:t>rellanos ,</w:t>
      </w:r>
      <w:proofErr w:type="gramEnd"/>
      <w:r>
        <w:rPr>
          <w:sz w:val="22"/>
        </w:rPr>
        <w:t xml:space="preserve"> escaleras y portal de la Comunidad .</w:t>
      </w:r>
    </w:p>
    <w:p w:rsidR="00A23879" w:rsidRDefault="00A23879" w:rsidP="00A23879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ascensor.</w:t>
      </w:r>
    </w:p>
    <w:p w:rsidR="00A23879" w:rsidRDefault="00A23879" w:rsidP="00A23879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Puertas y retirada de huellas en cristal.</w:t>
      </w:r>
    </w:p>
    <w:p w:rsidR="00A23879" w:rsidRDefault="00A23879" w:rsidP="00A23879">
      <w:pPr>
        <w:jc w:val="both"/>
        <w:rPr>
          <w:sz w:val="22"/>
        </w:rPr>
      </w:pPr>
    </w:p>
    <w:p w:rsidR="00A23879" w:rsidRDefault="00A23879" w:rsidP="00A23879">
      <w:pPr>
        <w:jc w:val="center"/>
        <w:rPr>
          <w:b/>
          <w:sz w:val="22"/>
          <w:u w:val="single"/>
        </w:rPr>
      </w:pPr>
      <w:proofErr w:type="gramStart"/>
      <w:r>
        <w:rPr>
          <w:b/>
          <w:sz w:val="22"/>
          <w:u w:val="single"/>
        </w:rPr>
        <w:t>SEMANAL  3ª</w:t>
      </w:r>
      <w:proofErr w:type="gramEnd"/>
      <w:r>
        <w:rPr>
          <w:b/>
          <w:sz w:val="22"/>
          <w:u w:val="single"/>
        </w:rPr>
        <w:t xml:space="preserve"> PLANTA  (</w:t>
      </w:r>
      <w:r w:rsidR="00FD5547">
        <w:rPr>
          <w:b/>
          <w:sz w:val="22"/>
          <w:u w:val="single"/>
        </w:rPr>
        <w:t xml:space="preserve">DE LUNES A VIERNES  </w:t>
      </w:r>
      <w:r w:rsidR="002477DC">
        <w:rPr>
          <w:b/>
          <w:sz w:val="22"/>
          <w:u w:val="single"/>
        </w:rPr>
        <w:t>)</w:t>
      </w:r>
      <w:r>
        <w:rPr>
          <w:b/>
          <w:sz w:val="22"/>
          <w:u w:val="single"/>
        </w:rPr>
        <w:t xml:space="preserve"> :</w:t>
      </w:r>
    </w:p>
    <w:p w:rsidR="00A23879" w:rsidRDefault="00A23879" w:rsidP="00A23879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suelos.</w:t>
      </w:r>
    </w:p>
    <w:p w:rsidR="00A23879" w:rsidRDefault="00A23879" w:rsidP="00A23879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mobiliario y maquinaria en oficinas.</w:t>
      </w:r>
    </w:p>
    <w:p w:rsidR="00A23879" w:rsidRDefault="00A23879" w:rsidP="00A23879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Retirada y reposición de bolsas en </w:t>
      </w:r>
      <w:proofErr w:type="gramStart"/>
      <w:r>
        <w:rPr>
          <w:sz w:val="22"/>
        </w:rPr>
        <w:t>papeleras .</w:t>
      </w:r>
      <w:proofErr w:type="gramEnd"/>
    </w:p>
    <w:p w:rsidR="00A23879" w:rsidRPr="00A23879" w:rsidRDefault="00A23879" w:rsidP="00A23879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A23879">
        <w:rPr>
          <w:sz w:val="22"/>
        </w:rPr>
        <w:t>Limpieza y desinfección de Aseo</w:t>
      </w:r>
      <w:r>
        <w:rPr>
          <w:sz w:val="22"/>
        </w:rPr>
        <w:t>s</w:t>
      </w:r>
      <w:r w:rsidRPr="00A23879">
        <w:rPr>
          <w:sz w:val="22"/>
        </w:rPr>
        <w:t>.</w:t>
      </w:r>
    </w:p>
    <w:p w:rsidR="00A23879" w:rsidRDefault="00A23879" w:rsidP="00A23879">
      <w:pPr>
        <w:jc w:val="both"/>
        <w:rPr>
          <w:sz w:val="22"/>
        </w:rPr>
      </w:pPr>
    </w:p>
    <w:p w:rsidR="00A23879" w:rsidRDefault="00A23879" w:rsidP="00A23879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SEMANAL PLANTA BAJA </w:t>
      </w:r>
      <w:proofErr w:type="gramStart"/>
      <w:r>
        <w:rPr>
          <w:b/>
          <w:sz w:val="22"/>
          <w:u w:val="single"/>
        </w:rPr>
        <w:t>( DE</w:t>
      </w:r>
      <w:proofErr w:type="gramEnd"/>
      <w:r>
        <w:rPr>
          <w:b/>
          <w:sz w:val="22"/>
          <w:u w:val="single"/>
        </w:rPr>
        <w:t xml:space="preserve"> LUNES A </w:t>
      </w:r>
      <w:r>
        <w:rPr>
          <w:b/>
          <w:sz w:val="22"/>
          <w:u w:val="single"/>
        </w:rPr>
        <w:tab/>
        <w:t xml:space="preserve"> VIERNES ):</w:t>
      </w:r>
    </w:p>
    <w:p w:rsidR="00A23879" w:rsidRDefault="00A23879" w:rsidP="00A23879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suelo en planta baja</w:t>
      </w:r>
      <w:r w:rsidR="00565769">
        <w:rPr>
          <w:sz w:val="22"/>
        </w:rPr>
        <w:t xml:space="preserve">, </w:t>
      </w:r>
      <w:proofErr w:type="gramStart"/>
      <w:r w:rsidR="00565769">
        <w:rPr>
          <w:sz w:val="22"/>
        </w:rPr>
        <w:t>tanto salas</w:t>
      </w:r>
      <w:proofErr w:type="gramEnd"/>
      <w:r w:rsidR="00565769">
        <w:rPr>
          <w:sz w:val="22"/>
        </w:rPr>
        <w:t xml:space="preserve"> de espera y oficinas.</w:t>
      </w:r>
    </w:p>
    <w:p w:rsidR="00A23879" w:rsidRDefault="00A23879" w:rsidP="00A23879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mobiliario</w:t>
      </w:r>
      <w:r w:rsidR="00565769">
        <w:rPr>
          <w:sz w:val="22"/>
        </w:rPr>
        <w:t xml:space="preserve"> y maquinaria en salas de espera y oficinas.</w:t>
      </w:r>
    </w:p>
    <w:p w:rsidR="00A23879" w:rsidRDefault="00A23879" w:rsidP="00A23879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Retirada y reposición de bolsas en papeleras. </w:t>
      </w:r>
    </w:p>
    <w:p w:rsidR="00A23879" w:rsidRDefault="00A23879" w:rsidP="00A23879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y desinfección de baños.</w:t>
      </w:r>
    </w:p>
    <w:p w:rsidR="00A23879" w:rsidRDefault="00A23879" w:rsidP="00A23879">
      <w:pPr>
        <w:ind w:left="1069"/>
        <w:jc w:val="both"/>
        <w:rPr>
          <w:sz w:val="22"/>
        </w:rPr>
      </w:pPr>
    </w:p>
    <w:p w:rsidR="00A23879" w:rsidRDefault="00A23879" w:rsidP="00A23879">
      <w:pPr>
        <w:ind w:left="1069"/>
        <w:jc w:val="both"/>
        <w:rPr>
          <w:sz w:val="22"/>
        </w:rPr>
      </w:pPr>
    </w:p>
    <w:p w:rsidR="00A23879" w:rsidRDefault="00A23879" w:rsidP="00A23879">
      <w:pPr>
        <w:ind w:left="1069"/>
        <w:jc w:val="both"/>
        <w:rPr>
          <w:sz w:val="22"/>
        </w:rPr>
      </w:pPr>
    </w:p>
    <w:p w:rsidR="00A23879" w:rsidRDefault="00A23879" w:rsidP="00A23879">
      <w:pPr>
        <w:ind w:left="1069"/>
        <w:jc w:val="both"/>
        <w:rPr>
          <w:sz w:val="22"/>
        </w:rPr>
      </w:pPr>
    </w:p>
    <w:p w:rsidR="00A23879" w:rsidRDefault="00A23879" w:rsidP="00A23879">
      <w:pPr>
        <w:ind w:left="1069"/>
        <w:jc w:val="both"/>
        <w:rPr>
          <w:sz w:val="22"/>
        </w:rPr>
      </w:pPr>
    </w:p>
    <w:p w:rsidR="00A23879" w:rsidRDefault="00A23879" w:rsidP="00A23879">
      <w:pPr>
        <w:ind w:left="1069"/>
        <w:jc w:val="both"/>
        <w:rPr>
          <w:sz w:val="22"/>
        </w:rPr>
      </w:pPr>
    </w:p>
    <w:p w:rsidR="00A23879" w:rsidRDefault="00A23879" w:rsidP="00A23879">
      <w:pPr>
        <w:ind w:left="1069"/>
        <w:jc w:val="both"/>
        <w:rPr>
          <w:sz w:val="22"/>
        </w:rPr>
      </w:pPr>
    </w:p>
    <w:p w:rsidR="00A23879" w:rsidRDefault="00A23879" w:rsidP="00A23879">
      <w:pPr>
        <w:ind w:left="1069"/>
        <w:jc w:val="both"/>
        <w:rPr>
          <w:sz w:val="22"/>
        </w:rPr>
      </w:pPr>
    </w:p>
    <w:p w:rsidR="00A23879" w:rsidRDefault="00A23879" w:rsidP="00A23879">
      <w:pPr>
        <w:ind w:left="1069"/>
        <w:jc w:val="both"/>
        <w:rPr>
          <w:sz w:val="22"/>
        </w:rPr>
      </w:pPr>
    </w:p>
    <w:p w:rsidR="00A23879" w:rsidRDefault="00A23879" w:rsidP="00A23879">
      <w:pPr>
        <w:ind w:left="1069"/>
        <w:jc w:val="both"/>
        <w:rPr>
          <w:sz w:val="22"/>
        </w:rPr>
      </w:pPr>
    </w:p>
    <w:p w:rsidR="00A23879" w:rsidRDefault="00A23879" w:rsidP="00A23879">
      <w:pPr>
        <w:pStyle w:val="Textocomentario"/>
        <w:jc w:val="center"/>
        <w:rPr>
          <w:b/>
          <w:lang w:val="es-ES_tradnl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A23879" w:rsidRDefault="00D85D64" w:rsidP="00A23879">
      <w:pPr>
        <w:ind w:left="1069"/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-177165</wp:posOffset>
                </wp:positionV>
                <wp:extent cx="2885440" cy="1172210"/>
                <wp:effectExtent l="0" t="0" r="10160" b="279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879" w:rsidRDefault="00A23879" w:rsidP="00A23879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A23879" w:rsidRDefault="00A23879" w:rsidP="00A23879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CONSULADO GENERAL</w:t>
                            </w:r>
                          </w:p>
                          <w:p w:rsidR="00A23879" w:rsidRDefault="00A23879" w:rsidP="00A23879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DEL REINO DE MARRUECOS</w:t>
                            </w:r>
                          </w:p>
                          <w:p w:rsidR="00A23879" w:rsidRPr="0021721E" w:rsidRDefault="00A23879" w:rsidP="00A23879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21721E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AVDA. MEDITERRANEO, </w:t>
                            </w:r>
                            <w:proofErr w:type="gramStart"/>
                            <w:r w:rsidRPr="0021721E">
                              <w:rPr>
                                <w:b/>
                                <w:sz w:val="18"/>
                                <w:lang w:val="es-ES_tradnl"/>
                              </w:rPr>
                              <w:t>178</w:t>
                            </w: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</w:t>
                            </w:r>
                            <w:r w:rsidRPr="0021721E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EDF</w:t>
                            </w:r>
                            <w:proofErr w:type="gramEnd"/>
                            <w:r w:rsidRPr="0021721E">
                              <w:rPr>
                                <w:b/>
                                <w:sz w:val="18"/>
                                <w:lang w:val="es-ES_tradnl"/>
                              </w:rPr>
                              <w:t>. PALMERA</w:t>
                            </w:r>
                          </w:p>
                          <w:p w:rsidR="00A23879" w:rsidRDefault="00A23879" w:rsidP="00A23879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21721E">
                              <w:rPr>
                                <w:b/>
                                <w:sz w:val="18"/>
                                <w:lang w:val="es-ES_tradnl"/>
                              </w:rPr>
                              <w:t>04007-ALMERIA</w:t>
                            </w:r>
                          </w:p>
                          <w:p w:rsidR="00A23879" w:rsidRDefault="00A23879" w:rsidP="00A23879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A23879" w:rsidRPr="0021721E" w:rsidRDefault="00A23879" w:rsidP="00A23879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A/A.:  SR. CÓNSUL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0.95pt;margin-top:-13.95pt;width:227.2pt;height:9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" o:allowincell="f">
                <v:textbox>
                  <w:txbxContent>
                    <w:p w:rsidR="00A23879" w:rsidRDefault="00A23879" w:rsidP="00A23879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</w:p>
                    <w:p w:rsidR="00A23879" w:rsidRDefault="00A23879" w:rsidP="00A23879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CONSULADO GENERAL</w:t>
                      </w:r>
                    </w:p>
                    <w:p w:rsidR="00A23879" w:rsidRDefault="00A23879" w:rsidP="00A23879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DEL REINO DE MARRUECOS</w:t>
                      </w:r>
                    </w:p>
                    <w:p w:rsidR="00A23879" w:rsidRPr="0021721E" w:rsidRDefault="00A23879" w:rsidP="00A23879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21721E">
                        <w:rPr>
                          <w:b/>
                          <w:sz w:val="18"/>
                          <w:lang w:val="es-ES_tradnl"/>
                        </w:rPr>
                        <w:t>AVDA. MEDITERRANEO, 178</w:t>
                      </w: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</w:t>
                      </w:r>
                      <w:r w:rsidRPr="0021721E">
                        <w:rPr>
                          <w:b/>
                          <w:sz w:val="18"/>
                          <w:lang w:val="es-ES_tradnl"/>
                        </w:rPr>
                        <w:t xml:space="preserve"> EDF. PALMERA</w:t>
                      </w:r>
                    </w:p>
                    <w:p w:rsidR="00A23879" w:rsidRDefault="00A23879" w:rsidP="00A23879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21721E">
                        <w:rPr>
                          <w:b/>
                          <w:sz w:val="18"/>
                          <w:lang w:val="es-ES_tradnl"/>
                        </w:rPr>
                        <w:t>04007-ALMERIA</w:t>
                      </w:r>
                    </w:p>
                    <w:p w:rsidR="00A23879" w:rsidRDefault="00A23879" w:rsidP="00A23879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A23879" w:rsidRPr="0021721E" w:rsidRDefault="00A23879" w:rsidP="00A23879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A/A.:  SR. CÓNSUL   </w:t>
                      </w:r>
                    </w:p>
                  </w:txbxContent>
                </v:textbox>
              </v:shape>
            </w:pict>
          </mc:Fallback>
        </mc:AlternateContent>
      </w:r>
      <w:r w:rsidR="00A23879">
        <w:rPr>
          <w:sz w:val="22"/>
        </w:rPr>
        <w:tab/>
      </w:r>
      <w:r w:rsidR="00A23879">
        <w:rPr>
          <w:sz w:val="22"/>
        </w:rPr>
        <w:tab/>
      </w:r>
      <w:r w:rsidR="00A23879">
        <w:rPr>
          <w:sz w:val="22"/>
        </w:rPr>
        <w:tab/>
      </w:r>
      <w:r w:rsidR="00A23879">
        <w:rPr>
          <w:sz w:val="22"/>
        </w:rPr>
        <w:tab/>
      </w:r>
      <w:r w:rsidR="00A23879">
        <w:rPr>
          <w:sz w:val="22"/>
        </w:rPr>
        <w:tab/>
      </w:r>
      <w:r w:rsidR="00A23879">
        <w:rPr>
          <w:sz w:val="22"/>
        </w:rPr>
        <w:tab/>
      </w:r>
    </w:p>
    <w:p w:rsidR="00A23879" w:rsidRDefault="00A23879" w:rsidP="00A23879">
      <w:pPr>
        <w:ind w:left="1069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A23879" w:rsidRDefault="00A23879" w:rsidP="00A23879">
      <w:pPr>
        <w:ind w:left="1069"/>
        <w:jc w:val="both"/>
        <w:rPr>
          <w:sz w:val="22"/>
        </w:rPr>
      </w:pPr>
    </w:p>
    <w:p w:rsidR="00A23879" w:rsidRDefault="00A23879" w:rsidP="00A23879">
      <w:pPr>
        <w:ind w:left="1069"/>
        <w:jc w:val="both"/>
        <w:rPr>
          <w:sz w:val="22"/>
        </w:rPr>
      </w:pPr>
    </w:p>
    <w:p w:rsidR="00A23879" w:rsidRDefault="00A23879" w:rsidP="00A23879">
      <w:pPr>
        <w:ind w:left="1069"/>
        <w:jc w:val="both"/>
        <w:rPr>
          <w:sz w:val="22"/>
        </w:rPr>
      </w:pPr>
    </w:p>
    <w:p w:rsidR="00A23879" w:rsidRDefault="00A23879" w:rsidP="00A23879">
      <w:pPr>
        <w:ind w:left="1069"/>
        <w:jc w:val="both"/>
        <w:rPr>
          <w:sz w:val="22"/>
        </w:rPr>
      </w:pPr>
    </w:p>
    <w:p w:rsidR="00A23879" w:rsidRDefault="00A23879" w:rsidP="00A23879">
      <w:pPr>
        <w:ind w:left="1069"/>
        <w:jc w:val="both"/>
        <w:rPr>
          <w:sz w:val="22"/>
        </w:rPr>
      </w:pPr>
    </w:p>
    <w:p w:rsidR="00A23879" w:rsidRDefault="00A23879" w:rsidP="00A23879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 w:rsidR="00E1215F">
        <w:rPr>
          <w:i/>
          <w:lang w:val="es-ES_tradnl"/>
        </w:rPr>
        <w:t xml:space="preserve">01 de </w:t>
      </w:r>
      <w:proofErr w:type="gramStart"/>
      <w:r w:rsidR="00E1215F">
        <w:rPr>
          <w:i/>
          <w:lang w:val="es-ES_tradnl"/>
        </w:rPr>
        <w:t>Enero</w:t>
      </w:r>
      <w:proofErr w:type="gramEnd"/>
      <w:r w:rsidR="00E1215F">
        <w:rPr>
          <w:i/>
          <w:lang w:val="es-ES_tradnl"/>
        </w:rPr>
        <w:t xml:space="preserve"> de 2016</w:t>
      </w:r>
    </w:p>
    <w:p w:rsidR="00A23879" w:rsidRDefault="00A23879" w:rsidP="00A23879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1</w:t>
      </w:r>
      <w:r w:rsidR="00627920">
        <w:t>958</w:t>
      </w:r>
    </w:p>
    <w:p w:rsidR="00A23879" w:rsidRDefault="00A23879" w:rsidP="00A23879">
      <w:pPr>
        <w:rPr>
          <w:lang w:val="es-ES_tradnl"/>
        </w:rPr>
      </w:pPr>
    </w:p>
    <w:p w:rsidR="00A23879" w:rsidRDefault="00A23879" w:rsidP="00A23879">
      <w:pPr>
        <w:pStyle w:val="Ttulo2"/>
      </w:pPr>
      <w:r>
        <w:t>PRESUPUESTO LIMPIEZA</w:t>
      </w:r>
    </w:p>
    <w:p w:rsidR="00A23879" w:rsidRDefault="00A23879" w:rsidP="00A23879"/>
    <w:p w:rsidR="00A23879" w:rsidRDefault="00A23879" w:rsidP="00A23879"/>
    <w:p w:rsidR="00A23879" w:rsidRDefault="00A23879" w:rsidP="00A23879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A23879" w:rsidRDefault="00A23879" w:rsidP="00A23879"/>
    <w:p w:rsidR="00A23879" w:rsidRDefault="00A23879" w:rsidP="00A23879">
      <w:pPr>
        <w:rPr>
          <w:b/>
        </w:rPr>
      </w:pPr>
      <w:r>
        <w:rPr>
          <w:b/>
        </w:rPr>
        <w:t>FRECUENCIA:</w:t>
      </w:r>
    </w:p>
    <w:p w:rsidR="00A23879" w:rsidRDefault="00A23879" w:rsidP="00A23879"/>
    <w:p w:rsidR="00A23879" w:rsidRDefault="00A23879" w:rsidP="00A23879">
      <w:pPr>
        <w:ind w:left="1069"/>
        <w:jc w:val="both"/>
        <w:rPr>
          <w:sz w:val="22"/>
        </w:rPr>
      </w:pPr>
    </w:p>
    <w:p w:rsidR="00A23879" w:rsidRDefault="00A23879" w:rsidP="00A23879">
      <w:pPr>
        <w:rPr>
          <w:sz w:val="22"/>
        </w:rPr>
      </w:pPr>
    </w:p>
    <w:p w:rsidR="00A23879" w:rsidRPr="00B20331" w:rsidRDefault="00A23879" w:rsidP="00A23879">
      <w:pPr>
        <w:numPr>
          <w:ilvl w:val="0"/>
          <w:numId w:val="11"/>
        </w:numPr>
      </w:pPr>
      <w:proofErr w:type="gramStart"/>
      <w:r w:rsidRPr="007719BD">
        <w:rPr>
          <w:b/>
          <w:sz w:val="22"/>
        </w:rPr>
        <w:t>DIARIAMENTE</w:t>
      </w:r>
      <w:r>
        <w:rPr>
          <w:sz w:val="22"/>
        </w:rPr>
        <w:t xml:space="preserve">  Barrido</w:t>
      </w:r>
      <w:proofErr w:type="gramEnd"/>
      <w:r>
        <w:rPr>
          <w:sz w:val="22"/>
        </w:rPr>
        <w:t xml:space="preserve">  de acera entrada al Edificio del consulado.</w:t>
      </w:r>
    </w:p>
    <w:p w:rsidR="00A23879" w:rsidRDefault="00A23879" w:rsidP="00A23879">
      <w:pPr>
        <w:rPr>
          <w:sz w:val="22"/>
        </w:rPr>
      </w:pPr>
    </w:p>
    <w:p w:rsidR="00A23879" w:rsidRPr="002477DC" w:rsidRDefault="009B3350" w:rsidP="00A23879">
      <w:pPr>
        <w:numPr>
          <w:ilvl w:val="0"/>
          <w:numId w:val="11"/>
        </w:numPr>
        <w:rPr>
          <w:sz w:val="22"/>
        </w:rPr>
      </w:pPr>
      <w:proofErr w:type="gramStart"/>
      <w:r>
        <w:rPr>
          <w:b/>
          <w:sz w:val="22"/>
        </w:rPr>
        <w:t>TRIMESTRAL</w:t>
      </w:r>
      <w:r w:rsidR="00A23879" w:rsidRPr="002477DC">
        <w:rPr>
          <w:b/>
          <w:sz w:val="22"/>
        </w:rPr>
        <w:t xml:space="preserve"> </w:t>
      </w:r>
      <w:r w:rsidR="00A23879" w:rsidRPr="002477DC">
        <w:rPr>
          <w:sz w:val="22"/>
        </w:rPr>
        <w:t xml:space="preserve"> Barrido</w:t>
      </w:r>
      <w:proofErr w:type="gramEnd"/>
      <w:r w:rsidR="002477DC" w:rsidRPr="002477DC">
        <w:rPr>
          <w:sz w:val="22"/>
        </w:rPr>
        <w:t xml:space="preserve"> </w:t>
      </w:r>
      <w:r w:rsidR="002477DC">
        <w:rPr>
          <w:sz w:val="22"/>
        </w:rPr>
        <w:t>y</w:t>
      </w:r>
      <w:r w:rsidR="002477DC" w:rsidRPr="002477DC">
        <w:rPr>
          <w:sz w:val="22"/>
        </w:rPr>
        <w:t xml:space="preserve"> </w:t>
      </w:r>
      <w:r w:rsidR="002477DC">
        <w:rPr>
          <w:sz w:val="22"/>
        </w:rPr>
        <w:t xml:space="preserve">fregado de </w:t>
      </w:r>
      <w:r w:rsidR="00A23879" w:rsidRPr="002477DC">
        <w:rPr>
          <w:sz w:val="22"/>
        </w:rPr>
        <w:t>suelo</w:t>
      </w:r>
      <w:r w:rsidR="002477DC">
        <w:rPr>
          <w:sz w:val="22"/>
        </w:rPr>
        <w:t xml:space="preserve"> en archivos.</w:t>
      </w:r>
      <w:r w:rsidR="00A23879" w:rsidRPr="002477DC">
        <w:rPr>
          <w:sz w:val="22"/>
        </w:rPr>
        <w:t xml:space="preserve">  Desempolvado de archivos y </w:t>
      </w:r>
      <w:proofErr w:type="gramStart"/>
      <w:r w:rsidR="00A23879" w:rsidRPr="002477DC">
        <w:rPr>
          <w:sz w:val="22"/>
        </w:rPr>
        <w:t>estanterías</w:t>
      </w:r>
      <w:r>
        <w:rPr>
          <w:sz w:val="22"/>
        </w:rPr>
        <w:t xml:space="preserve"> ,</w:t>
      </w:r>
      <w:proofErr w:type="gramEnd"/>
      <w:r>
        <w:rPr>
          <w:sz w:val="22"/>
        </w:rPr>
        <w:t xml:space="preserve"> parte de dentro. </w:t>
      </w:r>
    </w:p>
    <w:p w:rsidR="00A23879" w:rsidRPr="007719BD" w:rsidRDefault="00A23879" w:rsidP="00A23879">
      <w:pPr>
        <w:ind w:left="360"/>
      </w:pPr>
    </w:p>
    <w:p w:rsidR="00A23879" w:rsidRDefault="00A23879" w:rsidP="00A23879"/>
    <w:p w:rsidR="002477DC" w:rsidRDefault="00A23879" w:rsidP="00A23879">
      <w:pPr>
        <w:numPr>
          <w:ilvl w:val="0"/>
          <w:numId w:val="11"/>
        </w:numPr>
        <w:rPr>
          <w:sz w:val="22"/>
          <w:szCs w:val="22"/>
        </w:rPr>
      </w:pPr>
      <w:r w:rsidRPr="007719BD">
        <w:rPr>
          <w:b/>
          <w:sz w:val="22"/>
          <w:szCs w:val="22"/>
        </w:rPr>
        <w:t>SEMANALMENTE</w:t>
      </w:r>
      <w:r w:rsidRPr="007719BD">
        <w:rPr>
          <w:sz w:val="22"/>
          <w:szCs w:val="22"/>
        </w:rPr>
        <w:t xml:space="preserve"> Limpieza de cristales puertas de entrada en planta baja </w:t>
      </w:r>
      <w:r w:rsidR="002477DC">
        <w:rPr>
          <w:sz w:val="22"/>
          <w:szCs w:val="22"/>
        </w:rPr>
        <w:t>y comunidad</w:t>
      </w:r>
      <w:r w:rsidRPr="007719BD">
        <w:rPr>
          <w:sz w:val="22"/>
          <w:szCs w:val="22"/>
        </w:rPr>
        <w:t>.</w:t>
      </w:r>
    </w:p>
    <w:p w:rsidR="00A23879" w:rsidRDefault="002477DC" w:rsidP="00A23879">
      <w:pPr>
        <w:numPr>
          <w:ilvl w:val="0"/>
          <w:numId w:val="11"/>
        </w:numPr>
        <w:rPr>
          <w:sz w:val="22"/>
          <w:szCs w:val="22"/>
        </w:rPr>
      </w:pPr>
      <w:r w:rsidRPr="002477DC">
        <w:rPr>
          <w:sz w:val="22"/>
          <w:szCs w:val="22"/>
        </w:rPr>
        <w:t xml:space="preserve">Limpieza de </w:t>
      </w:r>
      <w:r w:rsidR="00257450">
        <w:rPr>
          <w:sz w:val="22"/>
          <w:szCs w:val="22"/>
        </w:rPr>
        <w:t>pared de cristal situada en entrada a comunidad</w:t>
      </w:r>
      <w:r>
        <w:rPr>
          <w:sz w:val="22"/>
          <w:szCs w:val="22"/>
        </w:rPr>
        <w:t>.</w:t>
      </w:r>
      <w:r w:rsidR="00C1736E" w:rsidRPr="00C1736E">
        <w:rPr>
          <w:sz w:val="22"/>
          <w:szCs w:val="22"/>
        </w:rPr>
        <w:t xml:space="preserve"> </w:t>
      </w:r>
      <w:r w:rsidR="00C1736E">
        <w:rPr>
          <w:sz w:val="22"/>
          <w:szCs w:val="22"/>
        </w:rPr>
        <w:t>(VIERNES)</w:t>
      </w:r>
      <w:bookmarkStart w:id="0" w:name="_GoBack"/>
      <w:bookmarkEnd w:id="0"/>
    </w:p>
    <w:p w:rsidR="009B3350" w:rsidRPr="002477DC" w:rsidRDefault="009B3350" w:rsidP="00A23879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Barrido y fregado de suelo en archivos, parte exterior. Desempolvado mobiliario y maquinaria de oficina y retirada y reposición y de papeleras.</w:t>
      </w:r>
      <w:r w:rsidR="00C1736E">
        <w:rPr>
          <w:sz w:val="22"/>
          <w:szCs w:val="22"/>
        </w:rPr>
        <w:t xml:space="preserve"> </w:t>
      </w:r>
    </w:p>
    <w:p w:rsidR="00A23879" w:rsidRPr="007719BD" w:rsidRDefault="00A23879" w:rsidP="00A23879">
      <w:pPr>
        <w:ind w:left="360"/>
        <w:rPr>
          <w:sz w:val="22"/>
          <w:szCs w:val="22"/>
        </w:rPr>
      </w:pPr>
    </w:p>
    <w:p w:rsidR="00A23879" w:rsidRDefault="008250BB" w:rsidP="00A23879">
      <w:pPr>
        <w:numPr>
          <w:ilvl w:val="0"/>
          <w:numId w:val="11"/>
        </w:numPr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MENSUAL</w:t>
      </w:r>
      <w:r w:rsidR="00A23879" w:rsidRPr="007719BD">
        <w:rPr>
          <w:b/>
          <w:sz w:val="22"/>
          <w:szCs w:val="22"/>
        </w:rPr>
        <w:t xml:space="preserve">  </w:t>
      </w:r>
      <w:r w:rsidR="00A23879" w:rsidRPr="007719BD">
        <w:rPr>
          <w:sz w:val="22"/>
          <w:szCs w:val="22"/>
        </w:rPr>
        <w:t>Limpieza</w:t>
      </w:r>
      <w:proofErr w:type="gramEnd"/>
      <w:r w:rsidR="00A23879" w:rsidRPr="007719BD">
        <w:rPr>
          <w:sz w:val="22"/>
          <w:szCs w:val="22"/>
        </w:rPr>
        <w:t xml:space="preserve"> de cristales </w:t>
      </w:r>
      <w:r w:rsidR="00257450">
        <w:rPr>
          <w:sz w:val="22"/>
          <w:szCs w:val="22"/>
        </w:rPr>
        <w:t xml:space="preserve">en 1ª planta zona izquierda  por su parte interior </w:t>
      </w:r>
      <w:r w:rsidR="00A23879" w:rsidRPr="007719BD">
        <w:rPr>
          <w:sz w:val="22"/>
          <w:szCs w:val="22"/>
        </w:rPr>
        <w:t>,</w:t>
      </w:r>
      <w:r w:rsidR="00257450">
        <w:rPr>
          <w:sz w:val="22"/>
          <w:szCs w:val="22"/>
        </w:rPr>
        <w:t xml:space="preserve">sala de espera , patio y fachada y en  </w:t>
      </w:r>
      <w:r w:rsidR="00A23879" w:rsidRPr="007719BD">
        <w:rPr>
          <w:sz w:val="22"/>
          <w:szCs w:val="22"/>
        </w:rPr>
        <w:t xml:space="preserve">Comunidad </w:t>
      </w:r>
      <w:r w:rsidR="00257450">
        <w:rPr>
          <w:sz w:val="22"/>
          <w:szCs w:val="22"/>
        </w:rPr>
        <w:t xml:space="preserve"> primera y tercera planta</w:t>
      </w:r>
      <w:r w:rsidR="00A23879" w:rsidRPr="007719BD">
        <w:rPr>
          <w:sz w:val="22"/>
          <w:szCs w:val="22"/>
        </w:rPr>
        <w:t>.</w:t>
      </w:r>
      <w:r w:rsidR="00257450">
        <w:rPr>
          <w:sz w:val="22"/>
          <w:szCs w:val="22"/>
        </w:rPr>
        <w:t xml:space="preserve"> Repaso de cristales en tercera planta zona izquierda.</w:t>
      </w:r>
    </w:p>
    <w:p w:rsidR="00257450" w:rsidRDefault="00257450" w:rsidP="00257450">
      <w:pPr>
        <w:pStyle w:val="Prrafodelista"/>
        <w:rPr>
          <w:sz w:val="22"/>
          <w:szCs w:val="22"/>
        </w:rPr>
      </w:pPr>
    </w:p>
    <w:p w:rsidR="00FD5547" w:rsidRDefault="00257450" w:rsidP="00A23879">
      <w:pPr>
        <w:numPr>
          <w:ilvl w:val="0"/>
          <w:numId w:val="11"/>
        </w:numPr>
        <w:rPr>
          <w:sz w:val="22"/>
          <w:szCs w:val="22"/>
        </w:rPr>
      </w:pPr>
      <w:proofErr w:type="gramStart"/>
      <w:r w:rsidRPr="00FD5547">
        <w:rPr>
          <w:b/>
          <w:sz w:val="22"/>
          <w:szCs w:val="22"/>
        </w:rPr>
        <w:t xml:space="preserve">TRIMESTRAL </w:t>
      </w:r>
      <w:r>
        <w:rPr>
          <w:sz w:val="22"/>
          <w:szCs w:val="22"/>
        </w:rPr>
        <w:t>,Limpieza</w:t>
      </w:r>
      <w:proofErr w:type="gramEnd"/>
      <w:r>
        <w:rPr>
          <w:sz w:val="22"/>
          <w:szCs w:val="22"/>
        </w:rPr>
        <w:t xml:space="preserve"> de cabina en planta baja ,limpieza de ventanas en despacho</w:t>
      </w:r>
      <w:r w:rsidR="00FD5547">
        <w:rPr>
          <w:sz w:val="22"/>
          <w:szCs w:val="22"/>
        </w:rPr>
        <w:t>s</w:t>
      </w:r>
      <w:r>
        <w:rPr>
          <w:sz w:val="22"/>
          <w:szCs w:val="22"/>
        </w:rPr>
        <w:t xml:space="preserve"> situados en primera planta zona derecha y los situados en zona izquierda.</w:t>
      </w:r>
      <w:r w:rsidR="00FD5547">
        <w:rPr>
          <w:sz w:val="22"/>
          <w:szCs w:val="22"/>
        </w:rPr>
        <w:t xml:space="preserve"> Limpieza de cristales situados   despachos de 3ª planta zona izquierda y derecha.</w:t>
      </w:r>
    </w:p>
    <w:p w:rsidR="00FD5547" w:rsidRDefault="00FD5547" w:rsidP="00FD5547">
      <w:pPr>
        <w:pStyle w:val="Prrafodelista"/>
        <w:rPr>
          <w:sz w:val="22"/>
          <w:szCs w:val="22"/>
        </w:rPr>
      </w:pPr>
    </w:p>
    <w:p w:rsidR="00257450" w:rsidRPr="007719BD" w:rsidRDefault="00257450" w:rsidP="00FD5547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627920" w:rsidRPr="006011B1" w:rsidRDefault="009B3350" w:rsidP="006967A6">
      <w:pPr>
        <w:numPr>
          <w:ilvl w:val="0"/>
          <w:numId w:val="11"/>
        </w:numPr>
        <w:jc w:val="center"/>
        <w:rPr>
          <w:b/>
          <w:lang w:val="es-ES_tradnl"/>
        </w:rPr>
      </w:pPr>
      <w:proofErr w:type="gramStart"/>
      <w:r w:rsidRPr="006011B1">
        <w:rPr>
          <w:b/>
          <w:sz w:val="22"/>
          <w:szCs w:val="22"/>
        </w:rPr>
        <w:t>SEMESTRAL ,</w:t>
      </w:r>
      <w:proofErr w:type="gramEnd"/>
      <w:r w:rsidR="00A23879" w:rsidRPr="006011B1">
        <w:rPr>
          <w:b/>
          <w:sz w:val="22"/>
          <w:szCs w:val="22"/>
        </w:rPr>
        <w:t xml:space="preserve"> </w:t>
      </w:r>
      <w:r w:rsidR="00A23879" w:rsidRPr="006011B1">
        <w:rPr>
          <w:sz w:val="22"/>
          <w:szCs w:val="22"/>
        </w:rPr>
        <w:t>limpieza de cristales en patio interior por ambos lados</w:t>
      </w:r>
      <w:r w:rsidRPr="006011B1">
        <w:rPr>
          <w:sz w:val="22"/>
          <w:szCs w:val="22"/>
        </w:rPr>
        <w:t xml:space="preserve"> y correderas de ventanas.</w:t>
      </w:r>
    </w:p>
    <w:p w:rsidR="00607741" w:rsidRDefault="00607741" w:rsidP="00A23879"/>
    <w:p w:rsidR="00ED37A8" w:rsidRDefault="00ED37A8" w:rsidP="00A23879"/>
    <w:p w:rsidR="00ED37A8" w:rsidRDefault="00ED37A8" w:rsidP="00A23879"/>
    <w:p w:rsidR="00627920" w:rsidRDefault="00627920" w:rsidP="00A23879"/>
    <w:p w:rsidR="00627920" w:rsidRDefault="00627920" w:rsidP="00A23879"/>
    <w:p w:rsidR="00627920" w:rsidRDefault="00627920" w:rsidP="00A23879"/>
    <w:p w:rsidR="00627920" w:rsidRDefault="00627920" w:rsidP="00A23879"/>
    <w:p w:rsidR="00627920" w:rsidRDefault="00627920" w:rsidP="00A23879"/>
    <w:p w:rsidR="00627920" w:rsidRDefault="00627920" w:rsidP="00A23879"/>
    <w:sectPr w:rsidR="00627920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950" w:rsidRDefault="00284950">
      <w:r>
        <w:separator/>
      </w:r>
    </w:p>
  </w:endnote>
  <w:endnote w:type="continuationSeparator" w:id="0">
    <w:p w:rsidR="00284950" w:rsidRDefault="0028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950" w:rsidRDefault="00284950">
      <w:r>
        <w:separator/>
      </w:r>
    </w:p>
  </w:footnote>
  <w:footnote w:type="continuationSeparator" w:id="0">
    <w:p w:rsidR="00284950" w:rsidRDefault="0028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182256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E5ACB9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7GhhgAAC+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BfiW7GhhgAAC+X&#10;AAAOAAAAAAAAAAAAAAAAAC4CAABkcnMvZTJvRG9jLnhtbFBLAQItABQABgAIAAAAIQDISv+L3wAA&#10;AAoBAAAPAAAAAAAAAAAAAAAAAOAaAABkcnMvZG93bnJldi54bWxQSwUGAAAAAAQABADzAAAA7BsA&#10;AAAA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D85D64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607741">
    <w:pPr>
      <w:widowControl w:val="0"/>
      <w:autoSpaceDE w:val="0"/>
      <w:autoSpaceDN w:val="0"/>
      <w:adjustRightInd w:val="0"/>
      <w:spacing w:line="259" w:lineRule="exact"/>
      <w:ind w:left="100" w:right="-20"/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9C62732"/>
    <w:multiLevelType w:val="multilevel"/>
    <w:tmpl w:val="0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79"/>
    <w:rsid w:val="00121D7D"/>
    <w:rsid w:val="0013775E"/>
    <w:rsid w:val="00182256"/>
    <w:rsid w:val="002477DC"/>
    <w:rsid w:val="00257450"/>
    <w:rsid w:val="00284950"/>
    <w:rsid w:val="00565769"/>
    <w:rsid w:val="006011B1"/>
    <w:rsid w:val="00607741"/>
    <w:rsid w:val="00627920"/>
    <w:rsid w:val="006E0098"/>
    <w:rsid w:val="008208E6"/>
    <w:rsid w:val="008250BB"/>
    <w:rsid w:val="00844B8A"/>
    <w:rsid w:val="008F2B39"/>
    <w:rsid w:val="009B3350"/>
    <w:rsid w:val="00A23879"/>
    <w:rsid w:val="00AF755F"/>
    <w:rsid w:val="00B20AA2"/>
    <w:rsid w:val="00C1736E"/>
    <w:rsid w:val="00CF6FF5"/>
    <w:rsid w:val="00D24091"/>
    <w:rsid w:val="00D42597"/>
    <w:rsid w:val="00D62160"/>
    <w:rsid w:val="00D85D64"/>
    <w:rsid w:val="00E1215F"/>
    <w:rsid w:val="00E23EE7"/>
    <w:rsid w:val="00ED37A8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9918C2"/>
  <w15:docId w15:val="{A04613E0-BBCF-42AF-BDA8-76BBE08B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A23879"/>
  </w:style>
  <w:style w:type="paragraph" w:styleId="Prrafodelista">
    <w:name w:val="List Paragraph"/>
    <w:basedOn w:val="Normal"/>
    <w:uiPriority w:val="34"/>
    <w:qFormat/>
    <w:rsid w:val="002477DC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7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gonzalez002\Desktop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5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4</cp:revision>
  <cp:lastPrinted>2016-02-08T10:52:00Z</cp:lastPrinted>
  <dcterms:created xsi:type="dcterms:W3CDTF">2019-01-02T14:35:00Z</dcterms:created>
  <dcterms:modified xsi:type="dcterms:W3CDTF">2024-03-20T09:05:00Z</dcterms:modified>
</cp:coreProperties>
</file>