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A61D101" w14:textId="44A81EBF" w:rsidR="003B124C" w:rsidRDefault="002F2868" w:rsidP="000D0E42">
      <w:pPr>
        <w:rPr>
          <w:lang w:val="es-ES_tradnl"/>
        </w:rPr>
      </w:pP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0429A944" w14:textId="77777777" w:rsidR="007B61F4" w:rsidRDefault="007B61F4" w:rsidP="007B61F4">
                            <w:pPr>
                              <w:pStyle w:val="Textocomentario"/>
                              <w:rPr>
                                <w:b/>
                                <w:sz w:val="18"/>
                              </w:rPr>
                            </w:pPr>
                            <w:r>
                              <w:rPr>
                                <w:b/>
                                <w:sz w:val="18"/>
                              </w:rPr>
                              <w:t xml:space="preserve">COMUNIDAD DE PROPIETARIOS EDF. CALLE TERRIZA , 14 . </w:t>
                            </w:r>
                          </w:p>
                          <w:p w14:paraId="4D4F3758" w14:textId="77777777" w:rsidR="007B61F4" w:rsidRDefault="007B61F4" w:rsidP="007B61F4">
                            <w:pPr>
                              <w:pStyle w:val="Textocomentario"/>
                              <w:rPr>
                                <w:b/>
                                <w:sz w:val="18"/>
                              </w:rPr>
                            </w:pPr>
                            <w:r>
                              <w:rPr>
                                <w:b/>
                                <w:sz w:val="18"/>
                              </w:rPr>
                              <w:t>ALMERIA</w:t>
                            </w:r>
                          </w:p>
                          <w:p w14:paraId="730B1A29" w14:textId="77777777" w:rsidR="007B61F4" w:rsidRDefault="007B61F4" w:rsidP="007B61F4">
                            <w:pPr>
                              <w:pStyle w:val="Textocomentario"/>
                              <w:rPr>
                                <w:b/>
                                <w:sz w:val="18"/>
                              </w:rPr>
                            </w:pPr>
                          </w:p>
                          <w:p w14:paraId="0BF78604" w14:textId="77777777" w:rsidR="007B61F4" w:rsidRDefault="007B61F4" w:rsidP="007B61F4">
                            <w:pPr>
                              <w:pStyle w:val="Textocomentario"/>
                              <w:rPr>
                                <w:b/>
                                <w:sz w:val="18"/>
                              </w:rPr>
                            </w:pPr>
                          </w:p>
                          <w:p w14:paraId="31DD0951" w14:textId="77777777" w:rsidR="007B61F4" w:rsidRDefault="007B61F4" w:rsidP="007B61F4">
                            <w:pPr>
                              <w:pStyle w:val="Textocomentario"/>
                              <w:rPr>
                                <w:b/>
                                <w:sz w:val="18"/>
                              </w:rPr>
                            </w:pPr>
                            <w:r>
                              <w:rPr>
                                <w:b/>
                                <w:sz w:val="18"/>
                              </w:rPr>
                              <w:t xml:space="preserve">A/A : </w:t>
                            </w:r>
                            <w:proofErr w:type="spellStart"/>
                            <w:r>
                              <w:rPr>
                                <w:b/>
                                <w:sz w:val="18"/>
                              </w:rPr>
                              <w:t>Administracion</w:t>
                            </w:r>
                            <w:proofErr w:type="spellEnd"/>
                            <w:r>
                              <w:rPr>
                                <w:b/>
                                <w:sz w:val="18"/>
                              </w:rPr>
                              <w:t xml:space="preserve"> CGE Gestión Integral  ( Guadalupe ) .</w:t>
                            </w:r>
                          </w:p>
                          <w:p w14:paraId="07BB354E" w14:textId="77777777" w:rsidR="007B61F4" w:rsidRPr="00E11199" w:rsidRDefault="007B61F4" w:rsidP="007B61F4">
                            <w:pPr>
                              <w:pStyle w:val="Textocomentario"/>
                              <w:rPr>
                                <w:b/>
                                <w:sz w:val="18"/>
                              </w:rPr>
                            </w:pPr>
                            <w:r>
                              <w:rPr>
                                <w:b/>
                                <w:sz w:val="18"/>
                              </w:rPr>
                              <w:t>grupogesticampo@hotmail.es</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" o:allowincell="f" strokecolor="black [3213]">
                <v:textbox>
                  <w:txbxContent>
                    <w:p w14:paraId="0429A944" w14:textId="77777777" w:rsidR="007B61F4" w:rsidRDefault="007B61F4" w:rsidP="007B61F4">
                      <w:pPr>
                        <w:pStyle w:val="Textocomentario"/>
                        <w:rPr>
                          <w:b/>
                          <w:sz w:val="18"/>
                        </w:rPr>
                      </w:pPr>
                      <w:r>
                        <w:rPr>
                          <w:b/>
                          <w:sz w:val="18"/>
                        </w:rPr>
                        <w:t xml:space="preserve">COMUNIDAD DE PROPIETARIOS EDF. CALLE </w:t>
                      </w:r>
                      <w:proofErr w:type="gramStart"/>
                      <w:r>
                        <w:rPr>
                          <w:b/>
                          <w:sz w:val="18"/>
                        </w:rPr>
                        <w:t>TERRIZA ,</w:t>
                      </w:r>
                      <w:proofErr w:type="gramEnd"/>
                      <w:r>
                        <w:rPr>
                          <w:b/>
                          <w:sz w:val="18"/>
                        </w:rPr>
                        <w:t xml:space="preserve"> 14 . </w:t>
                      </w:r>
                    </w:p>
                    <w:p w14:paraId="4D4F3758" w14:textId="77777777" w:rsidR="007B61F4" w:rsidRDefault="007B61F4" w:rsidP="007B61F4">
                      <w:pPr>
                        <w:pStyle w:val="Textocomentario"/>
                        <w:rPr>
                          <w:b/>
                          <w:sz w:val="18"/>
                        </w:rPr>
                      </w:pPr>
                      <w:r>
                        <w:rPr>
                          <w:b/>
                          <w:sz w:val="18"/>
                        </w:rPr>
                        <w:t>ALMERIA</w:t>
                      </w:r>
                    </w:p>
                    <w:p w14:paraId="730B1A29" w14:textId="77777777" w:rsidR="007B61F4" w:rsidRDefault="007B61F4" w:rsidP="007B61F4">
                      <w:pPr>
                        <w:pStyle w:val="Textocomentario"/>
                        <w:rPr>
                          <w:b/>
                          <w:sz w:val="18"/>
                        </w:rPr>
                      </w:pPr>
                    </w:p>
                    <w:p w14:paraId="0BF78604" w14:textId="77777777" w:rsidR="007B61F4" w:rsidRDefault="007B61F4" w:rsidP="007B61F4">
                      <w:pPr>
                        <w:pStyle w:val="Textocomentario"/>
                        <w:rPr>
                          <w:b/>
                          <w:sz w:val="18"/>
                        </w:rPr>
                      </w:pPr>
                    </w:p>
                    <w:p w14:paraId="31DD0951" w14:textId="77777777" w:rsidR="007B61F4" w:rsidRDefault="007B61F4" w:rsidP="007B61F4">
                      <w:pPr>
                        <w:pStyle w:val="Textocomentario"/>
                        <w:rPr>
                          <w:b/>
                          <w:sz w:val="18"/>
                        </w:rPr>
                      </w:pPr>
                      <w:r>
                        <w:rPr>
                          <w:b/>
                          <w:sz w:val="18"/>
                        </w:rPr>
                        <w:t>A/</w:t>
                      </w:r>
                      <w:proofErr w:type="gramStart"/>
                      <w:r>
                        <w:rPr>
                          <w:b/>
                          <w:sz w:val="18"/>
                        </w:rPr>
                        <w:t>A :</w:t>
                      </w:r>
                      <w:proofErr w:type="gramEnd"/>
                      <w:r>
                        <w:rPr>
                          <w:b/>
                          <w:sz w:val="18"/>
                        </w:rPr>
                        <w:t xml:space="preserve"> </w:t>
                      </w:r>
                      <w:proofErr w:type="spellStart"/>
                      <w:r>
                        <w:rPr>
                          <w:b/>
                          <w:sz w:val="18"/>
                        </w:rPr>
                        <w:t>Administracion</w:t>
                      </w:r>
                      <w:proofErr w:type="spellEnd"/>
                      <w:r>
                        <w:rPr>
                          <w:b/>
                          <w:sz w:val="18"/>
                        </w:rPr>
                        <w:t xml:space="preserve"> CGE Gestión Integral  ( Guadalupe ) .</w:t>
                      </w:r>
                    </w:p>
                    <w:p w14:paraId="07BB354E" w14:textId="77777777" w:rsidR="007B61F4" w:rsidRPr="00E11199" w:rsidRDefault="007B61F4" w:rsidP="007B61F4">
                      <w:pPr>
                        <w:pStyle w:val="Textocomentario"/>
                        <w:rPr>
                          <w:b/>
                          <w:sz w:val="18"/>
                        </w:rPr>
                      </w:pPr>
                      <w:r>
                        <w:rPr>
                          <w:b/>
                          <w:sz w:val="18"/>
                        </w:rPr>
                        <w:t>grupogesticampo@hotmail.es</w:t>
                      </w:r>
                    </w:p>
                    <w:p w14:paraId="72AD47FD" w14:textId="77777777" w:rsidR="001B5145" w:rsidRDefault="001B5145" w:rsidP="003B124C">
                      <w:pPr>
                        <w:pStyle w:val="Textocomentario"/>
                        <w:rPr>
                          <w:b/>
                        </w:rPr>
                      </w:pPr>
                    </w:p>
                  </w:txbxContent>
                </v:textbox>
              </v:shape>
            </w:pict>
          </mc:Fallback>
        </mc:AlternateContent>
      </w:r>
      <w:r w:rsidR="003B124C">
        <w:rPr>
          <w:lang w:val="es-ES_tradnl"/>
        </w:rPr>
        <w:t xml:space="preserve">          </w:t>
      </w:r>
    </w:p>
    <w:p w14:paraId="00B05E2E" w14:textId="0919C78E" w:rsidR="000D0E42" w:rsidRDefault="000D0E42" w:rsidP="000D0E42">
      <w:pPr>
        <w:rPr>
          <w:lang w:val="es-ES_tradnl"/>
        </w:rPr>
      </w:pPr>
    </w:p>
    <w:p w14:paraId="3D0958F2" w14:textId="42C60287" w:rsidR="000D0E42" w:rsidRPr="000D0E42" w:rsidRDefault="000D0E42" w:rsidP="000D0E42">
      <w:pPr>
        <w:rPr>
          <w:b/>
          <w:lang w:val="es-ES_tradnl"/>
        </w:rPr>
      </w:pPr>
      <w:r w:rsidRPr="000D0E42">
        <w:rPr>
          <w:b/>
          <w:lang w:val="es-ES_tradnl"/>
        </w:rPr>
        <w:t xml:space="preserve">SERVICIO: VIERNES </w:t>
      </w:r>
    </w:p>
    <w:p w14:paraId="3FCFD7FF" w14:textId="239E1B4B" w:rsidR="000D0E42" w:rsidRDefault="000D0E42" w:rsidP="000D0E42">
      <w:pPr>
        <w:rPr>
          <w:lang w:val="es-ES_tradnl"/>
        </w:rPr>
      </w:pPr>
    </w:p>
    <w:p w14:paraId="0389D4EE" w14:textId="59BA6947" w:rsidR="000D0E42" w:rsidRDefault="000D0E42" w:rsidP="000D0E42">
      <w:pPr>
        <w:rPr>
          <w:lang w:val="es-ES_tradnl"/>
        </w:rPr>
      </w:pPr>
    </w:p>
    <w:p w14:paraId="5F65B92F" w14:textId="645C66F8" w:rsidR="000D0E42" w:rsidRPr="000D0E42" w:rsidRDefault="000D0E42" w:rsidP="000D0E42">
      <w:pPr>
        <w:rPr>
          <w:b/>
          <w:lang w:val="es-ES_tradnl"/>
        </w:rPr>
      </w:pPr>
      <w:r w:rsidRPr="000D0E42">
        <w:rPr>
          <w:b/>
          <w:lang w:val="es-ES_tradnl"/>
        </w:rPr>
        <w:t>LLAVE Nº 383</w:t>
      </w:r>
    </w:p>
    <w:p w14:paraId="6F5B5928" w14:textId="1E7845CD" w:rsidR="000D0E42" w:rsidRDefault="000D0E42" w:rsidP="000D0E42">
      <w:pPr>
        <w:rPr>
          <w:lang w:val="es-ES_tradnl"/>
        </w:rPr>
      </w:pPr>
    </w:p>
    <w:p w14:paraId="071A7D1A" w14:textId="1E3E07B1" w:rsidR="000D0E42" w:rsidRDefault="000D0E42" w:rsidP="000D0E42">
      <w:pPr>
        <w:rPr>
          <w:lang w:val="es-ES_tradnl"/>
        </w:rPr>
      </w:pPr>
    </w:p>
    <w:p w14:paraId="4CB9E273" w14:textId="77777777" w:rsidR="000D0E42" w:rsidRDefault="000D0E42" w:rsidP="000D0E42">
      <w:pPr>
        <w:rPr>
          <w:lang w:val="es-ES_tradnl"/>
        </w:rPr>
      </w:pPr>
    </w:p>
    <w:p w14:paraId="0AC7A7B5" w14:textId="308DA2B7" w:rsidR="003B124C" w:rsidRDefault="003B124C" w:rsidP="003B124C">
      <w:pPr>
        <w:ind w:right="4393"/>
        <w:jc w:val="center"/>
        <w:rPr>
          <w:lang w:val="es-ES_tradnl"/>
        </w:rPr>
      </w:pPr>
    </w:p>
    <w:p w14:paraId="28798A98" w14:textId="40D0FA1D"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CD56CC">
        <w:rPr>
          <w:i/>
          <w:lang w:val="es-ES_tradnl"/>
        </w:rPr>
        <w:t>2</w:t>
      </w:r>
      <w:r w:rsidR="007B61F4">
        <w:rPr>
          <w:i/>
          <w:lang w:val="es-ES_tradnl"/>
        </w:rPr>
        <w:t>4 de Noviembre</w:t>
      </w:r>
      <w:r w:rsidR="00416865">
        <w:rPr>
          <w:i/>
          <w:lang w:val="es-ES_tradnl"/>
        </w:rPr>
        <w:t xml:space="preserve"> </w:t>
      </w:r>
      <w:r w:rsidR="00A42810">
        <w:rPr>
          <w:i/>
          <w:lang w:val="es-ES_tradnl"/>
        </w:rPr>
        <w:t xml:space="preserve"> de 202</w:t>
      </w:r>
      <w:r w:rsidR="00CD56CC">
        <w:rPr>
          <w:i/>
          <w:lang w:val="es-ES_tradnl"/>
        </w:rPr>
        <w:t>1</w:t>
      </w:r>
    </w:p>
    <w:p w14:paraId="60E0424D" w14:textId="18EDFD22" w:rsidR="00FC2D29" w:rsidRPr="00AC5010" w:rsidRDefault="00606D38" w:rsidP="00AC5010">
      <w:pPr>
        <w:pStyle w:val="Ttulo3"/>
      </w:pPr>
      <w:r>
        <w:t xml:space="preserve">PRESUPUESTO Nº.- </w:t>
      </w:r>
      <w:r w:rsidR="00416865">
        <w:t>AM</w:t>
      </w:r>
      <w:r w:rsidR="006A2E04">
        <w:t>00</w:t>
      </w:r>
      <w:r w:rsidR="00CD56CC">
        <w:t>21</w:t>
      </w:r>
      <w:r w:rsidR="007B61F4">
        <w:t>269</w:t>
      </w:r>
    </w:p>
    <w:p w14:paraId="73D20057" w14:textId="77777777" w:rsidR="00FC2D29" w:rsidRPr="00FC2D29" w:rsidRDefault="00FC2D29" w:rsidP="00164A94">
      <w:pPr>
        <w:rPr>
          <w:sz w:val="22"/>
          <w:szCs w:val="22"/>
          <w:lang w:val="es-ES_tradnl"/>
        </w:rPr>
      </w:pPr>
    </w:p>
    <w:p w14:paraId="1B7631B6" w14:textId="4CFBD9B6" w:rsidR="004528D7" w:rsidRDefault="004528D7" w:rsidP="0073106B">
      <w:pPr>
        <w:pStyle w:val="Ttulo2"/>
      </w:pPr>
      <w:r w:rsidRPr="00FC2D29">
        <w:t>PRESUPUESTO LIMPIEZA</w:t>
      </w:r>
      <w:r w:rsidR="00C6102F">
        <w:t xml:space="preserve">  </w:t>
      </w:r>
      <w:r w:rsidR="00E6088C" w:rsidRPr="00FC2D29">
        <w:t xml:space="preserve"> </w:t>
      </w:r>
      <w:r w:rsidR="00E6088C" w:rsidRPr="00FC2D29">
        <w:rPr>
          <w:highlight w:val="yellow"/>
        </w:rPr>
        <w:t>OPCION 1</w:t>
      </w:r>
      <w:r w:rsidR="00813002" w:rsidRPr="00FC2D29">
        <w:t xml:space="preserve"> </w:t>
      </w:r>
    </w:p>
    <w:p w14:paraId="74DBFBEC" w14:textId="77777777" w:rsidR="00AC5010" w:rsidRPr="00AC5010" w:rsidRDefault="00AC5010" w:rsidP="00AC5010">
      <w:pPr>
        <w:rPr>
          <w:lang w:val="es-ES_tradnl"/>
        </w:rPr>
      </w:pPr>
    </w:p>
    <w:p w14:paraId="0CA01BCC" w14:textId="1A2061F8" w:rsidR="00AC5010" w:rsidRDefault="00AC5010" w:rsidP="00AC5010">
      <w:pPr>
        <w:jc w:val="center"/>
        <w:rPr>
          <w:u w:val="single"/>
        </w:rPr>
      </w:pPr>
      <w:r w:rsidRPr="00AC5010">
        <w:rPr>
          <w:highlight w:val="cyan"/>
          <w:u w:val="single"/>
        </w:rPr>
        <w:t xml:space="preserve"> </w:t>
      </w:r>
      <w:r w:rsidRPr="00FC2D29">
        <w:rPr>
          <w:highlight w:val="cyan"/>
          <w:u w:val="single"/>
        </w:rPr>
        <w:t xml:space="preserve">DESCRIPCION DE ACTUACIÓN DE </w:t>
      </w:r>
      <w:r w:rsidRPr="00AC5010">
        <w:rPr>
          <w:highlight w:val="cyan"/>
          <w:u w:val="single"/>
        </w:rPr>
        <w:t xml:space="preserve">LIMPIEZA </w:t>
      </w:r>
      <w:r w:rsidRPr="00AC5010">
        <w:rPr>
          <w:b/>
          <w:bCs/>
          <w:i/>
          <w:iCs/>
          <w:sz w:val="28"/>
          <w:szCs w:val="28"/>
          <w:highlight w:val="cyan"/>
          <w:u w:val="single"/>
        </w:rPr>
        <w:t>EN EDIFICIO</w:t>
      </w:r>
      <w:r w:rsidRPr="00AC5010">
        <w:rPr>
          <w:b/>
          <w:bCs/>
          <w:i/>
          <w:iCs/>
          <w:sz w:val="28"/>
          <w:szCs w:val="28"/>
          <w:u w:val="single"/>
        </w:rPr>
        <w:t xml:space="preserve"> </w:t>
      </w:r>
    </w:p>
    <w:p w14:paraId="7557272A" w14:textId="77777777" w:rsidR="00AC5010" w:rsidRPr="00FC2D29" w:rsidRDefault="00AC5010" w:rsidP="00AC5010">
      <w:pPr>
        <w:rPr>
          <w:u w:val="single"/>
        </w:rPr>
      </w:pPr>
    </w:p>
    <w:p w14:paraId="2B867018" w14:textId="77777777" w:rsidR="00AC5010" w:rsidRDefault="00AC5010" w:rsidP="00AC5010">
      <w:pPr>
        <w:rPr>
          <w:sz w:val="16"/>
        </w:rPr>
      </w:pPr>
      <w:r w:rsidRPr="00FC2D29">
        <w:rPr>
          <w:b/>
          <w:i/>
          <w:sz w:val="22"/>
        </w:rPr>
        <w:t xml:space="preserve">LIMPIEZA </w:t>
      </w:r>
      <w:r w:rsidRPr="00FC2D29">
        <w:rPr>
          <w:b/>
          <w:i/>
          <w:sz w:val="22"/>
          <w:u w:val="single"/>
        </w:rPr>
        <w:t xml:space="preserve"> SEMANAL</w:t>
      </w:r>
      <w:r w:rsidRPr="00FC2D29">
        <w:rPr>
          <w:sz w:val="16"/>
        </w:rPr>
        <w:t>:</w:t>
      </w:r>
    </w:p>
    <w:p w14:paraId="5F8709AE" w14:textId="77777777" w:rsidR="00AC5010" w:rsidRPr="00FC2D29" w:rsidRDefault="00AC5010" w:rsidP="00AC5010">
      <w:pPr>
        <w:rPr>
          <w:sz w:val="16"/>
        </w:rPr>
      </w:pPr>
    </w:p>
    <w:p w14:paraId="5A8B448E" w14:textId="77777777" w:rsidR="00AC5010" w:rsidRPr="00FC2D29" w:rsidRDefault="00AC5010" w:rsidP="00AC5010">
      <w:r w:rsidRPr="00FC2D29">
        <w:t>- Desempolvado de puerta comunitaria ,  repisas , barandas ,  puntos de luz etc...</w:t>
      </w:r>
    </w:p>
    <w:p w14:paraId="2BD1EE74" w14:textId="77777777" w:rsidR="00AC5010" w:rsidRPr="00FC2D29" w:rsidRDefault="00AC5010" w:rsidP="00AC5010">
      <w:r w:rsidRPr="00FC2D29">
        <w:t>- Limpieza de huellas digitales en revestimientos de  portal ,  cristales , espejos etc..</w:t>
      </w:r>
    </w:p>
    <w:p w14:paraId="2FB59D13" w14:textId="77777777" w:rsidR="00AC5010" w:rsidRPr="00FC2D29" w:rsidRDefault="00AC5010" w:rsidP="00AC5010">
      <w:r w:rsidRPr="00FC2D29">
        <w:t>- Limpieza de ascensor incluidas ranuras de puertas correderas</w:t>
      </w:r>
    </w:p>
    <w:p w14:paraId="6557BFEF" w14:textId="77777777" w:rsidR="00AC5010" w:rsidRPr="00FC2D29" w:rsidRDefault="00AC5010" w:rsidP="00AC5010">
      <w:r w:rsidRPr="00FC2D29">
        <w:t>- Barrido y fregado de suelo de portal .</w:t>
      </w:r>
    </w:p>
    <w:p w14:paraId="726B3273" w14:textId="77777777" w:rsidR="00AC5010" w:rsidRPr="00FC2D29" w:rsidRDefault="00AC5010" w:rsidP="00AC5010">
      <w:r w:rsidRPr="00FC2D29">
        <w:t>- Barrido y fregado  de suelo de pasillos desde azotea  hasta el portal ..</w:t>
      </w:r>
    </w:p>
    <w:p w14:paraId="157B64EF" w14:textId="77777777" w:rsidR="00AC5010" w:rsidRPr="00FC2D29" w:rsidRDefault="00AC5010" w:rsidP="00AC5010">
      <w:r w:rsidRPr="00FC2D29">
        <w:t xml:space="preserve">- Barrido y fregado  de   escaleras desde azotea  hasta el </w:t>
      </w:r>
      <w:r>
        <w:t>garaje</w:t>
      </w:r>
      <w:r w:rsidRPr="00FC2D29">
        <w:t xml:space="preserve"> .</w:t>
      </w:r>
    </w:p>
    <w:p w14:paraId="39DBE1BE" w14:textId="2E014882" w:rsidR="00AC5010" w:rsidRDefault="00AC5010" w:rsidP="00AC5010">
      <w:r w:rsidRPr="00FC2D29">
        <w:t>- Desempolvado de barandas, rodapiés , repisas , lucernarios , poyetes ,  etc...</w:t>
      </w:r>
    </w:p>
    <w:p w14:paraId="02477547" w14:textId="0A6AD44D" w:rsidR="00155F2D" w:rsidRDefault="00155F2D" w:rsidP="00AC5010"/>
    <w:p w14:paraId="454A76D7" w14:textId="710C811B" w:rsidR="00155F2D" w:rsidRDefault="00155F2D" w:rsidP="00155F2D">
      <w:pPr>
        <w:rPr>
          <w:sz w:val="16"/>
        </w:rPr>
      </w:pPr>
      <w:r w:rsidRPr="00FC2D29">
        <w:rPr>
          <w:b/>
          <w:i/>
          <w:sz w:val="22"/>
        </w:rPr>
        <w:t xml:space="preserve">LIMPIEZA </w:t>
      </w:r>
      <w:r w:rsidRPr="00FC2D29">
        <w:rPr>
          <w:b/>
          <w:i/>
          <w:sz w:val="22"/>
          <w:u w:val="single"/>
        </w:rPr>
        <w:t xml:space="preserve"> </w:t>
      </w:r>
      <w:r>
        <w:rPr>
          <w:b/>
          <w:i/>
          <w:sz w:val="22"/>
          <w:u w:val="single"/>
        </w:rPr>
        <w:t>MENSUAL</w:t>
      </w:r>
      <w:r w:rsidRPr="00FC2D29">
        <w:rPr>
          <w:sz w:val="16"/>
        </w:rPr>
        <w:t>:</w:t>
      </w:r>
    </w:p>
    <w:p w14:paraId="54BDDE7C" w14:textId="77777777" w:rsidR="00155F2D" w:rsidRPr="00FC2D29" w:rsidRDefault="00155F2D" w:rsidP="00155F2D">
      <w:pPr>
        <w:rPr>
          <w:sz w:val="16"/>
        </w:rPr>
      </w:pPr>
    </w:p>
    <w:p w14:paraId="43700359" w14:textId="1AA2E874" w:rsidR="00AC5010" w:rsidRDefault="00155F2D" w:rsidP="00AC5010">
      <w:r w:rsidRPr="00FC2D29">
        <w:t xml:space="preserve">- </w:t>
      </w:r>
      <w:r>
        <w:t>Limpieza a fondo de puerta de acceso a portal .</w:t>
      </w:r>
    </w:p>
    <w:p w14:paraId="76BC7BBC" w14:textId="77777777" w:rsidR="00155F2D" w:rsidRPr="00FC2D29" w:rsidRDefault="00155F2D" w:rsidP="00AC5010"/>
    <w:p w14:paraId="3B3D588E" w14:textId="77777777" w:rsidR="00AC5010" w:rsidRPr="00FC2D29" w:rsidRDefault="00AC5010" w:rsidP="00AC5010">
      <w:pPr>
        <w:rPr>
          <w:b/>
          <w:i/>
          <w:sz w:val="22"/>
          <w:u w:val="single"/>
        </w:rPr>
      </w:pPr>
      <w:r w:rsidRPr="00FC2D29">
        <w:rPr>
          <w:b/>
          <w:i/>
          <w:sz w:val="22"/>
        </w:rPr>
        <w:t xml:space="preserve">LIMPIEZA </w:t>
      </w:r>
      <w:r w:rsidRPr="00FC2D29">
        <w:rPr>
          <w:b/>
          <w:i/>
          <w:sz w:val="22"/>
          <w:u w:val="single"/>
        </w:rPr>
        <w:t>BIMESTRAL:</w:t>
      </w:r>
    </w:p>
    <w:p w14:paraId="3B7B16A7" w14:textId="77777777" w:rsidR="00AC5010" w:rsidRPr="00FC2D29" w:rsidRDefault="00AC5010" w:rsidP="00AC5010"/>
    <w:p w14:paraId="7C20E10D" w14:textId="3C4A3F32" w:rsidR="00AC5010" w:rsidRPr="00FC2D29" w:rsidRDefault="00AC5010" w:rsidP="00AC5010">
      <w:r w:rsidRPr="00FC2D29">
        <w:t xml:space="preserve">-  Supervisión por </w:t>
      </w:r>
      <w:r w:rsidR="00155F2D">
        <w:t xml:space="preserve">nuestro personal técnico de las instalaciones para comprobar nivel de calidad obtenido y comprobar el grado de satisfacción cliente . </w:t>
      </w:r>
    </w:p>
    <w:p w14:paraId="1466AE81" w14:textId="3FD9A7BB" w:rsidR="00AC5010" w:rsidRDefault="00AC5010" w:rsidP="00AC5010">
      <w:r w:rsidRPr="00FC2D29">
        <w:t xml:space="preserve">- </w:t>
      </w:r>
      <w:r w:rsidR="00155F2D">
        <w:t xml:space="preserve"> </w:t>
      </w:r>
      <w:r w:rsidRPr="00FC2D29">
        <w:t xml:space="preserve">Barrido de lo </w:t>
      </w:r>
      <w:proofErr w:type="spellStart"/>
      <w:r w:rsidRPr="00FC2D29">
        <w:t>mas</w:t>
      </w:r>
      <w:proofErr w:type="spellEnd"/>
      <w:r w:rsidRPr="00FC2D29">
        <w:t xml:space="preserve"> significativo en azotea y limpieza de sumideros .</w:t>
      </w:r>
    </w:p>
    <w:p w14:paraId="11F399E2" w14:textId="72CD0F87" w:rsidR="00AC5010" w:rsidRDefault="00AC5010" w:rsidP="004528D7">
      <w:r>
        <w:t xml:space="preserve">- </w:t>
      </w:r>
      <w:r w:rsidR="00155F2D">
        <w:t xml:space="preserve"> Limpieza de ventana y </w:t>
      </w:r>
      <w:r>
        <w:t>aluminios exteriores en acceso terrado .</w:t>
      </w:r>
    </w:p>
    <w:p w14:paraId="03C12167" w14:textId="1E8DFE84" w:rsidR="004528D7" w:rsidRPr="00FC2D29" w:rsidRDefault="004528D7" w:rsidP="004528D7">
      <w:r w:rsidRPr="00FC2D29">
        <w:t>-</w:t>
      </w:r>
      <w:r w:rsidR="00C86156" w:rsidRPr="00FC2D29">
        <w:t xml:space="preserve"> </w:t>
      </w:r>
      <w:r w:rsidRPr="00FC2D29">
        <w:t xml:space="preserve"> Limpieza a fondo de revestimientos de portal </w:t>
      </w:r>
      <w:r w:rsidR="00155F2D">
        <w:t>.</w:t>
      </w:r>
    </w:p>
    <w:p w14:paraId="1EF35908" w14:textId="496320A8" w:rsidR="00FC2D29" w:rsidRDefault="000B14BE" w:rsidP="004528D7">
      <w:r w:rsidRPr="00FC2D29">
        <w:t>-</w:t>
      </w:r>
      <w:r w:rsidR="002530B2" w:rsidRPr="00FC2D29">
        <w:t xml:space="preserve"> </w:t>
      </w:r>
      <w:r w:rsidRPr="00FC2D29">
        <w:t xml:space="preserve"> Limpieza de cuartos técnicos ( RTVI , agua , luz etc..)</w:t>
      </w:r>
    </w:p>
    <w:p w14:paraId="7AE8B7A7" w14:textId="4AC699BC" w:rsidR="00AC5010" w:rsidRDefault="00AC5010" w:rsidP="004528D7">
      <w:r>
        <w:t xml:space="preserve">-  Limpieza de cuartos </w:t>
      </w:r>
      <w:r w:rsidR="00797F41">
        <w:t>en rellano garaje .</w:t>
      </w:r>
    </w:p>
    <w:p w14:paraId="400496DE" w14:textId="77777777" w:rsidR="00155F2D" w:rsidRDefault="00155F2D" w:rsidP="004528D7"/>
    <w:p w14:paraId="4544CE36" w14:textId="399262E4" w:rsidR="00155F2D" w:rsidRPr="00FC2D29" w:rsidRDefault="00155F2D" w:rsidP="00155F2D">
      <w:pPr>
        <w:rPr>
          <w:b/>
          <w:i/>
          <w:sz w:val="22"/>
          <w:u w:val="single"/>
        </w:rPr>
      </w:pPr>
      <w:r w:rsidRPr="00FC2D29">
        <w:rPr>
          <w:b/>
          <w:i/>
          <w:sz w:val="22"/>
        </w:rPr>
        <w:t xml:space="preserve">LIMPIEZA </w:t>
      </w:r>
      <w:r>
        <w:rPr>
          <w:b/>
          <w:i/>
          <w:sz w:val="22"/>
          <w:u w:val="single"/>
        </w:rPr>
        <w:t>TRI</w:t>
      </w:r>
      <w:r w:rsidRPr="00FC2D29">
        <w:rPr>
          <w:b/>
          <w:i/>
          <w:sz w:val="22"/>
          <w:u w:val="single"/>
        </w:rPr>
        <w:t>MESTRAL:</w:t>
      </w:r>
    </w:p>
    <w:p w14:paraId="7BA7CDBF" w14:textId="77777777" w:rsidR="00155F2D" w:rsidRPr="00FC2D29" w:rsidRDefault="00155F2D" w:rsidP="00155F2D"/>
    <w:p w14:paraId="133747B5" w14:textId="076586F7" w:rsidR="00155F2D" w:rsidRDefault="00155F2D" w:rsidP="00155F2D">
      <w:r w:rsidRPr="00FC2D29">
        <w:t xml:space="preserve">-  </w:t>
      </w:r>
      <w:r>
        <w:t xml:space="preserve">Limpieza de revestimientos exteriores bajos de fachada ( zona marrón ) </w:t>
      </w:r>
    </w:p>
    <w:p w14:paraId="5CF7614F" w14:textId="195CFAA7" w:rsidR="000D0E42" w:rsidRDefault="000D0E42" w:rsidP="00155F2D"/>
    <w:p w14:paraId="1F08A22D" w14:textId="29425318" w:rsidR="000D0E42" w:rsidRDefault="000D0E42" w:rsidP="00155F2D"/>
    <w:p w14:paraId="707A82C7" w14:textId="26F7FBF0" w:rsidR="000D0E42" w:rsidRDefault="000D0E42" w:rsidP="00155F2D"/>
    <w:p w14:paraId="1288F28B" w14:textId="2ACD757F" w:rsidR="000D0E42" w:rsidRDefault="000D0E42" w:rsidP="00155F2D"/>
    <w:p w14:paraId="2721490D" w14:textId="42FC4F3D" w:rsidR="000D0E42" w:rsidRDefault="000D0E42" w:rsidP="00155F2D"/>
    <w:p w14:paraId="6478B6FE" w14:textId="06111454" w:rsidR="000D0E42" w:rsidRDefault="000D0E42" w:rsidP="00155F2D"/>
    <w:p w14:paraId="58459D20" w14:textId="77777777" w:rsidR="000D0E42" w:rsidRDefault="000D0E42" w:rsidP="00155F2D"/>
    <w:p w14:paraId="4CA08616" w14:textId="77777777" w:rsidR="00155F2D" w:rsidRPr="00FC2D29" w:rsidRDefault="00155F2D" w:rsidP="004528D7"/>
    <w:p w14:paraId="0559064D" w14:textId="57A8D429" w:rsidR="003B5C93" w:rsidRDefault="003B5C93" w:rsidP="003B5C93">
      <w:pPr>
        <w:rPr>
          <w:b/>
          <w:i/>
          <w:sz w:val="22"/>
        </w:rPr>
      </w:pPr>
    </w:p>
    <w:p w14:paraId="1C818BA4" w14:textId="1C7E8B47" w:rsidR="00AC5010" w:rsidRDefault="00AC5010" w:rsidP="00AC5010">
      <w:pPr>
        <w:jc w:val="center"/>
        <w:rPr>
          <w:u w:val="single"/>
        </w:rPr>
      </w:pPr>
      <w:r w:rsidRPr="00FC2D29">
        <w:rPr>
          <w:highlight w:val="cyan"/>
          <w:u w:val="single"/>
        </w:rPr>
        <w:t xml:space="preserve">DESCRIPCION DE ACTUACIÓN DE </w:t>
      </w:r>
      <w:r w:rsidRPr="00AC5010">
        <w:rPr>
          <w:highlight w:val="cyan"/>
          <w:u w:val="single"/>
        </w:rPr>
        <w:t xml:space="preserve">LIMPIEZA </w:t>
      </w:r>
      <w:r w:rsidRPr="00AC5010">
        <w:rPr>
          <w:b/>
          <w:bCs/>
          <w:i/>
          <w:iCs/>
          <w:sz w:val="28"/>
          <w:szCs w:val="28"/>
          <w:highlight w:val="cyan"/>
          <w:u w:val="single"/>
        </w:rPr>
        <w:t>EN GARAJE</w:t>
      </w:r>
      <w:r w:rsidRPr="00AC5010">
        <w:rPr>
          <w:b/>
          <w:bCs/>
          <w:i/>
          <w:iCs/>
          <w:sz w:val="28"/>
          <w:szCs w:val="28"/>
          <w:u w:val="single"/>
        </w:rPr>
        <w:t xml:space="preserve"> </w:t>
      </w:r>
    </w:p>
    <w:p w14:paraId="30D6CD53" w14:textId="77777777" w:rsidR="00AC5010" w:rsidRPr="00FC2D29" w:rsidRDefault="00AC5010" w:rsidP="00AC5010">
      <w:pPr>
        <w:rPr>
          <w:u w:val="single"/>
        </w:rPr>
      </w:pPr>
    </w:p>
    <w:p w14:paraId="3B8FAC37" w14:textId="00D93E8A" w:rsidR="00AC5010" w:rsidRDefault="00AC5010" w:rsidP="00AC5010">
      <w:pPr>
        <w:rPr>
          <w:sz w:val="16"/>
        </w:rPr>
      </w:pPr>
      <w:r w:rsidRPr="00FC2D29">
        <w:rPr>
          <w:b/>
          <w:i/>
          <w:sz w:val="22"/>
        </w:rPr>
        <w:t xml:space="preserve">LIMPIEZA </w:t>
      </w:r>
      <w:r w:rsidRPr="00FC2D29">
        <w:rPr>
          <w:b/>
          <w:i/>
          <w:sz w:val="22"/>
          <w:u w:val="single"/>
        </w:rPr>
        <w:t xml:space="preserve"> </w:t>
      </w:r>
      <w:r>
        <w:rPr>
          <w:b/>
          <w:i/>
          <w:sz w:val="22"/>
          <w:u w:val="single"/>
        </w:rPr>
        <w:t>QUINCENAL</w:t>
      </w:r>
      <w:r w:rsidRPr="00FC2D29">
        <w:rPr>
          <w:sz w:val="16"/>
        </w:rPr>
        <w:t>:</w:t>
      </w:r>
    </w:p>
    <w:p w14:paraId="11CE8343" w14:textId="77777777" w:rsidR="00AC5010" w:rsidRPr="00FC2D29" w:rsidRDefault="00AC5010" w:rsidP="00AC5010">
      <w:pPr>
        <w:rPr>
          <w:sz w:val="16"/>
        </w:rPr>
      </w:pPr>
    </w:p>
    <w:p w14:paraId="4DF7D3A0" w14:textId="0CBFA725" w:rsidR="00AC5010" w:rsidRDefault="00AC5010" w:rsidP="00AC5010">
      <w:r w:rsidRPr="00FC2D29">
        <w:t xml:space="preserve">- </w:t>
      </w:r>
      <w:r>
        <w:t>Barrido de lo mas significativo en rampa de acceso a vehículos.</w:t>
      </w:r>
    </w:p>
    <w:p w14:paraId="2F7BFB74" w14:textId="22FE55B6" w:rsidR="00AC5010" w:rsidRPr="00FC2D29" w:rsidRDefault="00AC5010" w:rsidP="00AC5010">
      <w:r>
        <w:t>- Vaciado de papeleras y sustitución de bolsas .</w:t>
      </w:r>
    </w:p>
    <w:p w14:paraId="377E8A2D" w14:textId="77777777" w:rsidR="00AC5010" w:rsidRPr="00FC2D29" w:rsidRDefault="00AC5010" w:rsidP="00AC5010"/>
    <w:p w14:paraId="0C87AD27" w14:textId="1ED63184" w:rsidR="00AC5010" w:rsidRPr="00FC2D29" w:rsidRDefault="00AC5010" w:rsidP="00AC5010">
      <w:pPr>
        <w:rPr>
          <w:b/>
          <w:i/>
          <w:sz w:val="22"/>
          <w:u w:val="single"/>
        </w:rPr>
      </w:pPr>
      <w:r w:rsidRPr="00FC2D29">
        <w:rPr>
          <w:b/>
          <w:i/>
          <w:sz w:val="22"/>
        </w:rPr>
        <w:t xml:space="preserve">LIMPIEZA </w:t>
      </w:r>
      <w:r>
        <w:rPr>
          <w:b/>
          <w:i/>
          <w:sz w:val="22"/>
          <w:u w:val="single"/>
        </w:rPr>
        <w:t>SEMESTRAL</w:t>
      </w:r>
      <w:r w:rsidRPr="00FC2D29">
        <w:rPr>
          <w:b/>
          <w:i/>
          <w:sz w:val="22"/>
          <w:u w:val="single"/>
        </w:rPr>
        <w:t>:</w:t>
      </w:r>
    </w:p>
    <w:p w14:paraId="4C0A6B9D" w14:textId="77777777" w:rsidR="00AC5010" w:rsidRPr="00FC2D29" w:rsidRDefault="00AC5010" w:rsidP="00AC5010"/>
    <w:p w14:paraId="53BA3DAE" w14:textId="5211799A" w:rsidR="00AC5010" w:rsidRDefault="00AC5010" w:rsidP="00AC5010">
      <w:r w:rsidRPr="00FC2D29">
        <w:t xml:space="preserve">-  </w:t>
      </w:r>
      <w:r>
        <w:t>Aspirado de suelo de garaje mediante maquinaria industrial .</w:t>
      </w:r>
    </w:p>
    <w:p w14:paraId="0372FB84" w14:textId="49B37DE9" w:rsidR="00AC5010" w:rsidRDefault="00AC5010" w:rsidP="00AC5010">
      <w:r>
        <w:t>-  Desempolvado de tubos y paredes .</w:t>
      </w:r>
    </w:p>
    <w:p w14:paraId="05F24324" w14:textId="1E7507C6" w:rsidR="00AC5010" w:rsidRDefault="00AC5010" w:rsidP="00AC5010">
      <w:r>
        <w:t>-  Desempolvado de papeleras , extintores y demás elementos técnicos .</w:t>
      </w:r>
    </w:p>
    <w:p w14:paraId="0AB7F0B4" w14:textId="76DBD30B" w:rsidR="00155F2D" w:rsidRDefault="00155F2D" w:rsidP="00AC5010">
      <w:r>
        <w:t xml:space="preserve">- Desempolvado de rejilla exterior de fachada sobre puerta de acceso a vehículos . </w:t>
      </w:r>
    </w:p>
    <w:p w14:paraId="23F4C1AB" w14:textId="797C67D1" w:rsidR="00AC5010" w:rsidRDefault="00AC5010" w:rsidP="00AC5010">
      <w:r>
        <w:t>-  Limpieza a fondo de puerta de acceso a garaje .</w:t>
      </w:r>
    </w:p>
    <w:p w14:paraId="34A7C393" w14:textId="77777777" w:rsidR="00AC5010" w:rsidRDefault="00AC5010" w:rsidP="00AC5010"/>
    <w:p w14:paraId="1CAE0644" w14:textId="77777777" w:rsidR="00AC5010" w:rsidRPr="00FC2D29" w:rsidRDefault="00AC5010" w:rsidP="00AC5010"/>
    <w:p w14:paraId="47DCEE5F" w14:textId="17BB04BB" w:rsidR="00797F41" w:rsidRPr="00FC2D29" w:rsidRDefault="00797F41" w:rsidP="00797F41">
      <w:pPr>
        <w:rPr>
          <w:b/>
          <w:i/>
          <w:sz w:val="22"/>
          <w:u w:val="single"/>
        </w:rPr>
      </w:pPr>
      <w:r w:rsidRPr="00FC2D29">
        <w:rPr>
          <w:b/>
          <w:i/>
          <w:sz w:val="22"/>
        </w:rPr>
        <w:t xml:space="preserve">LIMPIEZA </w:t>
      </w:r>
      <w:r>
        <w:rPr>
          <w:b/>
          <w:i/>
          <w:sz w:val="22"/>
          <w:u w:val="single"/>
        </w:rPr>
        <w:t>ANUAL</w:t>
      </w:r>
      <w:r w:rsidRPr="00FC2D29">
        <w:rPr>
          <w:b/>
          <w:i/>
          <w:sz w:val="22"/>
          <w:u w:val="single"/>
        </w:rPr>
        <w:t>:</w:t>
      </w:r>
    </w:p>
    <w:p w14:paraId="01B18037" w14:textId="77777777" w:rsidR="00797F41" w:rsidRPr="00FC2D29" w:rsidRDefault="00797F41" w:rsidP="00797F41"/>
    <w:p w14:paraId="1CBFD904" w14:textId="76D32D12" w:rsidR="00155F2D" w:rsidRDefault="00797F41" w:rsidP="004528D7">
      <w:r w:rsidRPr="00FC2D29">
        <w:t xml:space="preserve">-  </w:t>
      </w:r>
      <w:r>
        <w:t>Fregado de suelo de garaje mediante maquinaria industrial .</w:t>
      </w:r>
    </w:p>
    <w:p w14:paraId="3638912F" w14:textId="33268D7E" w:rsidR="00797F41" w:rsidRDefault="00797F41" w:rsidP="004528D7"/>
    <w:p w14:paraId="690EF74F" w14:textId="77777777" w:rsidR="00797F41" w:rsidRPr="00FC2D29" w:rsidRDefault="00797F41" w:rsidP="004528D7"/>
    <w:p w14:paraId="4CFC4400" w14:textId="63B82A82" w:rsidR="00E524DF" w:rsidRPr="00FC2D29" w:rsidRDefault="00E524DF">
      <w:pPr>
        <w:rPr>
          <w:b/>
        </w:rPr>
      </w:pPr>
    </w:p>
    <w:p w14:paraId="42C7B663" w14:textId="0B92EC9C" w:rsidR="00990835" w:rsidRDefault="00990835" w:rsidP="00990835">
      <w:pPr>
        <w:rPr>
          <w:lang w:val="es-ES_tradnl"/>
        </w:rPr>
      </w:pPr>
    </w:p>
    <w:p w14:paraId="1E8BCB5B" w14:textId="74051BC0" w:rsidR="00576E41" w:rsidRDefault="00576E41" w:rsidP="00990835">
      <w:pPr>
        <w:rPr>
          <w:lang w:val="es-ES_tradnl"/>
        </w:rPr>
      </w:pPr>
    </w:p>
    <w:p w14:paraId="03068FB6" w14:textId="77777777" w:rsidR="00576E41" w:rsidRDefault="00576E41" w:rsidP="00990835">
      <w:pPr>
        <w:rPr>
          <w:lang w:val="es-ES_tradnl"/>
        </w:rPr>
      </w:pPr>
    </w:p>
    <w:sectPr w:rsidR="00576E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B5748" w14:textId="77777777" w:rsidR="00353507" w:rsidRDefault="00353507">
      <w:r>
        <w:separator/>
      </w:r>
    </w:p>
  </w:endnote>
  <w:endnote w:type="continuationSeparator" w:id="0">
    <w:p w14:paraId="301C2FE1" w14:textId="77777777" w:rsidR="00353507" w:rsidRDefault="0035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BB376" w14:textId="77777777" w:rsidR="00353507" w:rsidRDefault="00353507">
      <w:r>
        <w:separator/>
      </w:r>
    </w:p>
  </w:footnote>
  <w:footnote w:type="continuationSeparator" w:id="0">
    <w:p w14:paraId="64DB0894" w14:textId="77777777" w:rsidR="00353507" w:rsidRDefault="003535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72C49" w14:textId="26B6337A" w:rsidR="000D0E42" w:rsidRPr="000D0E42" w:rsidRDefault="000D0E42" w:rsidP="000D0E42">
    <w:pPr>
      <w:pStyle w:val="Encabezado"/>
      <w:tabs>
        <w:tab w:val="clear" w:pos="8504"/>
        <w:tab w:val="right" w:pos="7938"/>
      </w:tabs>
      <w:rPr>
        <w:b/>
      </w:rPr>
    </w:pPr>
    <w:r>
      <w:tab/>
    </w:r>
    <w:r>
      <w:tab/>
    </w:r>
    <w:r>
      <w:tab/>
    </w:r>
    <w:r>
      <w:tab/>
    </w:r>
    <w:r w:rsidRPr="000D0E42">
      <w:rPr>
        <w:b/>
      </w:rPr>
      <w:t>RUTA: 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0E42"/>
    <w:rsid w:val="000D2881"/>
    <w:rsid w:val="000D6255"/>
    <w:rsid w:val="000E3978"/>
    <w:rsid w:val="000E47F6"/>
    <w:rsid w:val="000E7BF1"/>
    <w:rsid w:val="000F1EE1"/>
    <w:rsid w:val="000F5E07"/>
    <w:rsid w:val="000F5E4A"/>
    <w:rsid w:val="00117431"/>
    <w:rsid w:val="0012016C"/>
    <w:rsid w:val="00123C39"/>
    <w:rsid w:val="00126D8D"/>
    <w:rsid w:val="0013775E"/>
    <w:rsid w:val="001451D1"/>
    <w:rsid w:val="00155F2D"/>
    <w:rsid w:val="00164A94"/>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1051E"/>
    <w:rsid w:val="0031740F"/>
    <w:rsid w:val="00342D7C"/>
    <w:rsid w:val="00353507"/>
    <w:rsid w:val="00366B1B"/>
    <w:rsid w:val="00371D66"/>
    <w:rsid w:val="00372AFB"/>
    <w:rsid w:val="00375E68"/>
    <w:rsid w:val="00381940"/>
    <w:rsid w:val="003935C9"/>
    <w:rsid w:val="003A62FA"/>
    <w:rsid w:val="003B124C"/>
    <w:rsid w:val="003B307B"/>
    <w:rsid w:val="003B5C93"/>
    <w:rsid w:val="004010E0"/>
    <w:rsid w:val="00406075"/>
    <w:rsid w:val="00413A7B"/>
    <w:rsid w:val="00416865"/>
    <w:rsid w:val="00424759"/>
    <w:rsid w:val="004528D7"/>
    <w:rsid w:val="00466BC2"/>
    <w:rsid w:val="00480BF9"/>
    <w:rsid w:val="004878A2"/>
    <w:rsid w:val="004979FD"/>
    <w:rsid w:val="004C0C4D"/>
    <w:rsid w:val="004C4031"/>
    <w:rsid w:val="004C488F"/>
    <w:rsid w:val="004D4E36"/>
    <w:rsid w:val="00502B8E"/>
    <w:rsid w:val="0050790F"/>
    <w:rsid w:val="00512F86"/>
    <w:rsid w:val="00516668"/>
    <w:rsid w:val="00530F40"/>
    <w:rsid w:val="00545EC0"/>
    <w:rsid w:val="00554410"/>
    <w:rsid w:val="00555768"/>
    <w:rsid w:val="00560351"/>
    <w:rsid w:val="005615D9"/>
    <w:rsid w:val="0057285F"/>
    <w:rsid w:val="0057655E"/>
    <w:rsid w:val="00576E41"/>
    <w:rsid w:val="005A1E09"/>
    <w:rsid w:val="005C23A2"/>
    <w:rsid w:val="005C72E3"/>
    <w:rsid w:val="005D7ED7"/>
    <w:rsid w:val="005F005F"/>
    <w:rsid w:val="00600EDD"/>
    <w:rsid w:val="00606D38"/>
    <w:rsid w:val="00612411"/>
    <w:rsid w:val="00627249"/>
    <w:rsid w:val="006462E3"/>
    <w:rsid w:val="00646378"/>
    <w:rsid w:val="006609A6"/>
    <w:rsid w:val="00660CED"/>
    <w:rsid w:val="006802BC"/>
    <w:rsid w:val="006A0722"/>
    <w:rsid w:val="006A2E04"/>
    <w:rsid w:val="006B6DB3"/>
    <w:rsid w:val="006E1477"/>
    <w:rsid w:val="006E7204"/>
    <w:rsid w:val="007119BA"/>
    <w:rsid w:val="00727CF6"/>
    <w:rsid w:val="0073106B"/>
    <w:rsid w:val="007539C8"/>
    <w:rsid w:val="00755C77"/>
    <w:rsid w:val="00760330"/>
    <w:rsid w:val="007843B0"/>
    <w:rsid w:val="00797A08"/>
    <w:rsid w:val="00797F41"/>
    <w:rsid w:val="007A5EE0"/>
    <w:rsid w:val="007B61F4"/>
    <w:rsid w:val="007B6989"/>
    <w:rsid w:val="007D322B"/>
    <w:rsid w:val="007D6289"/>
    <w:rsid w:val="007F0995"/>
    <w:rsid w:val="00805510"/>
    <w:rsid w:val="00813002"/>
    <w:rsid w:val="008217D7"/>
    <w:rsid w:val="00831F47"/>
    <w:rsid w:val="00836FA2"/>
    <w:rsid w:val="00844B8A"/>
    <w:rsid w:val="008714C3"/>
    <w:rsid w:val="00871A2B"/>
    <w:rsid w:val="0087568E"/>
    <w:rsid w:val="008764A1"/>
    <w:rsid w:val="008861BE"/>
    <w:rsid w:val="008861CB"/>
    <w:rsid w:val="00886817"/>
    <w:rsid w:val="00886956"/>
    <w:rsid w:val="00887F69"/>
    <w:rsid w:val="00892EA2"/>
    <w:rsid w:val="00896EEA"/>
    <w:rsid w:val="008977B9"/>
    <w:rsid w:val="008B23CC"/>
    <w:rsid w:val="008E1702"/>
    <w:rsid w:val="008F325F"/>
    <w:rsid w:val="008F7028"/>
    <w:rsid w:val="009367C7"/>
    <w:rsid w:val="00956D83"/>
    <w:rsid w:val="00960403"/>
    <w:rsid w:val="00964A0F"/>
    <w:rsid w:val="00975E00"/>
    <w:rsid w:val="009777D4"/>
    <w:rsid w:val="00984F5A"/>
    <w:rsid w:val="00990835"/>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A21"/>
    <w:rsid w:val="00A75DC0"/>
    <w:rsid w:val="00A8075D"/>
    <w:rsid w:val="00A83F54"/>
    <w:rsid w:val="00A945E4"/>
    <w:rsid w:val="00AB2D17"/>
    <w:rsid w:val="00AB782D"/>
    <w:rsid w:val="00AC289D"/>
    <w:rsid w:val="00AC5010"/>
    <w:rsid w:val="00AC6915"/>
    <w:rsid w:val="00AF1C41"/>
    <w:rsid w:val="00B13819"/>
    <w:rsid w:val="00B20E33"/>
    <w:rsid w:val="00B307BF"/>
    <w:rsid w:val="00B3727B"/>
    <w:rsid w:val="00B66DCF"/>
    <w:rsid w:val="00B90F50"/>
    <w:rsid w:val="00BD0C18"/>
    <w:rsid w:val="00BD11F5"/>
    <w:rsid w:val="00BD7E59"/>
    <w:rsid w:val="00BE6B5F"/>
    <w:rsid w:val="00BF6029"/>
    <w:rsid w:val="00C02077"/>
    <w:rsid w:val="00C04131"/>
    <w:rsid w:val="00C069C6"/>
    <w:rsid w:val="00C14DFE"/>
    <w:rsid w:val="00C31AA5"/>
    <w:rsid w:val="00C36471"/>
    <w:rsid w:val="00C6102F"/>
    <w:rsid w:val="00C61F72"/>
    <w:rsid w:val="00C626CF"/>
    <w:rsid w:val="00C6409D"/>
    <w:rsid w:val="00C7666B"/>
    <w:rsid w:val="00C86156"/>
    <w:rsid w:val="00C90DA7"/>
    <w:rsid w:val="00C92ABA"/>
    <w:rsid w:val="00CD28FC"/>
    <w:rsid w:val="00CD56CC"/>
    <w:rsid w:val="00CE0AD8"/>
    <w:rsid w:val="00CE358C"/>
    <w:rsid w:val="00D04A3C"/>
    <w:rsid w:val="00D0663F"/>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5B18"/>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33E1F"/>
    <w:rsid w:val="00F40326"/>
    <w:rsid w:val="00F52211"/>
    <w:rsid w:val="00F600B3"/>
    <w:rsid w:val="00F60576"/>
    <w:rsid w:val="00F64AAB"/>
    <w:rsid w:val="00F763E7"/>
    <w:rsid w:val="00F77B5B"/>
    <w:rsid w:val="00F834CF"/>
    <w:rsid w:val="00FA0E12"/>
    <w:rsid w:val="00FA370E"/>
    <w:rsid w:val="00FA4C9B"/>
    <w:rsid w:val="00FA52F8"/>
    <w:rsid w:val="00FB2ADA"/>
    <w:rsid w:val="00FB2F46"/>
    <w:rsid w:val="00FC2222"/>
    <w:rsid w:val="00FC2D29"/>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8F"/>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CD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CA5F-970B-4BB4-A009-7FE03034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316</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Administración Limpiezas</cp:lastModifiedBy>
  <cp:revision>2</cp:revision>
  <cp:lastPrinted>2018-02-23T08:06:00Z</cp:lastPrinted>
  <dcterms:created xsi:type="dcterms:W3CDTF">2023-03-29T09:06:00Z</dcterms:created>
  <dcterms:modified xsi:type="dcterms:W3CDTF">2023-03-29T09:06:00Z</dcterms:modified>
</cp:coreProperties>
</file>