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8F6F08" w:rsidP="008F6F08">
      <w:pPr>
        <w:ind w:right="2068"/>
        <w:jc w:val="center"/>
        <w:rPr>
          <w:rFonts w:ascii="Arial Narrow" w:hAnsi="Arial Narrow"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 xml:space="preserve">                                                         RUTA 17</w:t>
      </w:r>
    </w:p>
    <w:p w:rsidR="0013775E" w:rsidRPr="00AF755F" w:rsidRDefault="0013775E" w:rsidP="0013775E">
      <w:pPr>
        <w:ind w:right="4393"/>
        <w:jc w:val="center"/>
      </w:pPr>
    </w:p>
    <w:p w:rsidR="0013775E" w:rsidRDefault="008F6F08" w:rsidP="008F6F08">
      <w:pPr>
        <w:ind w:right="4393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C3DBFF9" wp14:editId="77FA929D">
                <wp:simplePos x="0" y="0"/>
                <wp:positionH relativeFrom="column">
                  <wp:posOffset>2755265</wp:posOffset>
                </wp:positionH>
                <wp:positionV relativeFrom="paragraph">
                  <wp:posOffset>13970</wp:posOffset>
                </wp:positionV>
                <wp:extent cx="2885440" cy="1172210"/>
                <wp:effectExtent l="12065" t="5715" r="762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306" w:rsidRPr="00942306" w:rsidRDefault="00942306" w:rsidP="0013775E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942306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CDAD. DE PROPIETARIOS </w:t>
                            </w:r>
                          </w:p>
                          <w:p w:rsidR="0013775E" w:rsidRPr="00942306" w:rsidRDefault="00942306" w:rsidP="0013775E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942306">
                              <w:rPr>
                                <w:b/>
                                <w:sz w:val="18"/>
                                <w:lang w:val="es-ES_tradnl"/>
                              </w:rPr>
                              <w:t>EDIF. AVDA. DE LA CRUZ, 84</w:t>
                            </w:r>
                          </w:p>
                          <w:p w:rsidR="00942306" w:rsidRPr="00942306" w:rsidRDefault="00942306" w:rsidP="0013775E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942306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942306" w:rsidRPr="00942306" w:rsidRDefault="00942306" w:rsidP="0013775E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942306" w:rsidRPr="00942306" w:rsidRDefault="00942306" w:rsidP="00942306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n-US"/>
                              </w:rPr>
                            </w:pPr>
                            <w:r w:rsidRPr="00942306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A/A: Sr. D. Francisco Arroyo 4º Drcha.      </w:t>
                            </w:r>
                            <w:r w:rsidRPr="00942306">
                              <w:rPr>
                                <w:b/>
                                <w:sz w:val="18"/>
                                <w:lang w:val="en-US"/>
                              </w:rPr>
                              <w:t>Tlf.:661363717</w:t>
                            </w:r>
                          </w:p>
                          <w:p w:rsidR="00942306" w:rsidRPr="00942306" w:rsidRDefault="00942306" w:rsidP="00942306">
                            <w:pPr>
                              <w:pStyle w:val="Textocomentario"/>
                              <w:rPr>
                                <w:b/>
                                <w:sz w:val="18"/>
                                <w:lang w:val="en-US"/>
                              </w:rPr>
                            </w:pPr>
                            <w:r w:rsidRPr="00942306">
                              <w:rPr>
                                <w:b/>
                                <w:sz w:val="18"/>
                                <w:lang w:val="en-US"/>
                              </w:rPr>
                              <w:t>Email : p.arroyosantander@gmail.com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3DBF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6.95pt;margin-top:1.1pt;width:227.2pt;height:9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" o:allowincell="f">
                <v:textbox>
                  <w:txbxContent>
                    <w:p w:rsidR="00942306" w:rsidRPr="00942306" w:rsidRDefault="00942306" w:rsidP="0013775E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 w:rsidRPr="00942306">
                        <w:rPr>
                          <w:b/>
                          <w:sz w:val="18"/>
                          <w:lang w:val="es-ES_tradnl"/>
                        </w:rPr>
                        <w:t xml:space="preserve">CDAD. DE PROPIETARIOS </w:t>
                      </w:r>
                    </w:p>
                    <w:p w:rsidR="0013775E" w:rsidRPr="00942306" w:rsidRDefault="00942306" w:rsidP="0013775E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 w:rsidRPr="00942306">
                        <w:rPr>
                          <w:b/>
                          <w:sz w:val="18"/>
                          <w:lang w:val="es-ES_tradnl"/>
                        </w:rPr>
                        <w:t>EDIF. AVDA. DE LA CRUZ, 84</w:t>
                      </w:r>
                    </w:p>
                    <w:p w:rsidR="00942306" w:rsidRPr="00942306" w:rsidRDefault="00942306" w:rsidP="0013775E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  <w:r w:rsidRPr="00942306">
                        <w:rPr>
                          <w:b/>
                          <w:sz w:val="18"/>
                          <w:lang w:val="es-ES_tradnl"/>
                        </w:rPr>
                        <w:t xml:space="preserve">ALMERIA </w:t>
                      </w:r>
                    </w:p>
                    <w:p w:rsidR="00942306" w:rsidRPr="00942306" w:rsidRDefault="00942306" w:rsidP="0013775E">
                      <w:pPr>
                        <w:pStyle w:val="Textocomentario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942306" w:rsidRPr="00942306" w:rsidRDefault="00942306" w:rsidP="00942306">
                      <w:pPr>
                        <w:pStyle w:val="Textocomentario"/>
                        <w:rPr>
                          <w:b/>
                          <w:sz w:val="18"/>
                          <w:lang w:val="en-US"/>
                        </w:rPr>
                      </w:pPr>
                      <w:r w:rsidRPr="00942306">
                        <w:rPr>
                          <w:b/>
                          <w:sz w:val="18"/>
                          <w:lang w:val="es-ES_tradnl"/>
                        </w:rPr>
                        <w:t xml:space="preserve">A/A: Sr. D. Francisco Arroyo 4º Drcha.      </w:t>
                      </w:r>
                      <w:r w:rsidRPr="00942306">
                        <w:rPr>
                          <w:b/>
                          <w:sz w:val="18"/>
                          <w:lang w:val="en-US"/>
                        </w:rPr>
                        <w:t>Tlf.:661363717</w:t>
                      </w:r>
                    </w:p>
                    <w:p w:rsidR="00942306" w:rsidRPr="00942306" w:rsidRDefault="00942306" w:rsidP="00942306">
                      <w:pPr>
                        <w:pStyle w:val="Textocomentario"/>
                        <w:rPr>
                          <w:b/>
                          <w:sz w:val="18"/>
                          <w:lang w:val="en-US"/>
                        </w:rPr>
                      </w:pPr>
                      <w:r w:rsidRPr="00942306">
                        <w:rPr>
                          <w:b/>
                          <w:sz w:val="18"/>
                          <w:lang w:val="en-US"/>
                        </w:rPr>
                        <w:t>Email : p.arroyosantander@gmail.com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s-ES_tradnl"/>
        </w:rPr>
        <w:t>SERVICIOS</w:t>
      </w:r>
    </w:p>
    <w:p w:rsidR="008F6F08" w:rsidRDefault="008F6F08" w:rsidP="008F6F08">
      <w:pPr>
        <w:ind w:right="4393"/>
        <w:rPr>
          <w:lang w:val="es-ES_tradnl"/>
        </w:rPr>
      </w:pPr>
      <w:r>
        <w:rPr>
          <w:lang w:val="es-ES_tradnl"/>
        </w:rPr>
        <w:t>VIERNES COMPLETO</w:t>
      </w:r>
    </w:p>
    <w:p w:rsidR="008F6F08" w:rsidRDefault="008F6F08" w:rsidP="008F6F08">
      <w:pPr>
        <w:ind w:right="4393"/>
        <w:rPr>
          <w:lang w:val="es-ES_tradnl"/>
        </w:rPr>
      </w:pPr>
    </w:p>
    <w:p w:rsidR="008F6F08" w:rsidRDefault="008F6F08" w:rsidP="008F6F08">
      <w:pPr>
        <w:ind w:right="4393"/>
        <w:rPr>
          <w:lang w:val="es-ES_tradnl"/>
        </w:rPr>
      </w:pPr>
    </w:p>
    <w:p w:rsidR="008F6F08" w:rsidRDefault="008F6F08" w:rsidP="008F6F08">
      <w:pPr>
        <w:ind w:right="4393"/>
        <w:rPr>
          <w:lang w:val="es-ES_tradnl"/>
        </w:rPr>
      </w:pPr>
    </w:p>
    <w:p w:rsidR="0013775E" w:rsidRDefault="008F6F08" w:rsidP="008F6F08">
      <w:pPr>
        <w:ind w:right="4393"/>
        <w:rPr>
          <w:lang w:val="es-ES_tradnl"/>
        </w:rPr>
      </w:pPr>
      <w:r>
        <w:rPr>
          <w:lang w:val="es-ES_tradnl"/>
        </w:rPr>
        <w:t>LLAVE 169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 xml:space="preserve">Almerìa,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942306" w:rsidRPr="00942306">
        <w:rPr>
          <w:i/>
          <w:noProof/>
        </w:rPr>
        <w:t>26 de septiembre de 2013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942306">
        <w:t>1869</w:t>
      </w:r>
    </w:p>
    <w:p w:rsidR="0013775E" w:rsidRDefault="0013775E" w:rsidP="0013775E">
      <w:pPr>
        <w:rPr>
          <w:lang w:val="es-ES_tradnl"/>
        </w:rPr>
      </w:pPr>
    </w:p>
    <w:p w:rsidR="00942306" w:rsidRDefault="00942306" w:rsidP="0013775E">
      <w:pPr>
        <w:pStyle w:val="Ttulo2"/>
      </w:pPr>
    </w:p>
    <w:p w:rsidR="0013775E" w:rsidRDefault="00942306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-379095</wp:posOffset>
            </wp:positionH>
            <wp:positionV relativeFrom="paragraph">
              <wp:posOffset>198120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942306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</w:t>
      </w:r>
      <w:r w:rsidR="0013775E">
        <w:rPr>
          <w:b/>
          <w:sz w:val="22"/>
          <w:u w:val="single"/>
        </w:rPr>
        <w:t>:</w:t>
      </w:r>
    </w:p>
    <w:p w:rsidR="00942306" w:rsidRDefault="00942306" w:rsidP="0013775E">
      <w:pPr>
        <w:jc w:val="center"/>
        <w:rPr>
          <w:b/>
          <w:sz w:val="22"/>
          <w:u w:val="single"/>
        </w:rPr>
      </w:pPr>
    </w:p>
    <w:p w:rsidR="0013775E" w:rsidRPr="00942306" w:rsidRDefault="00942306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Barrido y fregado de escaleras y rellanos desde la puerta del terrado hasta la calle.</w:t>
      </w:r>
    </w:p>
    <w:p w:rsidR="00942306" w:rsidRDefault="00942306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 w:rsidRPr="00942306">
        <w:rPr>
          <w:sz w:val="22"/>
        </w:rPr>
        <w:t>Desempolvado de rodapiés, bar</w:t>
      </w:r>
      <w:r>
        <w:rPr>
          <w:sz w:val="22"/>
        </w:rPr>
        <w:t>a</w:t>
      </w:r>
      <w:r w:rsidRPr="00942306">
        <w:rPr>
          <w:sz w:val="22"/>
        </w:rPr>
        <w:t>ndas, repisas, poyetes, buzones, puertas comunitarias,….etc</w:t>
      </w:r>
      <w:r>
        <w:rPr>
          <w:sz w:val="22"/>
        </w:rPr>
        <w:t>.</w:t>
      </w:r>
    </w:p>
    <w:p w:rsidR="00942306" w:rsidRDefault="00942306" w:rsidP="0013775E">
      <w:pPr>
        <w:jc w:val="center"/>
        <w:rPr>
          <w:b/>
          <w:sz w:val="22"/>
          <w:u w:val="single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942306" w:rsidRDefault="00942306" w:rsidP="0013775E">
      <w:pPr>
        <w:jc w:val="center"/>
        <w:rPr>
          <w:b/>
          <w:sz w:val="22"/>
          <w:u w:val="single"/>
        </w:rPr>
      </w:pPr>
    </w:p>
    <w:p w:rsidR="0013775E" w:rsidRDefault="00942306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de ventanas y puerta exterior.</w:t>
      </w:r>
    </w:p>
    <w:p w:rsidR="0013775E" w:rsidRDefault="0013775E" w:rsidP="0013775E"/>
    <w:p w:rsidR="00942306" w:rsidRDefault="00942306" w:rsidP="0013775E"/>
    <w:p w:rsidR="00942306" w:rsidRDefault="00942306" w:rsidP="0013775E"/>
    <w:p w:rsidR="00942306" w:rsidRDefault="00942306" w:rsidP="0013775E"/>
    <w:p w:rsidR="00942306" w:rsidRDefault="00942306" w:rsidP="0013775E"/>
    <w:p w:rsidR="00942306" w:rsidRDefault="00942306" w:rsidP="0013775E"/>
    <w:p w:rsidR="00942306" w:rsidRDefault="00942306" w:rsidP="0013775E">
      <w:pPr>
        <w:pStyle w:val="Ttulo4"/>
      </w:pPr>
    </w:p>
    <w:p w:rsidR="00844B8A" w:rsidRDefault="00844B8A"/>
    <w:sectPr w:rsidR="00844B8A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98F" w:rsidRDefault="00E8298F">
      <w:r>
        <w:separator/>
      </w:r>
    </w:p>
  </w:endnote>
  <w:endnote w:type="continuationSeparator" w:id="0">
    <w:p w:rsidR="00E8298F" w:rsidRDefault="00E8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98F" w:rsidRDefault="00E8298F">
      <w:r>
        <w:separator/>
      </w:r>
    </w:p>
  </w:footnote>
  <w:footnote w:type="continuationSeparator" w:id="0">
    <w:p w:rsidR="00E8298F" w:rsidRDefault="00E82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2C182B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FC1D6B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yxh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FOxQAAANoAAAAPAAAAZHJzL2Rvd25yZXYueG1sRI9Ba8JA&#10;FITvQv/D8gredJOA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AIHJFO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942306">
      <w:rPr>
        <w:noProof/>
        <w:sz w:val="10"/>
        <w:szCs w:val="10"/>
      </w:rPr>
      <w:drawing>
        <wp:inline distT="0" distB="0" distL="0" distR="0">
          <wp:extent cx="13335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06"/>
    <w:rsid w:val="0013775E"/>
    <w:rsid w:val="002C182B"/>
    <w:rsid w:val="00822674"/>
    <w:rsid w:val="00844B8A"/>
    <w:rsid w:val="008F6F08"/>
    <w:rsid w:val="00942306"/>
    <w:rsid w:val="00AF755F"/>
    <w:rsid w:val="00E8298F"/>
    <w:rsid w:val="00EC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79329E-4F73-4619-A8FA-014CA990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6F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2019-01-24T11:04:00Z</cp:lastPrinted>
  <dcterms:created xsi:type="dcterms:W3CDTF">2023-03-28T08:39:00Z</dcterms:created>
  <dcterms:modified xsi:type="dcterms:W3CDTF">2023-03-28T08:39:00Z</dcterms:modified>
</cp:coreProperties>
</file>