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B94D46" w:rsidRDefault="00B94D46" w:rsidP="00B94D46">
      <w:pPr>
        <w:ind w:right="991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B94D46">
        <w:rPr>
          <w:rFonts w:ascii="Arial Narrow" w:hAnsi="Arial Narrow"/>
          <w:b/>
          <w:sz w:val="22"/>
          <w:lang w:val="es-ES_tradnl"/>
        </w:rPr>
        <w:t>RUTA: 51</w:t>
      </w:r>
    </w:p>
    <w:p w:rsidR="0013775E" w:rsidRDefault="00347696" w:rsidP="00B94D46">
      <w:pPr>
        <w:tabs>
          <w:tab w:val="left" w:pos="4111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137160</wp:posOffset>
                </wp:positionV>
                <wp:extent cx="3108325" cy="928370"/>
                <wp:effectExtent l="6350" t="9525" r="952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5D21E9">
                              <w:rPr>
                                <w:b/>
                              </w:rPr>
                              <w:t>PIETARIOS DIMENSUR</w:t>
                            </w:r>
                            <w:r w:rsidR="00F04888">
                              <w:rPr>
                                <w:b/>
                              </w:rPr>
                              <w:t xml:space="preserve">  </w:t>
                            </w:r>
                            <w:r w:rsidR="00347696">
                              <w:rPr>
                                <w:b/>
                              </w:rPr>
                              <w:t>II PORTAL 2</w:t>
                            </w:r>
                          </w:p>
                          <w:p w:rsidR="00605961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ANTONIO MUÑOZ ZAMORA , 34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GUADALUPE ( GESTICAMPO )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 661012464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45pt;margin-top:10.8pt;width:244.75pt;height:7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" o:allowincell="f">
                <v:textbox>
                  <w:txbxContent>
                    <w:p w:rsidR="00605961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5D21E9">
                        <w:rPr>
                          <w:b/>
                        </w:rPr>
                        <w:t>PIETARIOS DIMENSUR</w:t>
                      </w:r>
                      <w:r w:rsidR="00F04888">
                        <w:rPr>
                          <w:b/>
                        </w:rPr>
                        <w:t xml:space="preserve">  </w:t>
                      </w:r>
                      <w:r w:rsidR="00347696">
                        <w:rPr>
                          <w:b/>
                        </w:rPr>
                        <w:t>II PORTAL 2</w:t>
                      </w:r>
                    </w:p>
                    <w:p w:rsidR="00605961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ANTONIO MUÑOZ ZAMORA , 34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 ( GESTICAMPO )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661012464</w:t>
                      </w:r>
                    </w:p>
                  </w:txbxContent>
                </v:textbox>
              </v:shape>
            </w:pict>
          </mc:Fallback>
        </mc:AlternateContent>
      </w:r>
      <w:r w:rsidR="00F60576">
        <w:rPr>
          <w:lang w:val="es-ES_tradnl"/>
        </w:rPr>
        <w:t xml:space="preserve">           </w:t>
      </w:r>
      <w:r w:rsidR="00F60576"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347696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BD244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B94D46" w:rsidRDefault="00B94D4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94D46" w:rsidRPr="004D1241" w:rsidRDefault="0042126F" w:rsidP="004D1241">
      <w:pPr>
        <w:tabs>
          <w:tab w:val="center" w:pos="3969"/>
        </w:tabs>
        <w:rPr>
          <w:b/>
          <w:i/>
          <w:lang w:val="es-ES_tradnl"/>
        </w:rPr>
      </w:pPr>
      <w:r w:rsidRPr="004D1241">
        <w:rPr>
          <w:b/>
          <w:i/>
          <w:lang w:val="es-ES_tradnl"/>
        </w:rPr>
        <w:t>SERVICIO:</w:t>
      </w:r>
    </w:p>
    <w:p w:rsidR="00B94D46" w:rsidRPr="004D1241" w:rsidRDefault="00B94D46" w:rsidP="004D1241">
      <w:pPr>
        <w:tabs>
          <w:tab w:val="center" w:pos="3969"/>
        </w:tabs>
        <w:rPr>
          <w:b/>
          <w:i/>
          <w:lang w:val="es-ES_tradnl"/>
        </w:rPr>
      </w:pPr>
    </w:p>
    <w:p w:rsidR="0042126F" w:rsidRPr="004D1241" w:rsidRDefault="0042126F" w:rsidP="004D1241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 xml:space="preserve">LUNES …PORTAL </w:t>
      </w:r>
      <w:r w:rsidRPr="004D1241">
        <w:rPr>
          <w:rFonts w:ascii="Calibri" w:hAnsi="Calibri"/>
          <w:b/>
          <w:bCs/>
          <w:color w:val="000000"/>
          <w:sz w:val="16"/>
          <w:szCs w:val="16"/>
        </w:rPr>
        <w:t>.</w:t>
      </w:r>
      <w:r w:rsidR="0058267A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4D1241" w:rsidRPr="004D1241" w:rsidRDefault="004D1241" w:rsidP="004D1241">
      <w:pPr>
        <w:rPr>
          <w:b/>
          <w:i/>
          <w:lang w:val="es-ES_tradnl"/>
        </w:rPr>
      </w:pPr>
    </w:p>
    <w:p w:rsidR="004D1241" w:rsidRPr="004D1241" w:rsidRDefault="004D1241" w:rsidP="004D1241">
      <w:pPr>
        <w:ind w:right="-427"/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 xml:space="preserve">MIERCOLES …COMPLETO 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  <w:r w:rsidR="0058267A">
        <w:rPr>
          <w:rFonts w:ascii="Calibri" w:hAnsi="Calibri"/>
          <w:b/>
          <w:color w:val="000000"/>
          <w:sz w:val="16"/>
          <w:szCs w:val="16"/>
        </w:rPr>
        <w:t xml:space="preserve">NO SE HACEN NI 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ZONA COMUNES</w:t>
      </w:r>
      <w:r w:rsidR="0058267A">
        <w:rPr>
          <w:rFonts w:ascii="Calibri" w:hAnsi="Calibri"/>
          <w:b/>
          <w:color w:val="000000"/>
          <w:sz w:val="16"/>
          <w:szCs w:val="16"/>
        </w:rPr>
        <w:t xml:space="preserve"> NI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GARAJE</w:t>
      </w:r>
    </w:p>
    <w:p w:rsidR="004D1241" w:rsidRPr="004D1241" w:rsidRDefault="004D1241" w:rsidP="004D1241">
      <w:pPr>
        <w:rPr>
          <w:b/>
          <w:i/>
          <w:lang w:val="es-ES_tradnl"/>
        </w:rPr>
      </w:pPr>
    </w:p>
    <w:p w:rsidR="004D1241" w:rsidRPr="004D1241" w:rsidRDefault="004D1241" w:rsidP="004D1241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 xml:space="preserve">VIERNES … PORTAL </w:t>
      </w:r>
      <w:r w:rsidRPr="004D1241">
        <w:rPr>
          <w:rFonts w:ascii="Calibri" w:hAnsi="Calibri"/>
          <w:b/>
          <w:bCs/>
          <w:color w:val="000000"/>
          <w:sz w:val="16"/>
          <w:szCs w:val="16"/>
        </w:rPr>
        <w:t>.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B94D46" w:rsidRPr="004D1241" w:rsidRDefault="00B94D46" w:rsidP="0042126F">
      <w:pPr>
        <w:tabs>
          <w:tab w:val="center" w:pos="3969"/>
        </w:tabs>
        <w:rPr>
          <w:b/>
          <w:i/>
          <w:lang w:val="es-ES_tradnl"/>
        </w:rPr>
      </w:pPr>
    </w:p>
    <w:p w:rsidR="00B94D46" w:rsidRPr="004D1241" w:rsidRDefault="004D1241" w:rsidP="004D1241">
      <w:pPr>
        <w:tabs>
          <w:tab w:val="center" w:pos="3969"/>
        </w:tabs>
        <w:rPr>
          <w:b/>
          <w:i/>
          <w:lang w:val="es-ES_tradnl"/>
        </w:rPr>
      </w:pPr>
      <w:r w:rsidRPr="004D1241">
        <w:rPr>
          <w:b/>
          <w:i/>
          <w:lang w:val="es-ES_tradnl"/>
        </w:rPr>
        <w:t>LLAVE Nº 242</w:t>
      </w:r>
    </w:p>
    <w:p w:rsidR="00B94D46" w:rsidRPr="004D1241" w:rsidRDefault="00B94D46" w:rsidP="004D1241">
      <w:pPr>
        <w:tabs>
          <w:tab w:val="center" w:pos="3969"/>
        </w:tabs>
        <w:rPr>
          <w:b/>
          <w:i/>
          <w:lang w:val="es-ES_tradnl"/>
        </w:rPr>
      </w:pPr>
    </w:p>
    <w:p w:rsidR="00B94D46" w:rsidRDefault="00B94D4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4D1241">
      <w:pPr>
        <w:tabs>
          <w:tab w:val="center" w:pos="3969"/>
        </w:tabs>
        <w:ind w:right="-285"/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5D21E9">
        <w:rPr>
          <w:i/>
          <w:lang w:val="es-ES_tradnl"/>
        </w:rPr>
        <w:t>21 de agosto</w:t>
      </w:r>
      <w:r w:rsidR="00605961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Nº.- </w:t>
      </w:r>
      <w:r w:rsidR="00F04888">
        <w:t>001855</w:t>
      </w:r>
    </w:p>
    <w:p w:rsidR="00412872" w:rsidRDefault="00412872" w:rsidP="00412872">
      <w:pPr>
        <w:rPr>
          <w:lang w:val="es-ES_tradnl"/>
        </w:rPr>
      </w:pPr>
    </w:p>
    <w:p w:rsidR="003B278D" w:rsidRPr="00412872" w:rsidRDefault="003B278D" w:rsidP="00412872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0A7B3D" w:rsidRDefault="000A7B3D" w:rsidP="007D6289">
      <w:pPr>
        <w:jc w:val="center"/>
        <w:rPr>
          <w:u w:val="single"/>
        </w:rPr>
      </w:pPr>
    </w:p>
    <w:p w:rsidR="000A7B3D" w:rsidRDefault="000A7B3D" w:rsidP="007D6289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="005D21E9">
        <w:rPr>
          <w:b/>
          <w:i/>
          <w:sz w:val="24"/>
          <w:u w:val="single"/>
        </w:rPr>
        <w:t>TRES</w:t>
      </w:r>
      <w:r w:rsidRPr="008F325F">
        <w:rPr>
          <w:b/>
          <w:i/>
          <w:sz w:val="24"/>
          <w:u w:val="single"/>
        </w:rPr>
        <w:t xml:space="preserve"> VECES POR SEMANA</w:t>
      </w:r>
      <w:r w:rsidRPr="008F325F">
        <w:rPr>
          <w:b/>
          <w:i/>
          <w:sz w:val="24"/>
        </w:rPr>
        <w:t xml:space="preserve"> </w:t>
      </w:r>
      <w:r w:rsidRPr="008F325F">
        <w:rPr>
          <w:b/>
          <w:i/>
          <w:sz w:val="22"/>
        </w:rPr>
        <w:t>( Excepto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>Barrido y fregado o mopa según necesidad de suelos  portal.</w:t>
      </w:r>
    </w:p>
    <w:p w:rsidR="007D6289" w:rsidRDefault="007B5319" w:rsidP="007D6289">
      <w:r>
        <w:t>- l</w:t>
      </w:r>
      <w:r w:rsidR="007D6289">
        <w:t xml:space="preserve">impieza de ascensores incluyendo ranuras de </w:t>
      </w:r>
      <w:r w:rsidR="005D21E9">
        <w:t xml:space="preserve">puertas </w:t>
      </w:r>
      <w:r w:rsidR="007D6289">
        <w:t>correderas.</w:t>
      </w:r>
    </w:p>
    <w:p w:rsidR="007D6289" w:rsidRDefault="007D6289" w:rsidP="007D6289">
      <w:r>
        <w:t>- Desempolvado de puerta</w:t>
      </w:r>
      <w:r w:rsidR="0036156B">
        <w:t xml:space="preserve"> de acceso a</w:t>
      </w:r>
      <w:r w:rsidR="009373CC">
        <w:t xml:space="preserve"> edificio </w:t>
      </w:r>
      <w:r w:rsidR="002923FC">
        <w:t xml:space="preserve">, repisas </w:t>
      </w:r>
      <w:r>
        <w:t xml:space="preserve"> , puntos de luz</w:t>
      </w:r>
      <w:r w:rsidR="005D21E9">
        <w:t xml:space="preserve"> ,</w:t>
      </w:r>
      <w:r w:rsidR="0036156B">
        <w:t xml:space="preserve">buzones </w:t>
      </w:r>
      <w:r w:rsidR="005D21E9">
        <w:t xml:space="preserve"> </w:t>
      </w:r>
      <w:r>
        <w:t xml:space="preserve"> etc...</w:t>
      </w:r>
    </w:p>
    <w:p w:rsidR="007D6289" w:rsidRDefault="007D6289" w:rsidP="007D6289">
      <w:r>
        <w:t>- Limpieza de huellas digitales en revestimientos de ascensor , portal , espejos , cristales etc..</w:t>
      </w:r>
    </w:p>
    <w:p w:rsidR="000A7B3D" w:rsidRDefault="000A7B3D" w:rsidP="007D6289"/>
    <w:p w:rsidR="000A7B3D" w:rsidRDefault="007D6289" w:rsidP="007D628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>Barrido y fregado o mopa , según necesidad de suelo de pasillos desde el terrado hasta el garaje.</w:t>
      </w:r>
    </w:p>
    <w:p w:rsidR="007D6289" w:rsidRDefault="007D6289" w:rsidP="007D6289">
      <w:r>
        <w:t xml:space="preserve">- Barrido y </w:t>
      </w:r>
      <w:r w:rsidR="00D8465F">
        <w:t xml:space="preserve">fregado </w:t>
      </w:r>
      <w:r>
        <w:t xml:space="preserve"> de escaleras desde el terrado hasta el garaje.</w:t>
      </w:r>
    </w:p>
    <w:p w:rsidR="007D6289" w:rsidRDefault="007D6289" w:rsidP="007D6289">
      <w:r>
        <w:t>- Desempolvado de barandas</w:t>
      </w:r>
      <w:r w:rsidR="0036156B">
        <w:t xml:space="preserve">, rodapiés , repisas , poyetes </w:t>
      </w:r>
      <w:r w:rsidR="000C6D57">
        <w:t xml:space="preserve"> ,</w:t>
      </w:r>
      <w:r>
        <w:t xml:space="preserve"> extintores</w:t>
      </w:r>
      <w:r w:rsidR="00A81895">
        <w:t>, puertas cortafuegos</w:t>
      </w:r>
      <w:r>
        <w:t xml:space="preserve"> etc...</w:t>
      </w:r>
    </w:p>
    <w:p w:rsidR="009373CC" w:rsidRDefault="009373CC" w:rsidP="007D6289">
      <w:r>
        <w:t>- Limpieza de alguna posible mancha muy visible en baranda de cr</w:t>
      </w:r>
      <w:r w:rsidR="0036156B">
        <w:t>is</w:t>
      </w:r>
      <w:r>
        <w:t>tal.</w:t>
      </w:r>
    </w:p>
    <w:p w:rsidR="000A7B3D" w:rsidRDefault="000A7B3D" w:rsidP="007D6289"/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  <w:r w:rsidR="00A81895">
        <w:t xml:space="preserve"> .</w:t>
      </w:r>
    </w:p>
    <w:p w:rsidR="00A81895" w:rsidRDefault="009373CC" w:rsidP="007D6289">
      <w:r>
        <w:t>- Limpieza a fondo de puerta de acceso a edificio</w:t>
      </w:r>
      <w:r w:rsidR="00A81895">
        <w:t>.</w:t>
      </w:r>
    </w:p>
    <w:p w:rsidR="007D6289" w:rsidRDefault="007D6289" w:rsidP="007D6289"/>
    <w:p w:rsidR="000A7B3D" w:rsidRDefault="000A7B3D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E36EA2" w:rsidRDefault="00C04131" w:rsidP="007D6289">
      <w:r>
        <w:t>- L</w:t>
      </w:r>
      <w:r w:rsidR="00A81895">
        <w:t xml:space="preserve">impieza </w:t>
      </w:r>
      <w:r w:rsidR="009373CC">
        <w:t>a fondo de cristales en ventanas de escaleras y baranda de cristal  de edificio</w:t>
      </w:r>
      <w:r>
        <w:t>.</w:t>
      </w:r>
    </w:p>
    <w:p w:rsidR="007D6289" w:rsidRDefault="007D6289" w:rsidP="007D6289">
      <w:r>
        <w:t>- Limpieza a fondo de revestimientos de ascensores y puertas cortafuegos de las plantas..</w:t>
      </w:r>
    </w:p>
    <w:p w:rsidR="00A81895" w:rsidRPr="009373CC" w:rsidRDefault="009373CC" w:rsidP="007D6289">
      <w:r>
        <w:t>- Limpieza de cuartos técnicos ( luz / agua )</w:t>
      </w:r>
    </w:p>
    <w:p w:rsidR="00A81895" w:rsidRDefault="00A81895" w:rsidP="007D6289">
      <w:pPr>
        <w:rPr>
          <w:b/>
          <w:i/>
          <w:sz w:val="24"/>
        </w:rPr>
      </w:pPr>
    </w:p>
    <w:p w:rsidR="005C23A2" w:rsidRDefault="005C23A2" w:rsidP="007D6289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0A7B3D" w:rsidRDefault="005C23A2" w:rsidP="007D6289">
      <w:r>
        <w:t>- Limpieza a fondo de revestimientos de portal tanto exterior como interior</w:t>
      </w:r>
    </w:p>
    <w:p w:rsidR="000C6D57" w:rsidRPr="009373CC" w:rsidRDefault="000C6D57" w:rsidP="000C6D57">
      <w:r>
        <w:t>- Barrido de azotea y limpieza de sumideros</w:t>
      </w:r>
    </w:p>
    <w:p w:rsidR="000A7B3D" w:rsidRDefault="000A7B3D" w:rsidP="007D6289"/>
    <w:p w:rsidR="00E70C47" w:rsidRPr="005C23A2" w:rsidRDefault="0090465A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DE 4 PELDAÑOS</w:t>
      </w:r>
    </w:p>
    <w:sectPr w:rsidR="00E70C47" w:rsidRPr="005C23A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E6" w:rsidRDefault="006352E6">
      <w:r>
        <w:separator/>
      </w:r>
    </w:p>
  </w:endnote>
  <w:endnote w:type="continuationSeparator" w:id="0">
    <w:p w:rsidR="006352E6" w:rsidRDefault="006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E6" w:rsidRDefault="006352E6">
      <w:r>
        <w:separator/>
      </w:r>
    </w:p>
  </w:footnote>
  <w:footnote w:type="continuationSeparator" w:id="0">
    <w:p w:rsidR="006352E6" w:rsidRDefault="0063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5B9"/>
    <w:rsid w:val="00011F64"/>
    <w:rsid w:val="0004393E"/>
    <w:rsid w:val="000469CE"/>
    <w:rsid w:val="000531A7"/>
    <w:rsid w:val="000A7B3D"/>
    <w:rsid w:val="000C17CE"/>
    <w:rsid w:val="000C6D57"/>
    <w:rsid w:val="000E3978"/>
    <w:rsid w:val="000E7BF1"/>
    <w:rsid w:val="000F5E07"/>
    <w:rsid w:val="0013775E"/>
    <w:rsid w:val="001451D1"/>
    <w:rsid w:val="001904D2"/>
    <w:rsid w:val="001C3459"/>
    <w:rsid w:val="001D41E4"/>
    <w:rsid w:val="001E77D4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42D7C"/>
    <w:rsid w:val="00347696"/>
    <w:rsid w:val="0036156B"/>
    <w:rsid w:val="00371D66"/>
    <w:rsid w:val="00375E68"/>
    <w:rsid w:val="003935C9"/>
    <w:rsid w:val="003A62FA"/>
    <w:rsid w:val="003B278D"/>
    <w:rsid w:val="003B307B"/>
    <w:rsid w:val="004010E0"/>
    <w:rsid w:val="00406075"/>
    <w:rsid w:val="00412872"/>
    <w:rsid w:val="00413A7B"/>
    <w:rsid w:val="0042126F"/>
    <w:rsid w:val="00424759"/>
    <w:rsid w:val="00466BC2"/>
    <w:rsid w:val="00480BF9"/>
    <w:rsid w:val="004878A2"/>
    <w:rsid w:val="004D1241"/>
    <w:rsid w:val="004D4E36"/>
    <w:rsid w:val="0050790F"/>
    <w:rsid w:val="0050797F"/>
    <w:rsid w:val="00516668"/>
    <w:rsid w:val="00530F40"/>
    <w:rsid w:val="00545EC0"/>
    <w:rsid w:val="00554410"/>
    <w:rsid w:val="00555768"/>
    <w:rsid w:val="00560351"/>
    <w:rsid w:val="0057285F"/>
    <w:rsid w:val="00574869"/>
    <w:rsid w:val="00576342"/>
    <w:rsid w:val="0058267A"/>
    <w:rsid w:val="005A1E09"/>
    <w:rsid w:val="005A560C"/>
    <w:rsid w:val="005C23A2"/>
    <w:rsid w:val="005C72E3"/>
    <w:rsid w:val="005D21E9"/>
    <w:rsid w:val="005D7ED7"/>
    <w:rsid w:val="005F005F"/>
    <w:rsid w:val="00605961"/>
    <w:rsid w:val="00612411"/>
    <w:rsid w:val="00627249"/>
    <w:rsid w:val="006352E6"/>
    <w:rsid w:val="006462E3"/>
    <w:rsid w:val="00660CED"/>
    <w:rsid w:val="006802BC"/>
    <w:rsid w:val="006A019E"/>
    <w:rsid w:val="006A0722"/>
    <w:rsid w:val="006E1477"/>
    <w:rsid w:val="006E7204"/>
    <w:rsid w:val="007539C8"/>
    <w:rsid w:val="007843B0"/>
    <w:rsid w:val="00797A08"/>
    <w:rsid w:val="007B5319"/>
    <w:rsid w:val="007B6989"/>
    <w:rsid w:val="007D322B"/>
    <w:rsid w:val="007D6289"/>
    <w:rsid w:val="007F0995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0465A"/>
    <w:rsid w:val="009367C7"/>
    <w:rsid w:val="009373CC"/>
    <w:rsid w:val="00960403"/>
    <w:rsid w:val="009A33BB"/>
    <w:rsid w:val="009B16AE"/>
    <w:rsid w:val="009C3A9C"/>
    <w:rsid w:val="009D17F8"/>
    <w:rsid w:val="009D297D"/>
    <w:rsid w:val="00A25383"/>
    <w:rsid w:val="00A336FC"/>
    <w:rsid w:val="00A57D89"/>
    <w:rsid w:val="00A67179"/>
    <w:rsid w:val="00A75DC0"/>
    <w:rsid w:val="00A81895"/>
    <w:rsid w:val="00A945E4"/>
    <w:rsid w:val="00AB2D17"/>
    <w:rsid w:val="00B01347"/>
    <w:rsid w:val="00B20E33"/>
    <w:rsid w:val="00B307BF"/>
    <w:rsid w:val="00B3727B"/>
    <w:rsid w:val="00B66DCF"/>
    <w:rsid w:val="00B94D46"/>
    <w:rsid w:val="00BD11F5"/>
    <w:rsid w:val="00BE7EB9"/>
    <w:rsid w:val="00BF6029"/>
    <w:rsid w:val="00C02077"/>
    <w:rsid w:val="00C04131"/>
    <w:rsid w:val="00C069C6"/>
    <w:rsid w:val="00C16D89"/>
    <w:rsid w:val="00C31AA5"/>
    <w:rsid w:val="00C36471"/>
    <w:rsid w:val="00C53FBD"/>
    <w:rsid w:val="00C61F72"/>
    <w:rsid w:val="00C6409D"/>
    <w:rsid w:val="00C90DA7"/>
    <w:rsid w:val="00CE0AD8"/>
    <w:rsid w:val="00D04A3C"/>
    <w:rsid w:val="00D139A7"/>
    <w:rsid w:val="00D26729"/>
    <w:rsid w:val="00D536EF"/>
    <w:rsid w:val="00D72439"/>
    <w:rsid w:val="00D72AE3"/>
    <w:rsid w:val="00D8465F"/>
    <w:rsid w:val="00DE322F"/>
    <w:rsid w:val="00DE5089"/>
    <w:rsid w:val="00DF23CA"/>
    <w:rsid w:val="00E1430E"/>
    <w:rsid w:val="00E36EA2"/>
    <w:rsid w:val="00E463C1"/>
    <w:rsid w:val="00E6266B"/>
    <w:rsid w:val="00E70C47"/>
    <w:rsid w:val="00E77553"/>
    <w:rsid w:val="00E80794"/>
    <w:rsid w:val="00E9384B"/>
    <w:rsid w:val="00E93F05"/>
    <w:rsid w:val="00EA39D7"/>
    <w:rsid w:val="00ED3C33"/>
    <w:rsid w:val="00F01ED9"/>
    <w:rsid w:val="00F04888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F3A2EF-E641-4E5B-B597-9CA0A64D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2018-05-15T08:08:00Z</cp:lastPrinted>
  <dcterms:created xsi:type="dcterms:W3CDTF">2023-03-28T09:12:00Z</dcterms:created>
  <dcterms:modified xsi:type="dcterms:W3CDTF">2023-03-28T09:12:00Z</dcterms:modified>
</cp:coreProperties>
</file>