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75E" w:rsidRPr="00B94D46" w:rsidRDefault="00B94D46" w:rsidP="00B94D46">
      <w:pPr>
        <w:ind w:right="991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>
        <w:rPr>
          <w:rFonts w:ascii="Arial Narrow" w:hAnsi="Arial Narrow"/>
          <w:sz w:val="22"/>
          <w:lang w:val="es-ES_tradnl"/>
        </w:rPr>
        <w:tab/>
      </w:r>
      <w:r w:rsidRPr="00B94D46">
        <w:rPr>
          <w:rFonts w:ascii="Arial Narrow" w:hAnsi="Arial Narrow"/>
          <w:b/>
          <w:sz w:val="22"/>
          <w:lang w:val="es-ES_tradnl"/>
        </w:rPr>
        <w:t>RUTA: 51</w:t>
      </w:r>
    </w:p>
    <w:p w:rsidR="0013775E" w:rsidRDefault="00347696" w:rsidP="00B94D46">
      <w:pPr>
        <w:tabs>
          <w:tab w:val="left" w:pos="4111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3002915</wp:posOffset>
                </wp:positionH>
                <wp:positionV relativeFrom="paragraph">
                  <wp:posOffset>137160</wp:posOffset>
                </wp:positionV>
                <wp:extent cx="3108325" cy="928370"/>
                <wp:effectExtent l="6350" t="9525" r="9525" b="508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5961" w:rsidRDefault="00FA52F8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COM. PRO</w:t>
                            </w:r>
                            <w:r w:rsidR="005D21E9">
                              <w:rPr>
                                <w:b/>
                              </w:rPr>
                              <w:t>PIETARIOS DIMENSUR</w:t>
                            </w:r>
                            <w:r w:rsidR="00F04888">
                              <w:rPr>
                                <w:b/>
                              </w:rPr>
                              <w:t xml:space="preserve">  </w:t>
                            </w:r>
                            <w:r w:rsidR="00500CCB">
                              <w:rPr>
                                <w:b/>
                              </w:rPr>
                              <w:t>1</w:t>
                            </w:r>
                            <w:r w:rsidR="00347696">
                              <w:rPr>
                                <w:b/>
                              </w:rPr>
                              <w:t xml:space="preserve"> PORTAL </w:t>
                            </w:r>
                            <w:r w:rsidR="00500CCB">
                              <w:rPr>
                                <w:b/>
                              </w:rPr>
                              <w:t>1</w:t>
                            </w:r>
                          </w:p>
                          <w:p w:rsidR="00605961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ANTONIO MUÑOZ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ZAMORA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34</w:t>
                            </w: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GUADALUPE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GESTICAMPO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5D21E9" w:rsidRDefault="005D21E9" w:rsidP="0013775E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 661012464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6.45pt;margin-top:10.8pt;width:244.75pt;height:7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" o:allowincell="f">
                <v:textbox>
                  <w:txbxContent>
                    <w:p w:rsidR="00605961" w:rsidRDefault="00FA52F8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COM. PRO</w:t>
                      </w:r>
                      <w:r w:rsidR="005D21E9">
                        <w:rPr>
                          <w:b/>
                        </w:rPr>
                        <w:t>PIETARIOS DIMENSUR</w:t>
                      </w:r>
                      <w:r w:rsidR="00F04888">
                        <w:rPr>
                          <w:b/>
                        </w:rPr>
                        <w:t xml:space="preserve">  </w:t>
                      </w:r>
                      <w:r w:rsidR="00500CCB">
                        <w:rPr>
                          <w:b/>
                        </w:rPr>
                        <w:t>1</w:t>
                      </w:r>
                      <w:r w:rsidR="00347696">
                        <w:rPr>
                          <w:b/>
                        </w:rPr>
                        <w:t xml:space="preserve"> PORTAL </w:t>
                      </w:r>
                      <w:r w:rsidR="00500CCB">
                        <w:rPr>
                          <w:b/>
                        </w:rPr>
                        <w:t>1</w:t>
                      </w:r>
                    </w:p>
                    <w:p w:rsidR="00605961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ANTONIO MUÑOZ ZAMORA , 34</w:t>
                      </w: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GUADALUPE ( GESTICAMPO )</w:t>
                      </w:r>
                    </w:p>
                    <w:p w:rsidR="005D21E9" w:rsidRDefault="005D21E9" w:rsidP="0013775E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 661012464</w:t>
                      </w:r>
                    </w:p>
                  </w:txbxContent>
                </v:textbox>
              </v:shape>
            </w:pict>
          </mc:Fallback>
        </mc:AlternateContent>
      </w:r>
      <w:r w:rsidR="00F60576">
        <w:rPr>
          <w:lang w:val="es-ES_tradnl"/>
        </w:rPr>
        <w:t xml:space="preserve">           </w:t>
      </w:r>
      <w:r w:rsidR="00F60576" w:rsidRPr="00F60576">
        <w:rPr>
          <w:noProof/>
        </w:rPr>
        <w:drawing>
          <wp:inline distT="0" distB="0" distL="0" distR="0">
            <wp:extent cx="1336040" cy="397510"/>
            <wp:effectExtent l="0" t="0" r="0" b="254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576" w:rsidRDefault="00347696" w:rsidP="00F60576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FB456E" id="Group 4" o:spid="_x0000_s1026" style="position:absolute;margin-left:73.7pt;margin-top:37.35pt;width:38.55pt;height:34pt;z-index:-251657728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="00F60576">
        <w:rPr>
          <w:lang w:val="es-ES_tradnl"/>
        </w:rPr>
        <w:t xml:space="preserve"> 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 w:rsidR="00F60576"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 w:rsidR="00F60576"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 w:rsidR="00F60576"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 w:rsidR="00F60576"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 w:rsidR="00F60576"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 w:rsidR="00F60576"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 w:rsidR="00F60576"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 w:rsidR="00F60576"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B94D46" w:rsidRDefault="00B94D46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B94D46" w:rsidRPr="004D1241" w:rsidRDefault="0042126F" w:rsidP="004D1241">
      <w:pPr>
        <w:tabs>
          <w:tab w:val="center" w:pos="3969"/>
        </w:tabs>
        <w:rPr>
          <w:b/>
          <w:i/>
          <w:lang w:val="es-ES_tradnl"/>
        </w:rPr>
      </w:pPr>
      <w:r w:rsidRPr="004D1241">
        <w:rPr>
          <w:b/>
          <w:i/>
          <w:lang w:val="es-ES_tradnl"/>
        </w:rPr>
        <w:t>SERVICIO:</w:t>
      </w:r>
    </w:p>
    <w:p w:rsidR="00B94D46" w:rsidRPr="004D1241" w:rsidRDefault="00B94D46" w:rsidP="004D1241">
      <w:pPr>
        <w:tabs>
          <w:tab w:val="center" w:pos="3969"/>
        </w:tabs>
        <w:rPr>
          <w:b/>
          <w:i/>
          <w:lang w:val="es-ES_tradnl"/>
        </w:rPr>
      </w:pPr>
    </w:p>
    <w:p w:rsidR="0042126F" w:rsidRPr="004D1241" w:rsidRDefault="0042126F" w:rsidP="004D1241">
      <w:pPr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>LUNES …</w:t>
      </w:r>
      <w:r w:rsidR="00DA2E90">
        <w:rPr>
          <w:b/>
          <w:i/>
          <w:lang w:val="es-ES_tradnl"/>
        </w:rPr>
        <w:t>COMPLETO</w:t>
      </w:r>
      <w:r w:rsidR="0058267A"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4D1241" w:rsidRPr="004D1241" w:rsidRDefault="004D1241" w:rsidP="004D1241">
      <w:pPr>
        <w:rPr>
          <w:b/>
          <w:i/>
          <w:lang w:val="es-ES_tradnl"/>
        </w:rPr>
      </w:pPr>
    </w:p>
    <w:p w:rsidR="004D1241" w:rsidRPr="004D1241" w:rsidRDefault="004D1241" w:rsidP="00500CCB">
      <w:pPr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>MIERCOLES …</w:t>
      </w:r>
      <w:r w:rsidR="00DA2E90">
        <w:rPr>
          <w:b/>
          <w:i/>
          <w:lang w:val="es-ES_tradnl"/>
        </w:rPr>
        <w:t>PORTAL</w:t>
      </w:r>
      <w:bookmarkStart w:id="0" w:name="_GoBack"/>
      <w:bookmarkEnd w:id="0"/>
      <w:r w:rsidRPr="004D1241">
        <w:rPr>
          <w:b/>
          <w:i/>
          <w:lang w:val="es-ES_tradnl"/>
        </w:rPr>
        <w:t xml:space="preserve"> </w:t>
      </w:r>
      <w:r w:rsidRPr="004D1241"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4D1241" w:rsidRPr="004D1241" w:rsidRDefault="004D1241" w:rsidP="004D1241">
      <w:pPr>
        <w:rPr>
          <w:b/>
          <w:i/>
          <w:lang w:val="es-ES_tradnl"/>
        </w:rPr>
      </w:pPr>
    </w:p>
    <w:p w:rsidR="00500CCB" w:rsidRPr="004D1241" w:rsidRDefault="004D1241" w:rsidP="00500CCB">
      <w:pPr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 xml:space="preserve">VIERNES … </w:t>
      </w:r>
      <w:proofErr w:type="gramStart"/>
      <w:r w:rsidRPr="004D1241">
        <w:rPr>
          <w:b/>
          <w:i/>
          <w:lang w:val="es-ES_tradnl"/>
        </w:rPr>
        <w:t xml:space="preserve">PORTAL </w:t>
      </w:r>
      <w:r w:rsidRPr="004D1241">
        <w:rPr>
          <w:rFonts w:ascii="Calibri" w:hAnsi="Calibri"/>
          <w:b/>
          <w:bCs/>
          <w:color w:val="000000"/>
          <w:sz w:val="16"/>
          <w:szCs w:val="16"/>
        </w:rPr>
        <w:t>.</w:t>
      </w:r>
      <w:proofErr w:type="gramEnd"/>
      <w:r w:rsidRPr="004D1241"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4D1241" w:rsidRPr="004D1241" w:rsidRDefault="004D1241" w:rsidP="004D1241">
      <w:pPr>
        <w:rPr>
          <w:rFonts w:ascii="Calibri" w:hAnsi="Calibri"/>
          <w:b/>
          <w:color w:val="000000"/>
          <w:sz w:val="16"/>
          <w:szCs w:val="16"/>
        </w:rPr>
      </w:pPr>
    </w:p>
    <w:p w:rsidR="00B94D46" w:rsidRPr="004D1241" w:rsidRDefault="00B94D46" w:rsidP="0042126F">
      <w:pPr>
        <w:tabs>
          <w:tab w:val="center" w:pos="3969"/>
        </w:tabs>
        <w:rPr>
          <w:b/>
          <w:i/>
          <w:lang w:val="es-ES_tradnl"/>
        </w:rPr>
      </w:pPr>
    </w:p>
    <w:p w:rsidR="00B94D46" w:rsidRPr="004D1241" w:rsidRDefault="004D1241" w:rsidP="004D1241">
      <w:pPr>
        <w:tabs>
          <w:tab w:val="center" w:pos="3969"/>
        </w:tabs>
        <w:rPr>
          <w:b/>
          <w:i/>
          <w:lang w:val="es-ES_tradnl"/>
        </w:rPr>
      </w:pPr>
      <w:proofErr w:type="gramStart"/>
      <w:r w:rsidRPr="004D1241">
        <w:rPr>
          <w:b/>
          <w:i/>
          <w:lang w:val="es-ES_tradnl"/>
        </w:rPr>
        <w:t>LLAVE Nº</w:t>
      </w:r>
      <w:proofErr w:type="gramEnd"/>
      <w:r w:rsidRPr="004D1241">
        <w:rPr>
          <w:b/>
          <w:i/>
          <w:lang w:val="es-ES_tradnl"/>
        </w:rPr>
        <w:t xml:space="preserve"> 242</w:t>
      </w:r>
    </w:p>
    <w:p w:rsidR="00B94D46" w:rsidRPr="004D1241" w:rsidRDefault="00B94D46" w:rsidP="004D1241">
      <w:pPr>
        <w:tabs>
          <w:tab w:val="center" w:pos="3969"/>
        </w:tabs>
        <w:rPr>
          <w:b/>
          <w:i/>
          <w:lang w:val="es-ES_tradnl"/>
        </w:rPr>
      </w:pPr>
    </w:p>
    <w:p w:rsidR="00B94D46" w:rsidRDefault="00B94D46" w:rsidP="00F60576">
      <w:pPr>
        <w:tabs>
          <w:tab w:val="center" w:pos="3969"/>
        </w:tabs>
        <w:jc w:val="center"/>
        <w:rPr>
          <w:i/>
          <w:lang w:val="es-ES_tradnl"/>
        </w:rPr>
      </w:pPr>
    </w:p>
    <w:p w:rsidR="0013775E" w:rsidRDefault="00F60576" w:rsidP="004D1241">
      <w:pPr>
        <w:tabs>
          <w:tab w:val="center" w:pos="3969"/>
        </w:tabs>
        <w:ind w:right="-285"/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</w:t>
      </w:r>
      <w:r w:rsidR="00B20E33">
        <w:rPr>
          <w:i/>
          <w:lang w:val="es-ES_tradnl"/>
        </w:rPr>
        <w:t>Almerí</w:t>
      </w:r>
      <w:r w:rsidR="0013775E">
        <w:rPr>
          <w:i/>
          <w:lang w:val="es-ES_tradnl"/>
        </w:rPr>
        <w:t xml:space="preserve">a, a </w:t>
      </w:r>
      <w:r w:rsidR="005D21E9">
        <w:rPr>
          <w:i/>
          <w:lang w:val="es-ES_tradnl"/>
        </w:rPr>
        <w:t>21 de agosto</w:t>
      </w:r>
      <w:r w:rsidR="00605961">
        <w:rPr>
          <w:i/>
          <w:lang w:val="es-ES_tradnl"/>
        </w:rPr>
        <w:t xml:space="preserve"> de 2015</w:t>
      </w:r>
    </w:p>
    <w:p w:rsidR="0013775E" w:rsidRDefault="0013775E" w:rsidP="0013775E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</w:t>
      </w:r>
      <w:r w:rsidR="00F04888">
        <w:t>001855</w:t>
      </w:r>
    </w:p>
    <w:p w:rsidR="00412872" w:rsidRDefault="00412872" w:rsidP="00412872">
      <w:pPr>
        <w:rPr>
          <w:lang w:val="es-ES_tradnl"/>
        </w:rPr>
      </w:pPr>
    </w:p>
    <w:p w:rsidR="003B278D" w:rsidRPr="00412872" w:rsidRDefault="003B278D" w:rsidP="00412872">
      <w:pPr>
        <w:rPr>
          <w:lang w:val="es-ES_tradnl"/>
        </w:rPr>
      </w:pPr>
    </w:p>
    <w:p w:rsidR="0013775E" w:rsidRDefault="0013775E" w:rsidP="0013775E">
      <w:pPr>
        <w:pStyle w:val="Ttulo2"/>
      </w:pPr>
      <w:r>
        <w:t>PRESUPUESTO LIMPIEZA</w:t>
      </w:r>
    </w:p>
    <w:p w:rsidR="0013775E" w:rsidRDefault="0013775E" w:rsidP="0013775E"/>
    <w:p w:rsidR="007D6289" w:rsidRDefault="007D6289" w:rsidP="007D6289">
      <w:pPr>
        <w:jc w:val="center"/>
        <w:rPr>
          <w:u w:val="single"/>
        </w:rPr>
      </w:pPr>
    </w:p>
    <w:p w:rsidR="007D6289" w:rsidRDefault="007D6289" w:rsidP="007D628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0A7B3D" w:rsidRDefault="000A7B3D" w:rsidP="007D6289">
      <w:pPr>
        <w:jc w:val="center"/>
        <w:rPr>
          <w:u w:val="single"/>
        </w:rPr>
      </w:pPr>
    </w:p>
    <w:p w:rsidR="000A7B3D" w:rsidRDefault="000A7B3D" w:rsidP="007D6289">
      <w:pPr>
        <w:jc w:val="center"/>
        <w:rPr>
          <w:u w:val="single"/>
        </w:rPr>
      </w:pPr>
    </w:p>
    <w:p w:rsidR="007D6289" w:rsidRPr="00282759" w:rsidRDefault="007D6289" w:rsidP="007D6289">
      <w:pPr>
        <w:jc w:val="center"/>
        <w:rPr>
          <w:u w:val="single"/>
        </w:rPr>
      </w:pPr>
    </w:p>
    <w:p w:rsidR="000A7B3D" w:rsidRDefault="007D6289" w:rsidP="007D6289">
      <w:r w:rsidRPr="008F325F">
        <w:rPr>
          <w:b/>
          <w:i/>
          <w:sz w:val="24"/>
        </w:rPr>
        <w:t xml:space="preserve">LIMPIEZA </w:t>
      </w:r>
      <w:r w:rsidR="005D21E9">
        <w:rPr>
          <w:b/>
          <w:i/>
          <w:sz w:val="24"/>
          <w:u w:val="single"/>
        </w:rPr>
        <w:t>TRES</w:t>
      </w:r>
      <w:r w:rsidRPr="008F325F">
        <w:rPr>
          <w:b/>
          <w:i/>
          <w:sz w:val="24"/>
          <w:u w:val="single"/>
        </w:rPr>
        <w:t xml:space="preserve"> VECES POR SEMANA</w:t>
      </w:r>
      <w:r w:rsidRPr="008F325F">
        <w:rPr>
          <w:b/>
          <w:i/>
          <w:sz w:val="24"/>
        </w:rPr>
        <w:t xml:space="preserve"> </w:t>
      </w:r>
      <w:proofErr w:type="gramStart"/>
      <w:r w:rsidRPr="008F325F">
        <w:rPr>
          <w:b/>
          <w:i/>
          <w:sz w:val="22"/>
        </w:rPr>
        <w:t>( Excepto</w:t>
      </w:r>
      <w:proofErr w:type="gramEnd"/>
      <w:r w:rsidRPr="008F325F">
        <w:rPr>
          <w:b/>
          <w:i/>
          <w:sz w:val="22"/>
        </w:rPr>
        <w:t xml:space="preserve"> festivos)</w:t>
      </w:r>
      <w:r w:rsidRPr="008F325F">
        <w:rPr>
          <w:sz w:val="18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 xml:space="preserve">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portal</w:t>
      </w:r>
      <w:proofErr w:type="gramEnd"/>
      <w:r>
        <w:t>.</w:t>
      </w:r>
    </w:p>
    <w:p w:rsidR="007D6289" w:rsidRDefault="007B5319" w:rsidP="007D6289">
      <w:r>
        <w:t>- l</w:t>
      </w:r>
      <w:r w:rsidR="007D6289">
        <w:t xml:space="preserve">impieza de ascensores incluyendo ranuras de </w:t>
      </w:r>
      <w:r w:rsidR="005D21E9">
        <w:t xml:space="preserve">puertas </w:t>
      </w:r>
      <w:r w:rsidR="007D6289">
        <w:t>correderas.</w:t>
      </w:r>
    </w:p>
    <w:p w:rsidR="007D6289" w:rsidRDefault="007D6289" w:rsidP="007D6289">
      <w:r>
        <w:t>- Desempolvado de puerta</w:t>
      </w:r>
      <w:r w:rsidR="0036156B">
        <w:t xml:space="preserve"> de acceso a</w:t>
      </w:r>
      <w:r w:rsidR="009373CC">
        <w:t xml:space="preserve"> </w:t>
      </w:r>
      <w:proofErr w:type="gramStart"/>
      <w:r w:rsidR="009373CC">
        <w:t xml:space="preserve">edificio </w:t>
      </w:r>
      <w:r w:rsidR="002923FC">
        <w:t>,</w:t>
      </w:r>
      <w:proofErr w:type="gramEnd"/>
      <w:r w:rsidR="002923FC">
        <w:t xml:space="preserve"> repisas </w:t>
      </w:r>
      <w:r>
        <w:t xml:space="preserve"> , puntos de luz</w:t>
      </w:r>
      <w:r w:rsidR="005D21E9">
        <w:t xml:space="preserve"> ,</w:t>
      </w:r>
      <w:r w:rsidR="0036156B">
        <w:t xml:space="preserve">buzones </w:t>
      </w:r>
      <w:r w:rsidR="005D21E9">
        <w:t xml:space="preserve"> </w:t>
      </w:r>
      <w:r>
        <w:t xml:space="preserve"> etc...</w:t>
      </w:r>
    </w:p>
    <w:p w:rsidR="007D6289" w:rsidRDefault="007D6289" w:rsidP="007D6289"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0A7B3D" w:rsidRDefault="000A7B3D" w:rsidP="007D6289"/>
    <w:p w:rsidR="000A7B3D" w:rsidRDefault="007D6289" w:rsidP="007D6289">
      <w:pPr>
        <w:rPr>
          <w:b/>
          <w:i/>
          <w:sz w:val="24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7D6289" w:rsidRDefault="007D6289" w:rsidP="007D6289">
      <w:r>
        <w:t>-</w:t>
      </w:r>
      <w:r w:rsidR="007B5319">
        <w:t xml:space="preserve"> </w:t>
      </w:r>
      <w:r>
        <w:t xml:space="preserve">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hasta el garaje.</w:t>
      </w:r>
    </w:p>
    <w:p w:rsidR="007D6289" w:rsidRDefault="007D6289" w:rsidP="007D6289">
      <w:r>
        <w:t xml:space="preserve">- Barrido y </w:t>
      </w:r>
      <w:proofErr w:type="gramStart"/>
      <w:r w:rsidR="00D8465F">
        <w:t xml:space="preserve">fregado </w:t>
      </w:r>
      <w:r>
        <w:t xml:space="preserve"> de</w:t>
      </w:r>
      <w:proofErr w:type="gramEnd"/>
      <w:r>
        <w:t xml:space="preserve"> escaleras desde el terrado hasta el garaje.</w:t>
      </w:r>
    </w:p>
    <w:p w:rsidR="007D6289" w:rsidRDefault="007D6289" w:rsidP="007D6289">
      <w:r>
        <w:t>- Desempolvado de barandas</w:t>
      </w:r>
      <w:r w:rsidR="0036156B">
        <w:t xml:space="preserve">, </w:t>
      </w:r>
      <w:proofErr w:type="gramStart"/>
      <w:r w:rsidR="0036156B">
        <w:t>rodapiés ,</w:t>
      </w:r>
      <w:proofErr w:type="gramEnd"/>
      <w:r w:rsidR="0036156B">
        <w:t xml:space="preserve"> repisas , poyetes </w:t>
      </w:r>
      <w:r w:rsidR="000C6D57">
        <w:t xml:space="preserve"> ,</w:t>
      </w:r>
      <w:r>
        <w:t xml:space="preserve"> extintores</w:t>
      </w:r>
      <w:r w:rsidR="00A81895">
        <w:t>, puertas cortafuegos</w:t>
      </w:r>
      <w:r>
        <w:t xml:space="preserve"> etc...</w:t>
      </w:r>
    </w:p>
    <w:p w:rsidR="009373CC" w:rsidRDefault="009373CC" w:rsidP="007D6289">
      <w:r>
        <w:t>- Limpieza de alguna posible mancha muy visible en baranda de cr</w:t>
      </w:r>
      <w:r w:rsidR="0036156B">
        <w:t>is</w:t>
      </w:r>
      <w:r>
        <w:t>tal.</w:t>
      </w:r>
    </w:p>
    <w:p w:rsidR="000A7B3D" w:rsidRDefault="000A7B3D" w:rsidP="007D6289"/>
    <w:p w:rsidR="007D6289" w:rsidRDefault="007D6289" w:rsidP="007D628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</w:t>
      </w:r>
      <w:proofErr w:type="gramStart"/>
      <w:r w:rsidRPr="008F325F">
        <w:rPr>
          <w:b/>
          <w:i/>
          <w:sz w:val="24"/>
          <w:u w:val="single"/>
        </w:rPr>
        <w:t>:</w:t>
      </w:r>
      <w:r w:rsidR="00A81895">
        <w:t xml:space="preserve"> .</w:t>
      </w:r>
      <w:proofErr w:type="gramEnd"/>
    </w:p>
    <w:p w:rsidR="00A81895" w:rsidRDefault="009373CC" w:rsidP="007D6289">
      <w:r>
        <w:t>- Limpieza a fondo de puerta de acceso a edificio</w:t>
      </w:r>
      <w:r w:rsidR="00A81895">
        <w:t>.</w:t>
      </w:r>
    </w:p>
    <w:p w:rsidR="007D6289" w:rsidRDefault="007D6289" w:rsidP="007D6289"/>
    <w:p w:rsidR="000A7B3D" w:rsidRDefault="000A7B3D" w:rsidP="007D6289"/>
    <w:p w:rsidR="007D6289" w:rsidRPr="008F325F" w:rsidRDefault="007D6289" w:rsidP="007D628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</w:p>
    <w:p w:rsidR="00E36EA2" w:rsidRDefault="00C04131" w:rsidP="007D6289">
      <w:r>
        <w:t>- L</w:t>
      </w:r>
      <w:r w:rsidR="00A81895">
        <w:t xml:space="preserve">impieza </w:t>
      </w:r>
      <w:r w:rsidR="009373CC">
        <w:t xml:space="preserve">a fondo de cristales en ventanas de escaleras y baranda de </w:t>
      </w:r>
      <w:proofErr w:type="gramStart"/>
      <w:r w:rsidR="009373CC">
        <w:t>cristal  de</w:t>
      </w:r>
      <w:proofErr w:type="gramEnd"/>
      <w:r w:rsidR="009373CC">
        <w:t xml:space="preserve"> edificio</w:t>
      </w:r>
      <w:r>
        <w:t>.</w:t>
      </w:r>
    </w:p>
    <w:p w:rsidR="007D6289" w:rsidRDefault="007D6289" w:rsidP="007D6289">
      <w:r>
        <w:t xml:space="preserve">- Limpieza a fondo de revestimientos de ascensores y puertas cortafuegos de las </w:t>
      </w:r>
      <w:proofErr w:type="gramStart"/>
      <w:r>
        <w:t>plantas..</w:t>
      </w:r>
      <w:proofErr w:type="gramEnd"/>
    </w:p>
    <w:p w:rsidR="00A81895" w:rsidRPr="009373CC" w:rsidRDefault="009373CC" w:rsidP="007D6289">
      <w:r>
        <w:t xml:space="preserve">- Limpieza de cuartos técnicos </w:t>
      </w:r>
      <w:proofErr w:type="gramStart"/>
      <w:r>
        <w:t>( luz</w:t>
      </w:r>
      <w:proofErr w:type="gramEnd"/>
      <w:r>
        <w:t xml:space="preserve"> / agua )</w:t>
      </w:r>
    </w:p>
    <w:p w:rsidR="00A81895" w:rsidRDefault="00A81895" w:rsidP="007D6289">
      <w:pPr>
        <w:rPr>
          <w:b/>
          <w:i/>
          <w:sz w:val="24"/>
        </w:rPr>
      </w:pPr>
    </w:p>
    <w:p w:rsidR="005C23A2" w:rsidRDefault="005C23A2" w:rsidP="007D6289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0A7B3D" w:rsidRDefault="005C23A2" w:rsidP="007D6289">
      <w:r>
        <w:t>- Limpieza a fondo de revestimientos de portal tanto exterior como interior</w:t>
      </w:r>
    </w:p>
    <w:p w:rsidR="000C6D57" w:rsidRPr="009373CC" w:rsidRDefault="000C6D57" w:rsidP="000C6D57">
      <w:r>
        <w:t>- Barrido de azotea y limpieza de sumideros</w:t>
      </w:r>
    </w:p>
    <w:p w:rsidR="000A7B3D" w:rsidRDefault="000A7B3D" w:rsidP="007D6289"/>
    <w:p w:rsidR="00ED77B9" w:rsidRDefault="0090465A" w:rsidP="0013775E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 DE 4 PELDAÑOS</w:t>
      </w:r>
    </w:p>
    <w:p w:rsidR="00ED77B9" w:rsidRDefault="00ED77B9">
      <w:pPr>
        <w:rPr>
          <w:b/>
          <w:sz w:val="18"/>
        </w:rPr>
      </w:pPr>
      <w:r>
        <w:rPr>
          <w:b/>
          <w:sz w:val="18"/>
        </w:rPr>
        <w:br w:type="page"/>
      </w:r>
    </w:p>
    <w:p w:rsidR="00ED77B9" w:rsidRPr="00B94D46" w:rsidRDefault="00ED77B9" w:rsidP="00ED77B9">
      <w:pPr>
        <w:ind w:right="991"/>
        <w:jc w:val="center"/>
        <w:rPr>
          <w:rFonts w:ascii="Arial Narrow" w:hAnsi="Arial Narrow"/>
          <w:b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lastRenderedPageBreak/>
        <w:tab/>
      </w:r>
      <w:r w:rsidRPr="00B94D46">
        <w:rPr>
          <w:rFonts w:ascii="Arial Narrow" w:hAnsi="Arial Narrow"/>
          <w:b/>
          <w:sz w:val="22"/>
          <w:lang w:val="es-ES_tradnl"/>
        </w:rPr>
        <w:t>RUTA: 51</w:t>
      </w:r>
    </w:p>
    <w:p w:rsidR="00ED77B9" w:rsidRDefault="00ED77B9" w:rsidP="00ED77B9">
      <w:pPr>
        <w:tabs>
          <w:tab w:val="left" w:pos="4111"/>
        </w:tabs>
        <w:ind w:right="4393"/>
        <w:rPr>
          <w:lang w:val="es-ES_tradnl"/>
        </w:rPr>
      </w:pPr>
      <w:r>
        <w:rPr>
          <w:rFonts w:ascii="Arial Narrow" w:hAnsi="Arial Narrow"/>
          <w:noProof/>
          <w:sz w:val="22"/>
        </w:rPr>
        <mc:AlternateContent>
          <mc:Choice Requires="wps">
            <w:drawing>
              <wp:anchor distT="0" distB="0" distL="114300" distR="114300" simplePos="0" relativeHeight="251660800" behindDoc="0" locked="0" layoutInCell="0" allowOverlap="1" wp14:anchorId="2F7FA634" wp14:editId="4F17EF6F">
                <wp:simplePos x="0" y="0"/>
                <wp:positionH relativeFrom="column">
                  <wp:posOffset>3002915</wp:posOffset>
                </wp:positionH>
                <wp:positionV relativeFrom="paragraph">
                  <wp:posOffset>137160</wp:posOffset>
                </wp:positionV>
                <wp:extent cx="3108325" cy="928370"/>
                <wp:effectExtent l="0" t="0" r="15875" b="2413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832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77B9" w:rsidRDefault="00ED77B9" w:rsidP="00ED77B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COM. PROPIETARIOS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DIMENSUR  II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PORTAL 2</w:t>
                            </w:r>
                          </w:p>
                          <w:p w:rsidR="00ED77B9" w:rsidRDefault="00ED77B9" w:rsidP="00ED77B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C/ ANTONIO MUÑOZ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ZAMORA ,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34</w:t>
                            </w:r>
                          </w:p>
                          <w:p w:rsidR="00ED77B9" w:rsidRDefault="00ED77B9" w:rsidP="00ED77B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</w:p>
                          <w:p w:rsidR="00ED77B9" w:rsidRDefault="00ED77B9" w:rsidP="00ED77B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A/A GUADALUPE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>( GESTICAMPO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 xml:space="preserve"> )</w:t>
                            </w:r>
                          </w:p>
                          <w:p w:rsidR="00ED77B9" w:rsidRDefault="00ED77B9" w:rsidP="00ED77B9">
                            <w:pPr>
                              <w:pStyle w:val="Textocomentari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TLF 661012464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FA634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36.45pt;margin-top:10.8pt;width:244.75pt;height:73.1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" o:allowincell="f">
                <v:textbox>
                  <w:txbxContent>
                    <w:p w:rsidR="00ED77B9" w:rsidRDefault="00ED77B9" w:rsidP="00ED77B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COM. PROPIETARIOS DIMENSUR  </w:t>
                      </w:r>
                      <w:r>
                        <w:rPr>
                          <w:b/>
                        </w:rPr>
                        <w:t>II</w:t>
                      </w:r>
                      <w:r>
                        <w:rPr>
                          <w:b/>
                        </w:rPr>
                        <w:t xml:space="preserve"> PORTAL </w:t>
                      </w:r>
                      <w:r>
                        <w:rPr>
                          <w:b/>
                        </w:rPr>
                        <w:t>2</w:t>
                      </w:r>
                    </w:p>
                    <w:p w:rsidR="00ED77B9" w:rsidRDefault="00ED77B9" w:rsidP="00ED77B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C/ ANTONIO MUÑOZ ZAMORA , 34</w:t>
                      </w:r>
                    </w:p>
                    <w:p w:rsidR="00ED77B9" w:rsidRDefault="00ED77B9" w:rsidP="00ED77B9">
                      <w:pPr>
                        <w:pStyle w:val="Textocomentario"/>
                        <w:rPr>
                          <w:b/>
                        </w:rPr>
                      </w:pPr>
                    </w:p>
                    <w:p w:rsidR="00ED77B9" w:rsidRDefault="00ED77B9" w:rsidP="00ED77B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A/A GUADALUPE ( GESTICAMPO )</w:t>
                      </w:r>
                    </w:p>
                    <w:p w:rsidR="00ED77B9" w:rsidRDefault="00ED77B9" w:rsidP="00ED77B9">
                      <w:pPr>
                        <w:pStyle w:val="Textocomentari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TLF 661012464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lang w:val="es-ES_tradnl"/>
        </w:rPr>
        <w:t xml:space="preserve">           </w:t>
      </w:r>
      <w:r w:rsidRPr="00F60576">
        <w:rPr>
          <w:noProof/>
        </w:rPr>
        <w:drawing>
          <wp:inline distT="0" distB="0" distL="0" distR="0" wp14:anchorId="6449474B" wp14:editId="6A40FD82">
            <wp:extent cx="1336040" cy="397510"/>
            <wp:effectExtent l="0" t="0" r="0" b="254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703" cy="401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77B9" w:rsidRDefault="00ED77B9" w:rsidP="00ED77B9">
      <w:pPr>
        <w:ind w:right="4393"/>
        <w:rPr>
          <w:rFonts w:ascii="Batang" w:eastAsia="Batang" w:cs="Batang"/>
          <w:color w:val="000000"/>
          <w:sz w:val="26"/>
          <w:szCs w:val="2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824" behindDoc="1" locked="0" layoutInCell="1" allowOverlap="1" wp14:anchorId="5A4A4854" wp14:editId="6EC5B221">
                <wp:simplePos x="0" y="0"/>
                <wp:positionH relativeFrom="page">
                  <wp:posOffset>935990</wp:posOffset>
                </wp:positionH>
                <wp:positionV relativeFrom="page">
                  <wp:posOffset>474345</wp:posOffset>
                </wp:positionV>
                <wp:extent cx="489585" cy="431800"/>
                <wp:effectExtent l="2540" t="0" r="0" b="0"/>
                <wp:wrapNone/>
                <wp:docPr id="10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9585" cy="431800"/>
                          <a:chOff x="683" y="470"/>
                          <a:chExt cx="771" cy="680"/>
                        </a:xfrm>
                      </wpg:grpSpPr>
                      <wps:wsp>
                        <wps:cNvPr id="11" name="Freeform 5"/>
                        <wps:cNvSpPr>
                          <a:spLocks/>
                        </wps:cNvSpPr>
                        <wps:spPr bwMode="auto">
                          <a:xfrm>
                            <a:off x="693" y="495"/>
                            <a:ext cx="651" cy="600"/>
                          </a:xfrm>
                          <a:custGeom>
                            <a:avLst/>
                            <a:gdLst>
                              <a:gd name="T0" fmla="*/ 97 w 651"/>
                              <a:gd name="T1" fmla="*/ 122 h 600"/>
                              <a:gd name="T2" fmla="*/ 51 w 651"/>
                              <a:gd name="T3" fmla="*/ 183 h 600"/>
                              <a:gd name="T4" fmla="*/ 17 w 651"/>
                              <a:gd name="T5" fmla="*/ 253 h 600"/>
                              <a:gd name="T6" fmla="*/ 1 w 651"/>
                              <a:gd name="T7" fmla="*/ 330 h 600"/>
                              <a:gd name="T8" fmla="*/ 1 w 651"/>
                              <a:gd name="T9" fmla="*/ 397 h 600"/>
                              <a:gd name="T10" fmla="*/ 14 w 651"/>
                              <a:gd name="T11" fmla="*/ 460 h 600"/>
                              <a:gd name="T12" fmla="*/ 40 w 651"/>
                              <a:gd name="T13" fmla="*/ 516 h 600"/>
                              <a:gd name="T14" fmla="*/ 76 w 651"/>
                              <a:gd name="T15" fmla="*/ 563 h 600"/>
                              <a:gd name="T16" fmla="*/ 122 w 651"/>
                              <a:gd name="T17" fmla="*/ 600 h 600"/>
                              <a:gd name="T18" fmla="*/ 155 w 651"/>
                              <a:gd name="T19" fmla="*/ 567 h 600"/>
                              <a:gd name="T20" fmla="*/ 204 w 651"/>
                              <a:gd name="T21" fmla="*/ 527 h 600"/>
                              <a:gd name="T22" fmla="*/ 259 w 651"/>
                              <a:gd name="T23" fmla="*/ 493 h 600"/>
                              <a:gd name="T24" fmla="*/ 315 w 651"/>
                              <a:gd name="T25" fmla="*/ 470 h 600"/>
                              <a:gd name="T26" fmla="*/ 372 w 651"/>
                              <a:gd name="T27" fmla="*/ 455 h 600"/>
                              <a:gd name="T28" fmla="*/ 432 w 651"/>
                              <a:gd name="T29" fmla="*/ 455 h 600"/>
                              <a:gd name="T30" fmla="*/ 492 w 651"/>
                              <a:gd name="T31" fmla="*/ 477 h 600"/>
                              <a:gd name="T32" fmla="*/ 529 w 651"/>
                              <a:gd name="T33" fmla="*/ 520 h 600"/>
                              <a:gd name="T34" fmla="*/ 557 w 651"/>
                              <a:gd name="T35" fmla="*/ 515 h 600"/>
                              <a:gd name="T36" fmla="*/ 593 w 651"/>
                              <a:gd name="T37" fmla="*/ 466 h 600"/>
                              <a:gd name="T38" fmla="*/ 622 w 651"/>
                              <a:gd name="T39" fmla="*/ 412 h 600"/>
                              <a:gd name="T40" fmla="*/ 641 w 651"/>
                              <a:gd name="T41" fmla="*/ 356 h 600"/>
                              <a:gd name="T42" fmla="*/ 650 w 651"/>
                              <a:gd name="T43" fmla="*/ 298 h 600"/>
                              <a:gd name="T44" fmla="*/ 648 w 651"/>
                              <a:gd name="T45" fmla="*/ 241 h 600"/>
                              <a:gd name="T46" fmla="*/ 633 w 651"/>
                              <a:gd name="T47" fmla="*/ 245 h 600"/>
                              <a:gd name="T48" fmla="*/ 600 w 651"/>
                              <a:gd name="T49" fmla="*/ 295 h 600"/>
                              <a:gd name="T50" fmla="*/ 555 w 651"/>
                              <a:gd name="T51" fmla="*/ 338 h 600"/>
                              <a:gd name="T52" fmla="*/ 502 w 651"/>
                              <a:gd name="T53" fmla="*/ 375 h 600"/>
                              <a:gd name="T54" fmla="*/ 443 w 651"/>
                              <a:gd name="T55" fmla="*/ 405 h 600"/>
                              <a:gd name="T56" fmla="*/ 381 w 651"/>
                              <a:gd name="T57" fmla="*/ 425 h 600"/>
                              <a:gd name="T58" fmla="*/ 320 w 651"/>
                              <a:gd name="T59" fmla="*/ 432 h 600"/>
                              <a:gd name="T60" fmla="*/ 252 w 651"/>
                              <a:gd name="T61" fmla="*/ 426 h 600"/>
                              <a:gd name="T62" fmla="*/ 191 w 651"/>
                              <a:gd name="T63" fmla="*/ 403 h 600"/>
                              <a:gd name="T64" fmla="*/ 145 w 651"/>
                              <a:gd name="T65" fmla="*/ 366 h 600"/>
                              <a:gd name="T66" fmla="*/ 115 w 651"/>
                              <a:gd name="T67" fmla="*/ 317 h 600"/>
                              <a:gd name="T68" fmla="*/ 105 w 651"/>
                              <a:gd name="T69" fmla="*/ 260 h 600"/>
                              <a:gd name="T70" fmla="*/ 112 w 651"/>
                              <a:gd name="T71" fmla="*/ 216 h 600"/>
                              <a:gd name="T72" fmla="*/ 132 w 651"/>
                              <a:gd name="T73" fmla="*/ 160 h 600"/>
                              <a:gd name="T74" fmla="*/ 166 w 651"/>
                              <a:gd name="T75" fmla="*/ 110 h 600"/>
                              <a:gd name="T76" fmla="*/ 211 w 651"/>
                              <a:gd name="T77" fmla="*/ 65 h 600"/>
                              <a:gd name="T78" fmla="*/ 266 w 651"/>
                              <a:gd name="T79" fmla="*/ 30 h 600"/>
                              <a:gd name="T80" fmla="*/ 329 w 651"/>
                              <a:gd name="T81" fmla="*/ 5 h 600"/>
                              <a:gd name="T82" fmla="*/ 328 w 651"/>
                              <a:gd name="T83" fmla="*/ 1 h 600"/>
                              <a:gd name="T84" fmla="*/ 268 w 651"/>
                              <a:gd name="T85" fmla="*/ 15 h 600"/>
                              <a:gd name="T86" fmla="*/ 197 w 651"/>
                              <a:gd name="T87" fmla="*/ 45 h 600"/>
                              <a:gd name="T88" fmla="*/ 135 w 651"/>
                              <a:gd name="T89" fmla="*/ 87 h 60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</a:cxnLst>
                            <a:rect l="0" t="0" r="r" b="b"/>
                            <a:pathLst>
                              <a:path w="651" h="600">
                                <a:moveTo>
                                  <a:pt x="135" y="87"/>
                                </a:moveTo>
                                <a:lnTo>
                                  <a:pt x="116" y="105"/>
                                </a:lnTo>
                                <a:lnTo>
                                  <a:pt x="97" y="122"/>
                                </a:lnTo>
                                <a:lnTo>
                                  <a:pt x="81" y="141"/>
                                </a:lnTo>
                                <a:lnTo>
                                  <a:pt x="66" y="162"/>
                                </a:lnTo>
                                <a:lnTo>
                                  <a:pt x="51" y="183"/>
                                </a:lnTo>
                                <a:lnTo>
                                  <a:pt x="39" y="206"/>
                                </a:lnTo>
                                <a:lnTo>
                                  <a:pt x="27" y="230"/>
                                </a:lnTo>
                                <a:lnTo>
                                  <a:pt x="17" y="253"/>
                                </a:lnTo>
                                <a:lnTo>
                                  <a:pt x="11" y="277"/>
                                </a:lnTo>
                                <a:lnTo>
                                  <a:pt x="5" y="303"/>
                                </a:lnTo>
                                <a:lnTo>
                                  <a:pt x="1" y="330"/>
                                </a:lnTo>
                                <a:lnTo>
                                  <a:pt x="0" y="355"/>
                                </a:lnTo>
                                <a:lnTo>
                                  <a:pt x="0" y="375"/>
                                </a:lnTo>
                                <a:lnTo>
                                  <a:pt x="1" y="397"/>
                                </a:lnTo>
                                <a:lnTo>
                                  <a:pt x="4" y="420"/>
                                </a:lnTo>
                                <a:lnTo>
                                  <a:pt x="7" y="440"/>
                                </a:lnTo>
                                <a:lnTo>
                                  <a:pt x="14" y="460"/>
                                </a:lnTo>
                                <a:lnTo>
                                  <a:pt x="22" y="480"/>
                                </a:lnTo>
                                <a:lnTo>
                                  <a:pt x="30" y="498"/>
                                </a:lnTo>
                                <a:lnTo>
                                  <a:pt x="40" y="516"/>
                                </a:lnTo>
                                <a:lnTo>
                                  <a:pt x="51" y="533"/>
                                </a:lnTo>
                                <a:lnTo>
                                  <a:pt x="62" y="548"/>
                                </a:lnTo>
                                <a:lnTo>
                                  <a:pt x="76" y="563"/>
                                </a:lnTo>
                                <a:lnTo>
                                  <a:pt x="91" y="577"/>
                                </a:lnTo>
                                <a:lnTo>
                                  <a:pt x="106" y="590"/>
                                </a:lnTo>
                                <a:lnTo>
                                  <a:pt x="122" y="600"/>
                                </a:lnTo>
                                <a:lnTo>
                                  <a:pt x="126" y="597"/>
                                </a:lnTo>
                                <a:lnTo>
                                  <a:pt x="140" y="581"/>
                                </a:lnTo>
                                <a:lnTo>
                                  <a:pt x="155" y="567"/>
                                </a:lnTo>
                                <a:lnTo>
                                  <a:pt x="171" y="553"/>
                                </a:lnTo>
                                <a:lnTo>
                                  <a:pt x="187" y="540"/>
                                </a:lnTo>
                                <a:lnTo>
                                  <a:pt x="204" y="527"/>
                                </a:lnTo>
                                <a:lnTo>
                                  <a:pt x="222" y="515"/>
                                </a:lnTo>
                                <a:lnTo>
                                  <a:pt x="240" y="505"/>
                                </a:lnTo>
                                <a:lnTo>
                                  <a:pt x="259" y="493"/>
                                </a:lnTo>
                                <a:lnTo>
                                  <a:pt x="278" y="485"/>
                                </a:lnTo>
                                <a:lnTo>
                                  <a:pt x="297" y="476"/>
                                </a:lnTo>
                                <a:lnTo>
                                  <a:pt x="315" y="470"/>
                                </a:lnTo>
                                <a:lnTo>
                                  <a:pt x="334" y="463"/>
                                </a:lnTo>
                                <a:lnTo>
                                  <a:pt x="353" y="458"/>
                                </a:lnTo>
                                <a:lnTo>
                                  <a:pt x="372" y="455"/>
                                </a:lnTo>
                                <a:lnTo>
                                  <a:pt x="390" y="453"/>
                                </a:lnTo>
                                <a:lnTo>
                                  <a:pt x="408" y="453"/>
                                </a:lnTo>
                                <a:lnTo>
                                  <a:pt x="432" y="455"/>
                                </a:lnTo>
                                <a:lnTo>
                                  <a:pt x="455" y="460"/>
                                </a:lnTo>
                                <a:lnTo>
                                  <a:pt x="475" y="467"/>
                                </a:lnTo>
                                <a:lnTo>
                                  <a:pt x="492" y="477"/>
                                </a:lnTo>
                                <a:lnTo>
                                  <a:pt x="507" y="490"/>
                                </a:lnTo>
                                <a:lnTo>
                                  <a:pt x="519" y="505"/>
                                </a:lnTo>
                                <a:lnTo>
                                  <a:pt x="529" y="520"/>
                                </a:lnTo>
                                <a:lnTo>
                                  <a:pt x="535" y="538"/>
                                </a:lnTo>
                                <a:lnTo>
                                  <a:pt x="543" y="530"/>
                                </a:lnTo>
                                <a:lnTo>
                                  <a:pt x="557" y="515"/>
                                </a:lnTo>
                                <a:lnTo>
                                  <a:pt x="571" y="500"/>
                                </a:lnTo>
                                <a:lnTo>
                                  <a:pt x="583" y="483"/>
                                </a:lnTo>
                                <a:lnTo>
                                  <a:pt x="593" y="466"/>
                                </a:lnTo>
                                <a:lnTo>
                                  <a:pt x="605" y="450"/>
                                </a:lnTo>
                                <a:lnTo>
                                  <a:pt x="613" y="431"/>
                                </a:lnTo>
                                <a:lnTo>
                                  <a:pt x="622" y="412"/>
                                </a:lnTo>
                                <a:lnTo>
                                  <a:pt x="630" y="395"/>
                                </a:lnTo>
                                <a:lnTo>
                                  <a:pt x="636" y="375"/>
                                </a:lnTo>
                                <a:lnTo>
                                  <a:pt x="641" y="356"/>
                                </a:lnTo>
                                <a:lnTo>
                                  <a:pt x="645" y="337"/>
                                </a:lnTo>
                                <a:lnTo>
                                  <a:pt x="648" y="318"/>
                                </a:lnTo>
                                <a:lnTo>
                                  <a:pt x="650" y="298"/>
                                </a:lnTo>
                                <a:lnTo>
                                  <a:pt x="651" y="280"/>
                                </a:lnTo>
                                <a:lnTo>
                                  <a:pt x="650" y="260"/>
                                </a:lnTo>
                                <a:lnTo>
                                  <a:pt x="648" y="241"/>
                                </a:lnTo>
                                <a:lnTo>
                                  <a:pt x="645" y="222"/>
                                </a:lnTo>
                                <a:lnTo>
                                  <a:pt x="643" y="228"/>
                                </a:lnTo>
                                <a:lnTo>
                                  <a:pt x="633" y="245"/>
                                </a:lnTo>
                                <a:lnTo>
                                  <a:pt x="623" y="262"/>
                                </a:lnTo>
                                <a:lnTo>
                                  <a:pt x="613" y="278"/>
                                </a:lnTo>
                                <a:lnTo>
                                  <a:pt x="600" y="295"/>
                                </a:lnTo>
                                <a:lnTo>
                                  <a:pt x="586" y="310"/>
                                </a:lnTo>
                                <a:lnTo>
                                  <a:pt x="571" y="325"/>
                                </a:lnTo>
                                <a:lnTo>
                                  <a:pt x="555" y="338"/>
                                </a:lnTo>
                                <a:lnTo>
                                  <a:pt x="538" y="351"/>
                                </a:lnTo>
                                <a:lnTo>
                                  <a:pt x="520" y="365"/>
                                </a:lnTo>
                                <a:lnTo>
                                  <a:pt x="502" y="375"/>
                                </a:lnTo>
                                <a:lnTo>
                                  <a:pt x="482" y="386"/>
                                </a:lnTo>
                                <a:lnTo>
                                  <a:pt x="463" y="396"/>
                                </a:lnTo>
                                <a:lnTo>
                                  <a:pt x="443" y="405"/>
                                </a:lnTo>
                                <a:lnTo>
                                  <a:pt x="422" y="413"/>
                                </a:lnTo>
                                <a:lnTo>
                                  <a:pt x="402" y="420"/>
                                </a:lnTo>
                                <a:lnTo>
                                  <a:pt x="381" y="425"/>
                                </a:lnTo>
                                <a:lnTo>
                                  <a:pt x="361" y="428"/>
                                </a:lnTo>
                                <a:lnTo>
                                  <a:pt x="340" y="431"/>
                                </a:lnTo>
                                <a:lnTo>
                                  <a:pt x="320" y="432"/>
                                </a:lnTo>
                                <a:lnTo>
                                  <a:pt x="298" y="432"/>
                                </a:lnTo>
                                <a:lnTo>
                                  <a:pt x="274" y="430"/>
                                </a:lnTo>
                                <a:lnTo>
                                  <a:pt x="252" y="426"/>
                                </a:lnTo>
                                <a:lnTo>
                                  <a:pt x="230" y="420"/>
                                </a:lnTo>
                                <a:lnTo>
                                  <a:pt x="210" y="412"/>
                                </a:lnTo>
                                <a:lnTo>
                                  <a:pt x="191" y="403"/>
                                </a:lnTo>
                                <a:lnTo>
                                  <a:pt x="174" y="392"/>
                                </a:lnTo>
                                <a:lnTo>
                                  <a:pt x="157" y="380"/>
                                </a:lnTo>
                                <a:lnTo>
                                  <a:pt x="145" y="366"/>
                                </a:lnTo>
                                <a:lnTo>
                                  <a:pt x="132" y="350"/>
                                </a:lnTo>
                                <a:lnTo>
                                  <a:pt x="122" y="335"/>
                                </a:lnTo>
                                <a:lnTo>
                                  <a:pt x="115" y="317"/>
                                </a:lnTo>
                                <a:lnTo>
                                  <a:pt x="109" y="298"/>
                                </a:lnTo>
                                <a:lnTo>
                                  <a:pt x="106" y="280"/>
                                </a:lnTo>
                                <a:lnTo>
                                  <a:pt x="105" y="260"/>
                                </a:lnTo>
                                <a:lnTo>
                                  <a:pt x="107" y="238"/>
                                </a:lnTo>
                                <a:lnTo>
                                  <a:pt x="107" y="236"/>
                                </a:lnTo>
                                <a:lnTo>
                                  <a:pt x="112" y="216"/>
                                </a:lnTo>
                                <a:lnTo>
                                  <a:pt x="117" y="197"/>
                                </a:lnTo>
                                <a:lnTo>
                                  <a:pt x="124" y="178"/>
                                </a:lnTo>
                                <a:lnTo>
                                  <a:pt x="132" y="160"/>
                                </a:lnTo>
                                <a:lnTo>
                                  <a:pt x="142" y="142"/>
                                </a:lnTo>
                                <a:lnTo>
                                  <a:pt x="154" y="125"/>
                                </a:lnTo>
                                <a:lnTo>
                                  <a:pt x="166" y="110"/>
                                </a:lnTo>
                                <a:lnTo>
                                  <a:pt x="180" y="93"/>
                                </a:lnTo>
                                <a:lnTo>
                                  <a:pt x="195" y="80"/>
                                </a:lnTo>
                                <a:lnTo>
                                  <a:pt x="211" y="65"/>
                                </a:lnTo>
                                <a:lnTo>
                                  <a:pt x="227" y="53"/>
                                </a:lnTo>
                                <a:lnTo>
                                  <a:pt x="246" y="41"/>
                                </a:lnTo>
                                <a:lnTo>
                                  <a:pt x="266" y="30"/>
                                </a:lnTo>
                                <a:lnTo>
                                  <a:pt x="286" y="20"/>
                                </a:lnTo>
                                <a:lnTo>
                                  <a:pt x="307" y="12"/>
                                </a:lnTo>
                                <a:lnTo>
                                  <a:pt x="329" y="5"/>
                                </a:lnTo>
                                <a:lnTo>
                                  <a:pt x="352" y="0"/>
                                </a:lnTo>
                                <a:lnTo>
                                  <a:pt x="340" y="0"/>
                                </a:lnTo>
                                <a:lnTo>
                                  <a:pt x="328" y="1"/>
                                </a:lnTo>
                                <a:lnTo>
                                  <a:pt x="316" y="3"/>
                                </a:lnTo>
                                <a:lnTo>
                                  <a:pt x="292" y="8"/>
                                </a:lnTo>
                                <a:lnTo>
                                  <a:pt x="268" y="15"/>
                                </a:lnTo>
                                <a:lnTo>
                                  <a:pt x="244" y="23"/>
                                </a:lnTo>
                                <a:lnTo>
                                  <a:pt x="220" y="32"/>
                                </a:lnTo>
                                <a:lnTo>
                                  <a:pt x="197" y="45"/>
                                </a:lnTo>
                                <a:lnTo>
                                  <a:pt x="176" y="57"/>
                                </a:lnTo>
                                <a:lnTo>
                                  <a:pt x="155" y="71"/>
                                </a:lnTo>
                                <a:lnTo>
                                  <a:pt x="135" y="87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1000" y="810"/>
                            <a:ext cx="74" cy="58"/>
                          </a:xfrm>
                          <a:custGeom>
                            <a:avLst/>
                            <a:gdLst>
                              <a:gd name="T0" fmla="*/ 50 w 74"/>
                              <a:gd name="T1" fmla="*/ 45 h 58"/>
                              <a:gd name="T2" fmla="*/ 45 w 74"/>
                              <a:gd name="T3" fmla="*/ 45 h 58"/>
                              <a:gd name="T4" fmla="*/ 25 w 74"/>
                              <a:gd name="T5" fmla="*/ 40 h 58"/>
                              <a:gd name="T6" fmla="*/ 10 w 74"/>
                              <a:gd name="T7" fmla="*/ 25 h 58"/>
                              <a:gd name="T8" fmla="*/ 4 w 74"/>
                              <a:gd name="T9" fmla="*/ 3 h 58"/>
                              <a:gd name="T10" fmla="*/ 4 w 74"/>
                              <a:gd name="T11" fmla="*/ 0 h 58"/>
                              <a:gd name="T12" fmla="*/ 0 w 74"/>
                              <a:gd name="T13" fmla="*/ 48 h 58"/>
                              <a:gd name="T14" fmla="*/ 22 w 74"/>
                              <a:gd name="T15" fmla="*/ 55 h 58"/>
                              <a:gd name="T16" fmla="*/ 47 w 74"/>
                              <a:gd name="T17" fmla="*/ 57 h 58"/>
                              <a:gd name="T18" fmla="*/ 74 w 74"/>
                              <a:gd name="T19" fmla="*/ 58 h 58"/>
                              <a:gd name="T20" fmla="*/ 70 w 74"/>
                              <a:gd name="T21" fmla="*/ 38 h 58"/>
                              <a:gd name="T22" fmla="*/ 50 w 74"/>
                              <a:gd name="T23" fmla="*/ 45 h 5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</a:cxnLst>
                            <a:rect l="0" t="0" r="r" b="b"/>
                            <a:pathLst>
                              <a:path w="74" h="58">
                                <a:moveTo>
                                  <a:pt x="50" y="45"/>
                                </a:moveTo>
                                <a:lnTo>
                                  <a:pt x="45" y="45"/>
                                </a:lnTo>
                                <a:lnTo>
                                  <a:pt x="25" y="40"/>
                                </a:lnTo>
                                <a:lnTo>
                                  <a:pt x="10" y="25"/>
                                </a:lnTo>
                                <a:lnTo>
                                  <a:pt x="4" y="3"/>
                                </a:lnTo>
                                <a:lnTo>
                                  <a:pt x="4" y="0"/>
                                </a:lnTo>
                                <a:lnTo>
                                  <a:pt x="0" y="48"/>
                                </a:lnTo>
                                <a:lnTo>
                                  <a:pt x="22" y="55"/>
                                </a:lnTo>
                                <a:lnTo>
                                  <a:pt x="47" y="57"/>
                                </a:lnTo>
                                <a:lnTo>
                                  <a:pt x="74" y="58"/>
                                </a:lnTo>
                                <a:lnTo>
                                  <a:pt x="70" y="38"/>
                                </a:lnTo>
                                <a:lnTo>
                                  <a:pt x="50" y="45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903" y="563"/>
                            <a:ext cx="431" cy="305"/>
                          </a:xfrm>
                          <a:custGeom>
                            <a:avLst/>
                            <a:gdLst>
                              <a:gd name="T0" fmla="*/ 107 w 431"/>
                              <a:gd name="T1" fmla="*/ 225 h 305"/>
                              <a:gd name="T2" fmla="*/ 142 w 431"/>
                              <a:gd name="T3" fmla="*/ 204 h 305"/>
                              <a:gd name="T4" fmla="*/ 167 w 431"/>
                              <a:gd name="T5" fmla="*/ 210 h 305"/>
                              <a:gd name="T6" fmla="*/ 187 w 431"/>
                              <a:gd name="T7" fmla="*/ 245 h 305"/>
                              <a:gd name="T8" fmla="*/ 182 w 431"/>
                              <a:gd name="T9" fmla="*/ 270 h 305"/>
                              <a:gd name="T10" fmla="*/ 171 w 431"/>
                              <a:gd name="T11" fmla="*/ 305 h 305"/>
                              <a:gd name="T12" fmla="*/ 200 w 431"/>
                              <a:gd name="T13" fmla="*/ 302 h 305"/>
                              <a:gd name="T14" fmla="*/ 237 w 431"/>
                              <a:gd name="T15" fmla="*/ 292 h 305"/>
                              <a:gd name="T16" fmla="*/ 276 w 431"/>
                              <a:gd name="T17" fmla="*/ 277 h 305"/>
                              <a:gd name="T18" fmla="*/ 313 w 431"/>
                              <a:gd name="T19" fmla="*/ 255 h 305"/>
                              <a:gd name="T20" fmla="*/ 349 w 431"/>
                              <a:gd name="T21" fmla="*/ 230 h 305"/>
                              <a:gd name="T22" fmla="*/ 381 w 431"/>
                              <a:gd name="T23" fmla="*/ 200 h 305"/>
                              <a:gd name="T24" fmla="*/ 408 w 431"/>
                              <a:gd name="T25" fmla="*/ 167 h 305"/>
                              <a:gd name="T26" fmla="*/ 431 w 431"/>
                              <a:gd name="T27" fmla="*/ 132 h 305"/>
                              <a:gd name="T28" fmla="*/ 423 w 431"/>
                              <a:gd name="T29" fmla="*/ 111 h 305"/>
                              <a:gd name="T30" fmla="*/ 402 w 431"/>
                              <a:gd name="T31" fmla="*/ 75 h 305"/>
                              <a:gd name="T32" fmla="*/ 375 w 431"/>
                              <a:gd name="T33" fmla="*/ 46 h 305"/>
                              <a:gd name="T34" fmla="*/ 341 w 431"/>
                              <a:gd name="T35" fmla="*/ 24 h 305"/>
                              <a:gd name="T36" fmla="*/ 301 w 431"/>
                              <a:gd name="T37" fmla="*/ 7 h 305"/>
                              <a:gd name="T38" fmla="*/ 254 w 431"/>
                              <a:gd name="T39" fmla="*/ 0 h 305"/>
                              <a:gd name="T40" fmla="*/ 215 w 431"/>
                              <a:gd name="T41" fmla="*/ 0 h 305"/>
                              <a:gd name="T42" fmla="*/ 170 w 431"/>
                              <a:gd name="T43" fmla="*/ 6 h 305"/>
                              <a:gd name="T44" fmla="*/ 127 w 431"/>
                              <a:gd name="T45" fmla="*/ 17 h 305"/>
                              <a:gd name="T46" fmla="*/ 87 w 431"/>
                              <a:gd name="T47" fmla="*/ 36 h 305"/>
                              <a:gd name="T48" fmla="*/ 54 w 431"/>
                              <a:gd name="T49" fmla="*/ 61 h 305"/>
                              <a:gd name="T50" fmla="*/ 27 w 431"/>
                              <a:gd name="T51" fmla="*/ 91 h 305"/>
                              <a:gd name="T52" fmla="*/ 7 w 431"/>
                              <a:gd name="T53" fmla="*/ 126 h 305"/>
                              <a:gd name="T54" fmla="*/ 0 w 431"/>
                              <a:gd name="T55" fmla="*/ 167 h 305"/>
                              <a:gd name="T56" fmla="*/ 2 w 431"/>
                              <a:gd name="T57" fmla="*/ 196 h 305"/>
                              <a:gd name="T58" fmla="*/ 15 w 431"/>
                              <a:gd name="T59" fmla="*/ 232 h 305"/>
                              <a:gd name="T60" fmla="*/ 41 w 431"/>
                              <a:gd name="T61" fmla="*/ 264 h 305"/>
                              <a:gd name="T62" fmla="*/ 76 w 431"/>
                              <a:gd name="T63" fmla="*/ 287 h 305"/>
                              <a:gd name="T64" fmla="*/ 101 w 431"/>
                              <a:gd name="T65" fmla="*/ 246 h 30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431" h="305">
                                <a:moveTo>
                                  <a:pt x="101" y="246"/>
                                </a:moveTo>
                                <a:lnTo>
                                  <a:pt x="107" y="225"/>
                                </a:lnTo>
                                <a:lnTo>
                                  <a:pt x="122" y="210"/>
                                </a:lnTo>
                                <a:lnTo>
                                  <a:pt x="142" y="204"/>
                                </a:lnTo>
                                <a:lnTo>
                                  <a:pt x="147" y="204"/>
                                </a:lnTo>
                                <a:lnTo>
                                  <a:pt x="167" y="210"/>
                                </a:lnTo>
                                <a:lnTo>
                                  <a:pt x="182" y="225"/>
                                </a:lnTo>
                                <a:lnTo>
                                  <a:pt x="187" y="245"/>
                                </a:lnTo>
                                <a:lnTo>
                                  <a:pt x="187" y="250"/>
                                </a:lnTo>
                                <a:lnTo>
                                  <a:pt x="182" y="270"/>
                                </a:lnTo>
                                <a:lnTo>
                                  <a:pt x="167" y="285"/>
                                </a:lnTo>
                                <a:lnTo>
                                  <a:pt x="171" y="305"/>
                                </a:lnTo>
                                <a:lnTo>
                                  <a:pt x="182" y="305"/>
                                </a:lnTo>
                                <a:lnTo>
                                  <a:pt x="200" y="302"/>
                                </a:lnTo>
                                <a:lnTo>
                                  <a:pt x="217" y="297"/>
                                </a:lnTo>
                                <a:lnTo>
                                  <a:pt x="237" y="292"/>
                                </a:lnTo>
                                <a:lnTo>
                                  <a:pt x="256" y="285"/>
                                </a:lnTo>
                                <a:lnTo>
                                  <a:pt x="276" y="277"/>
                                </a:lnTo>
                                <a:lnTo>
                                  <a:pt x="294" y="267"/>
                                </a:lnTo>
                                <a:lnTo>
                                  <a:pt x="313" y="255"/>
                                </a:lnTo>
                                <a:lnTo>
                                  <a:pt x="331" y="242"/>
                                </a:lnTo>
                                <a:lnTo>
                                  <a:pt x="349" y="230"/>
                                </a:lnTo>
                                <a:lnTo>
                                  <a:pt x="365" y="215"/>
                                </a:lnTo>
                                <a:lnTo>
                                  <a:pt x="381" y="200"/>
                                </a:lnTo>
                                <a:lnTo>
                                  <a:pt x="396" y="184"/>
                                </a:lnTo>
                                <a:lnTo>
                                  <a:pt x="408" y="167"/>
                                </a:lnTo>
                                <a:lnTo>
                                  <a:pt x="421" y="150"/>
                                </a:lnTo>
                                <a:lnTo>
                                  <a:pt x="431" y="132"/>
                                </a:lnTo>
                                <a:lnTo>
                                  <a:pt x="430" y="127"/>
                                </a:lnTo>
                                <a:lnTo>
                                  <a:pt x="423" y="111"/>
                                </a:lnTo>
                                <a:lnTo>
                                  <a:pt x="413" y="92"/>
                                </a:lnTo>
                                <a:lnTo>
                                  <a:pt x="402" y="75"/>
                                </a:lnTo>
                                <a:lnTo>
                                  <a:pt x="388" y="60"/>
                                </a:lnTo>
                                <a:lnTo>
                                  <a:pt x="375" y="46"/>
                                </a:lnTo>
                                <a:lnTo>
                                  <a:pt x="359" y="34"/>
                                </a:lnTo>
                                <a:lnTo>
                                  <a:pt x="341" y="24"/>
                                </a:lnTo>
                                <a:lnTo>
                                  <a:pt x="322" y="15"/>
                                </a:lnTo>
                                <a:lnTo>
                                  <a:pt x="301" y="7"/>
                                </a:lnTo>
                                <a:lnTo>
                                  <a:pt x="278" y="2"/>
                                </a:lnTo>
                                <a:lnTo>
                                  <a:pt x="254" y="0"/>
                                </a:lnTo>
                                <a:lnTo>
                                  <a:pt x="237" y="0"/>
                                </a:lnTo>
                                <a:lnTo>
                                  <a:pt x="215" y="0"/>
                                </a:lnTo>
                                <a:lnTo>
                                  <a:pt x="192" y="2"/>
                                </a:lnTo>
                                <a:lnTo>
                                  <a:pt x="170" y="6"/>
                                </a:lnTo>
                                <a:lnTo>
                                  <a:pt x="149" y="11"/>
                                </a:lnTo>
                                <a:lnTo>
                                  <a:pt x="127" y="17"/>
                                </a:lnTo>
                                <a:lnTo>
                                  <a:pt x="107" y="26"/>
                                </a:lnTo>
                                <a:lnTo>
                                  <a:pt x="87" y="36"/>
                                </a:lnTo>
                                <a:lnTo>
                                  <a:pt x="70" y="47"/>
                                </a:lnTo>
                                <a:lnTo>
                                  <a:pt x="54" y="61"/>
                                </a:lnTo>
                                <a:lnTo>
                                  <a:pt x="39" y="75"/>
                                </a:lnTo>
                                <a:lnTo>
                                  <a:pt x="27" y="91"/>
                                </a:lnTo>
                                <a:lnTo>
                                  <a:pt x="16" y="107"/>
                                </a:lnTo>
                                <a:lnTo>
                                  <a:pt x="7" y="126"/>
                                </a:lnTo>
                                <a:lnTo>
                                  <a:pt x="2" y="146"/>
                                </a:lnTo>
                                <a:lnTo>
                                  <a:pt x="0" y="167"/>
                                </a:lnTo>
                                <a:lnTo>
                                  <a:pt x="0" y="176"/>
                                </a:lnTo>
                                <a:lnTo>
                                  <a:pt x="2" y="196"/>
                                </a:lnTo>
                                <a:lnTo>
                                  <a:pt x="7" y="215"/>
                                </a:lnTo>
                                <a:lnTo>
                                  <a:pt x="15" y="232"/>
                                </a:lnTo>
                                <a:lnTo>
                                  <a:pt x="27" y="249"/>
                                </a:lnTo>
                                <a:lnTo>
                                  <a:pt x="41" y="264"/>
                                </a:lnTo>
                                <a:lnTo>
                                  <a:pt x="57" y="276"/>
                                </a:lnTo>
                                <a:lnTo>
                                  <a:pt x="76" y="287"/>
                                </a:lnTo>
                                <a:lnTo>
                                  <a:pt x="97" y="295"/>
                                </a:lnTo>
                                <a:lnTo>
                                  <a:pt x="101" y="246"/>
                                </a:lnTo>
                              </a:path>
                            </a:pathLst>
                          </a:custGeom>
                          <a:solidFill>
                            <a:srgbClr val="FB9F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8"/>
                        <wps:cNvSpPr>
                          <a:spLocks/>
                        </wps:cNvSpPr>
                        <wps:spPr bwMode="auto">
                          <a:xfrm>
                            <a:off x="831" y="1015"/>
                            <a:ext cx="295" cy="125"/>
                          </a:xfrm>
                          <a:custGeom>
                            <a:avLst/>
                            <a:gdLst>
                              <a:gd name="T0" fmla="*/ 295 w 295"/>
                              <a:gd name="T1" fmla="*/ 90 h 125"/>
                              <a:gd name="T2" fmla="*/ 295 w 295"/>
                              <a:gd name="T3" fmla="*/ 90 h 125"/>
                              <a:gd name="T4" fmla="*/ 295 w 295"/>
                              <a:gd name="T5" fmla="*/ 90 h 125"/>
                              <a:gd name="T6" fmla="*/ 295 w 295"/>
                              <a:gd name="T7" fmla="*/ 86 h 125"/>
                              <a:gd name="T8" fmla="*/ 292 w 295"/>
                              <a:gd name="T9" fmla="*/ 65 h 125"/>
                              <a:gd name="T10" fmla="*/ 285 w 295"/>
                              <a:gd name="T11" fmla="*/ 47 h 125"/>
                              <a:gd name="T12" fmla="*/ 274 w 295"/>
                              <a:gd name="T13" fmla="*/ 31 h 125"/>
                              <a:gd name="T14" fmla="*/ 259 w 295"/>
                              <a:gd name="T15" fmla="*/ 17 h 125"/>
                              <a:gd name="T16" fmla="*/ 239 w 295"/>
                              <a:gd name="T17" fmla="*/ 7 h 125"/>
                              <a:gd name="T18" fmla="*/ 214 w 295"/>
                              <a:gd name="T19" fmla="*/ 1 h 125"/>
                              <a:gd name="T20" fmla="*/ 184 w 295"/>
                              <a:gd name="T21" fmla="*/ 0 h 125"/>
                              <a:gd name="T22" fmla="*/ 178 w 295"/>
                              <a:gd name="T23" fmla="*/ 0 h 125"/>
                              <a:gd name="T24" fmla="*/ 159 w 295"/>
                              <a:gd name="T25" fmla="*/ 0 h 125"/>
                              <a:gd name="T26" fmla="*/ 140 w 295"/>
                              <a:gd name="T27" fmla="*/ 5 h 125"/>
                              <a:gd name="T28" fmla="*/ 120 w 295"/>
                              <a:gd name="T29" fmla="*/ 10 h 125"/>
                              <a:gd name="T30" fmla="*/ 102 w 295"/>
                              <a:gd name="T31" fmla="*/ 17 h 125"/>
                              <a:gd name="T32" fmla="*/ 83 w 295"/>
                              <a:gd name="T33" fmla="*/ 26 h 125"/>
                              <a:gd name="T34" fmla="*/ 65 w 295"/>
                              <a:gd name="T35" fmla="*/ 37 h 125"/>
                              <a:gd name="T36" fmla="*/ 47 w 295"/>
                              <a:gd name="T37" fmla="*/ 48 h 125"/>
                              <a:gd name="T38" fmla="*/ 31 w 295"/>
                              <a:gd name="T39" fmla="*/ 61 h 125"/>
                              <a:gd name="T40" fmla="*/ 15 w 295"/>
                              <a:gd name="T41" fmla="*/ 75 h 125"/>
                              <a:gd name="T42" fmla="*/ 0 w 295"/>
                              <a:gd name="T43" fmla="*/ 90 h 125"/>
                              <a:gd name="T44" fmla="*/ 13 w 295"/>
                              <a:gd name="T45" fmla="*/ 97 h 125"/>
                              <a:gd name="T46" fmla="*/ 29 w 295"/>
                              <a:gd name="T47" fmla="*/ 105 h 125"/>
                              <a:gd name="T48" fmla="*/ 47 w 295"/>
                              <a:gd name="T49" fmla="*/ 110 h 125"/>
                              <a:gd name="T50" fmla="*/ 64 w 295"/>
                              <a:gd name="T51" fmla="*/ 116 h 125"/>
                              <a:gd name="T52" fmla="*/ 83 w 295"/>
                              <a:gd name="T53" fmla="*/ 120 h 125"/>
                              <a:gd name="T54" fmla="*/ 102 w 295"/>
                              <a:gd name="T55" fmla="*/ 123 h 125"/>
                              <a:gd name="T56" fmla="*/ 121 w 295"/>
                              <a:gd name="T57" fmla="*/ 125 h 125"/>
                              <a:gd name="T58" fmla="*/ 141 w 295"/>
                              <a:gd name="T59" fmla="*/ 125 h 125"/>
                              <a:gd name="T60" fmla="*/ 161 w 295"/>
                              <a:gd name="T61" fmla="*/ 125 h 125"/>
                              <a:gd name="T62" fmla="*/ 181 w 295"/>
                              <a:gd name="T63" fmla="*/ 122 h 125"/>
                              <a:gd name="T64" fmla="*/ 202 w 295"/>
                              <a:gd name="T65" fmla="*/ 120 h 125"/>
                              <a:gd name="T66" fmla="*/ 223 w 295"/>
                              <a:gd name="T67" fmla="*/ 115 h 125"/>
                              <a:gd name="T68" fmla="*/ 245 w 295"/>
                              <a:gd name="T69" fmla="*/ 108 h 125"/>
                              <a:gd name="T70" fmla="*/ 258 w 295"/>
                              <a:gd name="T71" fmla="*/ 105 h 125"/>
                              <a:gd name="T72" fmla="*/ 277 w 295"/>
                              <a:gd name="T73" fmla="*/ 97 h 125"/>
                              <a:gd name="T74" fmla="*/ 295 w 295"/>
                              <a:gd name="T75" fmla="*/ 90 h 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95" h="125">
                                <a:moveTo>
                                  <a:pt x="295" y="90"/>
                                </a:moveTo>
                                <a:lnTo>
                                  <a:pt x="295" y="90"/>
                                </a:lnTo>
                                <a:lnTo>
                                  <a:pt x="295" y="86"/>
                                </a:lnTo>
                                <a:lnTo>
                                  <a:pt x="292" y="65"/>
                                </a:lnTo>
                                <a:lnTo>
                                  <a:pt x="285" y="47"/>
                                </a:lnTo>
                                <a:lnTo>
                                  <a:pt x="274" y="31"/>
                                </a:lnTo>
                                <a:lnTo>
                                  <a:pt x="259" y="17"/>
                                </a:lnTo>
                                <a:lnTo>
                                  <a:pt x="239" y="7"/>
                                </a:lnTo>
                                <a:lnTo>
                                  <a:pt x="214" y="1"/>
                                </a:lnTo>
                                <a:lnTo>
                                  <a:pt x="184" y="0"/>
                                </a:lnTo>
                                <a:lnTo>
                                  <a:pt x="178" y="0"/>
                                </a:lnTo>
                                <a:lnTo>
                                  <a:pt x="159" y="0"/>
                                </a:lnTo>
                                <a:lnTo>
                                  <a:pt x="140" y="5"/>
                                </a:lnTo>
                                <a:lnTo>
                                  <a:pt x="120" y="10"/>
                                </a:lnTo>
                                <a:lnTo>
                                  <a:pt x="102" y="17"/>
                                </a:lnTo>
                                <a:lnTo>
                                  <a:pt x="83" y="26"/>
                                </a:lnTo>
                                <a:lnTo>
                                  <a:pt x="65" y="37"/>
                                </a:lnTo>
                                <a:lnTo>
                                  <a:pt x="47" y="48"/>
                                </a:lnTo>
                                <a:lnTo>
                                  <a:pt x="31" y="61"/>
                                </a:lnTo>
                                <a:lnTo>
                                  <a:pt x="15" y="75"/>
                                </a:lnTo>
                                <a:lnTo>
                                  <a:pt x="0" y="90"/>
                                </a:lnTo>
                                <a:lnTo>
                                  <a:pt x="13" y="97"/>
                                </a:lnTo>
                                <a:lnTo>
                                  <a:pt x="29" y="105"/>
                                </a:lnTo>
                                <a:lnTo>
                                  <a:pt x="47" y="110"/>
                                </a:lnTo>
                                <a:lnTo>
                                  <a:pt x="64" y="116"/>
                                </a:lnTo>
                                <a:lnTo>
                                  <a:pt x="83" y="120"/>
                                </a:lnTo>
                                <a:lnTo>
                                  <a:pt x="102" y="123"/>
                                </a:lnTo>
                                <a:lnTo>
                                  <a:pt x="121" y="125"/>
                                </a:lnTo>
                                <a:lnTo>
                                  <a:pt x="141" y="125"/>
                                </a:lnTo>
                                <a:lnTo>
                                  <a:pt x="161" y="125"/>
                                </a:lnTo>
                                <a:lnTo>
                                  <a:pt x="181" y="122"/>
                                </a:lnTo>
                                <a:lnTo>
                                  <a:pt x="202" y="120"/>
                                </a:lnTo>
                                <a:lnTo>
                                  <a:pt x="223" y="115"/>
                                </a:lnTo>
                                <a:lnTo>
                                  <a:pt x="245" y="108"/>
                                </a:lnTo>
                                <a:lnTo>
                                  <a:pt x="258" y="105"/>
                                </a:lnTo>
                                <a:lnTo>
                                  <a:pt x="277" y="97"/>
                                </a:lnTo>
                                <a:lnTo>
                                  <a:pt x="295" y="90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9"/>
                        <wps:cNvSpPr>
                          <a:spLocks/>
                        </wps:cNvSpPr>
                        <wps:spPr bwMode="auto">
                          <a:xfrm>
                            <a:off x="1082" y="480"/>
                            <a:ext cx="362" cy="197"/>
                          </a:xfrm>
                          <a:custGeom>
                            <a:avLst/>
                            <a:gdLst>
                              <a:gd name="T0" fmla="*/ 15 w 362"/>
                              <a:gd name="T1" fmla="*/ 5 h 197"/>
                              <a:gd name="T2" fmla="*/ 0 w 362"/>
                              <a:gd name="T3" fmla="*/ 7 h 197"/>
                              <a:gd name="T4" fmla="*/ 0 w 362"/>
                              <a:gd name="T5" fmla="*/ 7 h 197"/>
                              <a:gd name="T6" fmla="*/ 7 w 362"/>
                              <a:gd name="T7" fmla="*/ 7 h 197"/>
                              <a:gd name="T8" fmla="*/ 15 w 362"/>
                              <a:gd name="T9" fmla="*/ 6 h 197"/>
                              <a:gd name="T10" fmla="*/ 27 w 362"/>
                              <a:gd name="T11" fmla="*/ 5 h 197"/>
                              <a:gd name="T12" fmla="*/ 40 w 362"/>
                              <a:gd name="T13" fmla="*/ 5 h 197"/>
                              <a:gd name="T14" fmla="*/ 57 w 362"/>
                              <a:gd name="T15" fmla="*/ 6 h 197"/>
                              <a:gd name="T16" fmla="*/ 75 w 362"/>
                              <a:gd name="T17" fmla="*/ 7 h 197"/>
                              <a:gd name="T18" fmla="*/ 93 w 362"/>
                              <a:gd name="T19" fmla="*/ 10 h 197"/>
                              <a:gd name="T20" fmla="*/ 113 w 362"/>
                              <a:gd name="T21" fmla="*/ 15 h 197"/>
                              <a:gd name="T22" fmla="*/ 135 w 362"/>
                              <a:gd name="T23" fmla="*/ 20 h 197"/>
                              <a:gd name="T24" fmla="*/ 155 w 362"/>
                              <a:gd name="T25" fmla="*/ 27 h 197"/>
                              <a:gd name="T26" fmla="*/ 177 w 362"/>
                              <a:gd name="T27" fmla="*/ 37 h 197"/>
                              <a:gd name="T28" fmla="*/ 197 w 362"/>
                              <a:gd name="T29" fmla="*/ 50 h 197"/>
                              <a:gd name="T30" fmla="*/ 217 w 362"/>
                              <a:gd name="T31" fmla="*/ 65 h 197"/>
                              <a:gd name="T32" fmla="*/ 236 w 362"/>
                              <a:gd name="T33" fmla="*/ 83 h 197"/>
                              <a:gd name="T34" fmla="*/ 252 w 362"/>
                              <a:gd name="T35" fmla="*/ 105 h 197"/>
                              <a:gd name="T36" fmla="*/ 268 w 362"/>
                              <a:gd name="T37" fmla="*/ 130 h 197"/>
                              <a:gd name="T38" fmla="*/ 281 w 362"/>
                              <a:gd name="T39" fmla="*/ 158 h 197"/>
                              <a:gd name="T40" fmla="*/ 286 w 362"/>
                              <a:gd name="T41" fmla="*/ 170 h 197"/>
                              <a:gd name="T42" fmla="*/ 298 w 362"/>
                              <a:gd name="T43" fmla="*/ 188 h 197"/>
                              <a:gd name="T44" fmla="*/ 313 w 362"/>
                              <a:gd name="T45" fmla="*/ 196 h 197"/>
                              <a:gd name="T46" fmla="*/ 333 w 362"/>
                              <a:gd name="T47" fmla="*/ 197 h 197"/>
                              <a:gd name="T48" fmla="*/ 336 w 362"/>
                              <a:gd name="T49" fmla="*/ 196 h 197"/>
                              <a:gd name="T50" fmla="*/ 353 w 362"/>
                              <a:gd name="T51" fmla="*/ 185 h 197"/>
                              <a:gd name="T52" fmla="*/ 362 w 362"/>
                              <a:gd name="T53" fmla="*/ 167 h 197"/>
                              <a:gd name="T54" fmla="*/ 362 w 362"/>
                              <a:gd name="T55" fmla="*/ 146 h 197"/>
                              <a:gd name="T56" fmla="*/ 359 w 362"/>
                              <a:gd name="T57" fmla="*/ 135 h 197"/>
                              <a:gd name="T58" fmla="*/ 358 w 362"/>
                              <a:gd name="T59" fmla="*/ 132 h 197"/>
                              <a:gd name="T60" fmla="*/ 352 w 362"/>
                              <a:gd name="T61" fmla="*/ 115 h 197"/>
                              <a:gd name="T62" fmla="*/ 342 w 362"/>
                              <a:gd name="T63" fmla="*/ 97 h 197"/>
                              <a:gd name="T64" fmla="*/ 329 w 362"/>
                              <a:gd name="T65" fmla="*/ 82 h 197"/>
                              <a:gd name="T66" fmla="*/ 316 w 362"/>
                              <a:gd name="T67" fmla="*/ 68 h 197"/>
                              <a:gd name="T68" fmla="*/ 301 w 362"/>
                              <a:gd name="T69" fmla="*/ 56 h 197"/>
                              <a:gd name="T70" fmla="*/ 283 w 362"/>
                              <a:gd name="T71" fmla="*/ 45 h 197"/>
                              <a:gd name="T72" fmla="*/ 264 w 362"/>
                              <a:gd name="T73" fmla="*/ 35 h 197"/>
                              <a:gd name="T74" fmla="*/ 244 w 362"/>
                              <a:gd name="T75" fmla="*/ 26 h 197"/>
                              <a:gd name="T76" fmla="*/ 224 w 362"/>
                              <a:gd name="T77" fmla="*/ 20 h 197"/>
                              <a:gd name="T78" fmla="*/ 203 w 362"/>
                              <a:gd name="T79" fmla="*/ 13 h 197"/>
                              <a:gd name="T80" fmla="*/ 182 w 362"/>
                              <a:gd name="T81" fmla="*/ 8 h 197"/>
                              <a:gd name="T82" fmla="*/ 160 w 362"/>
                              <a:gd name="T83" fmla="*/ 5 h 197"/>
                              <a:gd name="T84" fmla="*/ 137 w 362"/>
                              <a:gd name="T85" fmla="*/ 1 h 197"/>
                              <a:gd name="T86" fmla="*/ 115 w 362"/>
                              <a:gd name="T87" fmla="*/ 0 h 197"/>
                              <a:gd name="T88" fmla="*/ 93 w 362"/>
                              <a:gd name="T89" fmla="*/ 0 h 197"/>
                              <a:gd name="T90" fmla="*/ 72 w 362"/>
                              <a:gd name="T91" fmla="*/ 0 h 197"/>
                              <a:gd name="T92" fmla="*/ 52 w 362"/>
                              <a:gd name="T93" fmla="*/ 0 h 197"/>
                              <a:gd name="T94" fmla="*/ 33 w 362"/>
                              <a:gd name="T95" fmla="*/ 1 h 197"/>
                              <a:gd name="T96" fmla="*/ 15 w 362"/>
                              <a:gd name="T97" fmla="*/ 5 h 19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</a:cxnLst>
                            <a:rect l="0" t="0" r="r" b="b"/>
                            <a:pathLst>
                              <a:path w="362" h="197">
                                <a:moveTo>
                                  <a:pt x="15" y="5"/>
                                </a:moveTo>
                                <a:lnTo>
                                  <a:pt x="0" y="7"/>
                                </a:lnTo>
                                <a:lnTo>
                                  <a:pt x="7" y="7"/>
                                </a:lnTo>
                                <a:lnTo>
                                  <a:pt x="15" y="6"/>
                                </a:lnTo>
                                <a:lnTo>
                                  <a:pt x="27" y="5"/>
                                </a:lnTo>
                                <a:lnTo>
                                  <a:pt x="40" y="5"/>
                                </a:lnTo>
                                <a:lnTo>
                                  <a:pt x="57" y="6"/>
                                </a:lnTo>
                                <a:lnTo>
                                  <a:pt x="75" y="7"/>
                                </a:lnTo>
                                <a:lnTo>
                                  <a:pt x="93" y="10"/>
                                </a:lnTo>
                                <a:lnTo>
                                  <a:pt x="113" y="15"/>
                                </a:lnTo>
                                <a:lnTo>
                                  <a:pt x="135" y="20"/>
                                </a:lnTo>
                                <a:lnTo>
                                  <a:pt x="155" y="27"/>
                                </a:lnTo>
                                <a:lnTo>
                                  <a:pt x="177" y="37"/>
                                </a:lnTo>
                                <a:lnTo>
                                  <a:pt x="197" y="50"/>
                                </a:lnTo>
                                <a:lnTo>
                                  <a:pt x="217" y="65"/>
                                </a:lnTo>
                                <a:lnTo>
                                  <a:pt x="236" y="83"/>
                                </a:lnTo>
                                <a:lnTo>
                                  <a:pt x="252" y="105"/>
                                </a:lnTo>
                                <a:lnTo>
                                  <a:pt x="268" y="130"/>
                                </a:lnTo>
                                <a:lnTo>
                                  <a:pt x="281" y="158"/>
                                </a:lnTo>
                                <a:lnTo>
                                  <a:pt x="286" y="170"/>
                                </a:lnTo>
                                <a:lnTo>
                                  <a:pt x="298" y="188"/>
                                </a:lnTo>
                                <a:lnTo>
                                  <a:pt x="313" y="196"/>
                                </a:lnTo>
                                <a:lnTo>
                                  <a:pt x="333" y="197"/>
                                </a:lnTo>
                                <a:lnTo>
                                  <a:pt x="336" y="196"/>
                                </a:lnTo>
                                <a:lnTo>
                                  <a:pt x="353" y="185"/>
                                </a:lnTo>
                                <a:lnTo>
                                  <a:pt x="362" y="167"/>
                                </a:lnTo>
                                <a:lnTo>
                                  <a:pt x="362" y="146"/>
                                </a:lnTo>
                                <a:lnTo>
                                  <a:pt x="359" y="135"/>
                                </a:lnTo>
                                <a:lnTo>
                                  <a:pt x="358" y="132"/>
                                </a:lnTo>
                                <a:lnTo>
                                  <a:pt x="352" y="115"/>
                                </a:lnTo>
                                <a:lnTo>
                                  <a:pt x="342" y="97"/>
                                </a:lnTo>
                                <a:lnTo>
                                  <a:pt x="329" y="82"/>
                                </a:lnTo>
                                <a:lnTo>
                                  <a:pt x="316" y="68"/>
                                </a:lnTo>
                                <a:lnTo>
                                  <a:pt x="301" y="56"/>
                                </a:lnTo>
                                <a:lnTo>
                                  <a:pt x="283" y="45"/>
                                </a:lnTo>
                                <a:lnTo>
                                  <a:pt x="264" y="35"/>
                                </a:lnTo>
                                <a:lnTo>
                                  <a:pt x="244" y="26"/>
                                </a:lnTo>
                                <a:lnTo>
                                  <a:pt x="224" y="20"/>
                                </a:lnTo>
                                <a:lnTo>
                                  <a:pt x="203" y="13"/>
                                </a:lnTo>
                                <a:lnTo>
                                  <a:pt x="182" y="8"/>
                                </a:lnTo>
                                <a:lnTo>
                                  <a:pt x="160" y="5"/>
                                </a:lnTo>
                                <a:lnTo>
                                  <a:pt x="137" y="1"/>
                                </a:lnTo>
                                <a:lnTo>
                                  <a:pt x="115" y="0"/>
                                </a:lnTo>
                                <a:lnTo>
                                  <a:pt x="93" y="0"/>
                                </a:lnTo>
                                <a:lnTo>
                                  <a:pt x="72" y="0"/>
                                </a:lnTo>
                                <a:lnTo>
                                  <a:pt x="52" y="0"/>
                                </a:lnTo>
                                <a:lnTo>
                                  <a:pt x="33" y="1"/>
                                </a:lnTo>
                                <a:lnTo>
                                  <a:pt x="15" y="5"/>
                                </a:lnTo>
                              </a:path>
                            </a:pathLst>
                          </a:custGeom>
                          <a:solidFill>
                            <a:srgbClr val="004EB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A8EC6" id="Group 4" o:spid="_x0000_s1026" style="position:absolute;margin-left:73.7pt;margin-top:37.35pt;width:38.55pt;height:34pt;z-index:-251654656;mso-position-horizontal-relative:page;mso-position-vertical-relative:page" coordorigin="683,470" coordsize="771,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">
                <v:shape id="Freeform 5" o:spid="_x0000_s1027" style="position:absolute;left:693;top:495;width:651;height:600;visibility:visible;mso-wrap-style:square;v-text-anchor:top" coordsize="651,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      <v:path arrowok="t" o:connecttype="custom" o:connectlocs="97,122;51,183;17,253;1,330;1,397;14,460;40,516;76,563;122,600;155,567;204,527;259,493;315,470;372,455;432,455;492,477;529,520;557,515;593,466;622,412;641,356;650,298;648,241;633,245;600,295;555,338;502,375;443,405;381,425;320,432;252,426;191,403;145,366;115,317;105,260;112,216;132,160;166,110;211,65;266,30;329,5;328,1;268,15;197,45;135,87" o:connectangles="0,0,0,0,0,0,0,0,0,0,0,0,0,0,0,0,0,0,0,0,0,0,0,0,0,0,0,0,0,0,0,0,0,0,0,0,0,0,0,0,0,0,0,0,0"/>
                </v:shape>
                <v:shape id="Freeform 6" o:spid="_x0000_s1028" style="position:absolute;left:1000;top:810;width:74;height:58;visibility:visible;mso-wrap-style:square;v-text-anchor:top" coordsize="74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" path="m50,45r-5,l25,40,10,25,4,3,4,,,48r22,7l47,57r27,1l70,38,50,45e" fillcolor="#fb9f00" stroked="f">
                  <v:path arrowok="t" o:connecttype="custom" o:connectlocs="50,45;45,45;25,40;10,25;4,3;4,0;0,48;22,55;47,57;74,58;70,38;50,45" o:connectangles="0,0,0,0,0,0,0,0,0,0,0,0"/>
                </v:shape>
                <v:shape id="Freeform 7" o:spid="_x0000_s1029" style="position:absolute;left:903;top:563;width:431;height:305;visibility:visible;mso-wrap-style:square;v-text-anchor:top" coordsize="431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      <v:path arrowok="t" o:connecttype="custom" o:connectlocs="107,225;142,204;167,210;187,245;182,270;171,305;200,302;237,292;276,277;313,255;349,230;381,200;408,167;431,132;423,111;402,75;375,46;341,24;301,7;254,0;215,0;170,6;127,17;87,36;54,61;27,91;7,126;0,167;2,196;15,232;41,264;76,287;101,246" o:connectangles="0,0,0,0,0,0,0,0,0,0,0,0,0,0,0,0,0,0,0,0,0,0,0,0,0,0,0,0,0,0,0,0,0"/>
                </v:shape>
                <v:shape id="Freeform 8" o:spid="_x0000_s1030" style="position:absolute;left:831;top:1015;width:295;height:125;visibility:visible;mso-wrap-style:square;v-text-anchor:top" coordsize="295,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" path="m295,90r,l295,86,292,65,285,47,274,31,259,17,239,7,214,1,184,r-6,l159,,140,5r-20,5l102,17,83,26,65,37,47,48,31,61,15,75,,90r13,7l29,105r18,5l64,116r19,4l102,123r19,2l141,125r20,l181,122r21,-2l223,115r22,-7l258,105r19,-8l295,90e" fillcolor="#004eb1" stroked="f">
                  <v:path arrowok="t" o:connecttype="custom" o:connectlocs="295,90;295,90;295,90;295,86;292,65;285,47;274,31;259,17;239,7;214,1;184,0;178,0;159,0;140,5;120,10;102,17;83,26;65,37;47,48;31,61;15,75;0,90;13,97;29,105;47,110;64,116;83,120;102,123;121,125;141,125;161,125;181,122;202,120;223,115;245,108;258,105;277,97;295,90" o:connectangles="0,0,0,0,0,0,0,0,0,0,0,0,0,0,0,0,0,0,0,0,0,0,0,0,0,0,0,0,0,0,0,0,0,0,0,0,0,0"/>
                </v:shape>
                <v:shape id="Freeform 9" o:spid="_x0000_s1031" style="position:absolute;left:1082;top:480;width:362;height:197;visibility:visible;mso-wrap-style:square;v-text-anchor:top" coordsize="362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" path="m15,5l,7r7,l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      <v:path arrowok="t" o:connecttype="custom" o:connectlocs="15,5;0,7;0,7;7,7;15,6;27,5;40,5;57,6;75,7;93,10;113,15;135,20;155,27;177,37;197,50;217,65;236,83;252,105;268,130;281,158;286,170;298,188;313,196;333,197;336,196;353,185;362,167;362,146;359,135;358,132;352,115;342,97;329,82;316,68;301,56;283,45;264,35;244,26;224,20;203,13;182,8;160,5;137,1;115,0;93,0;72,0;52,0;33,1;15,5" o:connectangles="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lang w:val="es-ES_tradnl"/>
        </w:rPr>
        <w:t xml:space="preserve"> 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 xml:space="preserve"> S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0"/>
          <w:w w:val="87"/>
          <w:position w:val="-2"/>
          <w:sz w:val="26"/>
          <w:szCs w:val="26"/>
        </w:rPr>
        <w:t>l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uci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o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n</w:t>
      </w:r>
      <w:r>
        <w:rPr>
          <w:rFonts w:ascii="Batang" w:eastAsia="Batang" w:cs="Batang"/>
          <w:color w:val="FB9F00"/>
          <w:spacing w:val="-64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6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w w:val="86"/>
          <w:position w:val="-2"/>
          <w:sz w:val="26"/>
          <w:szCs w:val="26"/>
        </w:rPr>
        <w:t>s</w:t>
      </w:r>
      <w:r>
        <w:rPr>
          <w:rFonts w:ascii="Batang" w:eastAsia="Batang" w:cs="Batang"/>
          <w:color w:val="FB9F00"/>
          <w:spacing w:val="19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90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w w:val="90"/>
          <w:position w:val="-2"/>
          <w:sz w:val="26"/>
          <w:szCs w:val="26"/>
        </w:rPr>
        <w:t>e</w:t>
      </w:r>
      <w:r>
        <w:rPr>
          <w:rFonts w:ascii="Batang" w:eastAsia="Batang" w:cs="Batang"/>
          <w:color w:val="FB9F00"/>
          <w:spacing w:val="16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C</w:t>
      </w:r>
      <w:r>
        <w:rPr>
          <w:rFonts w:ascii="Batang" w:eastAsia="Batang" w:cs="Batang"/>
          <w:color w:val="FB9F00"/>
          <w:spacing w:val="19"/>
          <w:w w:val="88"/>
          <w:position w:val="-2"/>
          <w:sz w:val="26"/>
          <w:szCs w:val="26"/>
        </w:rPr>
        <w:t>al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i</w:t>
      </w:r>
      <w:r>
        <w:rPr>
          <w:rFonts w:ascii="Batang" w:eastAsia="Batang" w:cs="Batang"/>
          <w:color w:val="FB9F00"/>
          <w:spacing w:val="-65"/>
          <w:position w:val="-2"/>
          <w:sz w:val="26"/>
          <w:szCs w:val="26"/>
        </w:rPr>
        <w:t xml:space="preserve"> </w:t>
      </w:r>
      <w:r>
        <w:rPr>
          <w:rFonts w:ascii="Batang" w:eastAsia="Batang" w:cs="Batang"/>
          <w:color w:val="FB9F00"/>
          <w:spacing w:val="18"/>
          <w:w w:val="88"/>
          <w:position w:val="-2"/>
          <w:sz w:val="26"/>
          <w:szCs w:val="26"/>
        </w:rPr>
        <w:t>d</w:t>
      </w:r>
      <w:r>
        <w:rPr>
          <w:rFonts w:ascii="Batang" w:eastAsia="Batang" w:cs="Batang"/>
          <w:color w:val="FB9F00"/>
          <w:spacing w:val="21"/>
          <w:w w:val="88"/>
          <w:position w:val="-2"/>
          <w:sz w:val="26"/>
          <w:szCs w:val="26"/>
        </w:rPr>
        <w:t>a</w:t>
      </w:r>
      <w:r>
        <w:rPr>
          <w:rFonts w:ascii="Batang" w:eastAsia="Batang" w:cs="Batang"/>
          <w:color w:val="FB9F00"/>
          <w:w w:val="88"/>
          <w:position w:val="-2"/>
          <w:sz w:val="26"/>
          <w:szCs w:val="26"/>
        </w:rPr>
        <w:t>d</w:t>
      </w:r>
    </w:p>
    <w:p w:rsidR="00ED77B9" w:rsidRDefault="00ED77B9" w:rsidP="00ED77B9">
      <w:pPr>
        <w:ind w:right="4393"/>
        <w:jc w:val="center"/>
        <w:rPr>
          <w:lang w:val="es-ES_tradnl"/>
        </w:rPr>
      </w:pPr>
    </w:p>
    <w:p w:rsidR="00ED77B9" w:rsidRDefault="00ED77B9" w:rsidP="00ED77B9">
      <w:pPr>
        <w:tabs>
          <w:tab w:val="center" w:pos="3969"/>
        </w:tabs>
        <w:jc w:val="center"/>
        <w:rPr>
          <w:i/>
          <w:lang w:val="es-ES_tradnl"/>
        </w:rPr>
      </w:pPr>
    </w:p>
    <w:p w:rsidR="00ED77B9" w:rsidRPr="004D1241" w:rsidRDefault="00ED77B9" w:rsidP="00ED77B9">
      <w:pPr>
        <w:tabs>
          <w:tab w:val="center" w:pos="3969"/>
        </w:tabs>
        <w:rPr>
          <w:b/>
          <w:i/>
          <w:lang w:val="es-ES_tradnl"/>
        </w:rPr>
      </w:pPr>
      <w:r w:rsidRPr="004D1241">
        <w:rPr>
          <w:b/>
          <w:i/>
          <w:lang w:val="es-ES_tradnl"/>
        </w:rPr>
        <w:t>SERVICIO:</w:t>
      </w:r>
    </w:p>
    <w:p w:rsidR="00ED77B9" w:rsidRPr="004D1241" w:rsidRDefault="00ED77B9" w:rsidP="00ED77B9">
      <w:pPr>
        <w:tabs>
          <w:tab w:val="center" w:pos="3969"/>
        </w:tabs>
        <w:rPr>
          <w:b/>
          <w:i/>
          <w:lang w:val="es-ES_tradnl"/>
        </w:rPr>
      </w:pPr>
    </w:p>
    <w:p w:rsidR="00ED77B9" w:rsidRPr="004D1241" w:rsidRDefault="00ED77B9" w:rsidP="00ED77B9">
      <w:pPr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>LUNES …</w:t>
      </w:r>
      <w:proofErr w:type="gramStart"/>
      <w:r w:rsidRPr="004D1241">
        <w:rPr>
          <w:b/>
          <w:i/>
          <w:lang w:val="es-ES_tradnl"/>
        </w:rPr>
        <w:t xml:space="preserve">PORTAL </w:t>
      </w:r>
      <w:r w:rsidRPr="004D1241">
        <w:rPr>
          <w:rFonts w:ascii="Calibri" w:hAnsi="Calibri"/>
          <w:b/>
          <w:bCs/>
          <w:color w:val="000000"/>
          <w:sz w:val="16"/>
          <w:szCs w:val="16"/>
        </w:rPr>
        <w:t>.</w:t>
      </w:r>
      <w:proofErr w:type="gramEnd"/>
      <w:r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ED77B9" w:rsidRPr="004D1241" w:rsidRDefault="00ED77B9" w:rsidP="00ED77B9">
      <w:pPr>
        <w:rPr>
          <w:b/>
          <w:i/>
          <w:lang w:val="es-ES_tradnl"/>
        </w:rPr>
      </w:pPr>
    </w:p>
    <w:p w:rsidR="00ED77B9" w:rsidRPr="004D1241" w:rsidRDefault="00ED77B9" w:rsidP="00ED77B9">
      <w:pPr>
        <w:rPr>
          <w:rFonts w:ascii="Calibri" w:hAnsi="Calibri"/>
          <w:b/>
          <w:color w:val="000000"/>
          <w:sz w:val="16"/>
          <w:szCs w:val="16"/>
        </w:rPr>
      </w:pPr>
      <w:r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17248C9" wp14:editId="285F359E">
                <wp:simplePos x="0" y="0"/>
                <wp:positionH relativeFrom="column">
                  <wp:posOffset>2585085</wp:posOffset>
                </wp:positionH>
                <wp:positionV relativeFrom="paragraph">
                  <wp:posOffset>7620</wp:posOffset>
                </wp:positionV>
                <wp:extent cx="2468880" cy="533400"/>
                <wp:effectExtent l="0" t="0" r="26670" b="1905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8880" cy="533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D77B9" w:rsidRPr="00ED77B9" w:rsidRDefault="00ED77B9" w:rsidP="00ED77B9">
                            <w:pPr>
                              <w:jc w:val="both"/>
                              <w:rPr>
                                <w:b/>
                              </w:rPr>
                            </w:pPr>
                            <w:r w:rsidRPr="00ED77B9">
                              <w:rPr>
                                <w:b/>
                              </w:rPr>
                              <w:t>NO REALIZAMOS NI GARAJE NI ZONAS COMUNES, SOLO EDIFICIOS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7248C9" id="Cuadro de texto 18" o:spid="_x0000_s1028" type="#_x0000_t202" style="position:absolute;margin-left:203.55pt;margin-top:.6pt;width:194.4pt;height:42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" fillcolor="white [3201]" strokecolor="white [3212]" strokeweight=".5pt">
                <v:textbox>
                  <w:txbxContent>
                    <w:p w:rsidR="00ED77B9" w:rsidRPr="00ED77B9" w:rsidRDefault="00ED77B9" w:rsidP="00ED77B9">
                      <w:pPr>
                        <w:jc w:val="both"/>
                        <w:rPr>
                          <w:b/>
                        </w:rPr>
                      </w:pPr>
                      <w:r w:rsidRPr="00ED77B9">
                        <w:rPr>
                          <w:b/>
                        </w:rPr>
                        <w:t>NO REALIZAMOS NI GARAJE NI ZONAS COMUNES, SOLO EDIFICIOS</w:t>
                      </w:r>
                    </w:p>
                  </w:txbxContent>
                </v:textbox>
              </v:shape>
            </w:pict>
          </mc:Fallback>
        </mc:AlternateContent>
      </w:r>
      <w:r w:rsidRPr="004D1241">
        <w:rPr>
          <w:b/>
          <w:i/>
          <w:lang w:val="es-ES_tradnl"/>
        </w:rPr>
        <w:t xml:space="preserve">MIERCOLES …COMPLETO </w:t>
      </w:r>
      <w:r w:rsidRPr="004D1241"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ED77B9" w:rsidRPr="004D1241" w:rsidRDefault="00ED77B9" w:rsidP="00ED77B9">
      <w:pPr>
        <w:rPr>
          <w:b/>
          <w:i/>
          <w:lang w:val="es-ES_tradnl"/>
        </w:rPr>
      </w:pPr>
    </w:p>
    <w:p w:rsidR="00ED77B9" w:rsidRPr="004D1241" w:rsidRDefault="00ED77B9" w:rsidP="00ED77B9">
      <w:pPr>
        <w:rPr>
          <w:rFonts w:ascii="Calibri" w:hAnsi="Calibri"/>
          <w:b/>
          <w:color w:val="000000"/>
          <w:sz w:val="16"/>
          <w:szCs w:val="16"/>
        </w:rPr>
      </w:pPr>
      <w:r w:rsidRPr="004D1241">
        <w:rPr>
          <w:b/>
          <w:i/>
          <w:lang w:val="es-ES_tradnl"/>
        </w:rPr>
        <w:t xml:space="preserve">VIERNES … </w:t>
      </w:r>
      <w:proofErr w:type="gramStart"/>
      <w:r w:rsidRPr="004D1241">
        <w:rPr>
          <w:b/>
          <w:i/>
          <w:lang w:val="es-ES_tradnl"/>
        </w:rPr>
        <w:t xml:space="preserve">PORTAL </w:t>
      </w:r>
      <w:r w:rsidRPr="004D1241">
        <w:rPr>
          <w:rFonts w:ascii="Calibri" w:hAnsi="Calibri"/>
          <w:b/>
          <w:bCs/>
          <w:color w:val="000000"/>
          <w:sz w:val="16"/>
          <w:szCs w:val="16"/>
        </w:rPr>
        <w:t>.</w:t>
      </w:r>
      <w:proofErr w:type="gramEnd"/>
      <w:r w:rsidRPr="004D1241">
        <w:rPr>
          <w:rFonts w:ascii="Calibri" w:hAnsi="Calibri"/>
          <w:b/>
          <w:color w:val="000000"/>
          <w:sz w:val="16"/>
          <w:szCs w:val="16"/>
        </w:rPr>
        <w:t xml:space="preserve"> </w:t>
      </w:r>
    </w:p>
    <w:p w:rsidR="00ED77B9" w:rsidRPr="004D1241" w:rsidRDefault="00ED77B9" w:rsidP="00ED77B9">
      <w:pPr>
        <w:rPr>
          <w:rFonts w:ascii="Calibri" w:hAnsi="Calibri"/>
          <w:b/>
          <w:color w:val="000000"/>
          <w:sz w:val="16"/>
          <w:szCs w:val="16"/>
        </w:rPr>
      </w:pPr>
    </w:p>
    <w:p w:rsidR="00ED77B9" w:rsidRPr="004D1241" w:rsidRDefault="00ED77B9" w:rsidP="00ED77B9">
      <w:pPr>
        <w:tabs>
          <w:tab w:val="center" w:pos="3969"/>
        </w:tabs>
        <w:rPr>
          <w:b/>
          <w:i/>
          <w:lang w:val="es-ES_tradnl"/>
        </w:rPr>
      </w:pPr>
    </w:p>
    <w:p w:rsidR="00ED77B9" w:rsidRPr="004D1241" w:rsidRDefault="00ED77B9" w:rsidP="00ED77B9">
      <w:pPr>
        <w:tabs>
          <w:tab w:val="center" w:pos="3969"/>
        </w:tabs>
        <w:rPr>
          <w:b/>
          <w:i/>
          <w:lang w:val="es-ES_tradnl"/>
        </w:rPr>
      </w:pPr>
      <w:proofErr w:type="gramStart"/>
      <w:r w:rsidRPr="004D1241">
        <w:rPr>
          <w:b/>
          <w:i/>
          <w:lang w:val="es-ES_tradnl"/>
        </w:rPr>
        <w:t>LLAVE Nº</w:t>
      </w:r>
      <w:proofErr w:type="gramEnd"/>
      <w:r w:rsidRPr="004D1241">
        <w:rPr>
          <w:b/>
          <w:i/>
          <w:lang w:val="es-ES_tradnl"/>
        </w:rPr>
        <w:t xml:space="preserve"> 242</w:t>
      </w:r>
    </w:p>
    <w:p w:rsidR="00ED77B9" w:rsidRPr="004D1241" w:rsidRDefault="00ED77B9" w:rsidP="00ED77B9">
      <w:pPr>
        <w:tabs>
          <w:tab w:val="center" w:pos="3969"/>
        </w:tabs>
        <w:rPr>
          <w:b/>
          <w:i/>
          <w:lang w:val="es-ES_tradnl"/>
        </w:rPr>
      </w:pPr>
    </w:p>
    <w:p w:rsidR="00ED77B9" w:rsidRDefault="00ED77B9" w:rsidP="00ED77B9">
      <w:pPr>
        <w:tabs>
          <w:tab w:val="center" w:pos="3969"/>
        </w:tabs>
        <w:jc w:val="center"/>
        <w:rPr>
          <w:i/>
          <w:lang w:val="es-ES_tradnl"/>
        </w:rPr>
      </w:pPr>
    </w:p>
    <w:p w:rsidR="00ED77B9" w:rsidRDefault="00ED77B9" w:rsidP="00ED77B9">
      <w:pPr>
        <w:tabs>
          <w:tab w:val="center" w:pos="3969"/>
        </w:tabs>
        <w:ind w:right="-285"/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Almería, a 21 de agosto de 2015</w:t>
      </w:r>
    </w:p>
    <w:p w:rsidR="00ED77B9" w:rsidRDefault="00ED77B9" w:rsidP="00ED77B9">
      <w:pPr>
        <w:pStyle w:val="Ttulo3"/>
      </w:pPr>
      <w:r>
        <w:t xml:space="preserve">PRESUPUESTO </w:t>
      </w:r>
      <w:proofErr w:type="gramStart"/>
      <w:r>
        <w:t>Nº.-</w:t>
      </w:r>
      <w:proofErr w:type="gramEnd"/>
      <w:r>
        <w:t xml:space="preserve"> 001855</w:t>
      </w:r>
    </w:p>
    <w:p w:rsidR="00ED77B9" w:rsidRDefault="00ED77B9" w:rsidP="00ED77B9">
      <w:pPr>
        <w:rPr>
          <w:lang w:val="es-ES_tradnl"/>
        </w:rPr>
      </w:pPr>
    </w:p>
    <w:p w:rsidR="00ED77B9" w:rsidRPr="00412872" w:rsidRDefault="00ED77B9" w:rsidP="00ED77B9">
      <w:pPr>
        <w:rPr>
          <w:lang w:val="es-ES_tradnl"/>
        </w:rPr>
      </w:pPr>
    </w:p>
    <w:p w:rsidR="00ED77B9" w:rsidRDefault="00ED77B9" w:rsidP="00ED77B9">
      <w:pPr>
        <w:pStyle w:val="Ttulo2"/>
      </w:pPr>
      <w:r>
        <w:t>PRESUPUESTO LIMPIEZA</w:t>
      </w:r>
    </w:p>
    <w:p w:rsidR="00ED77B9" w:rsidRDefault="00ED77B9" w:rsidP="00ED77B9"/>
    <w:p w:rsidR="00ED77B9" w:rsidRDefault="00ED77B9" w:rsidP="00ED77B9">
      <w:pPr>
        <w:jc w:val="center"/>
        <w:rPr>
          <w:u w:val="single"/>
        </w:rPr>
      </w:pPr>
    </w:p>
    <w:p w:rsidR="00ED77B9" w:rsidRDefault="00ED77B9" w:rsidP="00ED77B9">
      <w:pPr>
        <w:jc w:val="center"/>
        <w:rPr>
          <w:u w:val="single"/>
        </w:rPr>
      </w:pPr>
      <w:r>
        <w:rPr>
          <w:u w:val="single"/>
        </w:rPr>
        <w:t xml:space="preserve">DESCRIPCION DE ACTUACIÓN DE LIMPIEZA </w:t>
      </w:r>
    </w:p>
    <w:p w:rsidR="00ED77B9" w:rsidRDefault="00ED77B9" w:rsidP="00ED77B9">
      <w:pPr>
        <w:jc w:val="center"/>
        <w:rPr>
          <w:u w:val="single"/>
        </w:rPr>
      </w:pPr>
    </w:p>
    <w:p w:rsidR="00ED77B9" w:rsidRDefault="00ED77B9" w:rsidP="00ED77B9">
      <w:pPr>
        <w:jc w:val="center"/>
        <w:rPr>
          <w:u w:val="single"/>
        </w:rPr>
      </w:pPr>
    </w:p>
    <w:p w:rsidR="00ED77B9" w:rsidRPr="00282759" w:rsidRDefault="00ED77B9" w:rsidP="00ED77B9">
      <w:pPr>
        <w:jc w:val="center"/>
        <w:rPr>
          <w:u w:val="single"/>
        </w:rPr>
      </w:pPr>
    </w:p>
    <w:p w:rsidR="00ED77B9" w:rsidRDefault="00ED77B9" w:rsidP="00ED77B9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TRES</w:t>
      </w:r>
      <w:r w:rsidRPr="008F325F">
        <w:rPr>
          <w:b/>
          <w:i/>
          <w:sz w:val="24"/>
          <w:u w:val="single"/>
        </w:rPr>
        <w:t xml:space="preserve"> VECES POR SEMANA</w:t>
      </w:r>
      <w:r w:rsidRPr="008F325F">
        <w:rPr>
          <w:b/>
          <w:i/>
          <w:sz w:val="24"/>
        </w:rPr>
        <w:t xml:space="preserve"> </w:t>
      </w:r>
      <w:proofErr w:type="gramStart"/>
      <w:r w:rsidRPr="008F325F">
        <w:rPr>
          <w:b/>
          <w:i/>
          <w:sz w:val="22"/>
        </w:rPr>
        <w:t>( Excepto</w:t>
      </w:r>
      <w:proofErr w:type="gramEnd"/>
      <w:r w:rsidRPr="008F325F">
        <w:rPr>
          <w:b/>
          <w:i/>
          <w:sz w:val="22"/>
        </w:rPr>
        <w:t xml:space="preserve"> festivos)</w:t>
      </w:r>
      <w:r w:rsidRPr="008F325F">
        <w:rPr>
          <w:sz w:val="18"/>
        </w:rPr>
        <w:t>:</w:t>
      </w:r>
    </w:p>
    <w:p w:rsidR="00ED77B9" w:rsidRDefault="00ED77B9" w:rsidP="00ED77B9">
      <w:r>
        <w:t xml:space="preserve">- Barrido y fregado o </w:t>
      </w:r>
      <w:proofErr w:type="spellStart"/>
      <w:r>
        <w:t>mopa</w:t>
      </w:r>
      <w:proofErr w:type="spellEnd"/>
      <w:r>
        <w:t xml:space="preserve"> según necesidad de </w:t>
      </w:r>
      <w:proofErr w:type="gramStart"/>
      <w:r>
        <w:t>suelos  portal</w:t>
      </w:r>
      <w:proofErr w:type="gramEnd"/>
      <w:r>
        <w:t>.</w:t>
      </w:r>
    </w:p>
    <w:p w:rsidR="00ED77B9" w:rsidRDefault="00ED77B9" w:rsidP="00ED77B9">
      <w:r>
        <w:t>- limpieza de ascensores incluyendo ranuras de puertas correderas.</w:t>
      </w:r>
    </w:p>
    <w:p w:rsidR="00ED77B9" w:rsidRDefault="00ED77B9" w:rsidP="00ED77B9">
      <w:r>
        <w:t xml:space="preserve">- Desempolvado de puerta de acceso a </w:t>
      </w:r>
      <w:proofErr w:type="gramStart"/>
      <w:r>
        <w:t>edificio ,</w:t>
      </w:r>
      <w:proofErr w:type="gramEnd"/>
      <w:r>
        <w:t xml:space="preserve"> repisas  , puntos de luz ,buzones   etc...</w:t>
      </w:r>
    </w:p>
    <w:p w:rsidR="00ED77B9" w:rsidRDefault="00ED77B9" w:rsidP="00ED77B9">
      <w:r>
        <w:t xml:space="preserve">- Limpieza de huellas digitales en revestimientos de </w:t>
      </w:r>
      <w:proofErr w:type="gramStart"/>
      <w:r>
        <w:t>ascensor ,</w:t>
      </w:r>
      <w:proofErr w:type="gramEnd"/>
      <w:r>
        <w:t xml:space="preserve"> portal , espejos , cristales etc..</w:t>
      </w:r>
    </w:p>
    <w:p w:rsidR="00ED77B9" w:rsidRDefault="00ED77B9" w:rsidP="00ED77B9"/>
    <w:p w:rsidR="00ED77B9" w:rsidRDefault="00ED77B9" w:rsidP="00ED77B9">
      <w:pPr>
        <w:rPr>
          <w:b/>
          <w:i/>
          <w:sz w:val="24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SEMANAL</w:t>
      </w:r>
      <w:r w:rsidRPr="008F325F">
        <w:rPr>
          <w:b/>
          <w:i/>
          <w:sz w:val="22"/>
          <w:u w:val="single"/>
        </w:rPr>
        <w:t>:</w:t>
      </w:r>
    </w:p>
    <w:p w:rsidR="00ED77B9" w:rsidRDefault="00ED77B9" w:rsidP="00ED77B9">
      <w:r>
        <w:t xml:space="preserve">- Barrido y fregado o </w:t>
      </w:r>
      <w:proofErr w:type="spellStart"/>
      <w:proofErr w:type="gramStart"/>
      <w:r>
        <w:t>mopa</w:t>
      </w:r>
      <w:proofErr w:type="spellEnd"/>
      <w:r>
        <w:t xml:space="preserve"> ,</w:t>
      </w:r>
      <w:proofErr w:type="gramEnd"/>
      <w:r>
        <w:t xml:space="preserve"> según necesidad de suelo de pasillos desde el terrado hasta el garaje.</w:t>
      </w:r>
    </w:p>
    <w:p w:rsidR="00ED77B9" w:rsidRDefault="00ED77B9" w:rsidP="00ED77B9">
      <w:r>
        <w:t xml:space="preserve">- Barrido y </w:t>
      </w:r>
      <w:proofErr w:type="gramStart"/>
      <w:r>
        <w:t>fregado  de</w:t>
      </w:r>
      <w:proofErr w:type="gramEnd"/>
      <w:r>
        <w:t xml:space="preserve"> escaleras desde el terrado hasta el garaje.</w:t>
      </w:r>
    </w:p>
    <w:p w:rsidR="00ED77B9" w:rsidRDefault="00ED77B9" w:rsidP="00ED77B9">
      <w:r>
        <w:t xml:space="preserve">- Desempolvado de barandas, </w:t>
      </w:r>
      <w:proofErr w:type="gramStart"/>
      <w:r>
        <w:t>rodapiés ,</w:t>
      </w:r>
      <w:proofErr w:type="gramEnd"/>
      <w:r>
        <w:t xml:space="preserve"> repisas , poyetes  , extintores, puertas cortafuegos etc...</w:t>
      </w:r>
    </w:p>
    <w:p w:rsidR="00ED77B9" w:rsidRDefault="00ED77B9" w:rsidP="00ED77B9">
      <w:r>
        <w:t>- Limpieza de alguna posible mancha muy visible en baranda de cristal.</w:t>
      </w:r>
    </w:p>
    <w:p w:rsidR="00ED77B9" w:rsidRDefault="00ED77B9" w:rsidP="00ED77B9"/>
    <w:p w:rsidR="00ED77B9" w:rsidRDefault="00ED77B9" w:rsidP="00ED77B9"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MENSUAL</w:t>
      </w:r>
      <w:proofErr w:type="gramStart"/>
      <w:r w:rsidRPr="008F325F">
        <w:rPr>
          <w:b/>
          <w:i/>
          <w:sz w:val="24"/>
          <w:u w:val="single"/>
        </w:rPr>
        <w:t>:</w:t>
      </w:r>
      <w:r>
        <w:t xml:space="preserve"> .</w:t>
      </w:r>
      <w:proofErr w:type="gramEnd"/>
    </w:p>
    <w:p w:rsidR="00ED77B9" w:rsidRDefault="00ED77B9" w:rsidP="00ED77B9">
      <w:r>
        <w:t>- Limpieza a fondo de puerta de acceso a edificio.</w:t>
      </w:r>
    </w:p>
    <w:p w:rsidR="00ED77B9" w:rsidRDefault="00ED77B9" w:rsidP="00ED77B9"/>
    <w:p w:rsidR="00ED77B9" w:rsidRDefault="00ED77B9" w:rsidP="00ED77B9"/>
    <w:p w:rsidR="00ED77B9" w:rsidRPr="008F325F" w:rsidRDefault="00ED77B9" w:rsidP="00ED77B9">
      <w:pPr>
        <w:rPr>
          <w:b/>
          <w:i/>
          <w:sz w:val="24"/>
          <w:u w:val="single"/>
        </w:rPr>
      </w:pPr>
      <w:r w:rsidRPr="008F325F">
        <w:rPr>
          <w:b/>
          <w:i/>
          <w:sz w:val="24"/>
        </w:rPr>
        <w:t xml:space="preserve">LIMPIEZA </w:t>
      </w:r>
      <w:r w:rsidRPr="008F325F">
        <w:rPr>
          <w:b/>
          <w:i/>
          <w:sz w:val="24"/>
          <w:u w:val="single"/>
        </w:rPr>
        <w:t>TRIMESTRAL:</w:t>
      </w:r>
    </w:p>
    <w:p w:rsidR="00ED77B9" w:rsidRDefault="00ED77B9" w:rsidP="00ED77B9">
      <w:r>
        <w:t xml:space="preserve">- Limpieza a fondo de cristales en ventanas de escaleras y baranda de </w:t>
      </w:r>
      <w:proofErr w:type="gramStart"/>
      <w:r>
        <w:t>cristal  de</w:t>
      </w:r>
      <w:proofErr w:type="gramEnd"/>
      <w:r>
        <w:t xml:space="preserve"> edificio.</w:t>
      </w:r>
    </w:p>
    <w:p w:rsidR="00ED77B9" w:rsidRDefault="00ED77B9" w:rsidP="00ED77B9">
      <w:r>
        <w:t xml:space="preserve">- Limpieza a fondo de revestimientos de ascensores y puertas cortafuegos de las </w:t>
      </w:r>
      <w:proofErr w:type="gramStart"/>
      <w:r>
        <w:t>plantas..</w:t>
      </w:r>
      <w:proofErr w:type="gramEnd"/>
    </w:p>
    <w:p w:rsidR="00ED77B9" w:rsidRPr="009373CC" w:rsidRDefault="00ED77B9" w:rsidP="00ED77B9">
      <w:r>
        <w:t xml:space="preserve">- Limpieza de cuartos técnicos </w:t>
      </w:r>
      <w:proofErr w:type="gramStart"/>
      <w:r>
        <w:t>( luz</w:t>
      </w:r>
      <w:proofErr w:type="gramEnd"/>
      <w:r>
        <w:t xml:space="preserve"> / agua )</w:t>
      </w:r>
    </w:p>
    <w:p w:rsidR="00ED77B9" w:rsidRDefault="00ED77B9" w:rsidP="00ED77B9">
      <w:pPr>
        <w:rPr>
          <w:b/>
          <w:i/>
          <w:sz w:val="24"/>
        </w:rPr>
      </w:pPr>
    </w:p>
    <w:p w:rsidR="00ED77B9" w:rsidRDefault="00ED77B9" w:rsidP="00ED77B9">
      <w:r w:rsidRPr="008F325F">
        <w:rPr>
          <w:b/>
          <w:i/>
          <w:sz w:val="24"/>
        </w:rPr>
        <w:t xml:space="preserve">LIMPIEZA </w:t>
      </w:r>
      <w:r>
        <w:rPr>
          <w:b/>
          <w:i/>
          <w:sz w:val="24"/>
          <w:u w:val="single"/>
        </w:rPr>
        <w:t>SEMESTRAL:</w:t>
      </w:r>
    </w:p>
    <w:p w:rsidR="00ED77B9" w:rsidRDefault="00ED77B9" w:rsidP="00ED77B9">
      <w:r>
        <w:t>- Limpieza a fondo de revestimientos de portal tanto exterior como interior</w:t>
      </w:r>
    </w:p>
    <w:p w:rsidR="00ED77B9" w:rsidRPr="009373CC" w:rsidRDefault="00ED77B9" w:rsidP="00ED77B9">
      <w:r>
        <w:t>- Barrido de azotea y limpieza de sumideros</w:t>
      </w:r>
    </w:p>
    <w:p w:rsidR="00ED77B9" w:rsidRDefault="00ED77B9" w:rsidP="00ED77B9"/>
    <w:p w:rsidR="00ED77B9" w:rsidRPr="005C23A2" w:rsidRDefault="00ED77B9" w:rsidP="00ED77B9">
      <w:pPr>
        <w:pStyle w:val="Textocomentario"/>
        <w:tabs>
          <w:tab w:val="right" w:leader="dot" w:pos="8504"/>
        </w:tabs>
        <w:rPr>
          <w:b/>
          <w:sz w:val="18"/>
        </w:rPr>
      </w:pPr>
      <w:r>
        <w:rPr>
          <w:b/>
          <w:sz w:val="18"/>
        </w:rPr>
        <w:t>ESCALERA DE 4 PELDAÑOS</w:t>
      </w:r>
    </w:p>
    <w:p w:rsidR="00E70C47" w:rsidRPr="005C23A2" w:rsidRDefault="00E70C47" w:rsidP="0013775E">
      <w:pPr>
        <w:pStyle w:val="Textocomentario"/>
        <w:tabs>
          <w:tab w:val="right" w:leader="dot" w:pos="8504"/>
        </w:tabs>
        <w:rPr>
          <w:b/>
          <w:sz w:val="18"/>
        </w:rPr>
      </w:pPr>
    </w:p>
    <w:sectPr w:rsidR="00E70C47" w:rsidRPr="005C23A2" w:rsidSect="00844B8A">
      <w:footerReference w:type="default" r:id="rId8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E30" w:rsidRDefault="00AD5E30">
      <w:r>
        <w:separator/>
      </w:r>
    </w:p>
  </w:endnote>
  <w:endnote w:type="continuationSeparator" w:id="0">
    <w:p w:rsidR="00AD5E30" w:rsidRDefault="00AD5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Dotum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 xml:space="preserve">El cliente queda informado que los datos personales aquí reflejados han sido recogidos legalmente mediante formularios de recogida de datos, para la gestión del cliente o proveedor, gestión contable, fiscal y </w:t>
    </w:r>
    <w:proofErr w:type="gramStart"/>
    <w:r w:rsidRPr="00F61FB3">
      <w:rPr>
        <w:sz w:val="12"/>
        <w:szCs w:val="12"/>
      </w:rPr>
      <w:t>administrativa..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</w:t>
    </w:r>
    <w:proofErr w:type="gramStart"/>
    <w:r w:rsidRPr="00F61FB3">
      <w:rPr>
        <w:bCs/>
        <w:sz w:val="12"/>
        <w:szCs w:val="12"/>
      </w:rPr>
      <w:t>encontrara</w:t>
    </w:r>
    <w:proofErr w:type="gramEnd"/>
    <w:r w:rsidRPr="00F61FB3">
      <w:rPr>
        <w:bCs/>
        <w:sz w:val="12"/>
        <w:szCs w:val="12"/>
      </w:rPr>
      <w:t xml:space="preserve">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E30" w:rsidRDefault="00AD5E30">
      <w:r>
        <w:separator/>
      </w:r>
    </w:p>
  </w:footnote>
  <w:footnote w:type="continuationSeparator" w:id="0">
    <w:p w:rsidR="00AD5E30" w:rsidRDefault="00AD5E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2" w15:restartNumberingAfterBreak="0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11"/>
  </w:num>
  <w:num w:numId="5">
    <w:abstractNumId w:val="4"/>
  </w:num>
  <w:num w:numId="6">
    <w:abstractNumId w:val="8"/>
  </w:num>
  <w:num w:numId="7">
    <w:abstractNumId w:val="7"/>
  </w:num>
  <w:num w:numId="8">
    <w:abstractNumId w:val="17"/>
  </w:num>
  <w:num w:numId="9">
    <w:abstractNumId w:val="16"/>
  </w:num>
  <w:num w:numId="10">
    <w:abstractNumId w:val="2"/>
  </w:num>
  <w:num w:numId="11">
    <w:abstractNumId w:val="12"/>
  </w:num>
  <w:num w:numId="12">
    <w:abstractNumId w:val="10"/>
  </w:num>
  <w:num w:numId="13">
    <w:abstractNumId w:val="18"/>
  </w:num>
  <w:num w:numId="14">
    <w:abstractNumId w:val="13"/>
  </w:num>
  <w:num w:numId="15">
    <w:abstractNumId w:val="14"/>
  </w:num>
  <w:num w:numId="16">
    <w:abstractNumId w:val="3"/>
  </w:num>
  <w:num w:numId="17">
    <w:abstractNumId w:val="6"/>
  </w:num>
  <w:num w:numId="18">
    <w:abstractNumId w:val="15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BF1"/>
    <w:rsid w:val="000055B9"/>
    <w:rsid w:val="00011F64"/>
    <w:rsid w:val="0004393E"/>
    <w:rsid w:val="000469CE"/>
    <w:rsid w:val="000531A7"/>
    <w:rsid w:val="000A7B3D"/>
    <w:rsid w:val="000C17CE"/>
    <w:rsid w:val="000C3E82"/>
    <w:rsid w:val="000C6D57"/>
    <w:rsid w:val="000E3978"/>
    <w:rsid w:val="000E7BF1"/>
    <w:rsid w:val="000F5E07"/>
    <w:rsid w:val="0013775E"/>
    <w:rsid w:val="0014289D"/>
    <w:rsid w:val="001451D1"/>
    <w:rsid w:val="001904D2"/>
    <w:rsid w:val="001C3459"/>
    <w:rsid w:val="001D41E4"/>
    <w:rsid w:val="001E77D4"/>
    <w:rsid w:val="001F62D8"/>
    <w:rsid w:val="00212664"/>
    <w:rsid w:val="002262F4"/>
    <w:rsid w:val="00260DCB"/>
    <w:rsid w:val="00265A1F"/>
    <w:rsid w:val="00274EA3"/>
    <w:rsid w:val="002779FB"/>
    <w:rsid w:val="00291923"/>
    <w:rsid w:val="002923FC"/>
    <w:rsid w:val="002E5B1E"/>
    <w:rsid w:val="00303AFC"/>
    <w:rsid w:val="00305586"/>
    <w:rsid w:val="00342D7C"/>
    <w:rsid w:val="00347696"/>
    <w:rsid w:val="0036156B"/>
    <w:rsid w:val="00371D66"/>
    <w:rsid w:val="00375E68"/>
    <w:rsid w:val="003935C9"/>
    <w:rsid w:val="003A62FA"/>
    <w:rsid w:val="003B278D"/>
    <w:rsid w:val="003B307B"/>
    <w:rsid w:val="004010E0"/>
    <w:rsid w:val="00406075"/>
    <w:rsid w:val="00412872"/>
    <w:rsid w:val="00413A7B"/>
    <w:rsid w:val="0042126F"/>
    <w:rsid w:val="00424759"/>
    <w:rsid w:val="004320A9"/>
    <w:rsid w:val="00466BC2"/>
    <w:rsid w:val="00480BF9"/>
    <w:rsid w:val="004878A2"/>
    <w:rsid w:val="004D1241"/>
    <w:rsid w:val="004D4E36"/>
    <w:rsid w:val="00500CCB"/>
    <w:rsid w:val="0050790F"/>
    <w:rsid w:val="00516668"/>
    <w:rsid w:val="00530F40"/>
    <w:rsid w:val="00545EC0"/>
    <w:rsid w:val="00554410"/>
    <w:rsid w:val="00555768"/>
    <w:rsid w:val="00560351"/>
    <w:rsid w:val="0057285F"/>
    <w:rsid w:val="00574869"/>
    <w:rsid w:val="00576342"/>
    <w:rsid w:val="0058267A"/>
    <w:rsid w:val="005A1E09"/>
    <w:rsid w:val="005A560C"/>
    <w:rsid w:val="005C23A2"/>
    <w:rsid w:val="005C72E3"/>
    <w:rsid w:val="005D21E9"/>
    <w:rsid w:val="005D7ED7"/>
    <w:rsid w:val="005F005F"/>
    <w:rsid w:val="00605961"/>
    <w:rsid w:val="00612411"/>
    <w:rsid w:val="00627249"/>
    <w:rsid w:val="006462E3"/>
    <w:rsid w:val="00660CED"/>
    <w:rsid w:val="006802BC"/>
    <w:rsid w:val="006A019E"/>
    <w:rsid w:val="006A0722"/>
    <w:rsid w:val="006E1477"/>
    <w:rsid w:val="006E7204"/>
    <w:rsid w:val="007539C8"/>
    <w:rsid w:val="007843B0"/>
    <w:rsid w:val="00797A08"/>
    <w:rsid w:val="007B5319"/>
    <w:rsid w:val="007B6989"/>
    <w:rsid w:val="007D322B"/>
    <w:rsid w:val="007D6289"/>
    <w:rsid w:val="007F0995"/>
    <w:rsid w:val="008217D7"/>
    <w:rsid w:val="00836FA2"/>
    <w:rsid w:val="00844B8A"/>
    <w:rsid w:val="008714C3"/>
    <w:rsid w:val="0087568E"/>
    <w:rsid w:val="008764A1"/>
    <w:rsid w:val="008861BE"/>
    <w:rsid w:val="00886817"/>
    <w:rsid w:val="00887F69"/>
    <w:rsid w:val="00892EA2"/>
    <w:rsid w:val="008A5166"/>
    <w:rsid w:val="008E1702"/>
    <w:rsid w:val="008F325F"/>
    <w:rsid w:val="0090465A"/>
    <w:rsid w:val="009367C7"/>
    <w:rsid w:val="009373CC"/>
    <w:rsid w:val="00960403"/>
    <w:rsid w:val="009A33BB"/>
    <w:rsid w:val="009B16AE"/>
    <w:rsid w:val="009C3A9C"/>
    <w:rsid w:val="009D297D"/>
    <w:rsid w:val="00A25383"/>
    <w:rsid w:val="00A336FC"/>
    <w:rsid w:val="00A57D89"/>
    <w:rsid w:val="00A67179"/>
    <w:rsid w:val="00A75DC0"/>
    <w:rsid w:val="00A81895"/>
    <w:rsid w:val="00A945E4"/>
    <w:rsid w:val="00AB2D17"/>
    <w:rsid w:val="00AD5E30"/>
    <w:rsid w:val="00B01347"/>
    <w:rsid w:val="00B20E33"/>
    <w:rsid w:val="00B307BF"/>
    <w:rsid w:val="00B3727B"/>
    <w:rsid w:val="00B66DCF"/>
    <w:rsid w:val="00B94D46"/>
    <w:rsid w:val="00BD11F5"/>
    <w:rsid w:val="00BE7EB9"/>
    <w:rsid w:val="00BF6029"/>
    <w:rsid w:val="00C02077"/>
    <w:rsid w:val="00C04131"/>
    <w:rsid w:val="00C069C6"/>
    <w:rsid w:val="00C16D89"/>
    <w:rsid w:val="00C31AA5"/>
    <w:rsid w:val="00C36471"/>
    <w:rsid w:val="00C53FBD"/>
    <w:rsid w:val="00C61F72"/>
    <w:rsid w:val="00C6409D"/>
    <w:rsid w:val="00C90DA7"/>
    <w:rsid w:val="00CB5CF9"/>
    <w:rsid w:val="00CE0AD8"/>
    <w:rsid w:val="00D04A3C"/>
    <w:rsid w:val="00D139A7"/>
    <w:rsid w:val="00D26729"/>
    <w:rsid w:val="00D536EF"/>
    <w:rsid w:val="00D72439"/>
    <w:rsid w:val="00D72AE3"/>
    <w:rsid w:val="00D8465F"/>
    <w:rsid w:val="00DA2E90"/>
    <w:rsid w:val="00DE322F"/>
    <w:rsid w:val="00DE5089"/>
    <w:rsid w:val="00DF23CA"/>
    <w:rsid w:val="00E1430E"/>
    <w:rsid w:val="00E36EA2"/>
    <w:rsid w:val="00E463C1"/>
    <w:rsid w:val="00E6266B"/>
    <w:rsid w:val="00E70C47"/>
    <w:rsid w:val="00E77553"/>
    <w:rsid w:val="00E80794"/>
    <w:rsid w:val="00E9384B"/>
    <w:rsid w:val="00E93F05"/>
    <w:rsid w:val="00EA39D7"/>
    <w:rsid w:val="00ED3C33"/>
    <w:rsid w:val="00ED77B9"/>
    <w:rsid w:val="00F01ED9"/>
    <w:rsid w:val="00F04888"/>
    <w:rsid w:val="00F14E50"/>
    <w:rsid w:val="00F600B3"/>
    <w:rsid w:val="00F60576"/>
    <w:rsid w:val="00F64AAB"/>
    <w:rsid w:val="00F763E7"/>
    <w:rsid w:val="00F77B5B"/>
    <w:rsid w:val="00F834CF"/>
    <w:rsid w:val="00FA0E12"/>
    <w:rsid w:val="00FA52F8"/>
    <w:rsid w:val="00FB2F46"/>
    <w:rsid w:val="00FC2222"/>
    <w:rsid w:val="00FC41A5"/>
    <w:rsid w:val="00FE24F9"/>
    <w:rsid w:val="00FE2B77"/>
    <w:rsid w:val="00FF6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967156C"/>
  <w15:docId w15:val="{1CF3A2EF-E641-4E5B-B597-9CA0A64DA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60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0</TotalTime>
  <Pages>2</Pages>
  <Words>484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3143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Cristina González</cp:lastModifiedBy>
  <cp:revision>3</cp:revision>
  <cp:lastPrinted>2018-05-15T08:08:00Z</cp:lastPrinted>
  <dcterms:created xsi:type="dcterms:W3CDTF">2023-03-28T09:11:00Z</dcterms:created>
  <dcterms:modified xsi:type="dcterms:W3CDTF">2024-03-05T12:26:00Z</dcterms:modified>
</cp:coreProperties>
</file>