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B8BD7" w14:textId="77777777" w:rsidR="007032F0" w:rsidRDefault="002F2868" w:rsidP="00CE358C">
      <w:pPr>
        <w:rPr>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2BCDDEB" w14:textId="77777777" w:rsidR="00FB2ADA" w:rsidRDefault="00FB2ADA" w:rsidP="00FB2ADA">
                            <w:pPr>
                              <w:pStyle w:val="Textocomentario"/>
                              <w:rPr>
                                <w:b/>
                                <w:sz w:val="18"/>
                              </w:rPr>
                            </w:pPr>
                            <w:r>
                              <w:rPr>
                                <w:b/>
                                <w:sz w:val="18"/>
                              </w:rPr>
                              <w:t>COMUNIDAD DE PROPIETARIOS EDF. ALCAZABA</w:t>
                            </w:r>
                          </w:p>
                          <w:p w14:paraId="529A7A34" w14:textId="77777777" w:rsidR="00FB2ADA" w:rsidRDefault="00FB2ADA" w:rsidP="00FB2ADA">
                            <w:pPr>
                              <w:pStyle w:val="Textocomentario"/>
                              <w:rPr>
                                <w:b/>
                                <w:sz w:val="18"/>
                              </w:rPr>
                            </w:pPr>
                            <w:r>
                              <w:rPr>
                                <w:b/>
                                <w:sz w:val="18"/>
                              </w:rPr>
                              <w:t xml:space="preserve">AVD. </w:t>
                            </w:r>
                            <w:proofErr w:type="gramStart"/>
                            <w:r>
                              <w:rPr>
                                <w:b/>
                                <w:sz w:val="18"/>
                              </w:rPr>
                              <w:t>CARLOS  V</w:t>
                            </w:r>
                            <w:proofErr w:type="gramEnd"/>
                          </w:p>
                          <w:p w14:paraId="0B4F0438" w14:textId="77777777" w:rsidR="00FB2ADA" w:rsidRDefault="00FB2ADA" w:rsidP="00FB2ADA">
                            <w:pPr>
                              <w:pStyle w:val="Textocomentario"/>
                              <w:rPr>
                                <w:b/>
                                <w:sz w:val="18"/>
                              </w:rPr>
                            </w:pPr>
                            <w:r>
                              <w:rPr>
                                <w:b/>
                                <w:sz w:val="18"/>
                              </w:rPr>
                              <w:t xml:space="preserve">LA CAÑADA </w:t>
                            </w:r>
                            <w:proofErr w:type="gramStart"/>
                            <w:r>
                              <w:rPr>
                                <w:b/>
                                <w:sz w:val="18"/>
                              </w:rPr>
                              <w:t>( ALMERIA</w:t>
                            </w:r>
                            <w:proofErr w:type="gramEnd"/>
                            <w:r>
                              <w:rPr>
                                <w:b/>
                                <w:sz w:val="18"/>
                              </w:rPr>
                              <w:t xml:space="preserve"> )</w:t>
                            </w:r>
                          </w:p>
                          <w:p w14:paraId="71619E53" w14:textId="77777777" w:rsidR="00FB2ADA" w:rsidRDefault="00FB2ADA" w:rsidP="00FB2ADA">
                            <w:pPr>
                              <w:pStyle w:val="Textocomentario"/>
                              <w:rPr>
                                <w:b/>
                                <w:sz w:val="18"/>
                              </w:rPr>
                            </w:pPr>
                          </w:p>
                          <w:p w14:paraId="4903C904" w14:textId="77777777" w:rsidR="00FB2ADA" w:rsidRPr="00E11199" w:rsidRDefault="00FB2ADA" w:rsidP="00FB2ADA">
                            <w:pPr>
                              <w:pStyle w:val="Textocomentario"/>
                              <w:rPr>
                                <w:b/>
                                <w:sz w:val="18"/>
                              </w:rPr>
                            </w:pPr>
                            <w:r>
                              <w:rPr>
                                <w:b/>
                                <w:sz w:val="18"/>
                              </w:rPr>
                              <w:t xml:space="preserve">A/A Marcos </w:t>
                            </w:r>
                            <w:proofErr w:type="spellStart"/>
                            <w:r>
                              <w:rPr>
                                <w:b/>
                                <w:sz w:val="18"/>
                              </w:rPr>
                              <w:t>Lopez</w:t>
                            </w:r>
                            <w:proofErr w:type="spellEnd"/>
                            <w:r>
                              <w:rPr>
                                <w:b/>
                                <w:sz w:val="18"/>
                              </w:rPr>
                              <w:t xml:space="preserve"> </w:t>
                            </w:r>
                            <w:proofErr w:type="gramStart"/>
                            <w:r>
                              <w:rPr>
                                <w:b/>
                                <w:sz w:val="18"/>
                              </w:rPr>
                              <w:t xml:space="preserve">( </w:t>
                            </w:r>
                            <w:proofErr w:type="spellStart"/>
                            <w:r>
                              <w:rPr>
                                <w:b/>
                                <w:sz w:val="18"/>
                              </w:rPr>
                              <w:t>Administracion</w:t>
                            </w:r>
                            <w:proofErr w:type="spellEnd"/>
                            <w:proofErr w:type="gramEnd"/>
                            <w:r>
                              <w:rPr>
                                <w:b/>
                                <w:sz w:val="18"/>
                              </w:rPr>
                              <w:t xml:space="preserve"> )</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72BCDDEB" w14:textId="77777777" w:rsidR="00FB2ADA" w:rsidRDefault="00FB2ADA" w:rsidP="00FB2ADA">
                      <w:pPr>
                        <w:pStyle w:val="Textocomentario"/>
                        <w:rPr>
                          <w:b/>
                          <w:sz w:val="18"/>
                        </w:rPr>
                      </w:pPr>
                      <w:r>
                        <w:rPr>
                          <w:b/>
                          <w:sz w:val="18"/>
                        </w:rPr>
                        <w:t>COMUNIDAD DE PROPIETARIOS EDF. ALCAZABA</w:t>
                      </w:r>
                    </w:p>
                    <w:p w14:paraId="529A7A34" w14:textId="77777777" w:rsidR="00FB2ADA" w:rsidRDefault="00FB2ADA" w:rsidP="00FB2ADA">
                      <w:pPr>
                        <w:pStyle w:val="Textocomentario"/>
                        <w:rPr>
                          <w:b/>
                          <w:sz w:val="18"/>
                        </w:rPr>
                      </w:pPr>
                      <w:r>
                        <w:rPr>
                          <w:b/>
                          <w:sz w:val="18"/>
                        </w:rPr>
                        <w:t xml:space="preserve">AVD. </w:t>
                      </w:r>
                      <w:proofErr w:type="gramStart"/>
                      <w:r>
                        <w:rPr>
                          <w:b/>
                          <w:sz w:val="18"/>
                        </w:rPr>
                        <w:t>CARLOS  V</w:t>
                      </w:r>
                      <w:proofErr w:type="gramEnd"/>
                    </w:p>
                    <w:p w14:paraId="0B4F0438" w14:textId="77777777" w:rsidR="00FB2ADA" w:rsidRDefault="00FB2ADA" w:rsidP="00FB2ADA">
                      <w:pPr>
                        <w:pStyle w:val="Textocomentario"/>
                        <w:rPr>
                          <w:b/>
                          <w:sz w:val="18"/>
                        </w:rPr>
                      </w:pPr>
                      <w:r>
                        <w:rPr>
                          <w:b/>
                          <w:sz w:val="18"/>
                        </w:rPr>
                        <w:t xml:space="preserve">LA CAÑADA </w:t>
                      </w:r>
                      <w:proofErr w:type="gramStart"/>
                      <w:r>
                        <w:rPr>
                          <w:b/>
                          <w:sz w:val="18"/>
                        </w:rPr>
                        <w:t>( ALMERIA</w:t>
                      </w:r>
                      <w:proofErr w:type="gramEnd"/>
                      <w:r>
                        <w:rPr>
                          <w:b/>
                          <w:sz w:val="18"/>
                        </w:rPr>
                        <w:t xml:space="preserve"> )</w:t>
                      </w:r>
                    </w:p>
                    <w:p w14:paraId="71619E53" w14:textId="77777777" w:rsidR="00FB2ADA" w:rsidRDefault="00FB2ADA" w:rsidP="00FB2ADA">
                      <w:pPr>
                        <w:pStyle w:val="Textocomentario"/>
                        <w:rPr>
                          <w:b/>
                          <w:sz w:val="18"/>
                        </w:rPr>
                      </w:pPr>
                    </w:p>
                    <w:p w14:paraId="4903C904" w14:textId="77777777" w:rsidR="00FB2ADA" w:rsidRPr="00E11199" w:rsidRDefault="00FB2ADA" w:rsidP="00FB2ADA">
                      <w:pPr>
                        <w:pStyle w:val="Textocomentario"/>
                        <w:rPr>
                          <w:b/>
                          <w:sz w:val="18"/>
                        </w:rPr>
                      </w:pPr>
                      <w:r>
                        <w:rPr>
                          <w:b/>
                          <w:sz w:val="18"/>
                        </w:rPr>
                        <w:t xml:space="preserve">A/A Marcos Lopez </w:t>
                      </w:r>
                      <w:proofErr w:type="gramStart"/>
                      <w:r>
                        <w:rPr>
                          <w:b/>
                          <w:sz w:val="18"/>
                        </w:rPr>
                        <w:t xml:space="preserve">( </w:t>
                      </w:r>
                      <w:proofErr w:type="spellStart"/>
                      <w:r>
                        <w:rPr>
                          <w:b/>
                          <w:sz w:val="18"/>
                        </w:rPr>
                        <w:t>Administracion</w:t>
                      </w:r>
                      <w:proofErr w:type="spellEnd"/>
                      <w:proofErr w:type="gramEnd"/>
                      <w:r>
                        <w:rPr>
                          <w:b/>
                          <w:sz w:val="18"/>
                        </w:rPr>
                        <w:t xml:space="preserve"> )</w:t>
                      </w:r>
                    </w:p>
                    <w:p w14:paraId="72AD47FD" w14:textId="77777777" w:rsidR="001B5145" w:rsidRDefault="001B5145" w:rsidP="003B124C">
                      <w:pPr>
                        <w:pStyle w:val="Textocomentario"/>
                        <w:rPr>
                          <w:b/>
                        </w:rPr>
                      </w:pPr>
                    </w:p>
                  </w:txbxContent>
                </v:textbox>
              </v:shape>
            </w:pict>
          </mc:Fallback>
        </mc:AlternateContent>
      </w:r>
      <w:proofErr w:type="gramStart"/>
      <w:r w:rsidR="007032F0">
        <w:rPr>
          <w:lang w:val="es-ES_tradnl"/>
        </w:rPr>
        <w:t>SERVICIOS :</w:t>
      </w:r>
      <w:proofErr w:type="gramEnd"/>
    </w:p>
    <w:p w14:paraId="3A0DDE58" w14:textId="4EC09357" w:rsidR="003B124C" w:rsidRPr="00CE358C" w:rsidRDefault="003B124C" w:rsidP="00CE358C">
      <w:pPr>
        <w:rPr>
          <w:rFonts w:ascii="Arial Narrow" w:hAnsi="Arial Narrow"/>
          <w:sz w:val="22"/>
          <w:lang w:val="es-ES_tradnl"/>
        </w:rPr>
      </w:pPr>
      <w:r>
        <w:rPr>
          <w:lang w:val="es-ES_tradnl"/>
        </w:rPr>
        <w:t xml:space="preserve">         </w:t>
      </w:r>
    </w:p>
    <w:p w14:paraId="5E602421" w14:textId="2A40F9C3" w:rsidR="00C97BD8" w:rsidRDefault="00FE1E9C" w:rsidP="000B46A0">
      <w:pPr>
        <w:ind w:right="4393"/>
        <w:rPr>
          <w:lang w:val="es-ES_tradnl"/>
        </w:rPr>
      </w:pPr>
      <w:proofErr w:type="gramStart"/>
      <w:r>
        <w:rPr>
          <w:lang w:val="es-ES_tradnl"/>
        </w:rPr>
        <w:t>LUNES</w:t>
      </w:r>
      <w:r w:rsidR="002C59A2">
        <w:rPr>
          <w:lang w:val="es-ES_tradnl"/>
        </w:rPr>
        <w:t xml:space="preserve"> :</w:t>
      </w:r>
      <w:proofErr w:type="gramEnd"/>
      <w:r w:rsidR="002C59A2">
        <w:rPr>
          <w:lang w:val="es-ES_tradnl"/>
        </w:rPr>
        <w:t xml:space="preserve"> COMPLETO</w:t>
      </w:r>
    </w:p>
    <w:p w14:paraId="3C7CE4A8" w14:textId="43239C00" w:rsidR="002C59A2" w:rsidRDefault="002C59A2" w:rsidP="000B46A0">
      <w:pPr>
        <w:ind w:right="4393"/>
        <w:rPr>
          <w:lang w:val="es-ES_tradnl"/>
        </w:rPr>
      </w:pPr>
      <w:bookmarkStart w:id="0" w:name="_GoBack"/>
      <w:bookmarkEnd w:id="0"/>
      <w:r>
        <w:rPr>
          <w:lang w:val="es-ES_tradnl"/>
        </w:rPr>
        <w:t xml:space="preserve">VIERNES : PORTAL </w:t>
      </w:r>
    </w:p>
    <w:p w14:paraId="05EC6D26" w14:textId="77777777" w:rsidR="00C97BD8" w:rsidRDefault="00C97BD8" w:rsidP="000B46A0">
      <w:pPr>
        <w:ind w:right="4393"/>
        <w:rPr>
          <w:lang w:val="es-ES_tradnl"/>
        </w:rPr>
      </w:pPr>
    </w:p>
    <w:p w14:paraId="2F639E69" w14:textId="77777777" w:rsidR="00C97BD8" w:rsidRDefault="00C97BD8" w:rsidP="000B46A0">
      <w:pPr>
        <w:ind w:right="4393"/>
        <w:rPr>
          <w:lang w:val="es-ES_tradnl"/>
        </w:rPr>
      </w:pPr>
    </w:p>
    <w:p w14:paraId="4117A3BF" w14:textId="3E4F4749" w:rsidR="000B46A0" w:rsidRDefault="00C97BD8" w:rsidP="000B46A0">
      <w:pPr>
        <w:ind w:right="4393"/>
        <w:rPr>
          <w:lang w:val="es-ES_tradnl"/>
        </w:rPr>
      </w:pPr>
      <w:r>
        <w:rPr>
          <w:lang w:val="es-ES_tradnl"/>
        </w:rPr>
        <w:t xml:space="preserve">Nº DE </w:t>
      </w:r>
      <w:proofErr w:type="gramStart"/>
      <w:r>
        <w:rPr>
          <w:lang w:val="es-ES_tradnl"/>
        </w:rPr>
        <w:t>LLAVE :</w:t>
      </w:r>
      <w:proofErr w:type="gramEnd"/>
      <w:r>
        <w:rPr>
          <w:lang w:val="es-ES_tradnl"/>
        </w:rPr>
        <w:t xml:space="preserve"> 360</w:t>
      </w:r>
      <w:r w:rsidR="003B124C">
        <w:rPr>
          <w:rFonts w:ascii="Batang" w:eastAsia="Batang" w:cs="Batang"/>
          <w:color w:val="FB9F00"/>
          <w:w w:val="86"/>
          <w:position w:val="-2"/>
          <w:sz w:val="26"/>
          <w:szCs w:val="26"/>
        </w:rPr>
        <w:t xml:space="preserve"> </w:t>
      </w:r>
    </w:p>
    <w:p w14:paraId="0AC7A7B5" w14:textId="58C0ECA3" w:rsidR="003B124C" w:rsidRDefault="003B124C" w:rsidP="003B124C">
      <w:pPr>
        <w:ind w:right="4393"/>
        <w:jc w:val="center"/>
        <w:rPr>
          <w:lang w:val="es-ES_tradnl"/>
        </w:rPr>
      </w:pPr>
    </w:p>
    <w:p w14:paraId="15BB25A2" w14:textId="61C13CA8" w:rsidR="000B46A0" w:rsidRDefault="003B124C" w:rsidP="003B124C">
      <w:pPr>
        <w:tabs>
          <w:tab w:val="center" w:pos="3969"/>
        </w:tabs>
        <w:jc w:val="center"/>
        <w:rPr>
          <w:i/>
          <w:lang w:val="es-ES_tradnl"/>
        </w:rPr>
      </w:pPr>
      <w:r>
        <w:rPr>
          <w:i/>
          <w:lang w:val="es-ES_tradnl"/>
        </w:rPr>
        <w:t xml:space="preserve">                                           </w:t>
      </w:r>
    </w:p>
    <w:p w14:paraId="28798A98" w14:textId="2F5A991B"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156AE3">
        <w:rPr>
          <w:i/>
          <w:lang w:val="es-ES_tradnl"/>
        </w:rPr>
        <w:t xml:space="preserve">25 de </w:t>
      </w:r>
      <w:proofErr w:type="gramStart"/>
      <w:r w:rsidR="00156AE3">
        <w:rPr>
          <w:i/>
          <w:lang w:val="es-ES_tradnl"/>
        </w:rPr>
        <w:t>Septiembre</w:t>
      </w:r>
      <w:proofErr w:type="gramEnd"/>
      <w:r w:rsidR="00A42810">
        <w:rPr>
          <w:i/>
          <w:lang w:val="es-ES_tradnl"/>
        </w:rPr>
        <w:t xml:space="preserve"> de 2020</w:t>
      </w:r>
    </w:p>
    <w:p w14:paraId="59C6B9C4" w14:textId="77777777" w:rsidR="00FF0FF1" w:rsidRDefault="00606D38" w:rsidP="00C626CF">
      <w:pPr>
        <w:pStyle w:val="Ttulo3"/>
      </w:pPr>
      <w:r>
        <w:t xml:space="preserve">PRESUPUESTO </w:t>
      </w:r>
      <w:proofErr w:type="gramStart"/>
      <w:r>
        <w:t>Nº.-</w:t>
      </w:r>
      <w:proofErr w:type="gramEnd"/>
      <w:r>
        <w:t xml:space="preserve"> 00</w:t>
      </w:r>
      <w:r w:rsidR="00A42810">
        <w:t>5542</w:t>
      </w:r>
    </w:p>
    <w:p w14:paraId="37D17829" w14:textId="77777777" w:rsidR="00A42810" w:rsidRDefault="00A42810" w:rsidP="00A42810">
      <w:pPr>
        <w:rPr>
          <w:lang w:val="es-ES_tradnl"/>
        </w:rPr>
      </w:pPr>
    </w:p>
    <w:p w14:paraId="3049A5D2" w14:textId="146B3379" w:rsidR="00431DB8" w:rsidRDefault="00431DB8">
      <w:pPr>
        <w:rPr>
          <w:b/>
        </w:rPr>
      </w:pPr>
    </w:p>
    <w:p w14:paraId="6FA255B0" w14:textId="77777777" w:rsidR="00431DB8" w:rsidRDefault="00431DB8">
      <w:pPr>
        <w:rPr>
          <w:b/>
        </w:rPr>
      </w:pPr>
    </w:p>
    <w:p w14:paraId="1653C8C0" w14:textId="379CD8DE" w:rsidR="00431DB8" w:rsidRDefault="00431DB8" w:rsidP="00431DB8">
      <w:pPr>
        <w:pStyle w:val="Ttulo2"/>
      </w:pPr>
      <w:r>
        <w:t xml:space="preserve">PRESUPUESTO LIMPIEZA </w:t>
      </w:r>
      <w:r w:rsidRPr="00431DB8">
        <w:rPr>
          <w:highlight w:val="yellow"/>
        </w:rPr>
        <w:t>OPCION 2</w:t>
      </w:r>
    </w:p>
    <w:p w14:paraId="27492473" w14:textId="77777777" w:rsidR="00431DB8" w:rsidRPr="00AF20A3" w:rsidRDefault="00431DB8" w:rsidP="00431DB8">
      <w:pPr>
        <w:rPr>
          <w:lang w:val="es-ES_tradnl"/>
        </w:rPr>
      </w:pPr>
    </w:p>
    <w:p w14:paraId="3C081A2F" w14:textId="77777777" w:rsidR="00431DB8" w:rsidRDefault="00431DB8" w:rsidP="00431DB8">
      <w:pPr>
        <w:jc w:val="center"/>
        <w:rPr>
          <w:u w:val="single"/>
        </w:rPr>
      </w:pPr>
      <w:r w:rsidRPr="000F1EE1">
        <w:rPr>
          <w:highlight w:val="cyan"/>
          <w:u w:val="single"/>
        </w:rPr>
        <w:t xml:space="preserve">DESCRIPCION DE ACTUACIÓN DE </w:t>
      </w:r>
      <w:r w:rsidRPr="00AF20A3">
        <w:rPr>
          <w:highlight w:val="cyan"/>
          <w:u w:val="single"/>
        </w:rPr>
        <w:t xml:space="preserve">LIMPIEZA </w:t>
      </w:r>
      <w:r w:rsidRPr="00AF20A3">
        <w:rPr>
          <w:b/>
          <w:bCs/>
          <w:sz w:val="24"/>
          <w:szCs w:val="24"/>
          <w:highlight w:val="cyan"/>
          <w:u w:val="single"/>
        </w:rPr>
        <w:t>EDIFICIO</w:t>
      </w:r>
    </w:p>
    <w:p w14:paraId="1DE13EB7" w14:textId="77777777" w:rsidR="00431DB8" w:rsidRDefault="00431DB8" w:rsidP="00431DB8">
      <w:pPr>
        <w:rPr>
          <w:u w:val="single"/>
        </w:rPr>
      </w:pPr>
    </w:p>
    <w:p w14:paraId="42F0C2F1" w14:textId="3160153F" w:rsidR="00431DB8" w:rsidRPr="0073106B" w:rsidRDefault="00431DB8" w:rsidP="00431DB8">
      <w:pPr>
        <w:rPr>
          <w:sz w:val="16"/>
        </w:rPr>
      </w:pPr>
      <w:r w:rsidRPr="0073106B">
        <w:rPr>
          <w:b/>
          <w:i/>
          <w:sz w:val="22"/>
        </w:rPr>
        <w:t>LIMPIEZA</w:t>
      </w:r>
      <w:r w:rsidRPr="0073106B">
        <w:rPr>
          <w:b/>
          <w:i/>
          <w:sz w:val="22"/>
          <w:u w:val="single"/>
        </w:rPr>
        <w:t xml:space="preserve"> </w:t>
      </w:r>
      <w:r w:rsidR="001C5D94">
        <w:rPr>
          <w:b/>
          <w:i/>
          <w:sz w:val="22"/>
          <w:u w:val="single"/>
        </w:rPr>
        <w:t xml:space="preserve">DOS VECES EN </w:t>
      </w:r>
      <w:r>
        <w:rPr>
          <w:b/>
          <w:i/>
          <w:sz w:val="22"/>
          <w:u w:val="single"/>
        </w:rPr>
        <w:t>SEMA</w:t>
      </w:r>
      <w:r w:rsidR="001C5D94">
        <w:rPr>
          <w:b/>
          <w:i/>
          <w:sz w:val="22"/>
          <w:u w:val="single"/>
        </w:rPr>
        <w:t>NA</w:t>
      </w:r>
      <w:r w:rsidRPr="0073106B">
        <w:rPr>
          <w:sz w:val="16"/>
        </w:rPr>
        <w:t>:</w:t>
      </w:r>
    </w:p>
    <w:p w14:paraId="29736601" w14:textId="77777777" w:rsidR="00431DB8" w:rsidRDefault="00431DB8" w:rsidP="00431DB8"/>
    <w:p w14:paraId="4B1CEEA8" w14:textId="1108FB60" w:rsidR="00431DB8" w:rsidRDefault="00431DB8" w:rsidP="00431DB8">
      <w:r>
        <w:t>- Des</w:t>
      </w:r>
      <w:r w:rsidR="00867190">
        <w:t xml:space="preserve">empolvado de puerta </w:t>
      </w:r>
      <w:proofErr w:type="gramStart"/>
      <w:r w:rsidR="00867190">
        <w:t>comunitaria</w:t>
      </w:r>
      <w:r>
        <w:t>,  repisas</w:t>
      </w:r>
      <w:proofErr w:type="gramEnd"/>
      <w:r>
        <w:t xml:space="preserve"> , barandas ,  puntos de luz etc...</w:t>
      </w:r>
    </w:p>
    <w:p w14:paraId="2FFC8903" w14:textId="40E1B03C" w:rsidR="00431DB8" w:rsidRDefault="00431DB8" w:rsidP="00431DB8">
      <w:r>
        <w:t xml:space="preserve">- Limpieza de huellas </w:t>
      </w:r>
      <w:r w:rsidR="00867190">
        <w:t xml:space="preserve">digitales en revestimientos de </w:t>
      </w:r>
      <w:proofErr w:type="gramStart"/>
      <w:r>
        <w:t>portal ,</w:t>
      </w:r>
      <w:proofErr w:type="gramEnd"/>
      <w:r>
        <w:t xml:space="preserve">  cristales , espejos etc..</w:t>
      </w:r>
    </w:p>
    <w:p w14:paraId="0620F3BD" w14:textId="77777777" w:rsidR="00431DB8" w:rsidRDefault="00431DB8" w:rsidP="00431DB8">
      <w:r>
        <w:t>- Limpieza de ascensor incluidas ranuras de puertas correderas</w:t>
      </w:r>
    </w:p>
    <w:p w14:paraId="39333D40" w14:textId="128B8E16" w:rsidR="00431DB8" w:rsidRDefault="00431DB8" w:rsidP="00431DB8">
      <w:r>
        <w:t>- Barri</w:t>
      </w:r>
      <w:r w:rsidR="00867190">
        <w:t>do y fregado de suelo de portal</w:t>
      </w:r>
      <w:r>
        <w:t>.</w:t>
      </w:r>
    </w:p>
    <w:p w14:paraId="7DC1A4CD" w14:textId="61A6ABCA" w:rsidR="00431DB8" w:rsidRDefault="00431DB8" w:rsidP="00431DB8">
      <w:r>
        <w:t xml:space="preserve">- </w:t>
      </w:r>
      <w:r w:rsidR="001C5D94">
        <w:t>Barrido de lo mas</w:t>
      </w:r>
      <w:r w:rsidR="00867190">
        <w:t xml:space="preserve"> significativo en pasillos (papeles</w:t>
      </w:r>
      <w:r w:rsidR="001C5D94">
        <w:t xml:space="preserve">, </w:t>
      </w:r>
      <w:proofErr w:type="gramStart"/>
      <w:r w:rsidR="001C5D94">
        <w:t>bolsas ,</w:t>
      </w:r>
      <w:proofErr w:type="gramEnd"/>
      <w:r w:rsidR="001C5D94">
        <w:t xml:space="preserve"> etc.. ) y desmanchado .</w:t>
      </w:r>
    </w:p>
    <w:p w14:paraId="652FAA73" w14:textId="77777777" w:rsidR="00431DB8" w:rsidRPr="00282759" w:rsidRDefault="00431DB8" w:rsidP="00431DB8">
      <w:pPr>
        <w:rPr>
          <w:u w:val="single"/>
        </w:rPr>
      </w:pPr>
    </w:p>
    <w:p w14:paraId="70AAF1EA" w14:textId="1D4C517B" w:rsidR="00431DB8" w:rsidRPr="0073106B" w:rsidRDefault="00431DB8" w:rsidP="00431DB8">
      <w:pPr>
        <w:rPr>
          <w:sz w:val="16"/>
        </w:rPr>
      </w:pPr>
      <w:r w:rsidRPr="0073106B">
        <w:rPr>
          <w:b/>
          <w:i/>
          <w:sz w:val="22"/>
        </w:rPr>
        <w:t>LIMPIEZA</w:t>
      </w:r>
      <w:r w:rsidRPr="0073106B">
        <w:rPr>
          <w:b/>
          <w:i/>
          <w:sz w:val="22"/>
          <w:u w:val="single"/>
        </w:rPr>
        <w:t xml:space="preserve"> </w:t>
      </w:r>
      <w:r>
        <w:rPr>
          <w:b/>
          <w:i/>
          <w:sz w:val="22"/>
          <w:u w:val="single"/>
        </w:rPr>
        <w:t>SEMANAL</w:t>
      </w:r>
      <w:r w:rsidRPr="0073106B">
        <w:rPr>
          <w:sz w:val="16"/>
        </w:rPr>
        <w:t>:</w:t>
      </w:r>
    </w:p>
    <w:p w14:paraId="690F8CAD" w14:textId="77777777" w:rsidR="00431DB8" w:rsidRDefault="00431DB8" w:rsidP="00431DB8"/>
    <w:p w14:paraId="30DCC469" w14:textId="0FC24CAD" w:rsidR="00431DB8" w:rsidRDefault="00867190" w:rsidP="00431DB8">
      <w:r>
        <w:t>- Barrido y fregado</w:t>
      </w:r>
      <w:r w:rsidR="00431DB8">
        <w:t xml:space="preserve"> de suelo de </w:t>
      </w:r>
      <w:proofErr w:type="gramStart"/>
      <w:r w:rsidR="00431DB8">
        <w:t>pasillos .</w:t>
      </w:r>
      <w:proofErr w:type="gramEnd"/>
    </w:p>
    <w:p w14:paraId="2067BA07" w14:textId="50034822" w:rsidR="00431DB8" w:rsidRDefault="00867190" w:rsidP="00431DB8">
      <w:r>
        <w:t xml:space="preserve">- Barrido y fregado de </w:t>
      </w:r>
      <w:r w:rsidR="00431DB8">
        <w:t xml:space="preserve">escaleras desde segunda </w:t>
      </w:r>
      <w:proofErr w:type="gramStart"/>
      <w:r w:rsidR="00431DB8">
        <w:t>planta  hasta</w:t>
      </w:r>
      <w:proofErr w:type="gramEnd"/>
      <w:r w:rsidR="00431DB8">
        <w:t xml:space="preserve"> el garaje .</w:t>
      </w:r>
    </w:p>
    <w:p w14:paraId="465855C4" w14:textId="3B205B97" w:rsidR="00431DB8" w:rsidRDefault="00431DB8" w:rsidP="00431DB8">
      <w:r>
        <w:t>- Des</w:t>
      </w:r>
      <w:r w:rsidR="00867190">
        <w:t>empolvado de barandas, rodapiés</w:t>
      </w:r>
      <w:r>
        <w:t xml:space="preserve">, </w:t>
      </w:r>
      <w:proofErr w:type="gramStart"/>
      <w:r>
        <w:t>repisas ,</w:t>
      </w:r>
      <w:proofErr w:type="gramEnd"/>
      <w:r>
        <w:t xml:space="preserve"> lucernarios , poyetes ,  etc...</w:t>
      </w:r>
    </w:p>
    <w:p w14:paraId="45DF1506" w14:textId="77777777" w:rsidR="00431DB8" w:rsidRDefault="00431DB8" w:rsidP="00431DB8"/>
    <w:p w14:paraId="1A365256" w14:textId="77777777" w:rsidR="00431DB8" w:rsidRDefault="00431DB8" w:rsidP="00431DB8"/>
    <w:p w14:paraId="310167D6" w14:textId="77777777" w:rsidR="00431DB8" w:rsidRDefault="00431DB8" w:rsidP="00431DB8">
      <w:pPr>
        <w:rPr>
          <w:b/>
          <w:i/>
          <w:sz w:val="22"/>
          <w:u w:val="single"/>
        </w:rPr>
      </w:pPr>
      <w:r w:rsidRPr="0073106B">
        <w:rPr>
          <w:b/>
          <w:i/>
          <w:sz w:val="22"/>
        </w:rPr>
        <w:t>LIMPIEZA</w:t>
      </w:r>
      <w:r>
        <w:rPr>
          <w:b/>
          <w:i/>
          <w:sz w:val="22"/>
        </w:rPr>
        <w:t xml:space="preserve"> </w:t>
      </w:r>
      <w:r w:rsidRPr="00A42810">
        <w:rPr>
          <w:b/>
          <w:i/>
          <w:sz w:val="22"/>
          <w:u w:val="single"/>
        </w:rPr>
        <w:t>BIMESTRAL:</w:t>
      </w:r>
    </w:p>
    <w:p w14:paraId="1DF9583B" w14:textId="77777777" w:rsidR="00431DB8" w:rsidRPr="00A42810" w:rsidRDefault="00431DB8" w:rsidP="00431DB8">
      <w:pPr>
        <w:rPr>
          <w:b/>
          <w:i/>
          <w:sz w:val="22"/>
          <w:u w:val="single"/>
        </w:rPr>
      </w:pPr>
    </w:p>
    <w:p w14:paraId="01BAA0F6" w14:textId="221DA94F" w:rsidR="00431DB8" w:rsidRDefault="00431DB8" w:rsidP="00431DB8">
      <w:r>
        <w:t>-  Supervisión por parte de nuestro personal técnico</w:t>
      </w:r>
      <w:r w:rsidR="00867190">
        <w:t xml:space="preserve"> del nivel de limpieza obtenido</w:t>
      </w:r>
      <w:r>
        <w:t xml:space="preserve"> y comprobación </w:t>
      </w:r>
      <w:proofErr w:type="gramStart"/>
      <w:r>
        <w:t>de  su</w:t>
      </w:r>
      <w:proofErr w:type="gramEnd"/>
      <w:r>
        <w:t xml:space="preserve"> grado de satisfacción.</w:t>
      </w:r>
    </w:p>
    <w:p w14:paraId="6FBDA274" w14:textId="77777777" w:rsidR="00431DB8" w:rsidRDefault="00431DB8" w:rsidP="00431DB8"/>
    <w:p w14:paraId="590E38F9" w14:textId="77777777" w:rsidR="00431DB8" w:rsidRPr="00FF0FF1" w:rsidRDefault="00431DB8" w:rsidP="00431DB8"/>
    <w:p w14:paraId="11AC8A8B" w14:textId="77777777" w:rsidR="00431DB8" w:rsidRPr="0073106B" w:rsidRDefault="00431DB8" w:rsidP="00431DB8">
      <w:pPr>
        <w:rPr>
          <w:b/>
          <w:i/>
          <w:sz w:val="22"/>
          <w:u w:val="single"/>
        </w:rPr>
      </w:pPr>
      <w:r w:rsidRPr="0073106B">
        <w:rPr>
          <w:b/>
          <w:i/>
          <w:sz w:val="22"/>
        </w:rPr>
        <w:t xml:space="preserve">LIMPIEZA </w:t>
      </w:r>
      <w:r w:rsidRPr="0073106B">
        <w:rPr>
          <w:b/>
          <w:i/>
          <w:sz w:val="22"/>
          <w:u w:val="single"/>
        </w:rPr>
        <w:t>SEMESTRAL:</w:t>
      </w:r>
    </w:p>
    <w:p w14:paraId="234BA10F" w14:textId="77777777" w:rsidR="00431DB8" w:rsidRDefault="00431DB8" w:rsidP="00431DB8">
      <w:pPr>
        <w:rPr>
          <w:b/>
          <w:i/>
          <w:sz w:val="24"/>
          <w:u w:val="single"/>
        </w:rPr>
      </w:pPr>
    </w:p>
    <w:p w14:paraId="276E7685" w14:textId="6ED46DCF" w:rsidR="00431DB8" w:rsidRDefault="00431DB8" w:rsidP="00431DB8">
      <w:r>
        <w:t xml:space="preserve">-  Limpieza a fondo de revestimientos </w:t>
      </w:r>
      <w:r w:rsidR="00867190">
        <w:t>interiores de portal</w:t>
      </w:r>
      <w:r>
        <w:t>.</w:t>
      </w:r>
    </w:p>
    <w:p w14:paraId="53C59D63" w14:textId="2D519BA7" w:rsidR="00431DB8" w:rsidRDefault="00431DB8" w:rsidP="00431DB8">
      <w:r>
        <w:t xml:space="preserve">- </w:t>
      </w:r>
      <w:r w:rsidR="00867190">
        <w:t xml:space="preserve"> Limpieza de cuartos técnicos (</w:t>
      </w:r>
      <w:proofErr w:type="gramStart"/>
      <w:r>
        <w:t>RTVI ,</w:t>
      </w:r>
      <w:proofErr w:type="gramEnd"/>
      <w:r>
        <w:t xml:space="preserve"> agua , luz etc..)</w:t>
      </w:r>
    </w:p>
    <w:p w14:paraId="603A15A6" w14:textId="2F5D5D2B" w:rsidR="000B46A0" w:rsidRDefault="000B46A0" w:rsidP="00431DB8"/>
    <w:p w14:paraId="2BCC089F" w14:textId="4D7398F9" w:rsidR="000B46A0" w:rsidRDefault="000B46A0" w:rsidP="00431DB8"/>
    <w:p w14:paraId="66C060CC" w14:textId="7D4E51DD" w:rsidR="000B46A0" w:rsidRDefault="000B46A0" w:rsidP="00431DB8"/>
    <w:p w14:paraId="40A790BC" w14:textId="7768431A" w:rsidR="000B46A0" w:rsidRDefault="000B46A0" w:rsidP="00431DB8"/>
    <w:p w14:paraId="75E32F3C" w14:textId="2797F521" w:rsidR="000B46A0" w:rsidRDefault="000B46A0" w:rsidP="00431DB8"/>
    <w:p w14:paraId="0BA3AEDC" w14:textId="2177E66C" w:rsidR="000B46A0" w:rsidRDefault="000B46A0" w:rsidP="00431DB8"/>
    <w:p w14:paraId="0FCF6F11" w14:textId="23E48AA3" w:rsidR="000B46A0" w:rsidRDefault="000B46A0" w:rsidP="00431DB8"/>
    <w:p w14:paraId="11A7502E" w14:textId="77777777" w:rsidR="000B46A0" w:rsidRDefault="000B46A0" w:rsidP="00431DB8"/>
    <w:p w14:paraId="5F33CD55" w14:textId="77777777" w:rsidR="00431DB8" w:rsidRDefault="00431DB8" w:rsidP="00431DB8"/>
    <w:p w14:paraId="4D92A7E7" w14:textId="77777777" w:rsidR="002C59A2" w:rsidRDefault="002C59A2" w:rsidP="00431DB8">
      <w:pPr>
        <w:jc w:val="center"/>
        <w:rPr>
          <w:highlight w:val="cyan"/>
          <w:u w:val="single"/>
        </w:rPr>
      </w:pPr>
    </w:p>
    <w:p w14:paraId="4FEF2237" w14:textId="77777777" w:rsidR="002C59A2" w:rsidRDefault="002C59A2" w:rsidP="00431DB8">
      <w:pPr>
        <w:jc w:val="center"/>
        <w:rPr>
          <w:highlight w:val="cyan"/>
          <w:u w:val="single"/>
        </w:rPr>
      </w:pPr>
    </w:p>
    <w:p w14:paraId="61592512" w14:textId="29E9EC8C" w:rsidR="00431DB8" w:rsidRDefault="00431DB8" w:rsidP="00431DB8">
      <w:pPr>
        <w:jc w:val="center"/>
        <w:rPr>
          <w:u w:val="single"/>
        </w:rPr>
      </w:pPr>
      <w:r w:rsidRPr="000F1EE1">
        <w:rPr>
          <w:highlight w:val="cyan"/>
          <w:u w:val="single"/>
        </w:rPr>
        <w:t xml:space="preserve">DESCRIPCION DE ACTUACIÓN DE </w:t>
      </w:r>
      <w:r w:rsidRPr="00AF20A3">
        <w:rPr>
          <w:highlight w:val="cyan"/>
          <w:u w:val="single"/>
        </w:rPr>
        <w:t xml:space="preserve">LIMPIEZA </w:t>
      </w:r>
      <w:r w:rsidRPr="00AF20A3">
        <w:rPr>
          <w:b/>
          <w:bCs/>
          <w:sz w:val="24"/>
          <w:szCs w:val="24"/>
          <w:highlight w:val="cyan"/>
          <w:u w:val="single"/>
        </w:rPr>
        <w:t>GARAJE</w:t>
      </w:r>
      <w:r w:rsidR="00C92D93">
        <w:rPr>
          <w:b/>
          <w:bCs/>
          <w:sz w:val="24"/>
          <w:szCs w:val="24"/>
          <w:u w:val="single"/>
        </w:rPr>
        <w:t xml:space="preserve"> 24 PLAZAS </w:t>
      </w:r>
    </w:p>
    <w:p w14:paraId="33F012A9" w14:textId="77777777" w:rsidR="00431DB8" w:rsidRDefault="00431DB8" w:rsidP="00431DB8">
      <w:pPr>
        <w:rPr>
          <w:u w:val="single"/>
        </w:rPr>
      </w:pPr>
    </w:p>
    <w:p w14:paraId="1C089F2F" w14:textId="77777777" w:rsidR="00431DB8" w:rsidRPr="00282759" w:rsidRDefault="00431DB8" w:rsidP="00431DB8">
      <w:pPr>
        <w:rPr>
          <w:u w:val="single"/>
        </w:rPr>
      </w:pPr>
    </w:p>
    <w:p w14:paraId="11CF93FC" w14:textId="5F93A21F" w:rsidR="00431DB8" w:rsidRPr="0073106B" w:rsidRDefault="00431DB8" w:rsidP="00431DB8">
      <w:pPr>
        <w:rPr>
          <w:sz w:val="16"/>
        </w:rPr>
      </w:pPr>
      <w:r w:rsidRPr="0073106B">
        <w:rPr>
          <w:b/>
          <w:i/>
          <w:sz w:val="22"/>
        </w:rPr>
        <w:t>LIMPIEZA</w:t>
      </w:r>
      <w:r w:rsidRPr="0073106B">
        <w:rPr>
          <w:b/>
          <w:i/>
          <w:sz w:val="22"/>
          <w:u w:val="single"/>
        </w:rPr>
        <w:t xml:space="preserve"> </w:t>
      </w:r>
      <w:r>
        <w:rPr>
          <w:b/>
          <w:i/>
          <w:sz w:val="22"/>
          <w:u w:val="single"/>
        </w:rPr>
        <w:t>SEMANAL</w:t>
      </w:r>
      <w:r w:rsidRPr="0073106B">
        <w:rPr>
          <w:sz w:val="16"/>
        </w:rPr>
        <w:t>:</w:t>
      </w:r>
    </w:p>
    <w:p w14:paraId="636CF014" w14:textId="77777777" w:rsidR="00431DB8" w:rsidRDefault="00431DB8" w:rsidP="00431DB8"/>
    <w:p w14:paraId="65431EAF" w14:textId="10C2B4B3" w:rsidR="00431DB8" w:rsidRDefault="00431DB8" w:rsidP="00431DB8">
      <w:r>
        <w:t xml:space="preserve">- Barrido de lo </w:t>
      </w:r>
      <w:r w:rsidR="00867190">
        <w:t>más significativo (papeles, bolsas</w:t>
      </w:r>
      <w:r>
        <w:t>,</w:t>
      </w:r>
      <w:r w:rsidR="00867190">
        <w:t xml:space="preserve"> </w:t>
      </w:r>
      <w:r>
        <w:t>colillas et</w:t>
      </w:r>
      <w:r w:rsidR="00867190">
        <w:t>c..) en suelo de garaje y rampa</w:t>
      </w:r>
      <w:r>
        <w:t>.</w:t>
      </w:r>
    </w:p>
    <w:p w14:paraId="5AFCFD3C" w14:textId="3C8C9851" w:rsidR="00431DB8" w:rsidRDefault="00431DB8" w:rsidP="00431DB8">
      <w:r>
        <w:t>- Vaciado de pa</w:t>
      </w:r>
      <w:r w:rsidR="00867190">
        <w:t>peleras y sustitución de bolsas</w:t>
      </w:r>
      <w:r>
        <w:t>.</w:t>
      </w:r>
    </w:p>
    <w:p w14:paraId="368BC296" w14:textId="77777777" w:rsidR="00431DB8" w:rsidRDefault="00431DB8" w:rsidP="00431DB8"/>
    <w:p w14:paraId="2AB4BB87" w14:textId="77777777" w:rsidR="00431DB8" w:rsidRDefault="00431DB8" w:rsidP="00431DB8"/>
    <w:p w14:paraId="728AE502" w14:textId="77777777" w:rsidR="00431DB8" w:rsidRDefault="00431DB8" w:rsidP="00431DB8">
      <w:pPr>
        <w:rPr>
          <w:b/>
          <w:i/>
          <w:sz w:val="22"/>
          <w:u w:val="single"/>
        </w:rPr>
      </w:pPr>
      <w:r w:rsidRPr="0073106B">
        <w:rPr>
          <w:b/>
          <w:i/>
          <w:sz w:val="22"/>
        </w:rPr>
        <w:t>LIMPIEZA</w:t>
      </w:r>
      <w:r>
        <w:rPr>
          <w:b/>
          <w:i/>
          <w:sz w:val="22"/>
        </w:rPr>
        <w:t xml:space="preserve"> </w:t>
      </w:r>
      <w:r>
        <w:rPr>
          <w:b/>
          <w:i/>
          <w:sz w:val="22"/>
          <w:u w:val="single"/>
        </w:rPr>
        <w:t>BIMESTRAL</w:t>
      </w:r>
      <w:r w:rsidRPr="00A42810">
        <w:rPr>
          <w:b/>
          <w:i/>
          <w:sz w:val="22"/>
          <w:u w:val="single"/>
        </w:rPr>
        <w:t>:</w:t>
      </w:r>
    </w:p>
    <w:p w14:paraId="55807C0E" w14:textId="77777777" w:rsidR="00431DB8" w:rsidRDefault="00431DB8" w:rsidP="00431DB8">
      <w:pPr>
        <w:rPr>
          <w:b/>
          <w:i/>
          <w:sz w:val="22"/>
          <w:u w:val="single"/>
        </w:rPr>
      </w:pPr>
    </w:p>
    <w:p w14:paraId="3D240884" w14:textId="77777777" w:rsidR="00431DB8" w:rsidRPr="00A42810" w:rsidRDefault="00431DB8" w:rsidP="00431DB8">
      <w:pPr>
        <w:rPr>
          <w:b/>
          <w:i/>
          <w:sz w:val="22"/>
          <w:u w:val="single"/>
        </w:rPr>
      </w:pPr>
    </w:p>
    <w:p w14:paraId="2A678B38" w14:textId="198BB264" w:rsidR="00431DB8" w:rsidRDefault="00431DB8" w:rsidP="00431DB8">
      <w:r>
        <w:t>-  Supervisión por parte de nuestro personal técnico</w:t>
      </w:r>
      <w:r w:rsidR="00867190">
        <w:t xml:space="preserve"> del nivel de limpieza obtenido y comprobación de</w:t>
      </w:r>
      <w:r>
        <w:t xml:space="preserve"> su grado de satisfacción.</w:t>
      </w:r>
    </w:p>
    <w:p w14:paraId="61549FF6" w14:textId="3F19E338" w:rsidR="00431DB8" w:rsidRDefault="00867190" w:rsidP="00431DB8">
      <w:r>
        <w:t xml:space="preserve">-  </w:t>
      </w:r>
      <w:r w:rsidR="00431DB8">
        <w:t>Desempol</w:t>
      </w:r>
      <w:r>
        <w:t>vado de extintores y papeleras</w:t>
      </w:r>
      <w:r w:rsidR="00431DB8">
        <w:t>.</w:t>
      </w:r>
    </w:p>
    <w:p w14:paraId="06897830" w14:textId="77777777" w:rsidR="00431DB8" w:rsidRDefault="00431DB8" w:rsidP="00431DB8"/>
    <w:p w14:paraId="62D4786A" w14:textId="77777777" w:rsidR="00431DB8" w:rsidRDefault="00431DB8" w:rsidP="00431DB8"/>
    <w:p w14:paraId="0C1C7671" w14:textId="77777777" w:rsidR="00431DB8" w:rsidRDefault="00431DB8" w:rsidP="00431DB8">
      <w:pPr>
        <w:rPr>
          <w:b/>
          <w:i/>
          <w:sz w:val="22"/>
          <w:u w:val="single"/>
        </w:rPr>
      </w:pPr>
      <w:r w:rsidRPr="0073106B">
        <w:rPr>
          <w:b/>
          <w:i/>
          <w:sz w:val="22"/>
        </w:rPr>
        <w:t>LIMPIEZA</w:t>
      </w:r>
      <w:r>
        <w:rPr>
          <w:b/>
          <w:i/>
          <w:sz w:val="22"/>
        </w:rPr>
        <w:t xml:space="preserve"> </w:t>
      </w:r>
      <w:r>
        <w:rPr>
          <w:b/>
          <w:i/>
          <w:sz w:val="22"/>
          <w:u w:val="single"/>
        </w:rPr>
        <w:t>ANUAL</w:t>
      </w:r>
      <w:r w:rsidRPr="00A42810">
        <w:rPr>
          <w:b/>
          <w:i/>
          <w:sz w:val="22"/>
          <w:u w:val="single"/>
        </w:rPr>
        <w:t>:</w:t>
      </w:r>
    </w:p>
    <w:p w14:paraId="3AF89129" w14:textId="77777777" w:rsidR="00431DB8" w:rsidRDefault="00431DB8" w:rsidP="00431DB8">
      <w:pPr>
        <w:rPr>
          <w:b/>
          <w:i/>
          <w:sz w:val="22"/>
          <w:u w:val="single"/>
        </w:rPr>
      </w:pPr>
    </w:p>
    <w:p w14:paraId="6CE5B001" w14:textId="77777777" w:rsidR="00431DB8" w:rsidRPr="00A42810" w:rsidRDefault="00431DB8" w:rsidP="00431DB8">
      <w:pPr>
        <w:rPr>
          <w:b/>
          <w:i/>
          <w:sz w:val="22"/>
          <w:u w:val="single"/>
        </w:rPr>
      </w:pPr>
    </w:p>
    <w:p w14:paraId="429DF599" w14:textId="1AFE3F60" w:rsidR="00431DB8" w:rsidRDefault="00867190" w:rsidP="00431DB8">
      <w:r>
        <w:t>-  Aspirado</w:t>
      </w:r>
      <w:r w:rsidR="00431DB8">
        <w:t xml:space="preserve"> de suelo de garaje mediante maquinaria industrial.</w:t>
      </w:r>
    </w:p>
    <w:p w14:paraId="40E3C354" w14:textId="5FDF08CC" w:rsidR="00431DB8" w:rsidRDefault="00431DB8" w:rsidP="00431DB8">
      <w:r>
        <w:t>-  Fregado de suelo de garaj</w:t>
      </w:r>
      <w:r w:rsidR="00867190">
        <w:t>e mediante fregadora industrial</w:t>
      </w:r>
      <w:r>
        <w:t>.</w:t>
      </w:r>
    </w:p>
    <w:p w14:paraId="7CC931B2" w14:textId="77777777" w:rsidR="00431DB8" w:rsidRDefault="00431DB8" w:rsidP="00431DB8"/>
    <w:p w14:paraId="4D84851B" w14:textId="77777777" w:rsidR="00431DB8" w:rsidRDefault="00431DB8" w:rsidP="00431DB8"/>
    <w:p w14:paraId="6FF337FE" w14:textId="77777777" w:rsidR="00431DB8" w:rsidRDefault="00431DB8" w:rsidP="00431DB8"/>
    <w:p w14:paraId="60B80DA6" w14:textId="77777777" w:rsidR="00431DB8" w:rsidRDefault="00431DB8" w:rsidP="00431DB8"/>
    <w:p w14:paraId="0FF0753F" w14:textId="77777777" w:rsidR="00431DB8" w:rsidRDefault="00431DB8" w:rsidP="00431DB8"/>
    <w:p w14:paraId="16CEA07F" w14:textId="77777777" w:rsidR="00431DB8" w:rsidRDefault="00431DB8" w:rsidP="00431DB8"/>
    <w:p w14:paraId="0FEFDADE" w14:textId="77777777" w:rsidR="00431DB8" w:rsidRDefault="00431DB8" w:rsidP="00431DB8"/>
    <w:p w14:paraId="05B12209" w14:textId="77777777" w:rsidR="00E524DF" w:rsidRDefault="00E524DF">
      <w:pPr>
        <w:rPr>
          <w:b/>
        </w:rPr>
      </w:pPr>
    </w:p>
    <w:p w14:paraId="77737880" w14:textId="77777777" w:rsidR="00E524DF" w:rsidRDefault="00E524DF">
      <w:pPr>
        <w:rPr>
          <w:b/>
        </w:rPr>
      </w:pPr>
    </w:p>
    <w:p w14:paraId="23E2C069" w14:textId="77777777" w:rsidR="00E524DF" w:rsidRDefault="00E524DF">
      <w:pPr>
        <w:rPr>
          <w:b/>
        </w:rPr>
      </w:pPr>
    </w:p>
    <w:p w14:paraId="4CFC4400" w14:textId="77777777" w:rsidR="00E524DF" w:rsidRDefault="00E524DF">
      <w:pPr>
        <w:rPr>
          <w:b/>
        </w:rPr>
      </w:pPr>
    </w:p>
    <w:p w14:paraId="04C99543" w14:textId="77777777" w:rsidR="00E524DF" w:rsidRPr="006A0722" w:rsidRDefault="00E524DF">
      <w:pPr>
        <w:rPr>
          <w:b/>
        </w:rPr>
      </w:pPr>
    </w:p>
    <w:sectPr w:rsidR="00E524DF" w:rsidRPr="006A0722" w:rsidSect="003B124C">
      <w:headerReference w:type="even" r:id="rId7"/>
      <w:headerReference w:type="default" r:id="rId8"/>
      <w:footerReference w:type="even" r:id="rId9"/>
      <w:footerReference w:type="default" r:id="rId10"/>
      <w:headerReference w:type="first" r:id="rId11"/>
      <w:footerReference w:type="first" r:id="rId12"/>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285A0" w14:textId="77777777" w:rsidR="00F1464D" w:rsidRDefault="00F1464D">
      <w:r>
        <w:separator/>
      </w:r>
    </w:p>
  </w:endnote>
  <w:endnote w:type="continuationSeparator" w:id="0">
    <w:p w14:paraId="24F5DF0F" w14:textId="77777777" w:rsidR="00F1464D" w:rsidRDefault="00F1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A94F" w14:textId="77777777" w:rsidR="00A51117" w:rsidRDefault="00A5111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2D96" w14:textId="77777777" w:rsidR="00A51117" w:rsidRDefault="00A5111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32A6D" w14:textId="77777777" w:rsidR="00F1464D" w:rsidRDefault="00F1464D">
      <w:r>
        <w:separator/>
      </w:r>
    </w:p>
  </w:footnote>
  <w:footnote w:type="continuationSeparator" w:id="0">
    <w:p w14:paraId="13EE6E4A" w14:textId="77777777" w:rsidR="00F1464D" w:rsidRDefault="00F146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9B6F" w14:textId="77777777" w:rsidR="00A51117" w:rsidRDefault="00A5111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9304" w14:textId="0E0957DE" w:rsidR="007032F0" w:rsidRDefault="007032F0" w:rsidP="007032F0">
    <w:pPr>
      <w:pStyle w:val="Encabezado"/>
      <w:tabs>
        <w:tab w:val="clear" w:pos="4252"/>
        <w:tab w:val="clear" w:pos="8504"/>
      </w:tabs>
    </w:pPr>
    <w:r>
      <w:tab/>
    </w:r>
    <w:r>
      <w:tab/>
    </w:r>
    <w:r>
      <w:tab/>
    </w:r>
    <w:r>
      <w:tab/>
    </w:r>
    <w:r>
      <w:tab/>
    </w:r>
    <w:r>
      <w:tab/>
    </w:r>
    <w:proofErr w:type="gramStart"/>
    <w:r>
      <w:t>RUTA :</w:t>
    </w:r>
    <w:proofErr w:type="gramEnd"/>
    <w:r>
      <w:t xml:space="preserve"> 59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A3CCC" w14:textId="77777777" w:rsidR="00A51117" w:rsidRDefault="00A5111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B46A0"/>
    <w:rsid w:val="000C17CE"/>
    <w:rsid w:val="000D2881"/>
    <w:rsid w:val="000D6255"/>
    <w:rsid w:val="000E3978"/>
    <w:rsid w:val="000E47F6"/>
    <w:rsid w:val="000E7BF1"/>
    <w:rsid w:val="000F1EE1"/>
    <w:rsid w:val="000F5E07"/>
    <w:rsid w:val="000F5E4A"/>
    <w:rsid w:val="001147F5"/>
    <w:rsid w:val="00117431"/>
    <w:rsid w:val="00126D8D"/>
    <w:rsid w:val="0013775E"/>
    <w:rsid w:val="001451D1"/>
    <w:rsid w:val="00156AE3"/>
    <w:rsid w:val="001904D2"/>
    <w:rsid w:val="001A4425"/>
    <w:rsid w:val="001B5145"/>
    <w:rsid w:val="001C3459"/>
    <w:rsid w:val="001C5D94"/>
    <w:rsid w:val="001D41E4"/>
    <w:rsid w:val="001D4E1C"/>
    <w:rsid w:val="001E77D4"/>
    <w:rsid w:val="001E7FCC"/>
    <w:rsid w:val="001F62D8"/>
    <w:rsid w:val="00212664"/>
    <w:rsid w:val="00217E54"/>
    <w:rsid w:val="002262F4"/>
    <w:rsid w:val="002530B2"/>
    <w:rsid w:val="00260DCB"/>
    <w:rsid w:val="00265A1F"/>
    <w:rsid w:val="00274EA3"/>
    <w:rsid w:val="002779FB"/>
    <w:rsid w:val="00291923"/>
    <w:rsid w:val="002923FC"/>
    <w:rsid w:val="002C53A0"/>
    <w:rsid w:val="002C59A2"/>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4010E0"/>
    <w:rsid w:val="00406075"/>
    <w:rsid w:val="00413A7B"/>
    <w:rsid w:val="00424759"/>
    <w:rsid w:val="00431DB8"/>
    <w:rsid w:val="004528D7"/>
    <w:rsid w:val="00466BC2"/>
    <w:rsid w:val="00480BF9"/>
    <w:rsid w:val="004878A2"/>
    <w:rsid w:val="004979FD"/>
    <w:rsid w:val="004C0C4D"/>
    <w:rsid w:val="004D4E36"/>
    <w:rsid w:val="00502B8E"/>
    <w:rsid w:val="0050790F"/>
    <w:rsid w:val="00512F86"/>
    <w:rsid w:val="00516668"/>
    <w:rsid w:val="00517276"/>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E1477"/>
    <w:rsid w:val="006E7204"/>
    <w:rsid w:val="007032F0"/>
    <w:rsid w:val="007119BA"/>
    <w:rsid w:val="00727CF6"/>
    <w:rsid w:val="0073106B"/>
    <w:rsid w:val="007539C8"/>
    <w:rsid w:val="00755C77"/>
    <w:rsid w:val="007843B0"/>
    <w:rsid w:val="00797A08"/>
    <w:rsid w:val="007B6989"/>
    <w:rsid w:val="007D322B"/>
    <w:rsid w:val="007D6289"/>
    <w:rsid w:val="007F0995"/>
    <w:rsid w:val="00813002"/>
    <w:rsid w:val="008217D7"/>
    <w:rsid w:val="00831F47"/>
    <w:rsid w:val="00836FA2"/>
    <w:rsid w:val="0084378D"/>
    <w:rsid w:val="00844B8A"/>
    <w:rsid w:val="00867190"/>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10E"/>
    <w:rsid w:val="00960403"/>
    <w:rsid w:val="00964A0F"/>
    <w:rsid w:val="00984F5A"/>
    <w:rsid w:val="00991362"/>
    <w:rsid w:val="009A334A"/>
    <w:rsid w:val="009A33BB"/>
    <w:rsid w:val="009B16AE"/>
    <w:rsid w:val="009C3A9C"/>
    <w:rsid w:val="009D297D"/>
    <w:rsid w:val="00A25383"/>
    <w:rsid w:val="00A336FC"/>
    <w:rsid w:val="00A41A38"/>
    <w:rsid w:val="00A42810"/>
    <w:rsid w:val="00A51117"/>
    <w:rsid w:val="00A57D89"/>
    <w:rsid w:val="00A67179"/>
    <w:rsid w:val="00A72F7C"/>
    <w:rsid w:val="00A75DC0"/>
    <w:rsid w:val="00A945E4"/>
    <w:rsid w:val="00AB2D17"/>
    <w:rsid w:val="00AB782D"/>
    <w:rsid w:val="00AC6915"/>
    <w:rsid w:val="00AF20A3"/>
    <w:rsid w:val="00B04AF8"/>
    <w:rsid w:val="00B20E33"/>
    <w:rsid w:val="00B307BF"/>
    <w:rsid w:val="00B3727B"/>
    <w:rsid w:val="00B56E4C"/>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92D93"/>
    <w:rsid w:val="00C97BD8"/>
    <w:rsid w:val="00CD28FC"/>
    <w:rsid w:val="00CE0AD8"/>
    <w:rsid w:val="00CE358C"/>
    <w:rsid w:val="00D04A3C"/>
    <w:rsid w:val="00D26729"/>
    <w:rsid w:val="00D30421"/>
    <w:rsid w:val="00D3086A"/>
    <w:rsid w:val="00D31F43"/>
    <w:rsid w:val="00D33684"/>
    <w:rsid w:val="00D640D6"/>
    <w:rsid w:val="00D72439"/>
    <w:rsid w:val="00D72AE3"/>
    <w:rsid w:val="00D7315D"/>
    <w:rsid w:val="00D76190"/>
    <w:rsid w:val="00D8465F"/>
    <w:rsid w:val="00DE322F"/>
    <w:rsid w:val="00DE5089"/>
    <w:rsid w:val="00DF0684"/>
    <w:rsid w:val="00E0548D"/>
    <w:rsid w:val="00E11199"/>
    <w:rsid w:val="00E1430E"/>
    <w:rsid w:val="00E36EA2"/>
    <w:rsid w:val="00E463C1"/>
    <w:rsid w:val="00E524DF"/>
    <w:rsid w:val="00E54C9F"/>
    <w:rsid w:val="00E54F4E"/>
    <w:rsid w:val="00E6266B"/>
    <w:rsid w:val="00E70C47"/>
    <w:rsid w:val="00E80794"/>
    <w:rsid w:val="00E82050"/>
    <w:rsid w:val="00E9384B"/>
    <w:rsid w:val="00E93F05"/>
    <w:rsid w:val="00EA39D7"/>
    <w:rsid w:val="00ED3C33"/>
    <w:rsid w:val="00F01ED9"/>
    <w:rsid w:val="00F06744"/>
    <w:rsid w:val="00F1464D"/>
    <w:rsid w:val="00F14E50"/>
    <w:rsid w:val="00F2119E"/>
    <w:rsid w:val="00F31987"/>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1E9C"/>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DB8"/>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 w:type="character" w:customStyle="1" w:styleId="Ttulo2Car">
    <w:name w:val="Título 2 Car"/>
    <w:basedOn w:val="Fuentedeprrafopredeter"/>
    <w:link w:val="Ttulo2"/>
    <w:rsid w:val="00431DB8"/>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2</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Cristina González</cp:lastModifiedBy>
  <cp:revision>3</cp:revision>
  <cp:lastPrinted>2020-11-25T13:22:00Z</cp:lastPrinted>
  <dcterms:created xsi:type="dcterms:W3CDTF">2023-03-28T08:46:00Z</dcterms:created>
  <dcterms:modified xsi:type="dcterms:W3CDTF">2024-02-22T10:28:00Z</dcterms:modified>
</cp:coreProperties>
</file>