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B8BBEA" w14:textId="6124243F" w:rsidR="00E11199" w:rsidRDefault="00F60576" w:rsidP="0082049C">
      <w:pPr>
        <w:ind w:right="1274"/>
        <w:jc w:val="center"/>
        <w:rPr>
          <w:rFonts w:ascii="Arial Narrow" w:hAnsi="Arial Narrow"/>
          <w:sz w:val="22"/>
          <w:lang w:val="es-ES_tradnl"/>
        </w:rPr>
      </w:pPr>
      <w:bookmarkStart w:id="0" w:name="_GoBack"/>
      <w:bookmarkEnd w:id="0"/>
      <w:r>
        <w:rPr>
          <w:lang w:val="es-ES_tradnl"/>
        </w:rPr>
        <w:t xml:space="preserve">          </w:t>
      </w:r>
      <w:r w:rsidR="003B124C">
        <w:rPr>
          <w:rFonts w:ascii="Arial Narrow" w:hAnsi="Arial Narrow"/>
          <w:sz w:val="22"/>
          <w:lang w:val="es-ES_tradnl"/>
        </w:rPr>
        <w:t xml:space="preserve">    </w:t>
      </w:r>
      <w:r w:rsidR="0082049C">
        <w:rPr>
          <w:rFonts w:ascii="Arial Narrow" w:hAnsi="Arial Narrow"/>
          <w:sz w:val="22"/>
          <w:lang w:val="es-ES_tradnl"/>
        </w:rPr>
        <w:tab/>
      </w:r>
      <w:r w:rsidR="0082049C">
        <w:rPr>
          <w:rFonts w:ascii="Arial Narrow" w:hAnsi="Arial Narrow"/>
          <w:sz w:val="22"/>
          <w:lang w:val="es-ES_tradnl"/>
        </w:rPr>
        <w:tab/>
      </w:r>
      <w:r w:rsidR="0082049C">
        <w:rPr>
          <w:rFonts w:ascii="Arial Narrow" w:hAnsi="Arial Narrow"/>
          <w:sz w:val="22"/>
          <w:lang w:val="es-ES_tradnl"/>
        </w:rPr>
        <w:tab/>
      </w:r>
      <w:r w:rsidR="0082049C">
        <w:rPr>
          <w:rFonts w:ascii="Arial Narrow" w:hAnsi="Arial Narrow"/>
          <w:sz w:val="22"/>
          <w:lang w:val="es-ES_tradnl"/>
        </w:rPr>
        <w:tab/>
      </w:r>
      <w:r w:rsidR="0082049C">
        <w:rPr>
          <w:rFonts w:ascii="Arial Narrow" w:hAnsi="Arial Narrow"/>
          <w:sz w:val="22"/>
          <w:lang w:val="es-ES_tradnl"/>
        </w:rPr>
        <w:tab/>
        <w:t>RUTA:</w:t>
      </w:r>
      <w:r w:rsidR="00BC5C88">
        <w:rPr>
          <w:rFonts w:ascii="Arial Narrow" w:hAnsi="Arial Narrow"/>
          <w:sz w:val="22"/>
          <w:lang w:val="es-ES_tradnl"/>
        </w:rPr>
        <w:t xml:space="preserve"> </w:t>
      </w:r>
      <w:r w:rsidR="00594B87">
        <w:rPr>
          <w:rFonts w:ascii="Arial Narrow" w:hAnsi="Arial Narrow"/>
          <w:sz w:val="22"/>
          <w:lang w:val="es-ES_tradnl"/>
        </w:rPr>
        <w:t>65</w:t>
      </w:r>
    </w:p>
    <w:p w14:paraId="3F8553F8" w14:textId="77777777" w:rsidR="0082049C" w:rsidRDefault="0082049C" w:rsidP="0082049C">
      <w:pPr>
        <w:ind w:right="1274"/>
        <w:jc w:val="center"/>
        <w:rPr>
          <w:rFonts w:ascii="Arial Narrow" w:hAnsi="Arial Narrow"/>
          <w:sz w:val="22"/>
          <w:lang w:val="es-ES_tradnl"/>
        </w:rPr>
      </w:pPr>
    </w:p>
    <w:p w14:paraId="3A0DDE58" w14:textId="032078D7" w:rsidR="003B124C" w:rsidRDefault="002F2868" w:rsidP="00CE358C">
      <w:pPr>
        <w:rPr>
          <w:lang w:val="es-ES_tradnl"/>
        </w:rPr>
      </w:pPr>
      <w:r>
        <w:rPr>
          <w:noProof/>
        </w:rPr>
        <mc:AlternateContent>
          <mc:Choice Requires="wps">
            <w:drawing>
              <wp:anchor distT="0" distB="0" distL="114300" distR="114300" simplePos="0" relativeHeight="251665408" behindDoc="0" locked="0" layoutInCell="0" allowOverlap="1" wp14:anchorId="08D94DBF" wp14:editId="13883F47">
                <wp:simplePos x="0" y="0"/>
                <wp:positionH relativeFrom="column">
                  <wp:posOffset>2679065</wp:posOffset>
                </wp:positionH>
                <wp:positionV relativeFrom="paragraph">
                  <wp:posOffset>-12700</wp:posOffset>
                </wp:positionV>
                <wp:extent cx="2885440" cy="1172210"/>
                <wp:effectExtent l="6350" t="10795" r="13335" b="762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chemeClr val="tx1">
                              <a:lumMod val="100000"/>
                              <a:lumOff val="0"/>
                            </a:schemeClr>
                          </a:solidFill>
                          <a:miter lim="800000"/>
                          <a:headEnd/>
                          <a:tailEnd/>
                        </a:ln>
                      </wps:spPr>
                      <wps:txbx>
                        <w:txbxContent>
                          <w:p w14:paraId="3FD19F6F" w14:textId="77777777" w:rsidR="00B25233" w:rsidRDefault="00B25233" w:rsidP="00B25233">
                            <w:pPr>
                              <w:pStyle w:val="Textocomentario"/>
                              <w:rPr>
                                <w:b/>
                                <w:sz w:val="18"/>
                              </w:rPr>
                            </w:pPr>
                            <w:r>
                              <w:rPr>
                                <w:b/>
                                <w:sz w:val="18"/>
                              </w:rPr>
                              <w:t>COMUNIDAD DE PROPIETARIOS EDF. CALLE ALMERIA 15</w:t>
                            </w:r>
                          </w:p>
                          <w:p w14:paraId="67DE36EB" w14:textId="77777777" w:rsidR="00B25233" w:rsidRDefault="00B25233" w:rsidP="00B25233">
                            <w:pPr>
                              <w:pStyle w:val="Textocomentario"/>
                              <w:rPr>
                                <w:b/>
                                <w:sz w:val="18"/>
                              </w:rPr>
                            </w:pPr>
                            <w:r>
                              <w:rPr>
                                <w:b/>
                                <w:sz w:val="18"/>
                              </w:rPr>
                              <w:t xml:space="preserve">CALLE ALMERIA 15 , FONDON </w:t>
                            </w:r>
                          </w:p>
                          <w:p w14:paraId="52EDCE28" w14:textId="77777777" w:rsidR="00B25233" w:rsidRDefault="00B25233" w:rsidP="00B25233">
                            <w:pPr>
                              <w:pStyle w:val="Textocomentario"/>
                              <w:rPr>
                                <w:b/>
                                <w:sz w:val="18"/>
                              </w:rPr>
                            </w:pPr>
                          </w:p>
                          <w:p w14:paraId="080AA6E2" w14:textId="77777777" w:rsidR="00B25233" w:rsidRPr="00E11199" w:rsidRDefault="00B25233" w:rsidP="00B25233">
                            <w:pPr>
                              <w:pStyle w:val="Textocomentario"/>
                              <w:rPr>
                                <w:b/>
                                <w:sz w:val="18"/>
                              </w:rPr>
                            </w:pPr>
                            <w:r>
                              <w:rPr>
                                <w:b/>
                                <w:sz w:val="18"/>
                              </w:rPr>
                              <w:t xml:space="preserve">A/A Guadalupe </w:t>
                            </w:r>
                          </w:p>
                          <w:p w14:paraId="72AD47FD" w14:textId="77777777" w:rsidR="001B5145" w:rsidRDefault="001B5145" w:rsidP="003B124C">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D94DBF" id="Text Box 19" o:spid="_x0000_s1028" type="#_x0000_t202" style="position:absolute;margin-left:210.95pt;margin-top:-1pt;width:227.2pt;height:92.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" o:allowincell="f" strokecolor="black [3213]">
                <v:textbox>
                  <w:txbxContent>
                    <w:p w14:paraId="3FD19F6F" w14:textId="77777777" w:rsidR="00B25233" w:rsidRDefault="00B25233" w:rsidP="00B25233">
                      <w:pPr>
                        <w:pStyle w:val="Textocomentario"/>
                        <w:rPr>
                          <w:b/>
                          <w:sz w:val="18"/>
                        </w:rPr>
                      </w:pPr>
                      <w:r>
                        <w:rPr>
                          <w:b/>
                          <w:sz w:val="18"/>
                        </w:rPr>
                        <w:t>COMUNIDAD DE PROPIETARIOS EDF. CALLE ALMERIA 15</w:t>
                      </w:r>
                    </w:p>
                    <w:p w14:paraId="67DE36EB" w14:textId="77777777" w:rsidR="00B25233" w:rsidRDefault="00B25233" w:rsidP="00B25233">
                      <w:pPr>
                        <w:pStyle w:val="Textocomentario"/>
                        <w:rPr>
                          <w:b/>
                          <w:sz w:val="18"/>
                        </w:rPr>
                      </w:pPr>
                      <w:r>
                        <w:rPr>
                          <w:b/>
                          <w:sz w:val="18"/>
                        </w:rPr>
                        <w:t xml:space="preserve">CALLE ALMERIA </w:t>
                      </w:r>
                      <w:proofErr w:type="gramStart"/>
                      <w:r>
                        <w:rPr>
                          <w:b/>
                          <w:sz w:val="18"/>
                        </w:rPr>
                        <w:t>15 ,</w:t>
                      </w:r>
                      <w:proofErr w:type="gramEnd"/>
                      <w:r>
                        <w:rPr>
                          <w:b/>
                          <w:sz w:val="18"/>
                        </w:rPr>
                        <w:t xml:space="preserve"> FONDON </w:t>
                      </w:r>
                    </w:p>
                    <w:p w14:paraId="52EDCE28" w14:textId="77777777" w:rsidR="00B25233" w:rsidRDefault="00B25233" w:rsidP="00B25233">
                      <w:pPr>
                        <w:pStyle w:val="Textocomentario"/>
                        <w:rPr>
                          <w:b/>
                          <w:sz w:val="18"/>
                        </w:rPr>
                      </w:pPr>
                    </w:p>
                    <w:p w14:paraId="080AA6E2" w14:textId="77777777" w:rsidR="00B25233" w:rsidRPr="00E11199" w:rsidRDefault="00B25233" w:rsidP="00B25233">
                      <w:pPr>
                        <w:pStyle w:val="Textocomentario"/>
                        <w:rPr>
                          <w:b/>
                          <w:sz w:val="18"/>
                        </w:rPr>
                      </w:pPr>
                      <w:r>
                        <w:rPr>
                          <w:b/>
                          <w:sz w:val="18"/>
                        </w:rPr>
                        <w:t xml:space="preserve">A/A Guadalupe </w:t>
                      </w:r>
                    </w:p>
                    <w:p w14:paraId="72AD47FD" w14:textId="77777777" w:rsidR="001B5145" w:rsidRDefault="001B5145" w:rsidP="003B124C">
                      <w:pPr>
                        <w:pStyle w:val="Textocomentario"/>
                        <w:rPr>
                          <w:b/>
                        </w:rPr>
                      </w:pPr>
                    </w:p>
                  </w:txbxContent>
                </v:textbox>
              </v:shape>
            </w:pict>
          </mc:Fallback>
        </mc:AlternateContent>
      </w:r>
      <w:r w:rsidR="003B124C">
        <w:rPr>
          <w:lang w:val="es-ES_tradnl"/>
        </w:rPr>
        <w:t xml:space="preserve">          </w:t>
      </w:r>
    </w:p>
    <w:p w14:paraId="0FC8811D" w14:textId="0B98CA8F" w:rsidR="00750C00" w:rsidRDefault="00594B87" w:rsidP="00CE358C">
      <w:pPr>
        <w:rPr>
          <w:lang w:val="es-ES_tradnl"/>
        </w:rPr>
      </w:pPr>
      <w:r>
        <w:rPr>
          <w:lang w:val="es-ES_tradnl"/>
        </w:rPr>
        <w:t>SERVICIO</w:t>
      </w:r>
      <w:r w:rsidR="0082049C">
        <w:rPr>
          <w:lang w:val="es-ES_tradnl"/>
        </w:rPr>
        <w:t>: JUEVES</w:t>
      </w:r>
    </w:p>
    <w:p w14:paraId="21804E7A" w14:textId="524F571D" w:rsidR="00750C00" w:rsidRDefault="00750C00" w:rsidP="00CE358C">
      <w:pPr>
        <w:rPr>
          <w:lang w:val="es-ES_tradnl"/>
        </w:rPr>
      </w:pPr>
    </w:p>
    <w:p w14:paraId="48CDE799" w14:textId="1E3AC049" w:rsidR="00750C00" w:rsidRDefault="00750C00" w:rsidP="00CE358C">
      <w:pPr>
        <w:rPr>
          <w:lang w:val="es-ES_tradnl"/>
        </w:rPr>
      </w:pPr>
    </w:p>
    <w:p w14:paraId="4EEF72FB" w14:textId="531AE571" w:rsidR="00750C00" w:rsidRDefault="00750C00" w:rsidP="00CE358C">
      <w:pPr>
        <w:rPr>
          <w:lang w:val="es-ES_tradnl"/>
        </w:rPr>
      </w:pPr>
    </w:p>
    <w:p w14:paraId="49E10D39" w14:textId="280E40EA" w:rsidR="00750C00" w:rsidRDefault="00594B87" w:rsidP="00CE358C">
      <w:pPr>
        <w:rPr>
          <w:lang w:val="es-ES_tradnl"/>
        </w:rPr>
      </w:pPr>
      <w:r>
        <w:rPr>
          <w:lang w:val="es-ES_tradnl"/>
        </w:rPr>
        <w:t>Nº DE LLAVE</w:t>
      </w:r>
      <w:r w:rsidR="0082049C">
        <w:rPr>
          <w:lang w:val="es-ES_tradnl"/>
        </w:rPr>
        <w:t>:</w:t>
      </w:r>
      <w:r w:rsidR="00BC5C88">
        <w:rPr>
          <w:lang w:val="es-ES_tradnl"/>
        </w:rPr>
        <w:t xml:space="preserve"> 358</w:t>
      </w:r>
    </w:p>
    <w:p w14:paraId="7808CCAD" w14:textId="04A1115F" w:rsidR="00750C00" w:rsidRDefault="00750C00" w:rsidP="00CE358C">
      <w:pPr>
        <w:rPr>
          <w:lang w:val="es-ES_tradnl"/>
        </w:rPr>
      </w:pPr>
    </w:p>
    <w:p w14:paraId="32241B31" w14:textId="77777777" w:rsidR="00750C00" w:rsidRPr="00CE358C" w:rsidRDefault="00750C00" w:rsidP="00CE358C">
      <w:pPr>
        <w:rPr>
          <w:rFonts w:ascii="Arial Narrow" w:hAnsi="Arial Narrow"/>
          <w:sz w:val="22"/>
          <w:lang w:val="es-ES_tradnl"/>
        </w:rPr>
      </w:pPr>
    </w:p>
    <w:p w14:paraId="0AC7A7B5" w14:textId="5D6E4261" w:rsidR="003B124C" w:rsidRDefault="003B124C" w:rsidP="003B124C">
      <w:pPr>
        <w:ind w:right="4393"/>
        <w:jc w:val="center"/>
        <w:rPr>
          <w:lang w:val="es-ES_tradnl"/>
        </w:rPr>
      </w:pPr>
    </w:p>
    <w:p w14:paraId="28798A98" w14:textId="6B97A372" w:rsidR="003B124C" w:rsidRDefault="003B124C" w:rsidP="003B124C">
      <w:pPr>
        <w:tabs>
          <w:tab w:val="center" w:pos="3969"/>
        </w:tabs>
        <w:jc w:val="center"/>
        <w:rPr>
          <w:i/>
          <w:lang w:val="es-ES_tradnl"/>
        </w:rPr>
      </w:pPr>
      <w:r>
        <w:rPr>
          <w:i/>
          <w:lang w:val="es-ES_tradnl"/>
        </w:rPr>
        <w:t xml:space="preserve">                                                                    </w:t>
      </w:r>
      <w:r w:rsidR="001B5145">
        <w:rPr>
          <w:i/>
          <w:lang w:val="es-ES_tradnl"/>
        </w:rPr>
        <w:t xml:space="preserve">        </w:t>
      </w:r>
      <w:r w:rsidR="00E11199">
        <w:rPr>
          <w:i/>
          <w:lang w:val="es-ES_tradnl"/>
        </w:rPr>
        <w:t xml:space="preserve">          Almería, a </w:t>
      </w:r>
      <w:r w:rsidR="00B25233">
        <w:rPr>
          <w:i/>
          <w:lang w:val="es-ES_tradnl"/>
        </w:rPr>
        <w:t xml:space="preserve">24 de Julio </w:t>
      </w:r>
      <w:r w:rsidR="00A42810">
        <w:rPr>
          <w:i/>
          <w:lang w:val="es-ES_tradnl"/>
        </w:rPr>
        <w:t xml:space="preserve"> de 2020</w:t>
      </w:r>
    </w:p>
    <w:p w14:paraId="4347257E" w14:textId="0BD68B20" w:rsidR="00A42810" w:rsidRDefault="00606D38" w:rsidP="00876508">
      <w:pPr>
        <w:pStyle w:val="Ttulo3"/>
      </w:pPr>
      <w:r>
        <w:t>PRESUPUESTO Nº.- 00</w:t>
      </w:r>
      <w:r w:rsidR="00A42810">
        <w:t>5</w:t>
      </w:r>
      <w:r w:rsidR="00B25233">
        <w:t>995</w:t>
      </w:r>
    </w:p>
    <w:p w14:paraId="40A41122" w14:textId="77777777" w:rsidR="00876508" w:rsidRPr="00876508" w:rsidRDefault="00876508" w:rsidP="00876508">
      <w:pPr>
        <w:rPr>
          <w:lang w:val="es-ES_tradnl"/>
        </w:rPr>
      </w:pPr>
    </w:p>
    <w:p w14:paraId="46C605B2" w14:textId="4BC30F86" w:rsidR="00C41BCF" w:rsidRDefault="00C41BCF" w:rsidP="00C41BCF">
      <w:pPr>
        <w:pStyle w:val="Ttulo2"/>
      </w:pPr>
      <w:r>
        <w:t xml:space="preserve">PRESUPUESTO LIMPIEZA </w:t>
      </w:r>
      <w:r w:rsidRPr="00C41BCF">
        <w:rPr>
          <w:highlight w:val="yellow"/>
        </w:rPr>
        <w:t>OPCION 3</w:t>
      </w:r>
    </w:p>
    <w:p w14:paraId="35D54B84" w14:textId="77777777" w:rsidR="00C41BCF" w:rsidRDefault="00C41BCF" w:rsidP="00C41BCF">
      <w:pPr>
        <w:jc w:val="center"/>
        <w:rPr>
          <w:u w:val="single"/>
        </w:rPr>
      </w:pPr>
      <w:r w:rsidRPr="000F1EE1">
        <w:rPr>
          <w:highlight w:val="cyan"/>
          <w:u w:val="single"/>
        </w:rPr>
        <w:t>DESCRIPCION DE ACTUACIÓN DE LIMPIEZA</w:t>
      </w:r>
      <w:r>
        <w:rPr>
          <w:u w:val="single"/>
        </w:rPr>
        <w:t xml:space="preserve"> </w:t>
      </w:r>
    </w:p>
    <w:p w14:paraId="52BED63A" w14:textId="77777777" w:rsidR="00C41BCF" w:rsidRDefault="00C41BCF" w:rsidP="00C41BCF">
      <w:pPr>
        <w:jc w:val="center"/>
        <w:rPr>
          <w:u w:val="single"/>
        </w:rPr>
      </w:pPr>
    </w:p>
    <w:p w14:paraId="2B5598AE" w14:textId="77777777" w:rsidR="00C41BCF" w:rsidRPr="00282759" w:rsidRDefault="00C41BCF" w:rsidP="00C41BCF">
      <w:pPr>
        <w:rPr>
          <w:u w:val="single"/>
        </w:rPr>
      </w:pPr>
    </w:p>
    <w:p w14:paraId="5AE4E266" w14:textId="34F3A247" w:rsidR="00C41BCF" w:rsidRDefault="00C41BCF" w:rsidP="00C41BCF">
      <w:r w:rsidRPr="0073106B">
        <w:rPr>
          <w:b/>
          <w:i/>
          <w:sz w:val="22"/>
        </w:rPr>
        <w:t xml:space="preserve">LIMPIEZA </w:t>
      </w:r>
      <w:r>
        <w:rPr>
          <w:b/>
          <w:i/>
          <w:sz w:val="22"/>
          <w:u w:val="single"/>
        </w:rPr>
        <w:t>QUINCENAL</w:t>
      </w:r>
      <w:r w:rsidRPr="0073106B">
        <w:rPr>
          <w:sz w:val="16"/>
        </w:rPr>
        <w:t>:</w:t>
      </w:r>
    </w:p>
    <w:p w14:paraId="19CE4B22" w14:textId="3C11D6B3" w:rsidR="00C41BCF" w:rsidRDefault="00C41BCF" w:rsidP="00C41BCF">
      <w:r>
        <w:t xml:space="preserve">- Desempolvado de </w:t>
      </w:r>
      <w:r w:rsidR="00594B87">
        <w:t xml:space="preserve">puerta comunitaria, </w:t>
      </w:r>
      <w:r>
        <w:t>repisas , barandas ,  puntos de luz etc...</w:t>
      </w:r>
    </w:p>
    <w:p w14:paraId="1A25164B" w14:textId="7D5340B3" w:rsidR="00C41BCF" w:rsidRDefault="00594B87" w:rsidP="00C41BCF">
      <w:r>
        <w:t>- Limpieza</w:t>
      </w:r>
      <w:r w:rsidR="00C41BCF">
        <w:t xml:space="preserve"> y desinfección de huellas</w:t>
      </w:r>
      <w:r>
        <w:t xml:space="preserve"> digitales en revestimientos de portal</w:t>
      </w:r>
      <w:r w:rsidR="00C41BCF">
        <w:t>,  cristales , espejos etc..</w:t>
      </w:r>
    </w:p>
    <w:p w14:paraId="1BD504E7" w14:textId="77777777" w:rsidR="00C41BCF" w:rsidRDefault="00C41BCF" w:rsidP="00C41BCF">
      <w:r>
        <w:t>- Limpieza de ascensor incluidas ranuras de puertas correderas</w:t>
      </w:r>
    </w:p>
    <w:p w14:paraId="5629DA99" w14:textId="2415539B" w:rsidR="00C41BCF" w:rsidRDefault="00C41BCF" w:rsidP="00C41BCF">
      <w:r>
        <w:t>- Barrido y fregado de</w:t>
      </w:r>
      <w:r w:rsidR="00594B87">
        <w:t xml:space="preserve"> suelo de portal soportal</w:t>
      </w:r>
      <w:r>
        <w:t>.</w:t>
      </w:r>
    </w:p>
    <w:p w14:paraId="7A8E293B" w14:textId="28C97C09" w:rsidR="00C41BCF" w:rsidRDefault="00594B87" w:rsidP="00C41BCF">
      <w:r>
        <w:t>- Barrido y fregado de</w:t>
      </w:r>
      <w:r w:rsidR="00C41BCF">
        <w:t xml:space="preserve"> escaleras desde terrado hasta sótano 2.</w:t>
      </w:r>
    </w:p>
    <w:p w14:paraId="3AD0A7F5" w14:textId="09FD9D3E" w:rsidR="00C41BCF" w:rsidRDefault="00C41BCF" w:rsidP="00C41BCF">
      <w:r>
        <w:t>- Des</w:t>
      </w:r>
      <w:r w:rsidR="00594B87">
        <w:t>empolvado de barandas, rodapiés, repisas, lucernarios, poyetes ,</w:t>
      </w:r>
      <w:r>
        <w:t xml:space="preserve"> etc...</w:t>
      </w:r>
    </w:p>
    <w:p w14:paraId="71C82EA7" w14:textId="77777777" w:rsidR="00C41BCF" w:rsidRDefault="00C41BCF" w:rsidP="00C41BCF"/>
    <w:p w14:paraId="27B2B5E7" w14:textId="77777777" w:rsidR="00C41BCF" w:rsidRPr="005E177A" w:rsidRDefault="00C41BCF" w:rsidP="00C41BCF">
      <w:pPr>
        <w:rPr>
          <w:b/>
          <w:bCs/>
        </w:rPr>
      </w:pPr>
      <w:r>
        <w:t xml:space="preserve">NOTA: Tanto la limpieza de superficies como la limpieza de suelos se realizará </w:t>
      </w:r>
      <w:r w:rsidRPr="005E177A">
        <w:rPr>
          <w:b/>
          <w:bCs/>
        </w:rPr>
        <w:t xml:space="preserve">con productos desinfectantes viricidas recomendados por las autoridades gubernamentales. </w:t>
      </w:r>
    </w:p>
    <w:p w14:paraId="0DF934DD" w14:textId="77777777" w:rsidR="00C41BCF" w:rsidRDefault="00C41BCF" w:rsidP="00C41BCF"/>
    <w:p w14:paraId="09D9D4E2" w14:textId="23390DA5" w:rsidR="00C41BCF" w:rsidRDefault="00C41BCF" w:rsidP="00C41BCF">
      <w:r w:rsidRPr="0073106B">
        <w:rPr>
          <w:b/>
          <w:i/>
          <w:sz w:val="22"/>
        </w:rPr>
        <w:t xml:space="preserve">LIMPIEZA </w:t>
      </w:r>
      <w:r>
        <w:rPr>
          <w:b/>
          <w:i/>
          <w:sz w:val="22"/>
          <w:u w:val="single"/>
        </w:rPr>
        <w:t>MENSUAL</w:t>
      </w:r>
      <w:r w:rsidRPr="0073106B">
        <w:rPr>
          <w:sz w:val="16"/>
        </w:rPr>
        <w:t>:</w:t>
      </w:r>
    </w:p>
    <w:p w14:paraId="04C89CD9" w14:textId="703E1E6C" w:rsidR="00C41BCF" w:rsidRDefault="00C41BCF" w:rsidP="00C41BCF">
      <w:r>
        <w:t xml:space="preserve">-  Barrido de lo </w:t>
      </w:r>
      <w:r w:rsidR="00594B87">
        <w:t>más</w:t>
      </w:r>
      <w:r>
        <w:t xml:space="preserve"> significativo en rampa de acceso a garaje superior e inferior.</w:t>
      </w:r>
    </w:p>
    <w:p w14:paraId="7F613BA6" w14:textId="07575436" w:rsidR="00C41BCF" w:rsidRDefault="00594B87" w:rsidP="00C41BCF">
      <w:r>
        <w:t>-  Barrido y fregado</w:t>
      </w:r>
      <w:r w:rsidR="00C41BCF">
        <w:t xml:space="preserve"> de suelo de pasillos de bloque 1 y bloque 2 </w:t>
      </w:r>
    </w:p>
    <w:p w14:paraId="4A6E2A80" w14:textId="77777777" w:rsidR="00C41BCF" w:rsidRDefault="00C41BCF" w:rsidP="00C41BCF"/>
    <w:p w14:paraId="1F35F3E5" w14:textId="77777777" w:rsidR="00C41BCF" w:rsidRDefault="00C41BCF" w:rsidP="00C41BCF"/>
    <w:p w14:paraId="1BDA2B29" w14:textId="2996B9CF" w:rsidR="00C41BCF" w:rsidRPr="00A42810" w:rsidRDefault="00C41BCF" w:rsidP="00C41BCF">
      <w:pPr>
        <w:rPr>
          <w:b/>
          <w:i/>
          <w:sz w:val="22"/>
          <w:u w:val="single"/>
        </w:rPr>
      </w:pPr>
      <w:r w:rsidRPr="0073106B">
        <w:rPr>
          <w:b/>
          <w:i/>
          <w:sz w:val="22"/>
        </w:rPr>
        <w:t>LIMPIEZA</w:t>
      </w:r>
      <w:r>
        <w:rPr>
          <w:b/>
          <w:i/>
          <w:sz w:val="22"/>
        </w:rPr>
        <w:t xml:space="preserve"> </w:t>
      </w:r>
      <w:r>
        <w:rPr>
          <w:b/>
          <w:i/>
          <w:sz w:val="22"/>
          <w:u w:val="single"/>
        </w:rPr>
        <w:t>TRIMESTRAL</w:t>
      </w:r>
      <w:r w:rsidRPr="00A42810">
        <w:rPr>
          <w:b/>
          <w:i/>
          <w:sz w:val="22"/>
          <w:u w:val="single"/>
        </w:rPr>
        <w:t>:</w:t>
      </w:r>
    </w:p>
    <w:p w14:paraId="1BB69365" w14:textId="77777777" w:rsidR="00C41BCF" w:rsidRDefault="00C41BCF" w:rsidP="00C41BCF">
      <w:r>
        <w:t xml:space="preserve">-  Limpieza a fondo de ventanas en escaleras </w:t>
      </w:r>
    </w:p>
    <w:p w14:paraId="464158D1" w14:textId="6CD5E788" w:rsidR="00C41BCF" w:rsidRDefault="00C41BCF" w:rsidP="00C41BCF">
      <w:r>
        <w:t>-  Supervisión por parte de nuestro personal técnico</w:t>
      </w:r>
      <w:r w:rsidR="00594B87">
        <w:t xml:space="preserve"> del nivel de limpieza obtenido y comprobación de</w:t>
      </w:r>
      <w:r>
        <w:t xml:space="preserve"> su grado de satisfacción.</w:t>
      </w:r>
    </w:p>
    <w:p w14:paraId="53F91C92" w14:textId="77777777" w:rsidR="00C41BCF" w:rsidRPr="00FF0FF1" w:rsidRDefault="00C41BCF" w:rsidP="00C41BCF"/>
    <w:p w14:paraId="5CADA042" w14:textId="6CC631B3" w:rsidR="00C41BCF" w:rsidRDefault="00C41BCF" w:rsidP="00C41BCF">
      <w:pPr>
        <w:rPr>
          <w:b/>
          <w:i/>
          <w:sz w:val="24"/>
          <w:u w:val="single"/>
        </w:rPr>
      </w:pPr>
      <w:r w:rsidRPr="0073106B">
        <w:rPr>
          <w:b/>
          <w:i/>
          <w:sz w:val="22"/>
        </w:rPr>
        <w:t xml:space="preserve">LIMPIEZA </w:t>
      </w:r>
      <w:r w:rsidRPr="0073106B">
        <w:rPr>
          <w:b/>
          <w:i/>
          <w:sz w:val="22"/>
          <w:u w:val="single"/>
        </w:rPr>
        <w:t>SEMESTRAL:</w:t>
      </w:r>
    </w:p>
    <w:p w14:paraId="0BE9FAF7" w14:textId="77777777" w:rsidR="00C41BCF" w:rsidRDefault="00C41BCF" w:rsidP="00C41BCF">
      <w:r>
        <w:t>-  Limpieza a fondo de revestimientos de portal tanto exterior como interior</w:t>
      </w:r>
    </w:p>
    <w:p w14:paraId="2A4D9A4B" w14:textId="024CE5C2" w:rsidR="00C41BCF" w:rsidRDefault="00C41BCF" w:rsidP="00C41BCF">
      <w:r>
        <w:t xml:space="preserve">- </w:t>
      </w:r>
      <w:r w:rsidR="00594B87">
        <w:t xml:space="preserve"> Limpieza de cuartos técnicos (RTVI</w:t>
      </w:r>
      <w:r>
        <w:t>, agua , luz etc..)</w:t>
      </w:r>
    </w:p>
    <w:p w14:paraId="7E24EA70" w14:textId="1040825D" w:rsidR="00C41BCF" w:rsidRDefault="00C41BCF" w:rsidP="00C41BCF">
      <w:r>
        <w:t>- Aspirado de garaje inferior y superior</w:t>
      </w:r>
      <w:r w:rsidR="00594B87">
        <w:t xml:space="preserve"> mediante maquinaria industrial</w:t>
      </w:r>
      <w:r>
        <w:t>.</w:t>
      </w:r>
    </w:p>
    <w:p w14:paraId="6942B78E" w14:textId="47A78FBF" w:rsidR="00C41BCF" w:rsidRDefault="00C41BCF" w:rsidP="00C41BCF">
      <w:r>
        <w:t>- Limpieza d</w:t>
      </w:r>
      <w:r w:rsidR="00594B87">
        <w:t>e puertas de acceso a vehículos</w:t>
      </w:r>
      <w:r>
        <w:t>.</w:t>
      </w:r>
    </w:p>
    <w:p w14:paraId="3F88BFF1" w14:textId="48B1E514" w:rsidR="00C41BCF" w:rsidRDefault="00C41BCF" w:rsidP="00C41BCF">
      <w:r>
        <w:t>- Desempolvado de puerta metál</w:t>
      </w:r>
      <w:r w:rsidR="00594B87">
        <w:t>ica general de acceso a garajes</w:t>
      </w:r>
      <w:r>
        <w:t>.</w:t>
      </w:r>
    </w:p>
    <w:p w14:paraId="7C3855F7" w14:textId="1B93DA3D" w:rsidR="00C41BCF" w:rsidRDefault="00C41BCF" w:rsidP="00C41BCF">
      <w:r>
        <w:t>- D</w:t>
      </w:r>
      <w:r w:rsidR="00594B87">
        <w:t>esinfección de puntos sensibles y puertas cortafuegos</w:t>
      </w:r>
      <w:r>
        <w:t>.</w:t>
      </w:r>
    </w:p>
    <w:p w14:paraId="1846E7A2" w14:textId="281FE032" w:rsidR="00C41BCF" w:rsidRDefault="00C41BCF" w:rsidP="00C41BCF">
      <w:r>
        <w:t xml:space="preserve">- Barrido de lo </w:t>
      </w:r>
      <w:r w:rsidR="00594B87">
        <w:t>más</w:t>
      </w:r>
      <w:r>
        <w:t xml:space="preserve"> significativo en t</w:t>
      </w:r>
      <w:r w:rsidR="00594B87">
        <w:t>errazas y limpieza de sumideros</w:t>
      </w:r>
      <w:r>
        <w:t>.</w:t>
      </w:r>
    </w:p>
    <w:p w14:paraId="5514393B" w14:textId="03E47E41" w:rsidR="00C41BCF" w:rsidRDefault="00C41BCF" w:rsidP="00C41BCF"/>
    <w:p w14:paraId="5A7809C8" w14:textId="1662F10D" w:rsidR="00C41BCF" w:rsidRDefault="00C41BCF" w:rsidP="00C41BCF">
      <w:pPr>
        <w:rPr>
          <w:b/>
          <w:i/>
          <w:sz w:val="24"/>
          <w:u w:val="single"/>
        </w:rPr>
      </w:pPr>
      <w:r w:rsidRPr="0073106B">
        <w:rPr>
          <w:b/>
          <w:i/>
          <w:sz w:val="22"/>
        </w:rPr>
        <w:t xml:space="preserve">LIMPIEZA </w:t>
      </w:r>
      <w:r>
        <w:rPr>
          <w:b/>
          <w:i/>
          <w:sz w:val="22"/>
          <w:u w:val="single"/>
        </w:rPr>
        <w:t>ANUAL</w:t>
      </w:r>
      <w:r w:rsidRPr="0073106B">
        <w:rPr>
          <w:b/>
          <w:i/>
          <w:sz w:val="22"/>
          <w:u w:val="single"/>
        </w:rPr>
        <w:t>:</w:t>
      </w:r>
    </w:p>
    <w:p w14:paraId="7330F1EA" w14:textId="118AB716" w:rsidR="00C41BCF" w:rsidRDefault="00C41BCF" w:rsidP="00C41BCF">
      <w:r>
        <w:t>-  Abrillantado de suelo de pasillos en plantas mediante maquinari</w:t>
      </w:r>
      <w:r w:rsidR="00594B87">
        <w:t>a industrial “Rotativa</w:t>
      </w:r>
      <w:r>
        <w:t>“ .</w:t>
      </w:r>
    </w:p>
    <w:p w14:paraId="37BD8376" w14:textId="77777777" w:rsidR="00C41BCF" w:rsidRDefault="00C41BCF" w:rsidP="00C41BCF"/>
    <w:p w14:paraId="69FE49EA" w14:textId="0B43C19F" w:rsidR="00C41BCF" w:rsidRDefault="00C41BCF" w:rsidP="00C41BCF">
      <w:pPr>
        <w:rPr>
          <w:b/>
        </w:rPr>
      </w:pPr>
      <w:r>
        <w:rPr>
          <w:b/>
        </w:rPr>
        <w:t>NOTA: La empresa le obsequia con el 50% de descuento en la limpieza a fondo inicial necesaria ant</w:t>
      </w:r>
      <w:r w:rsidR="00594B87">
        <w:rPr>
          <w:b/>
        </w:rPr>
        <w:t>es de comenzar el mantenimiento</w:t>
      </w:r>
      <w:r>
        <w:rPr>
          <w:b/>
        </w:rPr>
        <w:t>.</w:t>
      </w:r>
    </w:p>
    <w:sectPr w:rsidR="00C41BCF" w:rsidSect="00570562">
      <w:footerReference w:type="default" r:id="rId7"/>
      <w:pgSz w:w="11906" w:h="16838" w:code="9"/>
      <w:pgMar w:top="1417" w:right="1701" w:bottom="851" w:left="1701" w:header="720" w:footer="404"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C2E374" w14:textId="77777777" w:rsidR="00EC63F4" w:rsidRDefault="00EC63F4">
      <w:r>
        <w:separator/>
      </w:r>
    </w:p>
  </w:endnote>
  <w:endnote w:type="continuationSeparator" w:id="0">
    <w:p w14:paraId="6A40DEBF" w14:textId="77777777" w:rsidR="00EC63F4" w:rsidRDefault="00EC6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79482B" w14:textId="77777777" w:rsidR="00844B8A" w:rsidRPr="00DF0684" w:rsidRDefault="00844B8A" w:rsidP="00DF0684">
    <w:pPr>
      <w:pStyle w:val="Piedepgina"/>
      <w:pBdr>
        <w:top w:val="single" w:sz="4" w:space="1" w:color="auto"/>
      </w:pBdr>
      <w:jc w:val="both"/>
      <w:rPr>
        <w:i/>
        <w:lang w:val="es-ES_tradnl"/>
      </w:rPr>
    </w:pPr>
    <w:r>
      <w:rPr>
        <w:i/>
        <w:lang w:val="es-ES_tradnl"/>
      </w:rPr>
      <w:t>. Se incluye mano de obra, utensilios y productos, S.S, S.R.C.  y S.P.</w:t>
    </w:r>
  </w:p>
  <w:p w14:paraId="34D2806C" w14:textId="77777777"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Pr>
        <w:rFonts w:ascii="Arial" w:hAnsi="Arial" w:cs="Arial"/>
        <w:iCs/>
        <w:sz w:val="14"/>
        <w:szCs w:val="18"/>
      </w:rPr>
      <w:t>legales.Según</w:t>
    </w:r>
    <w:proofErr w:type="spellEnd"/>
    <w:r>
      <w:rPr>
        <w:rFonts w:ascii="Arial" w:hAnsi="Arial" w:cs="Arial"/>
        <w:iCs/>
        <w:sz w:val="14"/>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 seguido de su nombre </w:t>
    </w:r>
    <w:proofErr w:type="spellStart"/>
    <w:r>
      <w:rPr>
        <w:rFonts w:ascii="Arial" w:hAnsi="Arial" w:cs="Arial"/>
        <w:iCs/>
        <w:sz w:val="14"/>
        <w:szCs w:val="18"/>
      </w:rPr>
      <w:t>completo”.Por</w:t>
    </w:r>
    <w:proofErr w:type="spellEnd"/>
    <w:r>
      <w:rPr>
        <w:rFonts w:ascii="Arial" w:hAnsi="Arial" w:cs="Arial"/>
        <w:iCs/>
        <w:sz w:val="14"/>
        <w:szCs w:val="18"/>
      </w:rPr>
      <w:t xml:space="preserve"> último indicarle que la información adicional relativa a la Política de Protección de Datos estará disponible físicamente en nuestro centro de trabajo y/o publicada en nuestra página web.</w:t>
    </w:r>
  </w:p>
  <w:p w14:paraId="0A95912B" w14:textId="77777777" w:rsidR="00844B8A" w:rsidRPr="00F61FB3" w:rsidRDefault="00844B8A" w:rsidP="00844B8A">
    <w:pPr>
      <w:jc w:val="both"/>
      <w:rPr>
        <w:i/>
        <w:sz w:val="12"/>
        <w:szCs w:val="12"/>
        <w:lang w:val="es-ES_tradnl"/>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F62878" w14:textId="77777777" w:rsidR="00EC63F4" w:rsidRDefault="00EC63F4">
      <w:r>
        <w:separator/>
      </w:r>
    </w:p>
  </w:footnote>
  <w:footnote w:type="continuationSeparator" w:id="0">
    <w:p w14:paraId="74AB2947" w14:textId="77777777" w:rsidR="00EC63F4" w:rsidRDefault="00EC63F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1" w15:restartNumberingAfterBreak="0">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2" w15:restartNumberingAfterBreak="0">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15:restartNumberingAfterBreak="0">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11"/>
  </w:num>
  <w:num w:numId="5">
    <w:abstractNumId w:val="4"/>
  </w:num>
  <w:num w:numId="6">
    <w:abstractNumId w:val="8"/>
  </w:num>
  <w:num w:numId="7">
    <w:abstractNumId w:val="7"/>
  </w:num>
  <w:num w:numId="8">
    <w:abstractNumId w:val="17"/>
  </w:num>
  <w:num w:numId="9">
    <w:abstractNumId w:val="16"/>
  </w:num>
  <w:num w:numId="10">
    <w:abstractNumId w:val="2"/>
  </w:num>
  <w:num w:numId="11">
    <w:abstractNumId w:val="12"/>
  </w:num>
  <w:num w:numId="12">
    <w:abstractNumId w:val="10"/>
  </w:num>
  <w:num w:numId="13">
    <w:abstractNumId w:val="18"/>
  </w:num>
  <w:num w:numId="14">
    <w:abstractNumId w:val="13"/>
  </w:num>
  <w:num w:numId="15">
    <w:abstractNumId w:val="14"/>
  </w:num>
  <w:num w:numId="16">
    <w:abstractNumId w:val="3"/>
  </w:num>
  <w:num w:numId="17">
    <w:abstractNumId w:val="6"/>
  </w:num>
  <w:num w:numId="18">
    <w:abstractNumId w:val="15"/>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BF1"/>
    <w:rsid w:val="000039D4"/>
    <w:rsid w:val="0000579B"/>
    <w:rsid w:val="00011F64"/>
    <w:rsid w:val="000232A4"/>
    <w:rsid w:val="0004393E"/>
    <w:rsid w:val="000469CE"/>
    <w:rsid w:val="000531A7"/>
    <w:rsid w:val="000B14BE"/>
    <w:rsid w:val="000C17CE"/>
    <w:rsid w:val="000D2881"/>
    <w:rsid w:val="000D6255"/>
    <w:rsid w:val="000E3978"/>
    <w:rsid w:val="000E47F6"/>
    <w:rsid w:val="000E7BF1"/>
    <w:rsid w:val="000F1EE1"/>
    <w:rsid w:val="000F5E07"/>
    <w:rsid w:val="000F5E4A"/>
    <w:rsid w:val="00117431"/>
    <w:rsid w:val="00126D8D"/>
    <w:rsid w:val="0013775E"/>
    <w:rsid w:val="001451D1"/>
    <w:rsid w:val="001904D2"/>
    <w:rsid w:val="001A4425"/>
    <w:rsid w:val="001B5145"/>
    <w:rsid w:val="001C3459"/>
    <w:rsid w:val="001D3472"/>
    <w:rsid w:val="001D41E4"/>
    <w:rsid w:val="001D4E1C"/>
    <w:rsid w:val="001E77D4"/>
    <w:rsid w:val="001E7FCC"/>
    <w:rsid w:val="001F62D8"/>
    <w:rsid w:val="00212664"/>
    <w:rsid w:val="002262F4"/>
    <w:rsid w:val="002530B2"/>
    <w:rsid w:val="00260DCB"/>
    <w:rsid w:val="00265A1F"/>
    <w:rsid w:val="00274EA3"/>
    <w:rsid w:val="002779FB"/>
    <w:rsid w:val="002864F3"/>
    <w:rsid w:val="00291923"/>
    <w:rsid w:val="002923FC"/>
    <w:rsid w:val="002C53A0"/>
    <w:rsid w:val="002E5B1E"/>
    <w:rsid w:val="002F2868"/>
    <w:rsid w:val="002F5343"/>
    <w:rsid w:val="00303AFC"/>
    <w:rsid w:val="00305586"/>
    <w:rsid w:val="00307411"/>
    <w:rsid w:val="0031051E"/>
    <w:rsid w:val="0031740F"/>
    <w:rsid w:val="00342D7C"/>
    <w:rsid w:val="00366B1B"/>
    <w:rsid w:val="00371D66"/>
    <w:rsid w:val="00372AFB"/>
    <w:rsid w:val="00375E68"/>
    <w:rsid w:val="00381940"/>
    <w:rsid w:val="003935C9"/>
    <w:rsid w:val="003A62FA"/>
    <w:rsid w:val="003B124C"/>
    <w:rsid w:val="003B307B"/>
    <w:rsid w:val="003D0CCD"/>
    <w:rsid w:val="004010E0"/>
    <w:rsid w:val="00406075"/>
    <w:rsid w:val="00413A7B"/>
    <w:rsid w:val="00424759"/>
    <w:rsid w:val="004528D7"/>
    <w:rsid w:val="00466BC2"/>
    <w:rsid w:val="00480BF9"/>
    <w:rsid w:val="004878A2"/>
    <w:rsid w:val="004979FD"/>
    <w:rsid w:val="004C0C4D"/>
    <w:rsid w:val="004D4E36"/>
    <w:rsid w:val="00502B8E"/>
    <w:rsid w:val="0050790F"/>
    <w:rsid w:val="00512F86"/>
    <w:rsid w:val="00516668"/>
    <w:rsid w:val="00530F40"/>
    <w:rsid w:val="00533EB5"/>
    <w:rsid w:val="00545EC0"/>
    <w:rsid w:val="00554410"/>
    <w:rsid w:val="00555768"/>
    <w:rsid w:val="00560351"/>
    <w:rsid w:val="00570562"/>
    <w:rsid w:val="0057285F"/>
    <w:rsid w:val="0057655E"/>
    <w:rsid w:val="00594B87"/>
    <w:rsid w:val="005A1E09"/>
    <w:rsid w:val="005C23A2"/>
    <w:rsid w:val="005C72E3"/>
    <w:rsid w:val="005D13F8"/>
    <w:rsid w:val="005D7ED7"/>
    <w:rsid w:val="005E177A"/>
    <w:rsid w:val="005F005F"/>
    <w:rsid w:val="005F6908"/>
    <w:rsid w:val="00600EDD"/>
    <w:rsid w:val="00606D38"/>
    <w:rsid w:val="00612411"/>
    <w:rsid w:val="00627249"/>
    <w:rsid w:val="006462E3"/>
    <w:rsid w:val="00646378"/>
    <w:rsid w:val="00660CED"/>
    <w:rsid w:val="006802BC"/>
    <w:rsid w:val="006A0722"/>
    <w:rsid w:val="006B6DB3"/>
    <w:rsid w:val="006E1477"/>
    <w:rsid w:val="006E7204"/>
    <w:rsid w:val="007119BA"/>
    <w:rsid w:val="00727CF6"/>
    <w:rsid w:val="0073106B"/>
    <w:rsid w:val="00750C00"/>
    <w:rsid w:val="007539C8"/>
    <w:rsid w:val="00755C77"/>
    <w:rsid w:val="007843B0"/>
    <w:rsid w:val="00797A08"/>
    <w:rsid w:val="007B6989"/>
    <w:rsid w:val="007D322B"/>
    <w:rsid w:val="007D6289"/>
    <w:rsid w:val="007F0995"/>
    <w:rsid w:val="00813002"/>
    <w:rsid w:val="0082049C"/>
    <w:rsid w:val="008217D7"/>
    <w:rsid w:val="00831F47"/>
    <w:rsid w:val="00836FA2"/>
    <w:rsid w:val="00844B8A"/>
    <w:rsid w:val="008714C3"/>
    <w:rsid w:val="0087568E"/>
    <w:rsid w:val="008764A1"/>
    <w:rsid w:val="00876508"/>
    <w:rsid w:val="008861BE"/>
    <w:rsid w:val="008861CB"/>
    <w:rsid w:val="00886817"/>
    <w:rsid w:val="00886956"/>
    <w:rsid w:val="00887F69"/>
    <w:rsid w:val="00892EA2"/>
    <w:rsid w:val="00893F05"/>
    <w:rsid w:val="008977B9"/>
    <w:rsid w:val="008B23CC"/>
    <w:rsid w:val="008E1702"/>
    <w:rsid w:val="008F325F"/>
    <w:rsid w:val="008F7028"/>
    <w:rsid w:val="009367C7"/>
    <w:rsid w:val="00956D83"/>
    <w:rsid w:val="00960403"/>
    <w:rsid w:val="00964A0F"/>
    <w:rsid w:val="00984F5A"/>
    <w:rsid w:val="0098534C"/>
    <w:rsid w:val="00991362"/>
    <w:rsid w:val="009A334A"/>
    <w:rsid w:val="009A33BB"/>
    <w:rsid w:val="009B16AE"/>
    <w:rsid w:val="009C3A9C"/>
    <w:rsid w:val="009D297D"/>
    <w:rsid w:val="00A25383"/>
    <w:rsid w:val="00A336FC"/>
    <w:rsid w:val="00A417A9"/>
    <w:rsid w:val="00A42810"/>
    <w:rsid w:val="00A57D89"/>
    <w:rsid w:val="00A67179"/>
    <w:rsid w:val="00A72F7C"/>
    <w:rsid w:val="00A75DC0"/>
    <w:rsid w:val="00A945E4"/>
    <w:rsid w:val="00AB2D17"/>
    <w:rsid w:val="00AC6915"/>
    <w:rsid w:val="00B20E33"/>
    <w:rsid w:val="00B25233"/>
    <w:rsid w:val="00B307BF"/>
    <w:rsid w:val="00B3727B"/>
    <w:rsid w:val="00B66DCF"/>
    <w:rsid w:val="00B701E9"/>
    <w:rsid w:val="00BC5C88"/>
    <w:rsid w:val="00BD0C18"/>
    <w:rsid w:val="00BD11F5"/>
    <w:rsid w:val="00BD7E59"/>
    <w:rsid w:val="00BE6B5F"/>
    <w:rsid w:val="00BF3A9B"/>
    <w:rsid w:val="00BF6029"/>
    <w:rsid w:val="00C02077"/>
    <w:rsid w:val="00C04131"/>
    <w:rsid w:val="00C069C6"/>
    <w:rsid w:val="00C14DFE"/>
    <w:rsid w:val="00C31AA5"/>
    <w:rsid w:val="00C36471"/>
    <w:rsid w:val="00C41BCF"/>
    <w:rsid w:val="00C61F72"/>
    <w:rsid w:val="00C626CF"/>
    <w:rsid w:val="00C6409D"/>
    <w:rsid w:val="00C7666B"/>
    <w:rsid w:val="00C86156"/>
    <w:rsid w:val="00C90DA7"/>
    <w:rsid w:val="00CD28FC"/>
    <w:rsid w:val="00CE0AD8"/>
    <w:rsid w:val="00CE358C"/>
    <w:rsid w:val="00D04A3C"/>
    <w:rsid w:val="00D26729"/>
    <w:rsid w:val="00D30421"/>
    <w:rsid w:val="00D31F43"/>
    <w:rsid w:val="00D70E61"/>
    <w:rsid w:val="00D72439"/>
    <w:rsid w:val="00D72AE3"/>
    <w:rsid w:val="00D7315D"/>
    <w:rsid w:val="00D8465F"/>
    <w:rsid w:val="00DE322F"/>
    <w:rsid w:val="00DE5089"/>
    <w:rsid w:val="00DF0684"/>
    <w:rsid w:val="00E0548D"/>
    <w:rsid w:val="00E11199"/>
    <w:rsid w:val="00E1430E"/>
    <w:rsid w:val="00E36EA2"/>
    <w:rsid w:val="00E463C1"/>
    <w:rsid w:val="00E524DF"/>
    <w:rsid w:val="00E54F4E"/>
    <w:rsid w:val="00E6266B"/>
    <w:rsid w:val="00E70C47"/>
    <w:rsid w:val="00E80794"/>
    <w:rsid w:val="00E82050"/>
    <w:rsid w:val="00E9384B"/>
    <w:rsid w:val="00E93F05"/>
    <w:rsid w:val="00EA39D7"/>
    <w:rsid w:val="00EC63F4"/>
    <w:rsid w:val="00ED3C33"/>
    <w:rsid w:val="00F01ED9"/>
    <w:rsid w:val="00F14E50"/>
    <w:rsid w:val="00F2119E"/>
    <w:rsid w:val="00F31987"/>
    <w:rsid w:val="00F52211"/>
    <w:rsid w:val="00F600B3"/>
    <w:rsid w:val="00F60576"/>
    <w:rsid w:val="00F64AAB"/>
    <w:rsid w:val="00F763E7"/>
    <w:rsid w:val="00F77B5B"/>
    <w:rsid w:val="00F834CF"/>
    <w:rsid w:val="00FA0E12"/>
    <w:rsid w:val="00FA4C9B"/>
    <w:rsid w:val="00FA52F8"/>
    <w:rsid w:val="00FB2F46"/>
    <w:rsid w:val="00FC2222"/>
    <w:rsid w:val="00FC41A5"/>
    <w:rsid w:val="00FD0B7F"/>
    <w:rsid w:val="00FE24F9"/>
    <w:rsid w:val="00FE2B77"/>
    <w:rsid w:val="00FF0FF1"/>
    <w:rsid w:val="00FF69E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83F47E"/>
  <w15:docId w15:val="{660D60AE-AF4B-42A2-A071-480732D4E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semiHidden/>
    <w:unhideWhenUsed/>
    <w:rsid w:val="00DF068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PLANTILLA PRESUPUESTOS</Template>
  <TotalTime>0</TotalTime>
  <Pages>1</Pages>
  <Words>306</Words>
  <Characters>1685</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creator>Manolo Mateo Martin</dc:creator>
  <cp:lastModifiedBy>Administración Limpiezas</cp:lastModifiedBy>
  <cp:revision>2</cp:revision>
  <cp:lastPrinted>2020-11-05T09:56:00Z</cp:lastPrinted>
  <dcterms:created xsi:type="dcterms:W3CDTF">2023-03-28T09:02:00Z</dcterms:created>
  <dcterms:modified xsi:type="dcterms:W3CDTF">2023-03-28T09:02:00Z</dcterms:modified>
</cp:coreProperties>
</file>