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B57C69">
      <w:pPr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Pr="00DB3005" w:rsidRDefault="00DB3005" w:rsidP="009F0701">
      <w:pPr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B3005">
        <w:rPr>
          <w:rFonts w:ascii="Arial Narrow" w:hAnsi="Arial Narrow"/>
          <w:b/>
          <w:sz w:val="22"/>
          <w:lang w:val="es-ES_tradnl"/>
        </w:rPr>
        <w:tab/>
      </w:r>
      <w:r w:rsidRPr="00DB3005">
        <w:rPr>
          <w:rFonts w:ascii="Arial Narrow" w:hAnsi="Arial Narrow"/>
          <w:b/>
          <w:sz w:val="22"/>
          <w:lang w:val="es-ES_tradnl"/>
        </w:rPr>
        <w:tab/>
        <w:t>RUTA: 53</w:t>
      </w:r>
    </w:p>
    <w:p w:rsidR="009F0701" w:rsidRDefault="00BE0C6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8255" r="5080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45E" w:rsidRDefault="00BB745E" w:rsidP="00BB74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DE PROP. EDIFICIO AUSTRAL</w:t>
                            </w:r>
                          </w:p>
                          <w:p w:rsidR="00BB745E" w:rsidRDefault="00BB745E" w:rsidP="00BB74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ARBOLEAS ,31</w:t>
                            </w:r>
                          </w:p>
                          <w:p w:rsidR="00BB745E" w:rsidRDefault="00BB745E" w:rsidP="00BB74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BB745E" w:rsidRDefault="00BB745E" w:rsidP="00BB74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83513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</w:t>
                            </w:r>
                            <w:r w:rsidR="00780881">
                              <w:rPr>
                                <w:b/>
                              </w:rPr>
                              <w:t>Carmen Navas</w:t>
                            </w:r>
                          </w:p>
                          <w:p w:rsidR="00835132" w:rsidRPr="00835132" w:rsidRDefault="00835132" w:rsidP="00835132">
                            <w:pPr>
                              <w:rPr>
                                <w:b/>
                              </w:rPr>
                            </w:pPr>
                            <w:r w:rsidRPr="00835132">
                              <w:rPr>
                                <w:b/>
                              </w:rPr>
                              <w:t>Email:</w:t>
                            </w:r>
                            <w:r w:rsidR="00780881">
                              <w:rPr>
                                <w:b/>
                              </w:rPr>
                              <w:t>carmen@dfservihogar.com</w:t>
                            </w:r>
                          </w:p>
                          <w:p w:rsidR="00835132" w:rsidRDefault="0083513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8.95pt;margin-top:10.95pt;width:227.2pt;height:9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5oKQIAAFg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" o:allowincell="f">
                <v:textbox>
                  <w:txbxContent>
                    <w:p w:rsidR="00BB745E" w:rsidRDefault="00BB745E" w:rsidP="00BB74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DE PROP. EDIFICIO AUSTRAL</w:t>
                      </w:r>
                    </w:p>
                    <w:p w:rsidR="00BB745E" w:rsidRDefault="00BB745E" w:rsidP="00BB74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ARBOLEAS ,31</w:t>
                      </w:r>
                    </w:p>
                    <w:p w:rsidR="00BB745E" w:rsidRDefault="00BB745E" w:rsidP="00BB74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BB745E" w:rsidRDefault="00BB745E" w:rsidP="00BB74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83513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</w:t>
                      </w:r>
                      <w:r w:rsidR="00780881">
                        <w:rPr>
                          <w:b/>
                        </w:rPr>
                        <w:t>Carmen Navas</w:t>
                      </w:r>
                    </w:p>
                    <w:p w:rsidR="00835132" w:rsidRPr="00835132" w:rsidRDefault="00835132" w:rsidP="00835132">
                      <w:pPr>
                        <w:rPr>
                          <w:b/>
                        </w:rPr>
                      </w:pPr>
                      <w:r w:rsidRPr="00835132">
                        <w:rPr>
                          <w:b/>
                        </w:rPr>
                        <w:t>Email:</w:t>
                      </w:r>
                      <w:r w:rsidR="00780881">
                        <w:rPr>
                          <w:b/>
                        </w:rPr>
                        <w:t>carmen@dfservihogar.com</w:t>
                      </w:r>
                    </w:p>
                    <w:p w:rsidR="00835132" w:rsidRDefault="00835132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701" w:rsidRPr="0062082D" w:rsidRDefault="0062082D" w:rsidP="0062082D">
      <w:pPr>
        <w:ind w:right="3968"/>
        <w:rPr>
          <w:rFonts w:ascii="Arial Narrow" w:hAnsi="Arial Narrow"/>
          <w:i/>
          <w:sz w:val="22"/>
          <w:lang w:val="es-ES_tradnl"/>
        </w:rPr>
      </w:pPr>
      <w:proofErr w:type="gramStart"/>
      <w:r w:rsidRPr="0062082D">
        <w:rPr>
          <w:rFonts w:ascii="Arial Narrow" w:hAnsi="Arial Narrow"/>
          <w:i/>
          <w:sz w:val="22"/>
          <w:lang w:val="es-ES_tradnl"/>
        </w:rPr>
        <w:t>SERVICIO :</w:t>
      </w:r>
      <w:proofErr w:type="gramEnd"/>
    </w:p>
    <w:p w:rsidR="0062082D" w:rsidRPr="0062082D" w:rsidRDefault="0062082D" w:rsidP="0062082D">
      <w:pPr>
        <w:ind w:right="3968"/>
        <w:rPr>
          <w:rFonts w:ascii="Arial Narrow" w:hAnsi="Arial Narrow"/>
          <w:b/>
          <w:sz w:val="22"/>
          <w:lang w:val="es-ES_tradnl"/>
        </w:rPr>
      </w:pPr>
      <w:proofErr w:type="gramStart"/>
      <w:r w:rsidRPr="0062082D">
        <w:rPr>
          <w:rFonts w:ascii="Arial Narrow" w:hAnsi="Arial Narrow"/>
          <w:b/>
          <w:sz w:val="22"/>
          <w:lang w:val="es-ES_tradnl"/>
        </w:rPr>
        <w:t>LUNES :</w:t>
      </w:r>
      <w:proofErr w:type="gramEnd"/>
      <w:r w:rsidRPr="0062082D">
        <w:rPr>
          <w:rFonts w:ascii="Arial Narrow" w:hAnsi="Arial Narrow"/>
          <w:b/>
          <w:sz w:val="22"/>
          <w:lang w:val="es-ES_tradnl"/>
        </w:rPr>
        <w:t xml:space="preserve"> </w:t>
      </w:r>
      <w:r w:rsidR="006078DD">
        <w:rPr>
          <w:rFonts w:ascii="Arial Narrow" w:hAnsi="Arial Narrow"/>
          <w:b/>
          <w:sz w:val="22"/>
          <w:lang w:val="es-ES_tradnl"/>
        </w:rPr>
        <w:t>PORTAL</w:t>
      </w:r>
    </w:p>
    <w:p w:rsidR="0062082D" w:rsidRPr="0062082D" w:rsidRDefault="00233EDC" w:rsidP="0062082D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JUEVES</w:t>
      </w:r>
      <w:r w:rsidR="0062082D" w:rsidRPr="0062082D">
        <w:rPr>
          <w:rFonts w:ascii="Arial Narrow" w:hAnsi="Arial Narrow"/>
          <w:b/>
          <w:sz w:val="22"/>
          <w:lang w:val="es-ES_tradnl"/>
        </w:rPr>
        <w:t xml:space="preserve"> : </w:t>
      </w:r>
      <w:r w:rsidR="006078DD">
        <w:rPr>
          <w:rFonts w:ascii="Arial Narrow" w:hAnsi="Arial Narrow"/>
          <w:b/>
          <w:sz w:val="22"/>
          <w:lang w:val="es-ES_tradnl"/>
        </w:rPr>
        <w:t>COMPLETO</w:t>
      </w:r>
      <w:bookmarkStart w:id="0" w:name="_GoBack"/>
      <w:bookmarkEnd w:id="0"/>
    </w:p>
    <w:p w:rsidR="009F0701" w:rsidRDefault="009F0701" w:rsidP="0062082D">
      <w:pPr>
        <w:ind w:right="4393"/>
      </w:pPr>
    </w:p>
    <w:p w:rsidR="00DB3005" w:rsidRDefault="00DB3005" w:rsidP="00DB3005">
      <w:pPr>
        <w:ind w:right="4393"/>
      </w:pPr>
    </w:p>
    <w:p w:rsidR="009F0701" w:rsidRPr="00DB3005" w:rsidRDefault="0062082D" w:rsidP="00DB3005">
      <w:pPr>
        <w:ind w:right="4393"/>
        <w:rPr>
          <w:b/>
        </w:rPr>
      </w:pPr>
      <w:proofErr w:type="gramStart"/>
      <w:r w:rsidRPr="00DB3005">
        <w:rPr>
          <w:b/>
        </w:rPr>
        <w:t>LLAVE Nº</w:t>
      </w:r>
      <w:proofErr w:type="gramEnd"/>
      <w:r w:rsidRPr="00DB3005">
        <w:rPr>
          <w:b/>
        </w:rPr>
        <w:t xml:space="preserve"> :</w:t>
      </w:r>
      <w:r w:rsidR="00A765E0">
        <w:rPr>
          <w:b/>
        </w:rPr>
        <w:t>364</w:t>
      </w:r>
    </w:p>
    <w:p w:rsidR="00255602" w:rsidRDefault="00255602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27207" w:rsidRPr="00E27207">
        <w:rPr>
          <w:i/>
          <w:noProof/>
        </w:rPr>
        <w:t>13 de junio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B745E">
        <w:t>5056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C24840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DA41F0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3A3BC0" w:rsidRDefault="003A3BC0" w:rsidP="003A3BC0">
      <w:pPr>
        <w:numPr>
          <w:ilvl w:val="0"/>
          <w:numId w:val="1"/>
        </w:num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</w:rPr>
        <w:t xml:space="preserve">UNA </w:t>
      </w:r>
      <w:proofErr w:type="gramStart"/>
      <w:r>
        <w:rPr>
          <w:b/>
          <w:i/>
          <w:sz w:val="22"/>
        </w:rPr>
        <w:t>VEZ  EN</w:t>
      </w:r>
      <w:proofErr w:type="gramEnd"/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SEMANA:</w:t>
      </w:r>
      <w:r w:rsidR="00172F55">
        <w:rPr>
          <w:b/>
          <w:i/>
          <w:sz w:val="22"/>
          <w:u w:val="single"/>
        </w:rPr>
        <w:t xml:space="preserve">. 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la 2ª planta , hasta el rellano de acceso a garaje. 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 Barrido y </w:t>
      </w:r>
      <w:proofErr w:type="gramStart"/>
      <w:r>
        <w:t>fregado  de</w:t>
      </w:r>
      <w:proofErr w:type="gramEnd"/>
      <w:r>
        <w:t xml:space="preserve"> escaleras desde el terrado  hasta  el último tramo de escaleras acceso a  garaje.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Desempolvado </w:t>
      </w:r>
      <w:proofErr w:type="gramStart"/>
      <w:r>
        <w:t>de  rodapiés</w:t>
      </w:r>
      <w:proofErr w:type="gramEnd"/>
      <w:r>
        <w:t xml:space="preserve"> ,  de extintores ,  puerta de terrado, </w:t>
      </w:r>
      <w:r w:rsidR="002E7D6C">
        <w:t xml:space="preserve">barandas </w:t>
      </w:r>
      <w:r>
        <w:t xml:space="preserve">,….etc. </w:t>
      </w:r>
    </w:p>
    <w:p w:rsidR="003A3BC0" w:rsidRDefault="003A3BC0" w:rsidP="003A3BC0">
      <w:pPr>
        <w:numPr>
          <w:ilvl w:val="0"/>
          <w:numId w:val="1"/>
        </w:numPr>
      </w:pPr>
      <w:r>
        <w:t xml:space="preserve">Limpieza de pulsadores de </w:t>
      </w:r>
      <w:proofErr w:type="gramStart"/>
      <w:r>
        <w:t>luz ,</w:t>
      </w:r>
      <w:proofErr w:type="gramEnd"/>
      <w:r>
        <w:t xml:space="preserve"> limpieza de puertas de ascensor en planta y ranuras de puertas correderas.</w:t>
      </w:r>
    </w:p>
    <w:p w:rsidR="003A3BC0" w:rsidRDefault="003A3BC0" w:rsidP="003A3BC0">
      <w:pPr>
        <w:numPr>
          <w:ilvl w:val="0"/>
          <w:numId w:val="1"/>
        </w:numPr>
      </w:pPr>
      <w:r>
        <w:t>- Retirada de ma</w:t>
      </w:r>
      <w:r w:rsidR="002E7D6C">
        <w:t>nchas significativas en paredes y limpieza de puertas cortafuegos.</w:t>
      </w:r>
    </w:p>
    <w:p w:rsidR="003A3BC0" w:rsidRDefault="003A3BC0" w:rsidP="003A3BC0">
      <w:pPr>
        <w:numPr>
          <w:ilvl w:val="0"/>
          <w:numId w:val="1"/>
        </w:numPr>
        <w:jc w:val="both"/>
        <w:rPr>
          <w:sz w:val="22"/>
        </w:rPr>
      </w:pPr>
    </w:p>
    <w:p w:rsidR="003A3BC0" w:rsidRDefault="003A3BC0" w:rsidP="003A3BC0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proofErr w:type="gramStart"/>
      <w:r w:rsidR="00524C13">
        <w:rPr>
          <w:b/>
          <w:i/>
          <w:sz w:val="22"/>
        </w:rPr>
        <w:t xml:space="preserve">DOS </w:t>
      </w:r>
      <w:r w:rsidRPr="00421A96">
        <w:rPr>
          <w:b/>
          <w:i/>
          <w:sz w:val="22"/>
          <w:u w:val="single"/>
        </w:rPr>
        <w:t xml:space="preserve"> VECES</w:t>
      </w:r>
      <w:proofErr w:type="gramEnd"/>
      <w:r w:rsidRPr="00421A96">
        <w:rPr>
          <w:b/>
          <w:i/>
          <w:sz w:val="22"/>
          <w:u w:val="single"/>
        </w:rPr>
        <w:t xml:space="preserve"> EN SEMANA</w:t>
      </w:r>
      <w:r>
        <w:rPr>
          <w:b/>
          <w:i/>
          <w:sz w:val="22"/>
          <w:u w:val="single"/>
        </w:rPr>
        <w:t xml:space="preserve"> ( excepto Fiestas ):</w:t>
      </w:r>
      <w:r w:rsidR="00172F55">
        <w:rPr>
          <w:b/>
          <w:i/>
          <w:sz w:val="22"/>
          <w:u w:val="single"/>
        </w:rPr>
        <w:t xml:space="preserve"> 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</w:t>
      </w:r>
      <w:proofErr w:type="gramStart"/>
      <w:r>
        <w:t>Barrido ,</w:t>
      </w:r>
      <w:proofErr w:type="gramEnd"/>
      <w:r>
        <w:t xml:space="preserve"> fregado o </w:t>
      </w:r>
      <w:proofErr w:type="spellStart"/>
      <w:r>
        <w:t>mopa</w:t>
      </w:r>
      <w:proofErr w:type="spellEnd"/>
      <w:r>
        <w:t xml:space="preserve"> según condiciones  de suelo de portal.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Desempolvado de puertas de cuartos técnicos, </w:t>
      </w:r>
      <w:r w:rsidR="002E7D6C">
        <w:t xml:space="preserve">puerta de acceso a bajada peatonal a </w:t>
      </w:r>
      <w:proofErr w:type="gramStart"/>
      <w:r w:rsidR="002E7D6C">
        <w:t>garaje ,</w:t>
      </w:r>
      <w:proofErr w:type="gramEnd"/>
      <w:r w:rsidR="002E7D6C">
        <w:t xml:space="preserve"> </w:t>
      </w:r>
      <w:proofErr w:type="spellStart"/>
      <w:r>
        <w:t>ropadies</w:t>
      </w:r>
      <w:proofErr w:type="spellEnd"/>
      <w:r w:rsidR="002E7D6C">
        <w:t xml:space="preserve"> , extintor</w:t>
      </w:r>
      <w:r>
        <w:t xml:space="preserve">. 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Limpieza de suciedad </w:t>
      </w:r>
      <w:proofErr w:type="gramStart"/>
      <w:r>
        <w:t>significativa  en</w:t>
      </w:r>
      <w:proofErr w:type="gramEnd"/>
      <w:r>
        <w:t xml:space="preserve"> revestimientos de  portal ,  retirada de huellas digitales en puerta calle , buzones de   correspondencia, interfono, buzón de publicidad , retirada de telarañas en soportal…etc..</w:t>
      </w:r>
    </w:p>
    <w:p w:rsidR="003A3BC0" w:rsidRDefault="003A3BC0" w:rsidP="003A3BC0">
      <w:pPr>
        <w:numPr>
          <w:ilvl w:val="0"/>
          <w:numId w:val="1"/>
        </w:numPr>
      </w:pPr>
      <w:r>
        <w:t>- Limpieza de ascensor, incluidas ranuras de puertas correderas.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limpieza de bajos de fachada y acera oscurecido por </w:t>
      </w:r>
      <w:proofErr w:type="gramStart"/>
      <w:r>
        <w:t>el pipis</w:t>
      </w:r>
      <w:proofErr w:type="gramEnd"/>
      <w:r>
        <w:t xml:space="preserve"> de animales.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Barrido y fregado de </w:t>
      </w:r>
      <w:proofErr w:type="gramStart"/>
      <w:r>
        <w:t>ramp</w:t>
      </w:r>
      <w:r w:rsidR="002E7D6C">
        <w:t>ita ,</w:t>
      </w:r>
      <w:proofErr w:type="gramEnd"/>
      <w:r w:rsidR="002E7D6C">
        <w:t xml:space="preserve"> tranco puerta calle</w:t>
      </w:r>
      <w:r>
        <w:t xml:space="preserve"> y del trocito de acera perteneciente al portal .</w:t>
      </w:r>
    </w:p>
    <w:p w:rsidR="003A3BC0" w:rsidRDefault="003A3BC0" w:rsidP="003A3BC0">
      <w:pPr>
        <w:numPr>
          <w:ilvl w:val="0"/>
          <w:numId w:val="1"/>
        </w:numPr>
      </w:pPr>
    </w:p>
    <w:p w:rsidR="00F7421A" w:rsidRPr="00F7421A" w:rsidRDefault="003A3BC0" w:rsidP="00907278">
      <w:pPr>
        <w:numPr>
          <w:ilvl w:val="0"/>
          <w:numId w:val="1"/>
        </w:numPr>
      </w:pPr>
      <w:r w:rsidRPr="00F7421A">
        <w:rPr>
          <w:b/>
          <w:i/>
          <w:sz w:val="22"/>
        </w:rPr>
        <w:t xml:space="preserve">LIMPIEZA </w:t>
      </w:r>
      <w:r w:rsidRPr="00F7421A">
        <w:rPr>
          <w:b/>
          <w:i/>
          <w:sz w:val="22"/>
          <w:u w:val="single"/>
        </w:rPr>
        <w:t>MENSUAL:</w:t>
      </w:r>
      <w:r w:rsidR="00172F55">
        <w:rPr>
          <w:b/>
          <w:i/>
          <w:sz w:val="22"/>
          <w:u w:val="single"/>
        </w:rPr>
        <w:t xml:space="preserve"> </w:t>
      </w:r>
    </w:p>
    <w:p w:rsidR="003A3BC0" w:rsidRDefault="003A3BC0" w:rsidP="00907278">
      <w:pPr>
        <w:numPr>
          <w:ilvl w:val="0"/>
          <w:numId w:val="1"/>
        </w:numPr>
      </w:pPr>
      <w:r>
        <w:t xml:space="preserve">- Limpieza a </w:t>
      </w:r>
      <w:proofErr w:type="gramStart"/>
      <w:r>
        <w:t>fondo  puerta</w:t>
      </w:r>
      <w:proofErr w:type="gramEnd"/>
      <w:r>
        <w:t xml:space="preserve"> de  acceso al edificio .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Limpieza a fondo del ascensor. 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limpieza de ventanas en plantas y </w:t>
      </w:r>
      <w:r w:rsidR="00DA41F0">
        <w:t>subida a terrado</w:t>
      </w:r>
      <w:r>
        <w:t>.</w:t>
      </w:r>
    </w:p>
    <w:p w:rsidR="00DA41F0" w:rsidRDefault="00DA41F0" w:rsidP="003A3BC0">
      <w:pPr>
        <w:numPr>
          <w:ilvl w:val="0"/>
          <w:numId w:val="1"/>
        </w:numPr>
      </w:pPr>
      <w:r>
        <w:t>- Desempolvado de poyetes en subida a terrado.</w:t>
      </w:r>
    </w:p>
    <w:p w:rsidR="00780881" w:rsidRDefault="00780881" w:rsidP="003A3BC0">
      <w:pPr>
        <w:numPr>
          <w:ilvl w:val="0"/>
          <w:numId w:val="1"/>
        </w:numPr>
      </w:pPr>
      <w:r>
        <w:t xml:space="preserve">- Barrido de </w:t>
      </w:r>
      <w:r w:rsidR="00F7421A">
        <w:t>lo más significativo de suelo de terrado y limpieza de sumideros</w:t>
      </w:r>
    </w:p>
    <w:p w:rsidR="003A3BC0" w:rsidRDefault="003A3BC0" w:rsidP="003A3BC0">
      <w:pPr>
        <w:numPr>
          <w:ilvl w:val="0"/>
          <w:numId w:val="1"/>
        </w:numPr>
      </w:pPr>
    </w:p>
    <w:p w:rsidR="003A3BC0" w:rsidRDefault="003A3BC0" w:rsidP="003A3BC0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proofErr w:type="gramStart"/>
      <w:r w:rsidRPr="0073106B">
        <w:rPr>
          <w:b/>
          <w:i/>
          <w:sz w:val="22"/>
          <w:u w:val="single"/>
        </w:rPr>
        <w:t>BIMESTRAL:</w:t>
      </w:r>
      <w:r>
        <w:rPr>
          <w:b/>
          <w:i/>
          <w:sz w:val="22"/>
          <w:u w:val="single"/>
        </w:rPr>
        <w:t>.</w:t>
      </w:r>
      <w:proofErr w:type="gramEnd"/>
      <w:r>
        <w:rPr>
          <w:b/>
          <w:i/>
          <w:sz w:val="22"/>
          <w:u w:val="single"/>
        </w:rPr>
        <w:t xml:space="preserve"> </w:t>
      </w:r>
    </w:p>
    <w:p w:rsidR="003A3BC0" w:rsidRDefault="003A3BC0" w:rsidP="003A3BC0">
      <w:pPr>
        <w:numPr>
          <w:ilvl w:val="0"/>
          <w:numId w:val="1"/>
        </w:numPr>
      </w:pPr>
      <w:r>
        <w:t xml:space="preserve">-  Supervisión por parte de nuestro personal técnico del nivel de limpieza </w:t>
      </w:r>
      <w:proofErr w:type="gramStart"/>
      <w:r>
        <w:t>obtenido  y</w:t>
      </w:r>
      <w:proofErr w:type="gramEnd"/>
      <w:r>
        <w:t xml:space="preserve"> comprobación de  su grado de satisfacción.</w:t>
      </w:r>
    </w:p>
    <w:p w:rsidR="003A3BC0" w:rsidRDefault="003A3BC0" w:rsidP="003A3BC0">
      <w:pPr>
        <w:numPr>
          <w:ilvl w:val="0"/>
          <w:numId w:val="1"/>
        </w:numPr>
        <w:rPr>
          <w:b/>
          <w:i/>
          <w:sz w:val="22"/>
        </w:rPr>
      </w:pPr>
    </w:p>
    <w:p w:rsidR="003A3BC0" w:rsidRDefault="003A3BC0" w:rsidP="003A3BC0">
      <w:pPr>
        <w:numPr>
          <w:ilvl w:val="0"/>
          <w:numId w:val="1"/>
        </w:numPr>
        <w:rPr>
          <w:b/>
          <w:i/>
          <w:sz w:val="24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  <w:r w:rsidR="00172F55">
        <w:rPr>
          <w:b/>
          <w:i/>
          <w:sz w:val="22"/>
          <w:u w:val="single"/>
        </w:rPr>
        <w:t xml:space="preserve"> </w:t>
      </w:r>
    </w:p>
    <w:p w:rsidR="003A3BC0" w:rsidRDefault="00C24840" w:rsidP="00C51ACC">
      <w:pPr>
        <w:numPr>
          <w:ilvl w:val="0"/>
          <w:numId w:val="1"/>
        </w:numPr>
      </w:pPr>
      <w:r>
        <w:t>-  Cristalizado de portal y rellanos de ascensor.</w:t>
      </w:r>
    </w:p>
    <w:p w:rsidR="00C24840" w:rsidRPr="00C24840" w:rsidRDefault="00C24840" w:rsidP="003A3BC0">
      <w:pPr>
        <w:pStyle w:val="Ttulo4"/>
        <w:numPr>
          <w:ilvl w:val="0"/>
          <w:numId w:val="1"/>
        </w:numPr>
        <w:rPr>
          <w:b w:val="0"/>
        </w:rPr>
      </w:pPr>
    </w:p>
    <w:p w:rsidR="00DE0971" w:rsidRDefault="00DE0971" w:rsidP="00130623">
      <w:pPr>
        <w:jc w:val="both"/>
        <w:rPr>
          <w:b/>
          <w:i/>
          <w:sz w:val="22"/>
        </w:rPr>
      </w:pPr>
    </w:p>
    <w:p w:rsidR="00A256D8" w:rsidRDefault="00A256D8" w:rsidP="00B57C69">
      <w:pPr>
        <w:jc w:val="both"/>
        <w:rPr>
          <w:b/>
        </w:rPr>
      </w:pPr>
      <w:r w:rsidRPr="00A256D8">
        <w:rPr>
          <w:b/>
          <w:i/>
          <w:sz w:val="22"/>
        </w:rPr>
        <w:t>La Empresa asume el 50% de la limpieza a fondo.</w:t>
      </w:r>
    </w:p>
    <w:sectPr w:rsidR="00A256D8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BA" w:rsidRDefault="00A619BA">
      <w:r>
        <w:separator/>
      </w:r>
    </w:p>
  </w:endnote>
  <w:endnote w:type="continuationSeparator" w:id="0">
    <w:p w:rsidR="00A619BA" w:rsidRDefault="00A6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BA" w:rsidRDefault="00A619BA">
      <w:r>
        <w:separator/>
      </w:r>
    </w:p>
  </w:footnote>
  <w:footnote w:type="continuationSeparator" w:id="0">
    <w:p w:rsidR="00A619BA" w:rsidRDefault="00A6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07"/>
    <w:rsid w:val="000553E9"/>
    <w:rsid w:val="000F09B4"/>
    <w:rsid w:val="00130623"/>
    <w:rsid w:val="0013775E"/>
    <w:rsid w:val="00172F55"/>
    <w:rsid w:val="0022529B"/>
    <w:rsid w:val="00233EDC"/>
    <w:rsid w:val="00255602"/>
    <w:rsid w:val="002E7D6C"/>
    <w:rsid w:val="00355FD0"/>
    <w:rsid w:val="003A28F2"/>
    <w:rsid w:val="003A3BC0"/>
    <w:rsid w:val="004245AE"/>
    <w:rsid w:val="004B6ECD"/>
    <w:rsid w:val="004F1474"/>
    <w:rsid w:val="00524C13"/>
    <w:rsid w:val="0053208C"/>
    <w:rsid w:val="0053430D"/>
    <w:rsid w:val="00536747"/>
    <w:rsid w:val="006078DD"/>
    <w:rsid w:val="0062082D"/>
    <w:rsid w:val="006A545F"/>
    <w:rsid w:val="00714BCE"/>
    <w:rsid w:val="00780881"/>
    <w:rsid w:val="00835132"/>
    <w:rsid w:val="00844B8A"/>
    <w:rsid w:val="008A25D9"/>
    <w:rsid w:val="0092476D"/>
    <w:rsid w:val="0099789F"/>
    <w:rsid w:val="009F0701"/>
    <w:rsid w:val="00A256D8"/>
    <w:rsid w:val="00A41053"/>
    <w:rsid w:val="00A619BA"/>
    <w:rsid w:val="00A765E0"/>
    <w:rsid w:val="00A82F15"/>
    <w:rsid w:val="00AF755F"/>
    <w:rsid w:val="00B57C69"/>
    <w:rsid w:val="00BB745E"/>
    <w:rsid w:val="00BE0C62"/>
    <w:rsid w:val="00BF003C"/>
    <w:rsid w:val="00C24840"/>
    <w:rsid w:val="00C86230"/>
    <w:rsid w:val="00CB7E8C"/>
    <w:rsid w:val="00DA41F0"/>
    <w:rsid w:val="00DB3005"/>
    <w:rsid w:val="00DE0971"/>
    <w:rsid w:val="00E05380"/>
    <w:rsid w:val="00E27207"/>
    <w:rsid w:val="00EB451D"/>
    <w:rsid w:val="00EF198A"/>
    <w:rsid w:val="00F5762D"/>
    <w:rsid w:val="00F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6C7AE"/>
  <w15:chartTrackingRefBased/>
  <w15:docId w15:val="{E5DC6DC9-1224-4621-BBB5-0DAE8C95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2556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55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2020-06-18T08:14:00Z</cp:lastPrinted>
  <dcterms:created xsi:type="dcterms:W3CDTF">2023-03-28T09:22:00Z</dcterms:created>
  <dcterms:modified xsi:type="dcterms:W3CDTF">2024-03-05T12:05:00Z</dcterms:modified>
</cp:coreProperties>
</file>