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903086">
      <w:pPr>
        <w:pStyle w:val="Ttulo1"/>
      </w:pPr>
      <w:bookmarkStart w:id="0" w:name="_GoBack"/>
      <w:bookmarkEnd w:id="0"/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Default="00775736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83B5D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qIgiB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Pr="00D36FCD" w:rsidRDefault="00D36FCD" w:rsidP="00D36FCD">
      <w:pPr>
        <w:ind w:right="2267"/>
        <w:jc w:val="center"/>
        <w:rPr>
          <w:b/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Pr="00D36FCD">
        <w:rPr>
          <w:b/>
          <w:lang w:val="es-ES_tradnl"/>
        </w:rPr>
        <w:t>RUTA : 9</w:t>
      </w:r>
    </w:p>
    <w:p w:rsidR="00D36FCD" w:rsidRDefault="0077573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3221990</wp:posOffset>
                </wp:positionH>
                <wp:positionV relativeFrom="paragraph">
                  <wp:posOffset>95250</wp:posOffset>
                </wp:positionV>
                <wp:extent cx="2533015" cy="1009650"/>
                <wp:effectExtent l="6350" t="9525" r="1333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6802BC">
                              <w:rPr>
                                <w:b/>
                              </w:rPr>
                              <w:t>PIETARIOS</w:t>
                            </w:r>
                            <w:r w:rsidR="005C73CE">
                              <w:rPr>
                                <w:b/>
                              </w:rPr>
                              <w:t xml:space="preserve"> EDF. AVENIDA FEDERICO GARCIA LORCA 144, </w:t>
                            </w:r>
                          </w:p>
                          <w:p w:rsidR="005C73CE" w:rsidRDefault="005C73C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C73CE" w:rsidRDefault="005C73C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C73CE" w:rsidRDefault="005C73C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CONTACTO</w:t>
                            </w:r>
                          </w:p>
                          <w:p w:rsidR="005C73CE" w:rsidRDefault="005C73C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jocadehu@hotmail.com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7pt;margin-top:7.5pt;width:199.4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J0KwIAAFEEAAAOAAAAZHJzL2Uyb0RvYy54bWysVNtu2zAMfR+wfxD0vvjSuGuMOEWXLsOA&#10;7gK0+wBZlm1hsqhJSuzu60vJaRZ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6802BC">
                        <w:rPr>
                          <w:b/>
                        </w:rPr>
                        <w:t>PIETARIOS</w:t>
                      </w:r>
                      <w:r w:rsidR="005C73CE">
                        <w:rPr>
                          <w:b/>
                        </w:rPr>
                        <w:t xml:space="preserve"> EDF. AVENIDA FEDERICO GARCIA LORCA 144, </w:t>
                      </w:r>
                    </w:p>
                    <w:p w:rsidR="005C73CE" w:rsidRDefault="005C73C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C73CE" w:rsidRDefault="005C73C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C73CE" w:rsidRDefault="005C73C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CONTACTO</w:t>
                      </w:r>
                    </w:p>
                    <w:p w:rsidR="005C73CE" w:rsidRDefault="005C73C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jocadehu@hotmail.com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D36FCD" w:rsidRPr="00D36FCD" w:rsidRDefault="00D36FCD" w:rsidP="00D36FCD">
      <w:pPr>
        <w:tabs>
          <w:tab w:val="center" w:pos="3969"/>
        </w:tabs>
        <w:rPr>
          <w:b/>
          <w:i/>
          <w:lang w:val="es-ES_tradnl"/>
        </w:rPr>
      </w:pPr>
      <w:r w:rsidRPr="00D36FCD">
        <w:rPr>
          <w:b/>
          <w:i/>
          <w:lang w:val="es-ES_tradnl"/>
        </w:rPr>
        <w:t xml:space="preserve">SERVICIO: </w:t>
      </w:r>
      <w:r w:rsidR="0098626F">
        <w:rPr>
          <w:b/>
          <w:i/>
          <w:lang w:val="es-ES_tradnl"/>
        </w:rPr>
        <w:t>JUEVES</w:t>
      </w:r>
    </w:p>
    <w:p w:rsidR="00D36FCD" w:rsidRDefault="00D36FCD" w:rsidP="00D36FCD">
      <w:pPr>
        <w:tabs>
          <w:tab w:val="center" w:pos="3969"/>
        </w:tabs>
        <w:rPr>
          <w:i/>
          <w:lang w:val="es-ES_tradnl"/>
        </w:rPr>
      </w:pPr>
    </w:p>
    <w:p w:rsidR="00D36FCD" w:rsidRDefault="00D36FCD" w:rsidP="00D36FCD">
      <w:pPr>
        <w:tabs>
          <w:tab w:val="center" w:pos="3969"/>
        </w:tabs>
        <w:rPr>
          <w:i/>
          <w:lang w:val="es-ES_tradnl"/>
        </w:rPr>
      </w:pPr>
    </w:p>
    <w:p w:rsidR="00D36FCD" w:rsidRPr="00D36FCD" w:rsidRDefault="00D36FCD" w:rsidP="00D36FCD">
      <w:pPr>
        <w:tabs>
          <w:tab w:val="center" w:pos="3969"/>
        </w:tabs>
        <w:rPr>
          <w:b/>
          <w:i/>
          <w:lang w:val="es-ES_tradnl"/>
        </w:rPr>
      </w:pPr>
      <w:r w:rsidRPr="00D36FCD">
        <w:rPr>
          <w:b/>
          <w:i/>
          <w:lang w:val="es-ES_tradnl"/>
        </w:rPr>
        <w:t>LLAVE Nº : 157</w:t>
      </w:r>
    </w:p>
    <w:p w:rsidR="00D36FCD" w:rsidRDefault="00D36FCD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D36FCD" w:rsidRDefault="00D36FCD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D36FCD" w:rsidRDefault="00D36FCD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D36FCD" w:rsidRDefault="00D36FCD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5C73CE">
        <w:rPr>
          <w:i/>
          <w:lang w:val="es-ES_tradnl"/>
        </w:rPr>
        <w:t>8 de abril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5C73CE">
        <w:t>001809</w:t>
      </w:r>
    </w:p>
    <w:p w:rsidR="005C73CE" w:rsidRDefault="005C73CE" w:rsidP="005C73CE">
      <w:pPr>
        <w:rPr>
          <w:lang w:val="es-ES_tradnl"/>
        </w:rPr>
      </w:pPr>
    </w:p>
    <w:p w:rsidR="005C73CE" w:rsidRDefault="005C73CE" w:rsidP="005C73CE">
      <w:pPr>
        <w:rPr>
          <w:lang w:val="es-ES_tradnl"/>
        </w:rPr>
      </w:pPr>
    </w:p>
    <w:p w:rsidR="005C73CE" w:rsidRPr="005C73CE" w:rsidRDefault="005C73CE" w:rsidP="005C73C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  <w:r w:rsidR="00AB2836">
        <w:t xml:space="preserve"> ( </w:t>
      </w:r>
      <w:r w:rsidR="00903086">
        <w:t>Económica</w:t>
      </w:r>
      <w:r w:rsidR="005C73CE">
        <w:t>)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7D6289" w:rsidRPr="00282759" w:rsidRDefault="007D6289" w:rsidP="007D6289">
      <w:pPr>
        <w:jc w:val="center"/>
        <w:rPr>
          <w:u w:val="single"/>
        </w:rPr>
      </w:pPr>
    </w:p>
    <w:p w:rsidR="007D6289" w:rsidRDefault="007D6289" w:rsidP="007D6289"/>
    <w:p w:rsidR="007D6289" w:rsidRDefault="007D6289" w:rsidP="007D6289">
      <w:pPr>
        <w:rPr>
          <w:b/>
          <w:i/>
          <w:sz w:val="22"/>
          <w:u w:val="single"/>
        </w:rPr>
      </w:pPr>
      <w:r w:rsidRPr="008F325F">
        <w:rPr>
          <w:b/>
          <w:i/>
          <w:sz w:val="24"/>
        </w:rPr>
        <w:t>LIMPIEZA</w:t>
      </w:r>
      <w:r w:rsidR="00AB2836">
        <w:rPr>
          <w:b/>
          <w:i/>
          <w:sz w:val="24"/>
        </w:rPr>
        <w:t xml:space="preserve"> </w:t>
      </w:r>
      <w:r w:rsidR="00AB2836">
        <w:rPr>
          <w:b/>
          <w:i/>
          <w:sz w:val="24"/>
          <w:u w:val="single"/>
        </w:rPr>
        <w:t>SEMANA</w:t>
      </w:r>
      <w:r w:rsidR="00903086">
        <w:rPr>
          <w:b/>
          <w:i/>
          <w:sz w:val="24"/>
          <w:u w:val="single"/>
        </w:rPr>
        <w:t>L</w:t>
      </w:r>
      <w:r w:rsidRPr="008F325F">
        <w:rPr>
          <w:b/>
          <w:i/>
          <w:sz w:val="22"/>
          <w:u w:val="single"/>
        </w:rPr>
        <w:t>:</w:t>
      </w:r>
    </w:p>
    <w:p w:rsidR="005C73CE" w:rsidRPr="008F325F" w:rsidRDefault="005C73CE" w:rsidP="007D6289">
      <w:pPr>
        <w:rPr>
          <w:b/>
          <w:i/>
          <w:sz w:val="22"/>
          <w:u w:val="single"/>
        </w:rPr>
      </w:pPr>
    </w:p>
    <w:p w:rsidR="005C73CE" w:rsidRDefault="005C73CE" w:rsidP="005C73CE">
      <w:r>
        <w:t>- Barrido y fregado de suelos  portal.</w:t>
      </w:r>
    </w:p>
    <w:p w:rsidR="005C73CE" w:rsidRDefault="005C73CE" w:rsidP="005C73CE">
      <w:r>
        <w:t>- Desempolvado de puerta comunitaria, repisas  , puntos de luz , buzones etc...</w:t>
      </w:r>
    </w:p>
    <w:p w:rsidR="005C73CE" w:rsidRDefault="005C73CE" w:rsidP="005C73CE">
      <w:r>
        <w:t xml:space="preserve">- Barrido y fregado de suelos de rellanos y escaleras desde planta 3 hasta portal </w:t>
      </w:r>
    </w:p>
    <w:p w:rsidR="005C73CE" w:rsidRDefault="005C73CE" w:rsidP="005C73CE">
      <w:r>
        <w:t xml:space="preserve">- Desempolvado de barandas, rodapiés </w:t>
      </w:r>
      <w:r w:rsidR="007B7304">
        <w:t xml:space="preserve">, repisas , poyetes </w:t>
      </w:r>
      <w:r>
        <w:t xml:space="preserve"> etc...</w:t>
      </w:r>
    </w:p>
    <w:p w:rsidR="005C73CE" w:rsidRDefault="005C73CE" w:rsidP="005C73CE">
      <w:r>
        <w:t xml:space="preserve"> -Barrido y fregado de porche de acceso entre cancela y puerta comunitaria.</w:t>
      </w:r>
    </w:p>
    <w:p w:rsidR="005C73CE" w:rsidRDefault="005C73CE" w:rsidP="005C73CE">
      <w:r>
        <w:t>- Desempolvado de cancela de acceso a portal.</w:t>
      </w:r>
    </w:p>
    <w:p w:rsidR="007D6289" w:rsidRDefault="007D6289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7D6289" w:rsidRDefault="007D6289" w:rsidP="007D6289"/>
    <w:p w:rsidR="007D6289" w:rsidRDefault="007B7304" w:rsidP="007D6289">
      <w:r>
        <w:t>- Limpieza de cristales y ventanas en plantas.</w:t>
      </w:r>
    </w:p>
    <w:p w:rsidR="00903086" w:rsidRDefault="00903086" w:rsidP="007D6289">
      <w:r>
        <w:t>- Limpieza de techado puerta calle desde 1ª plantn.</w:t>
      </w:r>
    </w:p>
    <w:p w:rsidR="007D6289" w:rsidRDefault="007D6289" w:rsidP="007D6289"/>
    <w:p w:rsidR="005C23A2" w:rsidRDefault="005C23A2" w:rsidP="007D6289"/>
    <w:p w:rsidR="007D6289" w:rsidRDefault="005C23A2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5C73CE">
        <w:rPr>
          <w:b/>
          <w:i/>
          <w:sz w:val="24"/>
          <w:u w:val="single"/>
        </w:rPr>
        <w:t>TRIMESTRAL</w:t>
      </w:r>
      <w:r>
        <w:rPr>
          <w:b/>
          <w:i/>
          <w:sz w:val="24"/>
          <w:u w:val="single"/>
        </w:rPr>
        <w:t>:</w:t>
      </w:r>
    </w:p>
    <w:p w:rsidR="005C73CE" w:rsidRDefault="005C73CE" w:rsidP="007D6289">
      <w:pPr>
        <w:rPr>
          <w:b/>
          <w:i/>
          <w:sz w:val="24"/>
          <w:u w:val="single"/>
        </w:rPr>
      </w:pPr>
    </w:p>
    <w:p w:rsidR="005C23A2" w:rsidRDefault="005C23A2" w:rsidP="007D6289">
      <w:r>
        <w:t>- Limpieza a fondo de revestimientos de portal tanto exterior como interior</w:t>
      </w:r>
    </w:p>
    <w:p w:rsidR="005C23A2" w:rsidRDefault="005C23A2" w:rsidP="007D6289"/>
    <w:p w:rsidR="00E70C47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D36FCD" w:rsidRDefault="00D36FCD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D36FCD" w:rsidRDefault="00D36FCD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D36FCD" w:rsidRPr="005C23A2" w:rsidRDefault="00D36FCD" w:rsidP="0013775E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 xml:space="preserve">TABURETE </w:t>
      </w:r>
    </w:p>
    <w:sectPr w:rsidR="00D36FCD" w:rsidRPr="005C23A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DD5" w:rsidRDefault="00844DD5">
      <w:r>
        <w:separator/>
      </w:r>
    </w:p>
  </w:endnote>
  <w:endnote w:type="continuationSeparator" w:id="0">
    <w:p w:rsidR="00844DD5" w:rsidRDefault="0084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DD5" w:rsidRDefault="00844DD5">
      <w:r>
        <w:separator/>
      </w:r>
    </w:p>
  </w:footnote>
  <w:footnote w:type="continuationSeparator" w:id="0">
    <w:p w:rsidR="00844DD5" w:rsidRDefault="0084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4393E"/>
    <w:rsid w:val="000469CE"/>
    <w:rsid w:val="000531A7"/>
    <w:rsid w:val="000C17CE"/>
    <w:rsid w:val="000E3978"/>
    <w:rsid w:val="000E7BF1"/>
    <w:rsid w:val="000F5E07"/>
    <w:rsid w:val="0013775E"/>
    <w:rsid w:val="001451D1"/>
    <w:rsid w:val="001904D2"/>
    <w:rsid w:val="001C3459"/>
    <w:rsid w:val="001D41E4"/>
    <w:rsid w:val="001D79EF"/>
    <w:rsid w:val="001E77D4"/>
    <w:rsid w:val="001F62D8"/>
    <w:rsid w:val="00212664"/>
    <w:rsid w:val="002262F4"/>
    <w:rsid w:val="00260DCB"/>
    <w:rsid w:val="002634EE"/>
    <w:rsid w:val="00265A1F"/>
    <w:rsid w:val="00274EA3"/>
    <w:rsid w:val="002779FB"/>
    <w:rsid w:val="00291923"/>
    <w:rsid w:val="002923FC"/>
    <w:rsid w:val="002E5B1E"/>
    <w:rsid w:val="00303AFC"/>
    <w:rsid w:val="00305586"/>
    <w:rsid w:val="00342D7C"/>
    <w:rsid w:val="00371D66"/>
    <w:rsid w:val="00375E68"/>
    <w:rsid w:val="003935C9"/>
    <w:rsid w:val="003A62FA"/>
    <w:rsid w:val="003B307B"/>
    <w:rsid w:val="004010E0"/>
    <w:rsid w:val="00406075"/>
    <w:rsid w:val="00413A7B"/>
    <w:rsid w:val="00424759"/>
    <w:rsid w:val="00466BC2"/>
    <w:rsid w:val="00480BF9"/>
    <w:rsid w:val="004878A2"/>
    <w:rsid w:val="004D4E36"/>
    <w:rsid w:val="0050790F"/>
    <w:rsid w:val="00516668"/>
    <w:rsid w:val="00530F40"/>
    <w:rsid w:val="00545EC0"/>
    <w:rsid w:val="00554410"/>
    <w:rsid w:val="00555768"/>
    <w:rsid w:val="00560351"/>
    <w:rsid w:val="0057285F"/>
    <w:rsid w:val="005A1E09"/>
    <w:rsid w:val="005C23A2"/>
    <w:rsid w:val="005C72E3"/>
    <w:rsid w:val="005C73CE"/>
    <w:rsid w:val="005D7ED7"/>
    <w:rsid w:val="005F005F"/>
    <w:rsid w:val="00612411"/>
    <w:rsid w:val="00627249"/>
    <w:rsid w:val="006462E3"/>
    <w:rsid w:val="00660CED"/>
    <w:rsid w:val="006802BC"/>
    <w:rsid w:val="006A0722"/>
    <w:rsid w:val="006E1477"/>
    <w:rsid w:val="006E7204"/>
    <w:rsid w:val="007539C8"/>
    <w:rsid w:val="00763D11"/>
    <w:rsid w:val="00775736"/>
    <w:rsid w:val="007843B0"/>
    <w:rsid w:val="00797A08"/>
    <w:rsid w:val="007B6989"/>
    <w:rsid w:val="007B7304"/>
    <w:rsid w:val="007D322B"/>
    <w:rsid w:val="007D6289"/>
    <w:rsid w:val="007F0995"/>
    <w:rsid w:val="008217D7"/>
    <w:rsid w:val="00836FA2"/>
    <w:rsid w:val="00844B8A"/>
    <w:rsid w:val="00844DD5"/>
    <w:rsid w:val="008714C3"/>
    <w:rsid w:val="0087568E"/>
    <w:rsid w:val="008764A1"/>
    <w:rsid w:val="008861BE"/>
    <w:rsid w:val="00886817"/>
    <w:rsid w:val="00887F69"/>
    <w:rsid w:val="00892EA2"/>
    <w:rsid w:val="008C1155"/>
    <w:rsid w:val="008E1702"/>
    <w:rsid w:val="008F325F"/>
    <w:rsid w:val="00903086"/>
    <w:rsid w:val="009367C7"/>
    <w:rsid w:val="00960403"/>
    <w:rsid w:val="0098626F"/>
    <w:rsid w:val="009A09A8"/>
    <w:rsid w:val="009A33BB"/>
    <w:rsid w:val="009B16AE"/>
    <w:rsid w:val="009C3A9C"/>
    <w:rsid w:val="009D297D"/>
    <w:rsid w:val="00A25383"/>
    <w:rsid w:val="00A336FC"/>
    <w:rsid w:val="00A57D89"/>
    <w:rsid w:val="00A67179"/>
    <w:rsid w:val="00A75DC0"/>
    <w:rsid w:val="00A945E4"/>
    <w:rsid w:val="00AB2836"/>
    <w:rsid w:val="00AB2D17"/>
    <w:rsid w:val="00AC4707"/>
    <w:rsid w:val="00B20E33"/>
    <w:rsid w:val="00B307BF"/>
    <w:rsid w:val="00B3727B"/>
    <w:rsid w:val="00B66DCF"/>
    <w:rsid w:val="00B67B55"/>
    <w:rsid w:val="00BD11F5"/>
    <w:rsid w:val="00BD2C3F"/>
    <w:rsid w:val="00BF6029"/>
    <w:rsid w:val="00C02077"/>
    <w:rsid w:val="00C04131"/>
    <w:rsid w:val="00C069C6"/>
    <w:rsid w:val="00C31AA5"/>
    <w:rsid w:val="00C36471"/>
    <w:rsid w:val="00C61F72"/>
    <w:rsid w:val="00C6409D"/>
    <w:rsid w:val="00C90DA7"/>
    <w:rsid w:val="00CB0971"/>
    <w:rsid w:val="00CE0AD8"/>
    <w:rsid w:val="00D04A3C"/>
    <w:rsid w:val="00D26729"/>
    <w:rsid w:val="00D36FCD"/>
    <w:rsid w:val="00D72439"/>
    <w:rsid w:val="00D72AE3"/>
    <w:rsid w:val="00D8465F"/>
    <w:rsid w:val="00DE322F"/>
    <w:rsid w:val="00DE5089"/>
    <w:rsid w:val="00E1430E"/>
    <w:rsid w:val="00E36EA2"/>
    <w:rsid w:val="00E463C1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1617E"/>
    <w:rsid w:val="00F600B3"/>
    <w:rsid w:val="00F60576"/>
    <w:rsid w:val="00F64AAB"/>
    <w:rsid w:val="00F763E7"/>
    <w:rsid w:val="00F77B5B"/>
    <w:rsid w:val="00F834CF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D126EB-E388-4151-864F-F40371F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2020-10-27T09:51:00Z</cp:lastPrinted>
  <dcterms:created xsi:type="dcterms:W3CDTF">2023-03-28T06:44:00Z</dcterms:created>
  <dcterms:modified xsi:type="dcterms:W3CDTF">2023-03-28T06:44:00Z</dcterms:modified>
</cp:coreProperties>
</file>