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93" w:rsidRDefault="00FC349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FC3493" w:rsidRDefault="00FC349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FC3493" w:rsidRPr="009847E6" w:rsidRDefault="00AD6F9A" w:rsidP="00AD6F9A">
      <w:pPr>
        <w:ind w:right="2692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 w:rsidRPr="009847E6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9847E6">
        <w:rPr>
          <w:rFonts w:ascii="Arial Narrow" w:hAnsi="Arial Narrow"/>
          <w:b/>
          <w:sz w:val="22"/>
          <w:lang w:val="es-ES_tradnl"/>
        </w:rPr>
        <w:t xml:space="preserve"> 6</w:t>
      </w:r>
    </w:p>
    <w:p w:rsidR="0013775E" w:rsidRDefault="00FC349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EDIF.AVDA. MONTSERRAT, 37</w:t>
                            </w:r>
                          </w:p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C3493" w:rsidRDefault="00FC349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D.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ANTONIO  3º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>-C</w:t>
                            </w:r>
                          </w:p>
                          <w:p w:rsidR="00AD6F9A" w:rsidRPr="00FC3493" w:rsidRDefault="00AD6F9A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TLF.: 950241027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EDIF.AVDA. MONTSERRAT, 37</w:t>
                      </w:r>
                    </w:p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C3493" w:rsidRDefault="00FC349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D. ANTONIO  3º-C</w:t>
                      </w:r>
                    </w:p>
                    <w:p w:rsidR="00AD6F9A" w:rsidRPr="00FC3493" w:rsidRDefault="00AD6F9A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TLF.: 950241027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C3493" w:rsidRPr="009847E6" w:rsidRDefault="00AD6F9A" w:rsidP="00AD6F9A">
      <w:pPr>
        <w:ind w:right="3968"/>
        <w:rPr>
          <w:rFonts w:ascii="Arial Narrow" w:hAnsi="Arial Narrow"/>
          <w:b/>
          <w:sz w:val="22"/>
          <w:lang w:val="es-ES_tradnl"/>
        </w:rPr>
      </w:pPr>
      <w:proofErr w:type="gramStart"/>
      <w:r w:rsidRPr="009847E6">
        <w:rPr>
          <w:rFonts w:ascii="Arial Narrow" w:hAnsi="Arial Narrow"/>
          <w:b/>
          <w:sz w:val="22"/>
          <w:lang w:val="es-ES_tradnl"/>
        </w:rPr>
        <w:t>SERVICIO :</w:t>
      </w:r>
      <w:proofErr w:type="gramEnd"/>
    </w:p>
    <w:p w:rsidR="00AD6F9A" w:rsidRDefault="00AD6F9A" w:rsidP="00AD6F9A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>
        <w:rPr>
          <w:rFonts w:ascii="Arial Narrow" w:hAnsi="Arial Narrow"/>
          <w:sz w:val="22"/>
          <w:lang w:val="es-ES_tradnl"/>
        </w:rPr>
        <w:t>MARTES :</w:t>
      </w:r>
      <w:proofErr w:type="gramEnd"/>
      <w:r>
        <w:rPr>
          <w:rFonts w:ascii="Arial Narrow" w:hAnsi="Arial Narrow"/>
          <w:sz w:val="22"/>
          <w:lang w:val="es-ES_tradnl"/>
        </w:rPr>
        <w:t xml:space="preserve"> COMPLETO</w:t>
      </w:r>
    </w:p>
    <w:p w:rsidR="00AD6F9A" w:rsidRDefault="00AD6F9A" w:rsidP="00AD6F9A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>
        <w:rPr>
          <w:rFonts w:ascii="Arial Narrow" w:hAnsi="Arial Narrow"/>
          <w:sz w:val="22"/>
          <w:lang w:val="es-ES_tradnl"/>
        </w:rPr>
        <w:t>VIERNES :</w:t>
      </w:r>
      <w:proofErr w:type="gramEnd"/>
      <w:r>
        <w:rPr>
          <w:rFonts w:ascii="Arial Narrow" w:hAnsi="Arial Narrow"/>
          <w:sz w:val="22"/>
          <w:lang w:val="es-ES_tradnl"/>
        </w:rPr>
        <w:t xml:space="preserve"> PORTAL </w:t>
      </w:r>
    </w:p>
    <w:p w:rsidR="0013775E" w:rsidRDefault="0013775E" w:rsidP="00AD6F9A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9847E6" w:rsidRDefault="00AD6F9A" w:rsidP="00AD6F9A">
      <w:pPr>
        <w:ind w:right="4393"/>
        <w:rPr>
          <w:b/>
          <w:lang w:val="es-ES_tradnl"/>
        </w:rPr>
      </w:pPr>
      <w:r w:rsidRPr="009847E6">
        <w:rPr>
          <w:b/>
          <w:lang w:val="es-ES_tradnl"/>
        </w:rPr>
        <w:t xml:space="preserve">LLAVE </w:t>
      </w:r>
      <w:proofErr w:type="gramStart"/>
      <w:r w:rsidRPr="009847E6">
        <w:rPr>
          <w:b/>
          <w:lang w:val="es-ES_tradnl"/>
        </w:rPr>
        <w:t>Nº .</w:t>
      </w:r>
      <w:proofErr w:type="gramEnd"/>
      <w:r w:rsidRPr="009847E6">
        <w:rPr>
          <w:b/>
          <w:lang w:val="es-ES_tradnl"/>
        </w:rPr>
        <w:t>: 199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FC3493" w:rsidRPr="00FC3493">
        <w:rPr>
          <w:i/>
          <w:noProof/>
        </w:rPr>
        <w:t>17 de marzo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FC3493">
        <w:t>1927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FC3493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</w:t>
      </w:r>
    </w:p>
    <w:p w:rsidR="00FC3493" w:rsidRDefault="00FC3493" w:rsidP="0013775E">
      <w:pPr>
        <w:jc w:val="center"/>
        <w:rPr>
          <w:b/>
          <w:sz w:val="22"/>
          <w:u w:val="single"/>
        </w:rPr>
      </w:pPr>
    </w:p>
    <w:p w:rsidR="0013775E" w:rsidRDefault="00FC349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FC3493">
        <w:rPr>
          <w:sz w:val="22"/>
        </w:rPr>
        <w:t xml:space="preserve">Barrido y fregado o </w:t>
      </w:r>
      <w:proofErr w:type="spellStart"/>
      <w:r w:rsidRPr="00FC3493">
        <w:rPr>
          <w:sz w:val="22"/>
        </w:rPr>
        <w:t>mopa</w:t>
      </w:r>
      <w:proofErr w:type="spellEnd"/>
      <w:r w:rsidRPr="00FC3493">
        <w:rPr>
          <w:sz w:val="22"/>
        </w:rPr>
        <w:t xml:space="preserve"> según necesidad de suelo de portal.</w:t>
      </w:r>
    </w:p>
    <w:p w:rsidR="00FC3493" w:rsidRDefault="00FC349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</w:t>
      </w:r>
      <w:proofErr w:type="gramStart"/>
      <w:r>
        <w:rPr>
          <w:sz w:val="22"/>
        </w:rPr>
        <w:t>ascensor ,</w:t>
      </w:r>
      <w:proofErr w:type="gramEnd"/>
      <w:r>
        <w:rPr>
          <w:sz w:val="22"/>
        </w:rPr>
        <w:t xml:space="preserve"> incluidas ranuras de correderas.</w:t>
      </w:r>
    </w:p>
    <w:p w:rsidR="00FC3493" w:rsidRDefault="00FC349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extintores, puertas comunitarias, </w:t>
      </w:r>
      <w:proofErr w:type="gramStart"/>
      <w:r>
        <w:rPr>
          <w:sz w:val="22"/>
        </w:rPr>
        <w:t>buzones ,</w:t>
      </w:r>
      <w:proofErr w:type="gramEnd"/>
      <w:r>
        <w:rPr>
          <w:sz w:val="22"/>
        </w:rPr>
        <w:t xml:space="preserve"> poyetes, repisas,…etc.</w:t>
      </w:r>
    </w:p>
    <w:p w:rsidR="00FC3493" w:rsidRDefault="00FC3493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huellas en </w:t>
      </w:r>
      <w:proofErr w:type="gramStart"/>
      <w:r>
        <w:rPr>
          <w:sz w:val="22"/>
        </w:rPr>
        <w:t>cristales  puerta</w:t>
      </w:r>
      <w:proofErr w:type="gramEnd"/>
      <w:r>
        <w:rPr>
          <w:sz w:val="22"/>
        </w:rPr>
        <w:t xml:space="preserve"> exterior.</w:t>
      </w:r>
    </w:p>
    <w:p w:rsidR="00FC3493" w:rsidRPr="00FC3493" w:rsidRDefault="00FC3493" w:rsidP="00FC3493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FC3493" w:rsidRDefault="00FC3493" w:rsidP="0013775E">
      <w:pPr>
        <w:jc w:val="center"/>
        <w:rPr>
          <w:b/>
          <w:sz w:val="22"/>
          <w:u w:val="single"/>
        </w:rPr>
      </w:pPr>
    </w:p>
    <w:p w:rsidR="0013775E" w:rsidRDefault="00FC3493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suelos en pasillos.</w:t>
      </w:r>
    </w:p>
    <w:p w:rsidR="00FC3493" w:rsidRDefault="00FC3493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escaleras, desde el terrado hasta el portal.</w:t>
      </w:r>
    </w:p>
    <w:p w:rsidR="00FC3493" w:rsidRDefault="00FC3493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rodapiés, barandas, poyetes de </w:t>
      </w:r>
      <w:proofErr w:type="gramStart"/>
      <w:r>
        <w:rPr>
          <w:sz w:val="22"/>
        </w:rPr>
        <w:t>obra ,</w:t>
      </w:r>
      <w:proofErr w:type="gramEnd"/>
      <w:r>
        <w:rPr>
          <w:sz w:val="22"/>
        </w:rPr>
        <w:t xml:space="preserve"> puntos de luz, …etc.</w:t>
      </w:r>
    </w:p>
    <w:p w:rsidR="00FC3493" w:rsidRDefault="00FC3493" w:rsidP="00FC3493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FC3493" w:rsidRDefault="00FC3493" w:rsidP="0013775E">
      <w:pPr>
        <w:jc w:val="center"/>
        <w:rPr>
          <w:b/>
          <w:sz w:val="22"/>
          <w:u w:val="single"/>
        </w:rPr>
      </w:pPr>
    </w:p>
    <w:p w:rsidR="0013775E" w:rsidRDefault="00FC3493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 y puertas del mismo en planta.</w:t>
      </w:r>
    </w:p>
    <w:p w:rsidR="00FC3493" w:rsidRDefault="00FC3493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 y buzón de publicidad.</w:t>
      </w:r>
    </w:p>
    <w:p w:rsidR="00FC3493" w:rsidRDefault="00FC3493" w:rsidP="00FC3493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FC3493" w:rsidRDefault="00FC3493" w:rsidP="0013775E">
      <w:pPr>
        <w:jc w:val="center"/>
        <w:rPr>
          <w:b/>
          <w:sz w:val="22"/>
          <w:u w:val="single"/>
        </w:rPr>
      </w:pPr>
    </w:p>
    <w:p w:rsidR="0013775E" w:rsidRDefault="00FC3493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pasillos y escaleras,</w:t>
      </w:r>
    </w:p>
    <w:p w:rsidR="0013775E" w:rsidRDefault="00FC3493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</w:pPr>
      <w:r w:rsidRPr="00FC3493">
        <w:rPr>
          <w:sz w:val="22"/>
        </w:rPr>
        <w:t xml:space="preserve">Limpieza de revestimientos en </w:t>
      </w:r>
      <w:proofErr w:type="gramStart"/>
      <w:r w:rsidRPr="00FC3493">
        <w:rPr>
          <w:sz w:val="22"/>
        </w:rPr>
        <w:t>portal,  tanto</w:t>
      </w:r>
      <w:proofErr w:type="gramEnd"/>
      <w:r w:rsidRPr="00FC3493">
        <w:rPr>
          <w:sz w:val="22"/>
        </w:rPr>
        <w:t xml:space="preserve"> interior como exterior.</w:t>
      </w:r>
    </w:p>
    <w:p w:rsidR="00FC3493" w:rsidRDefault="00FC3493" w:rsidP="0013775E"/>
    <w:p w:rsidR="00FC3493" w:rsidRDefault="00FC3493" w:rsidP="0013775E">
      <w:pPr>
        <w:pStyle w:val="Ttulo4"/>
      </w:pPr>
    </w:p>
    <w:p w:rsidR="00FC3493" w:rsidRDefault="00AD6F9A" w:rsidP="0013775E">
      <w:pPr>
        <w:pStyle w:val="Ttulo4"/>
      </w:pPr>
      <w:r>
        <w:t xml:space="preserve">ESCALERA 5 PELDAÑOS </w:t>
      </w:r>
    </w:p>
    <w:sectPr w:rsidR="00FC3493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F7" w:rsidRDefault="00F85EF7">
      <w:r>
        <w:separator/>
      </w:r>
    </w:p>
  </w:endnote>
  <w:endnote w:type="continuationSeparator" w:id="0">
    <w:p w:rsidR="00F85EF7" w:rsidRDefault="00F8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F7" w:rsidRDefault="00F85EF7">
      <w:r>
        <w:separator/>
      </w:r>
    </w:p>
  </w:footnote>
  <w:footnote w:type="continuationSeparator" w:id="0">
    <w:p w:rsidR="00F85EF7" w:rsidRDefault="00F8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93"/>
    <w:rsid w:val="000228C2"/>
    <w:rsid w:val="0013775E"/>
    <w:rsid w:val="001714D5"/>
    <w:rsid w:val="00844B8A"/>
    <w:rsid w:val="009847E6"/>
    <w:rsid w:val="00AC3433"/>
    <w:rsid w:val="00AD6F9A"/>
    <w:rsid w:val="00EE74DA"/>
    <w:rsid w:val="00F52DB8"/>
    <w:rsid w:val="00F64969"/>
    <w:rsid w:val="00F85EF7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33B986-88F1-4E39-A4B9-3D5204B6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2014-03-17T09:40:00Z</cp:lastPrinted>
  <dcterms:created xsi:type="dcterms:W3CDTF">2023-03-27T11:18:00Z</dcterms:created>
  <dcterms:modified xsi:type="dcterms:W3CDTF">2023-03-27T11:18:00Z</dcterms:modified>
</cp:coreProperties>
</file>