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13775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13775E" w:rsidRDefault="00F60576" w:rsidP="008F40D8">
      <w:pPr>
        <w:ind w:right="2692"/>
        <w:rPr>
          <w:lang w:val="es-ES_tradnl"/>
        </w:rPr>
      </w:pPr>
      <w:r>
        <w:rPr>
          <w:lang w:val="es-ES_tradnl"/>
        </w:rPr>
        <w:t xml:space="preserve">           </w:t>
      </w:r>
      <w:r w:rsidR="008F40D8">
        <w:rPr>
          <w:lang w:val="es-ES_tradnl"/>
        </w:rPr>
        <w:tab/>
      </w:r>
      <w:r w:rsidR="008F40D8">
        <w:rPr>
          <w:lang w:val="es-ES_tradnl"/>
        </w:rPr>
        <w:tab/>
      </w:r>
      <w:r w:rsidR="008F40D8">
        <w:rPr>
          <w:lang w:val="es-ES_tradnl"/>
        </w:rPr>
        <w:tab/>
      </w:r>
      <w:r w:rsidR="008F40D8">
        <w:rPr>
          <w:lang w:val="es-ES_tradnl"/>
        </w:rPr>
        <w:tab/>
      </w:r>
      <w:r w:rsidR="008F40D8">
        <w:rPr>
          <w:lang w:val="es-ES_tradnl"/>
        </w:rPr>
        <w:tab/>
      </w:r>
      <w:r w:rsidR="008F40D8">
        <w:rPr>
          <w:lang w:val="es-ES_tradnl"/>
        </w:rPr>
        <w:tab/>
        <w:t xml:space="preserve">RUTA: 14 </w:t>
      </w:r>
    </w:p>
    <w:p w:rsidR="00F60576" w:rsidRDefault="0017609A" w:rsidP="00F60576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2707640</wp:posOffset>
                </wp:positionH>
                <wp:positionV relativeFrom="paragraph">
                  <wp:posOffset>42545</wp:posOffset>
                </wp:positionV>
                <wp:extent cx="2704465" cy="962660"/>
                <wp:effectExtent l="6350" t="13335" r="13335" b="508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4465" cy="96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AAB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B54231">
                              <w:rPr>
                                <w:b/>
                              </w:rPr>
                              <w:t>. EDIF. CAMARAS 12</w:t>
                            </w:r>
                          </w:p>
                          <w:p w:rsidR="00FA52F8" w:rsidRDefault="00C90DA7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 w:rsidR="00B54231">
                              <w:rPr>
                                <w:b/>
                              </w:rPr>
                              <w:t>/  CAMARAS, 12 – 2º- C</w:t>
                            </w:r>
                          </w:p>
                          <w:p w:rsidR="00F80660" w:rsidRDefault="008734D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532D4A" w:rsidRDefault="00532D4A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80660" w:rsidRDefault="00B5423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D. José Cervantes</w:t>
                            </w:r>
                          </w:p>
                          <w:p w:rsidR="008734DC" w:rsidRDefault="00532D4A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TELF.: </w:t>
                            </w:r>
                            <w:r w:rsidR="00B54231">
                              <w:rPr>
                                <w:b/>
                              </w:rPr>
                              <w:t>680374696</w:t>
                            </w:r>
                          </w:p>
                          <w:p w:rsidR="008734DC" w:rsidRDefault="008734D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2pt;margin-top:3.35pt;width:212.95pt;height:7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" o:allowincell="f">
                <v:textbox>
                  <w:txbxContent>
                    <w:p w:rsidR="00F64AAB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B54231">
                        <w:rPr>
                          <w:b/>
                        </w:rPr>
                        <w:t>. EDIF. CAMARAS 12</w:t>
                      </w:r>
                    </w:p>
                    <w:p w:rsidR="00FA52F8" w:rsidRDefault="00C90DA7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 w:rsidR="00B54231">
                        <w:rPr>
                          <w:b/>
                        </w:rPr>
                        <w:t>/  CAMARAS, 12 – 2º- C</w:t>
                      </w:r>
                    </w:p>
                    <w:p w:rsidR="00F80660" w:rsidRDefault="008734DC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532D4A" w:rsidRDefault="00532D4A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80660" w:rsidRDefault="00B5423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D. José Cervantes</w:t>
                      </w:r>
                    </w:p>
                    <w:p w:rsidR="008734DC" w:rsidRDefault="00532D4A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TELF.: </w:t>
                      </w:r>
                      <w:r w:rsidR="00B54231">
                        <w:rPr>
                          <w:b/>
                        </w:rPr>
                        <w:t>680374696</w:t>
                      </w:r>
                    </w:p>
                    <w:p w:rsidR="008734DC" w:rsidRDefault="008734DC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4231">
        <w:rPr>
          <w:lang w:val="es-ES_tradnl"/>
        </w:rPr>
        <w:t xml:space="preserve"> </w:t>
      </w:r>
    </w:p>
    <w:p w:rsidR="0013775E" w:rsidRPr="008F40D8" w:rsidRDefault="008F40D8" w:rsidP="008F40D8">
      <w:pPr>
        <w:ind w:right="4393"/>
        <w:rPr>
          <w:b/>
          <w:lang w:val="es-ES_tradnl"/>
        </w:rPr>
      </w:pPr>
      <w:r w:rsidRPr="008F40D8">
        <w:rPr>
          <w:b/>
          <w:lang w:val="es-ES_tradnl"/>
        </w:rPr>
        <w:t>SERVICIOS:</w:t>
      </w:r>
    </w:p>
    <w:p w:rsidR="008F40D8" w:rsidRPr="008F40D8" w:rsidRDefault="008F40D8" w:rsidP="008F40D8">
      <w:pPr>
        <w:ind w:right="4393"/>
        <w:rPr>
          <w:lang w:val="es-ES_tradnl"/>
        </w:rPr>
      </w:pPr>
      <w:r w:rsidRPr="008F40D8">
        <w:rPr>
          <w:lang w:val="es-ES_tradnl"/>
        </w:rPr>
        <w:t xml:space="preserve">LUNES : PORTAL </w:t>
      </w:r>
    </w:p>
    <w:p w:rsidR="008F40D8" w:rsidRPr="008F40D8" w:rsidRDefault="008F40D8" w:rsidP="008F40D8">
      <w:pPr>
        <w:ind w:right="4393"/>
        <w:rPr>
          <w:lang w:val="es-ES_tradnl"/>
        </w:rPr>
      </w:pPr>
      <w:r w:rsidRPr="008F40D8">
        <w:rPr>
          <w:lang w:val="es-ES_tradnl"/>
        </w:rPr>
        <w:t>MIERCOLES : COMPLETO</w:t>
      </w:r>
    </w:p>
    <w:p w:rsidR="008F40D8" w:rsidRPr="008F40D8" w:rsidRDefault="008F40D8" w:rsidP="008F40D8">
      <w:pPr>
        <w:ind w:right="4393"/>
        <w:rPr>
          <w:lang w:val="es-ES_tradnl"/>
        </w:rPr>
      </w:pPr>
      <w:r w:rsidRPr="008F40D8">
        <w:rPr>
          <w:lang w:val="es-ES_tradnl"/>
        </w:rPr>
        <w:t>VIERNES : PORTAL</w:t>
      </w:r>
    </w:p>
    <w:p w:rsidR="00B54231" w:rsidRPr="008F40D8" w:rsidRDefault="00B54231" w:rsidP="008F40D8">
      <w:pPr>
        <w:ind w:right="4393"/>
        <w:rPr>
          <w:b/>
          <w:lang w:val="es-ES_tradnl"/>
        </w:rPr>
      </w:pPr>
    </w:p>
    <w:p w:rsidR="00B54231" w:rsidRDefault="00B54231" w:rsidP="0013775E">
      <w:pPr>
        <w:ind w:right="4393"/>
        <w:jc w:val="center"/>
        <w:rPr>
          <w:lang w:val="es-ES_tradnl"/>
        </w:rPr>
      </w:pPr>
    </w:p>
    <w:p w:rsidR="008F40D8" w:rsidRDefault="008F40D8" w:rsidP="008F40D8">
      <w:pPr>
        <w:ind w:right="4393"/>
        <w:rPr>
          <w:lang w:val="es-ES_tradnl"/>
        </w:rPr>
      </w:pPr>
      <w:r w:rsidRPr="008F40D8">
        <w:rPr>
          <w:b/>
          <w:lang w:val="es-ES_tradnl"/>
        </w:rPr>
        <w:t>LLAVE Nº : 221</w:t>
      </w:r>
    </w:p>
    <w:p w:rsidR="008F40D8" w:rsidRDefault="008F40D8" w:rsidP="0013775E">
      <w:pPr>
        <w:ind w:right="4393"/>
        <w:jc w:val="center"/>
        <w:rPr>
          <w:lang w:val="es-ES_tradnl"/>
        </w:rPr>
      </w:pP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B54231">
        <w:rPr>
          <w:i/>
          <w:lang w:val="es-ES_tradnl"/>
        </w:rPr>
        <w:t>26</w:t>
      </w:r>
      <w:r w:rsidR="00532D4A">
        <w:rPr>
          <w:i/>
          <w:lang w:val="es-ES_tradnl"/>
        </w:rPr>
        <w:t xml:space="preserve"> de Enero de 2015</w:t>
      </w:r>
    </w:p>
    <w:p w:rsidR="0013775E" w:rsidRDefault="0013775E" w:rsidP="0013775E">
      <w:pPr>
        <w:pStyle w:val="Ttulo3"/>
      </w:pPr>
      <w:r>
        <w:t xml:space="preserve">PRESUPUESTO Nº.- </w:t>
      </w:r>
      <w:r w:rsidR="00B54231">
        <w:t>J00345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F80660">
        <w:rPr>
          <w:b/>
        </w:rPr>
        <w:t xml:space="preserve">                               </w:t>
      </w:r>
    </w:p>
    <w:p w:rsidR="007D322B" w:rsidRDefault="007D322B" w:rsidP="007D322B">
      <w:pPr>
        <w:ind w:left="1069"/>
        <w:jc w:val="both"/>
        <w:rPr>
          <w:b/>
          <w:sz w:val="22"/>
          <w:u w:val="single"/>
        </w:rPr>
      </w:pPr>
    </w:p>
    <w:p w:rsidR="007D322B" w:rsidRDefault="00B54231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TRES </w:t>
      </w:r>
      <w:r w:rsidR="007539C8">
        <w:rPr>
          <w:b/>
          <w:sz w:val="22"/>
          <w:u w:val="single"/>
        </w:rPr>
        <w:t xml:space="preserve"> VECES EN SEMANA</w:t>
      </w:r>
      <w:r w:rsidR="007D322B">
        <w:rPr>
          <w:b/>
          <w:sz w:val="22"/>
          <w:u w:val="single"/>
        </w:rPr>
        <w:t xml:space="preserve"> (Excepto festivos):</w:t>
      </w:r>
    </w:p>
    <w:p w:rsidR="008734DC" w:rsidRDefault="007D322B" w:rsidP="00532D4A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Barrido y fregado o mopa según</w:t>
      </w:r>
      <w:r w:rsidR="00C90DA7">
        <w:rPr>
          <w:sz w:val="22"/>
        </w:rPr>
        <w:t xml:space="preserve"> necesida</w:t>
      </w:r>
      <w:r w:rsidR="00F64AAB">
        <w:rPr>
          <w:sz w:val="22"/>
        </w:rPr>
        <w:t>d  de suelo del portal</w:t>
      </w:r>
      <w:r w:rsidR="008734DC">
        <w:rPr>
          <w:sz w:val="22"/>
        </w:rPr>
        <w:t>.</w:t>
      </w:r>
    </w:p>
    <w:p w:rsidR="000B3E5D" w:rsidRPr="00532D4A" w:rsidRDefault="000B3E5D" w:rsidP="00532D4A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 xml:space="preserve">Barrido y fregado de la rampa del </w:t>
      </w:r>
      <w:r w:rsidR="00B54231">
        <w:rPr>
          <w:sz w:val="22"/>
        </w:rPr>
        <w:t>so</w:t>
      </w:r>
      <w:r>
        <w:rPr>
          <w:sz w:val="22"/>
        </w:rPr>
        <w:t>portal.</w:t>
      </w:r>
    </w:p>
    <w:p w:rsidR="008764A1" w:rsidRPr="008734DC" w:rsidRDefault="007D322B" w:rsidP="008734DC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</w:t>
      </w:r>
      <w:r w:rsidR="00F80660">
        <w:rPr>
          <w:sz w:val="22"/>
        </w:rPr>
        <w:t>,</w:t>
      </w:r>
      <w:r w:rsidR="008734DC">
        <w:rPr>
          <w:sz w:val="22"/>
        </w:rPr>
        <w:t xml:space="preserve"> </w:t>
      </w:r>
      <w:r w:rsidR="00C31AA5">
        <w:rPr>
          <w:sz w:val="22"/>
        </w:rPr>
        <w:t>rodapiés,</w:t>
      </w:r>
      <w:r w:rsidR="008734DC">
        <w:rPr>
          <w:sz w:val="22"/>
        </w:rPr>
        <w:t xml:space="preserve"> barandas,</w:t>
      </w:r>
      <w:r w:rsidR="00B54231">
        <w:rPr>
          <w:sz w:val="22"/>
        </w:rPr>
        <w:t xml:space="preserve"> </w:t>
      </w:r>
      <w:r w:rsidR="008764A1">
        <w:rPr>
          <w:sz w:val="22"/>
        </w:rPr>
        <w:t>puertas comunitarias,</w:t>
      </w:r>
      <w:r w:rsidR="00F80660">
        <w:rPr>
          <w:sz w:val="22"/>
        </w:rPr>
        <w:t xml:space="preserve"> </w:t>
      </w:r>
      <w:r>
        <w:rPr>
          <w:sz w:val="22"/>
        </w:rPr>
        <w:t>buzones</w:t>
      </w:r>
      <w:r w:rsidR="00532D4A">
        <w:rPr>
          <w:sz w:val="22"/>
        </w:rPr>
        <w:t xml:space="preserve">, </w:t>
      </w:r>
      <w:r w:rsidR="00C90DA7">
        <w:rPr>
          <w:sz w:val="22"/>
        </w:rPr>
        <w:t xml:space="preserve"> portero automático</w:t>
      </w:r>
      <w:r>
        <w:rPr>
          <w:sz w:val="22"/>
        </w:rPr>
        <w:t>,..etc</w:t>
      </w:r>
      <w:r w:rsidR="008764A1">
        <w:rPr>
          <w:sz w:val="22"/>
        </w:rPr>
        <w:t>.</w:t>
      </w:r>
    </w:p>
    <w:p w:rsidR="00532D4A" w:rsidRPr="00C90DA7" w:rsidRDefault="00532D4A" w:rsidP="00532D4A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</w:t>
      </w:r>
      <w:r w:rsidR="00B54231">
        <w:rPr>
          <w:sz w:val="22"/>
        </w:rPr>
        <w:t xml:space="preserve"> de ascensor incluida</w:t>
      </w:r>
      <w:r w:rsidR="000B3E5D">
        <w:rPr>
          <w:sz w:val="22"/>
        </w:rPr>
        <w:t xml:space="preserve"> ranura</w:t>
      </w:r>
      <w:r w:rsidR="00693E9A">
        <w:rPr>
          <w:sz w:val="22"/>
        </w:rPr>
        <w:t>s</w:t>
      </w:r>
      <w:r w:rsidR="000B3E5D">
        <w:rPr>
          <w:sz w:val="22"/>
        </w:rPr>
        <w:t xml:space="preserve">, </w:t>
      </w:r>
      <w:r>
        <w:rPr>
          <w:sz w:val="22"/>
        </w:rPr>
        <w:t xml:space="preserve"> puertas correderas…etc.</w:t>
      </w:r>
    </w:p>
    <w:p w:rsidR="00532D4A" w:rsidRDefault="00532D4A" w:rsidP="00532D4A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huellas digitales en revestimientos de ascensor, portal, puerta exterior…etc.</w:t>
      </w:r>
    </w:p>
    <w:p w:rsidR="00532D4A" w:rsidRDefault="00532D4A" w:rsidP="00532D4A">
      <w:pPr>
        <w:jc w:val="center"/>
        <w:rPr>
          <w:b/>
          <w:sz w:val="22"/>
          <w:u w:val="single"/>
        </w:rPr>
      </w:pPr>
    </w:p>
    <w:p w:rsidR="007D322B" w:rsidRDefault="00375E68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UNA VEZ </w:t>
      </w:r>
      <w:r w:rsidR="00A75DC0">
        <w:rPr>
          <w:b/>
          <w:sz w:val="22"/>
          <w:u w:val="single"/>
        </w:rPr>
        <w:t xml:space="preserve"> EN SEMANA</w:t>
      </w:r>
      <w:r w:rsidR="007D322B">
        <w:rPr>
          <w:b/>
          <w:sz w:val="22"/>
          <w:u w:val="single"/>
        </w:rPr>
        <w:t>:</w:t>
      </w:r>
    </w:p>
    <w:p w:rsidR="007D322B" w:rsidRDefault="007D322B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o mopa según necesidad  de pasillos.</w:t>
      </w:r>
    </w:p>
    <w:p w:rsidR="008764A1" w:rsidRDefault="008764A1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de escaleras desde acceso a terrado hasta</w:t>
      </w:r>
      <w:r w:rsidR="000B3E5D">
        <w:rPr>
          <w:sz w:val="22"/>
        </w:rPr>
        <w:t xml:space="preserve"> portal.</w:t>
      </w:r>
    </w:p>
    <w:p w:rsidR="00E70C47" w:rsidRPr="00212664" w:rsidRDefault="00E70C47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interruptores de la luz.</w:t>
      </w:r>
    </w:p>
    <w:p w:rsidR="007D322B" w:rsidRPr="008734DC" w:rsidRDefault="00C90DA7" w:rsidP="008734DC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 rodapiés</w:t>
      </w:r>
      <w:r w:rsidR="007D322B">
        <w:rPr>
          <w:sz w:val="22"/>
        </w:rPr>
        <w:t>,</w:t>
      </w:r>
      <w:r w:rsidR="008764A1">
        <w:rPr>
          <w:sz w:val="22"/>
        </w:rPr>
        <w:t xml:space="preserve"> </w:t>
      </w:r>
      <w:r w:rsidR="008734DC">
        <w:rPr>
          <w:sz w:val="22"/>
        </w:rPr>
        <w:t>barandas</w:t>
      </w:r>
      <w:r w:rsidR="00532D4A">
        <w:rPr>
          <w:sz w:val="22"/>
        </w:rPr>
        <w:t>,</w:t>
      </w:r>
      <w:r w:rsidR="000B3E5D">
        <w:rPr>
          <w:sz w:val="22"/>
        </w:rPr>
        <w:t xml:space="preserve"> pasamanos</w:t>
      </w:r>
      <w:r w:rsidR="008734DC">
        <w:rPr>
          <w:sz w:val="22"/>
        </w:rPr>
        <w:t>..</w:t>
      </w:r>
      <w:r w:rsidR="007D322B">
        <w:rPr>
          <w:sz w:val="22"/>
        </w:rPr>
        <w:t>.etc</w:t>
      </w:r>
      <w:r w:rsidR="00FA0E12">
        <w:rPr>
          <w:sz w:val="22"/>
        </w:rPr>
        <w:t>.</w:t>
      </w:r>
    </w:p>
    <w:p w:rsidR="007D322B" w:rsidRDefault="007D322B" w:rsidP="007D322B">
      <w:pPr>
        <w:ind w:left="644"/>
        <w:jc w:val="both"/>
        <w:rPr>
          <w:sz w:val="22"/>
        </w:rPr>
      </w:pPr>
    </w:p>
    <w:p w:rsidR="00212664" w:rsidRPr="00FA0E12" w:rsidRDefault="0013775E" w:rsidP="00FA0E1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C6409D" w:rsidRDefault="00D72439" w:rsidP="00BC6F51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 puerta exterior.</w:t>
      </w:r>
    </w:p>
    <w:p w:rsidR="00532D4A" w:rsidRPr="000B3E5D" w:rsidRDefault="00B54231" w:rsidP="000B3E5D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Desempolvado de la puerta y reja de hierro del soportal.</w:t>
      </w:r>
    </w:p>
    <w:p w:rsidR="00D72439" w:rsidRPr="007D322B" w:rsidRDefault="00532D4A" w:rsidP="007D322B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 revestimiento de ascensor, ranuras y puertas en planta.</w:t>
      </w:r>
    </w:p>
    <w:p w:rsidR="00F80660" w:rsidRDefault="00F80660" w:rsidP="00F80660">
      <w:pPr>
        <w:tabs>
          <w:tab w:val="left" w:pos="4136"/>
        </w:tabs>
        <w:ind w:left="720"/>
        <w:jc w:val="both"/>
        <w:rPr>
          <w:sz w:val="22"/>
        </w:rPr>
      </w:pPr>
      <w:r>
        <w:rPr>
          <w:sz w:val="22"/>
        </w:rPr>
        <w:t xml:space="preserve">                                                     </w:t>
      </w:r>
    </w:p>
    <w:p w:rsidR="00EA39D7" w:rsidRDefault="00F80660" w:rsidP="00F80660">
      <w:pPr>
        <w:tabs>
          <w:tab w:val="left" w:pos="4136"/>
        </w:tabs>
        <w:ind w:left="720"/>
        <w:jc w:val="both"/>
        <w:rPr>
          <w:b/>
          <w:sz w:val="22"/>
          <w:u w:val="single"/>
        </w:rPr>
      </w:pPr>
      <w:r>
        <w:rPr>
          <w:sz w:val="22"/>
        </w:rPr>
        <w:t xml:space="preserve">                                                     </w:t>
      </w:r>
      <w:r>
        <w:rPr>
          <w:b/>
          <w:sz w:val="22"/>
          <w:u w:val="single"/>
        </w:rPr>
        <w:t>BIMESTRAL:</w:t>
      </w:r>
    </w:p>
    <w:p w:rsidR="00F80660" w:rsidRPr="00FA0E12" w:rsidRDefault="00F80660" w:rsidP="00F80660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Supervisión y análisis del servicio de limpieza, su calidad y grado de satisfacción.</w:t>
      </w:r>
    </w:p>
    <w:p w:rsidR="00124BE8" w:rsidRDefault="00EA39D7" w:rsidP="00124BE8">
      <w:pPr>
        <w:jc w:val="both"/>
        <w:rPr>
          <w:sz w:val="22"/>
        </w:rPr>
      </w:pPr>
      <w:r>
        <w:rPr>
          <w:sz w:val="22"/>
        </w:rPr>
        <w:t xml:space="preserve">           </w:t>
      </w:r>
      <w:r w:rsidR="002E5B1E">
        <w:rPr>
          <w:sz w:val="22"/>
        </w:rPr>
        <w:t xml:space="preserve">                                             </w:t>
      </w:r>
      <w:r w:rsidR="00124BE8">
        <w:rPr>
          <w:sz w:val="22"/>
        </w:rPr>
        <w:t xml:space="preserve">    </w:t>
      </w:r>
    </w:p>
    <w:p w:rsidR="00D72439" w:rsidRPr="00EA39D7" w:rsidRDefault="00124BE8" w:rsidP="00124BE8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</w:t>
      </w:r>
      <w:r w:rsidR="002E5B1E">
        <w:rPr>
          <w:sz w:val="22"/>
        </w:rPr>
        <w:t xml:space="preserve">  </w:t>
      </w:r>
      <w:r w:rsidR="00C6409D">
        <w:rPr>
          <w:b/>
          <w:sz w:val="22"/>
          <w:u w:val="single"/>
        </w:rPr>
        <w:t>TRI</w:t>
      </w:r>
      <w:r w:rsidR="00C61F72">
        <w:rPr>
          <w:b/>
          <w:sz w:val="22"/>
          <w:u w:val="single"/>
        </w:rPr>
        <w:t>MESTR</w:t>
      </w:r>
      <w:r w:rsidR="00C02077" w:rsidRPr="00C02077">
        <w:rPr>
          <w:b/>
          <w:sz w:val="22"/>
          <w:u w:val="single"/>
        </w:rPr>
        <w:t>AL</w:t>
      </w:r>
      <w:r w:rsidR="002E5B1E">
        <w:rPr>
          <w:b/>
          <w:sz w:val="22"/>
          <w:u w:val="single"/>
        </w:rPr>
        <w:t>:</w:t>
      </w:r>
    </w:p>
    <w:p w:rsidR="00FA0E12" w:rsidRPr="00E70C47" w:rsidRDefault="00FA0E12" w:rsidP="00E70C47">
      <w:pPr>
        <w:pStyle w:val="Prrafodelista"/>
        <w:numPr>
          <w:ilvl w:val="0"/>
          <w:numId w:val="17"/>
        </w:numPr>
        <w:jc w:val="both"/>
        <w:rPr>
          <w:sz w:val="22"/>
        </w:rPr>
      </w:pPr>
      <w:r w:rsidRPr="00FA0E12">
        <w:rPr>
          <w:sz w:val="22"/>
        </w:rPr>
        <w:t>Dese</w:t>
      </w:r>
      <w:r w:rsidR="00BC6F51">
        <w:rPr>
          <w:sz w:val="22"/>
        </w:rPr>
        <w:t>mpolvado de plafones</w:t>
      </w:r>
      <w:r w:rsidR="000B3E5D">
        <w:rPr>
          <w:sz w:val="22"/>
        </w:rPr>
        <w:t xml:space="preserve"> en plantas</w:t>
      </w:r>
      <w:r w:rsidR="00BC6F51">
        <w:rPr>
          <w:sz w:val="22"/>
        </w:rPr>
        <w:t xml:space="preserve"> </w:t>
      </w:r>
      <w:r w:rsidRPr="00FA0E12">
        <w:rPr>
          <w:sz w:val="22"/>
        </w:rPr>
        <w:t>y portal, solo por su parte exterior.</w:t>
      </w:r>
    </w:p>
    <w:p w:rsidR="001F62D8" w:rsidRDefault="001F62D8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Limpieza de ventanas</w:t>
      </w:r>
      <w:r w:rsidR="003935C9">
        <w:rPr>
          <w:sz w:val="22"/>
        </w:rPr>
        <w:t xml:space="preserve"> por ambos lados</w:t>
      </w:r>
      <w:r w:rsidR="00532D4A">
        <w:rPr>
          <w:sz w:val="22"/>
        </w:rPr>
        <w:t>.</w:t>
      </w:r>
    </w:p>
    <w:p w:rsidR="00693E9A" w:rsidRDefault="00693E9A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De</w:t>
      </w:r>
      <w:r w:rsidR="00B54231">
        <w:rPr>
          <w:sz w:val="22"/>
        </w:rPr>
        <w:t>sempolvado de las rejas de las ventanas.</w:t>
      </w:r>
    </w:p>
    <w:p w:rsidR="00C31AA5" w:rsidRPr="007D322B" w:rsidRDefault="00C31AA5" w:rsidP="00FA0E12">
      <w:pPr>
        <w:pStyle w:val="Prrafodelista"/>
        <w:jc w:val="both"/>
        <w:rPr>
          <w:sz w:val="22"/>
        </w:rPr>
      </w:pPr>
    </w:p>
    <w:p w:rsidR="007539C8" w:rsidRDefault="002E5B1E" w:rsidP="00EA39D7">
      <w:pPr>
        <w:pStyle w:val="Prrafodelista"/>
        <w:jc w:val="both"/>
        <w:rPr>
          <w:b/>
          <w:sz w:val="22"/>
          <w:u w:val="single"/>
        </w:rPr>
      </w:pPr>
      <w:r w:rsidRPr="007D322B">
        <w:rPr>
          <w:sz w:val="22"/>
        </w:rPr>
        <w:t>.</w:t>
      </w:r>
      <w:r w:rsidR="00D72439">
        <w:rPr>
          <w:b/>
          <w:sz w:val="22"/>
        </w:rPr>
        <w:t xml:space="preserve">                               </w:t>
      </w:r>
      <w:r w:rsidR="00EA39D7">
        <w:rPr>
          <w:b/>
          <w:sz w:val="22"/>
        </w:rPr>
        <w:t xml:space="preserve">                     </w:t>
      </w:r>
      <w:r>
        <w:rPr>
          <w:b/>
          <w:sz w:val="22"/>
        </w:rPr>
        <w:t xml:space="preserve"> </w:t>
      </w:r>
      <w:r w:rsidR="00D72439">
        <w:rPr>
          <w:b/>
          <w:sz w:val="22"/>
        </w:rPr>
        <w:t xml:space="preserve"> </w:t>
      </w:r>
      <w:r w:rsidR="00D72439">
        <w:rPr>
          <w:b/>
          <w:sz w:val="22"/>
          <w:u w:val="single"/>
        </w:rPr>
        <w:t>SEM</w:t>
      </w:r>
      <w:r w:rsidR="0013775E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0B3E5D">
        <w:rPr>
          <w:sz w:val="22"/>
        </w:rPr>
        <w:t xml:space="preserve"> significativo en</w:t>
      </w:r>
      <w:r w:rsidR="00C02077" w:rsidRPr="00836FA2">
        <w:rPr>
          <w:sz w:val="22"/>
        </w:rPr>
        <w:t xml:space="preserve"> suelo</w:t>
      </w:r>
      <w:r w:rsidR="000B3E5D">
        <w:rPr>
          <w:sz w:val="22"/>
        </w:rPr>
        <w:t xml:space="preserve"> de</w:t>
      </w:r>
      <w:r w:rsidR="00C02077" w:rsidRPr="00836FA2">
        <w:rPr>
          <w:sz w:val="22"/>
        </w:rPr>
        <w:t xml:space="preserve">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7539C8" w:rsidRPr="00836FA2" w:rsidRDefault="007539C8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limpieza.</w:t>
      </w:r>
    </w:p>
    <w:p w:rsidR="00532D4A" w:rsidRPr="000B3E5D" w:rsidRDefault="00D72439" w:rsidP="000B3E5D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7D322B">
        <w:rPr>
          <w:sz w:val="22"/>
        </w:rPr>
        <w:t>Limpieza del revestimiento del</w:t>
      </w:r>
      <w:r w:rsidR="00B54231">
        <w:rPr>
          <w:sz w:val="22"/>
        </w:rPr>
        <w:t xml:space="preserve"> portal y soportal.</w:t>
      </w:r>
    </w:p>
    <w:p w:rsidR="00C90DA7" w:rsidRDefault="00C90DA7" w:rsidP="00C90DA7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6C441F">
        <w:rPr>
          <w:sz w:val="22"/>
        </w:rPr>
        <w:t xml:space="preserve">Tratamiento de nutrición de la </w:t>
      </w:r>
      <w:r w:rsidR="00BC6F51">
        <w:rPr>
          <w:sz w:val="22"/>
        </w:rPr>
        <w:t>madera de puertas comunitarias</w:t>
      </w:r>
      <w:r w:rsidR="00532D4A">
        <w:rPr>
          <w:sz w:val="22"/>
        </w:rPr>
        <w:t>, pasamanos</w:t>
      </w:r>
      <w:r w:rsidR="00B54231">
        <w:rPr>
          <w:sz w:val="22"/>
        </w:rPr>
        <w:t>, pared de madera del portal</w:t>
      </w:r>
      <w:r w:rsidR="00C6409D">
        <w:rPr>
          <w:sz w:val="22"/>
        </w:rPr>
        <w:t>…</w:t>
      </w:r>
      <w:r>
        <w:rPr>
          <w:sz w:val="22"/>
        </w:rPr>
        <w:t>Etc.</w:t>
      </w:r>
    </w:p>
    <w:p w:rsidR="00693E9A" w:rsidRDefault="00693E9A" w:rsidP="00C90DA7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Cristalizado de suelo del portal</w:t>
      </w:r>
    </w:p>
    <w:p w:rsidR="00EA39D7" w:rsidRDefault="00D72439" w:rsidP="00C90DA7">
      <w:pPr>
        <w:rPr>
          <w:b/>
          <w:sz w:val="22"/>
          <w:u w:val="single"/>
        </w:rPr>
      </w:pPr>
      <w:r>
        <w:rPr>
          <w:b/>
          <w:sz w:val="22"/>
        </w:rPr>
        <w:t xml:space="preserve">  </w:t>
      </w:r>
      <w:r w:rsidR="00EA39D7">
        <w:rPr>
          <w:sz w:val="22"/>
        </w:rPr>
        <w:t xml:space="preserve">            </w:t>
      </w:r>
      <w:r w:rsidR="00E70C47">
        <w:rPr>
          <w:sz w:val="22"/>
        </w:rPr>
        <w:t xml:space="preserve">                             </w:t>
      </w:r>
      <w:r w:rsidR="00EA39D7">
        <w:rPr>
          <w:sz w:val="22"/>
        </w:rPr>
        <w:t xml:space="preserve">                        </w:t>
      </w:r>
      <w:r>
        <w:rPr>
          <w:b/>
          <w:sz w:val="22"/>
        </w:rPr>
        <w:t xml:space="preserve"> </w:t>
      </w:r>
      <w:r w:rsidR="00693E9A">
        <w:rPr>
          <w:b/>
          <w:sz w:val="22"/>
          <w:u w:val="single"/>
        </w:rPr>
        <w:t>ANUAL:</w:t>
      </w:r>
    </w:p>
    <w:p w:rsidR="00693E9A" w:rsidRPr="00693E9A" w:rsidRDefault="00693E9A" w:rsidP="00693E9A">
      <w:pPr>
        <w:pStyle w:val="Prrafodelista"/>
        <w:numPr>
          <w:ilvl w:val="0"/>
          <w:numId w:val="20"/>
        </w:numPr>
        <w:rPr>
          <w:sz w:val="22"/>
        </w:rPr>
      </w:pPr>
      <w:r w:rsidRPr="00693E9A">
        <w:rPr>
          <w:sz w:val="22"/>
        </w:rPr>
        <w:t>Cristalizado de suelo de pasillos.</w:t>
      </w:r>
    </w:p>
    <w:p w:rsidR="00BC6F51" w:rsidRDefault="00BC6F51" w:rsidP="0013775E">
      <w:pPr>
        <w:pStyle w:val="Textocomentario"/>
        <w:tabs>
          <w:tab w:val="right" w:leader="dot" w:pos="8504"/>
        </w:tabs>
        <w:rPr>
          <w:b/>
        </w:rPr>
      </w:pPr>
    </w:p>
    <w:p w:rsidR="00BD45FF" w:rsidRDefault="007D3C80">
      <w:pPr>
        <w:rPr>
          <w:b/>
        </w:rPr>
      </w:pPr>
      <w:r>
        <w:rPr>
          <w:b/>
        </w:rPr>
        <w:t>UTILIZA LA ESCALERA DE LOS IMPERIALES</w:t>
      </w:r>
      <w:r w:rsidR="00BD45FF">
        <w:rPr>
          <w:b/>
        </w:rPr>
        <w:br w:type="page"/>
      </w:r>
    </w:p>
    <w:p w:rsidR="00BD45FF" w:rsidRDefault="00BD45FF">
      <w:pPr>
        <w:rPr>
          <w:b/>
        </w:rPr>
      </w:pPr>
    </w:p>
    <w:p w:rsidR="00BD45FF" w:rsidRPr="00BD45FF" w:rsidRDefault="00BD45FF" w:rsidP="00BD45FF"/>
    <w:p w:rsidR="00BD45FF" w:rsidRPr="00BD45FF" w:rsidRDefault="00BD45FF" w:rsidP="00BD45FF"/>
    <w:p w:rsidR="00BD45FF" w:rsidRDefault="00BD45FF" w:rsidP="00BD45FF"/>
    <w:p w:rsidR="00BD45FF" w:rsidRDefault="00BD45FF" w:rsidP="00BD45FF">
      <w:pPr>
        <w:ind w:left="708" w:right="2494" w:firstLine="708"/>
        <w:jc w:val="right"/>
        <w:rPr>
          <w:lang w:val="es-ES_tradnl"/>
        </w:rPr>
      </w:pPr>
      <w:r>
        <w:rPr>
          <w:lang w:val="es-ES_tradnl"/>
        </w:rPr>
        <w:t xml:space="preserve">  RUTA : 14</w:t>
      </w:r>
    </w:p>
    <w:p w:rsidR="00BD45FF" w:rsidRDefault="00BD45FF" w:rsidP="00BD45FF">
      <w:pPr>
        <w:ind w:right="-1192"/>
        <w:jc w:val="center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SERVICIO: LUNES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CDAD. DE PROP. EDF. CAMARAS</w:t>
      </w:r>
    </w:p>
    <w:p w:rsidR="00BD45FF" w:rsidRDefault="00BD45FF" w:rsidP="00BD45FF">
      <w:pPr>
        <w:ind w:left="2124" w:right="-1192" w:firstLine="708"/>
        <w:jc w:val="center"/>
        <w:rPr>
          <w:lang w:val="es-ES_tradnl"/>
        </w:rPr>
      </w:pPr>
      <w:r>
        <w:rPr>
          <w:lang w:val="es-ES_tradnl"/>
        </w:rPr>
        <w:t xml:space="preserve">C/ CAMARAS, 12 </w:t>
      </w:r>
    </w:p>
    <w:p w:rsidR="00BD45FF" w:rsidRDefault="00BD45FF" w:rsidP="00BD45FF">
      <w:pPr>
        <w:ind w:left="1416" w:right="-1192" w:firstLine="708"/>
        <w:jc w:val="center"/>
        <w:rPr>
          <w:lang w:val="es-ES_tradnl"/>
        </w:rPr>
      </w:pPr>
      <w:r>
        <w:rPr>
          <w:lang w:val="es-ES_tradnl"/>
        </w:rPr>
        <w:t xml:space="preserve">ALMERIA </w:t>
      </w:r>
    </w:p>
    <w:p w:rsidR="00BD45FF" w:rsidRDefault="00BD45FF" w:rsidP="00BD45FF">
      <w:pPr>
        <w:ind w:right="4393"/>
        <w:jc w:val="center"/>
        <w:rPr>
          <w:lang w:val="es-ES_tradnl"/>
        </w:rPr>
      </w:pPr>
    </w:p>
    <w:p w:rsidR="00BD45FF" w:rsidRDefault="0017609A" w:rsidP="00BD45FF">
      <w:pPr>
        <w:ind w:left="-426" w:right="4393" w:firstLine="426"/>
        <w:jc w:val="center"/>
        <w:rPr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474345</wp:posOffset>
                </wp:positionV>
                <wp:extent cx="489585" cy="431800"/>
                <wp:effectExtent l="0" t="0" r="0" b="0"/>
                <wp:wrapNone/>
                <wp:docPr id="2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21" name="Freeform 17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8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9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0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1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C6C30" id="Group 16" o:spid="_x0000_s1026" style="position:absolute;margin-left:28.35pt;margin-top:37.35pt;width:38.55pt;height:34pt;z-index:-251654656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LTRkBgAADm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">
                <v:shape id="Freeform 17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8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9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20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21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353695</wp:posOffset>
                </wp:positionH>
                <wp:positionV relativeFrom="page">
                  <wp:posOffset>467995</wp:posOffset>
                </wp:positionV>
                <wp:extent cx="489585" cy="431800"/>
                <wp:effectExtent l="1270" t="1270" r="0" b="0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2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929FE" id="Group 10" o:spid="_x0000_s1026" style="position:absolute;margin-left:27.85pt;margin-top:36.85pt;width:38.55pt;height:34pt;z-index:-25165568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">
                <v:shape id="Freeform 11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2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3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4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5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353695</wp:posOffset>
                </wp:positionH>
                <wp:positionV relativeFrom="page">
                  <wp:posOffset>467995</wp:posOffset>
                </wp:positionV>
                <wp:extent cx="489585" cy="431800"/>
                <wp:effectExtent l="1270" t="1270" r="0" b="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DF61DD" id="Group 4" o:spid="_x0000_s1026" style="position:absolute;margin-left:27.85pt;margin-top:36.85pt;width:38.55pt;height:34pt;z-index:-251656704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edYhxgAADG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BD45FF" w:rsidRDefault="00BD45FF" w:rsidP="00BD45FF">
      <w:pPr>
        <w:ind w:right="4393"/>
        <w:jc w:val="center"/>
        <w:rPr>
          <w:lang w:val="es-ES_tradnl"/>
        </w:rPr>
      </w:pPr>
    </w:p>
    <w:p w:rsidR="00BD45FF" w:rsidRPr="00642717" w:rsidRDefault="00BD45FF" w:rsidP="00BD45FF">
      <w:pPr>
        <w:ind w:right="4393"/>
        <w:jc w:val="center"/>
      </w:pPr>
    </w:p>
    <w:p w:rsidR="00BD45FF" w:rsidRDefault="00BD45FF" w:rsidP="00BD45FF">
      <w:pPr>
        <w:ind w:right="4393"/>
        <w:jc w:val="center"/>
        <w:rPr>
          <w:lang w:val="es-ES_tradnl"/>
        </w:rPr>
      </w:pPr>
    </w:p>
    <w:p w:rsidR="00BD45FF" w:rsidRDefault="00BD45FF" w:rsidP="00BD45FF">
      <w:pPr>
        <w:ind w:right="4393"/>
        <w:jc w:val="center"/>
        <w:rPr>
          <w:lang w:val="es-ES_tradnl"/>
        </w:rPr>
      </w:pPr>
    </w:p>
    <w:p w:rsidR="00BD45FF" w:rsidRDefault="00BD45FF" w:rsidP="00BD45FF">
      <w:pPr>
        <w:ind w:right="4393"/>
        <w:jc w:val="center"/>
        <w:rPr>
          <w:lang w:val="es-ES_tradnl"/>
        </w:rPr>
      </w:pPr>
    </w:p>
    <w:p w:rsidR="00BD45FF" w:rsidRDefault="00BD45FF" w:rsidP="00BD45FF">
      <w:pPr>
        <w:ind w:right="4393"/>
        <w:jc w:val="center"/>
        <w:rPr>
          <w:lang w:val="es-ES_tradnl"/>
        </w:rPr>
      </w:pPr>
    </w:p>
    <w:p w:rsidR="00BD45FF" w:rsidRDefault="00BD45FF" w:rsidP="00BD45FF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Almería, a 26 de Enero de 2015</w:t>
      </w:r>
    </w:p>
    <w:p w:rsidR="00BD45FF" w:rsidRDefault="00BD45FF" w:rsidP="00BD45FF">
      <w:pPr>
        <w:pStyle w:val="Ttulo3"/>
      </w:pPr>
      <w:r>
        <w:t>PRESUPUESTO Nº.- J00346</w:t>
      </w:r>
    </w:p>
    <w:p w:rsidR="00BD45FF" w:rsidRDefault="00BD45FF" w:rsidP="00BD45FF">
      <w:pPr>
        <w:rPr>
          <w:lang w:val="es-ES_tradnl"/>
        </w:rPr>
      </w:pPr>
    </w:p>
    <w:p w:rsidR="00BD45FF" w:rsidRPr="00BD45FF" w:rsidRDefault="00BD45FF" w:rsidP="00BD45FF">
      <w:pPr>
        <w:pStyle w:val="Ttulo2"/>
        <w:rPr>
          <w:sz w:val="32"/>
        </w:rPr>
      </w:pPr>
      <w:r w:rsidRPr="00BD45FF">
        <w:rPr>
          <w:sz w:val="32"/>
          <w:highlight w:val="yellow"/>
        </w:rPr>
        <w:t>MANTENIMIENTO DE LIMPIEZA GARAJE</w:t>
      </w:r>
      <w:r w:rsidRPr="00BD45FF">
        <w:rPr>
          <w:sz w:val="32"/>
        </w:rPr>
        <w:t xml:space="preserve"> </w:t>
      </w:r>
    </w:p>
    <w:p w:rsidR="00BD45FF" w:rsidRDefault="00BD45FF" w:rsidP="00BD45FF"/>
    <w:p w:rsidR="00BD45FF" w:rsidRPr="00E10333" w:rsidRDefault="00BD45FF" w:rsidP="00BD45FF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BD45FF" w:rsidRDefault="00BD45FF" w:rsidP="00BD45FF"/>
    <w:p w:rsidR="00BD45FF" w:rsidRDefault="00BD45FF" w:rsidP="00BD45FF">
      <w:pPr>
        <w:tabs>
          <w:tab w:val="left" w:pos="3894"/>
        </w:tabs>
        <w:rPr>
          <w:b/>
        </w:rPr>
      </w:pPr>
      <w:r>
        <w:rPr>
          <w:b/>
        </w:rPr>
        <w:t>FRECUENCIA:</w:t>
      </w:r>
      <w:r>
        <w:rPr>
          <w:b/>
        </w:rPr>
        <w:tab/>
        <w:t xml:space="preserve">                                              </w:t>
      </w:r>
    </w:p>
    <w:p w:rsidR="00BD45FF" w:rsidRDefault="0017609A" w:rsidP="00BD45FF">
      <w:pPr>
        <w:jc w:val="center"/>
        <w:rPr>
          <w:b/>
          <w:sz w:val="22"/>
          <w:u w:val="single"/>
        </w:rPr>
      </w:pPr>
      <w:r>
        <w:rPr>
          <w:b/>
          <w:noProof/>
          <w:sz w:val="22"/>
          <w:u w:val="single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39370</wp:posOffset>
                </wp:positionH>
                <wp:positionV relativeFrom="page">
                  <wp:posOffset>2442845</wp:posOffset>
                </wp:positionV>
                <wp:extent cx="8897620" cy="6771640"/>
                <wp:effectExtent l="0" t="0" r="6985" b="0"/>
                <wp:wrapNone/>
                <wp:docPr id="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7620" cy="6771640"/>
                          <a:chOff x="2374" y="6019"/>
                          <a:chExt cx="9526" cy="9173"/>
                        </a:xfrm>
                      </wpg:grpSpPr>
                      <wps:wsp>
                        <wps:cNvPr id="2" name="Freeform 23"/>
                        <wps:cNvSpPr>
                          <a:spLocks/>
                        </wps:cNvSpPr>
                        <wps:spPr bwMode="auto">
                          <a:xfrm>
                            <a:off x="2384" y="6236"/>
                            <a:ext cx="9013" cy="8334"/>
                          </a:xfrm>
                          <a:custGeom>
                            <a:avLst/>
                            <a:gdLst>
                              <a:gd name="T0" fmla="*/ 59 w 9013"/>
                              <a:gd name="T1" fmla="*/ 5796 h 8334"/>
                              <a:gd name="T2" fmla="*/ 206 w 9013"/>
                              <a:gd name="T3" fmla="*/ 6391 h 8334"/>
                              <a:gd name="T4" fmla="*/ 434 w 9013"/>
                              <a:gd name="T5" fmla="*/ 6937 h 8334"/>
                              <a:gd name="T6" fmla="*/ 737 w 9013"/>
                              <a:gd name="T7" fmla="*/ 7428 h 8334"/>
                              <a:gd name="T8" fmla="*/ 1109 w 9013"/>
                              <a:gd name="T9" fmla="*/ 7859 h 8334"/>
                              <a:gd name="T10" fmla="*/ 1543 w 9013"/>
                              <a:gd name="T11" fmla="*/ 8226 h 8334"/>
                              <a:gd name="T12" fmla="*/ 1996 w 9013"/>
                              <a:gd name="T13" fmla="*/ 8016 h 8334"/>
                              <a:gd name="T14" fmla="*/ 2494 w 9013"/>
                              <a:gd name="T15" fmla="*/ 7570 h 8334"/>
                              <a:gd name="T16" fmla="*/ 3043 w 9013"/>
                              <a:gd name="T17" fmla="*/ 7171 h 8334"/>
                              <a:gd name="T18" fmla="*/ 3625 w 9013"/>
                              <a:gd name="T19" fmla="*/ 6832 h 8334"/>
                              <a:gd name="T20" fmla="*/ 4223 w 9013"/>
                              <a:gd name="T21" fmla="*/ 6565 h 8334"/>
                              <a:gd name="T22" fmla="*/ 4821 w 9013"/>
                              <a:gd name="T23" fmla="*/ 6382 h 8334"/>
                              <a:gd name="T24" fmla="*/ 5401 w 9013"/>
                              <a:gd name="T25" fmla="*/ 6296 h 8334"/>
                              <a:gd name="T26" fmla="*/ 5865 w 9013"/>
                              <a:gd name="T27" fmla="*/ 6302 h 8334"/>
                              <a:gd name="T28" fmla="*/ 6278 w 9013"/>
                              <a:gd name="T29" fmla="*/ 6376 h 8334"/>
                              <a:gd name="T30" fmla="*/ 6636 w 9013"/>
                              <a:gd name="T31" fmla="*/ 6513 h 8334"/>
                              <a:gd name="T32" fmla="*/ 6935 w 9013"/>
                              <a:gd name="T33" fmla="*/ 6708 h 8334"/>
                              <a:gd name="T34" fmla="*/ 7172 w 9013"/>
                              <a:gd name="T35" fmla="*/ 6955 h 8334"/>
                              <a:gd name="T36" fmla="*/ 7342 w 9013"/>
                              <a:gd name="T37" fmla="*/ 7251 h 8334"/>
                              <a:gd name="T38" fmla="*/ 7596 w 9013"/>
                              <a:gd name="T39" fmla="*/ 7292 h 8334"/>
                              <a:gd name="T40" fmla="*/ 8071 w 9013"/>
                              <a:gd name="T41" fmla="*/ 6712 h 8334"/>
                              <a:gd name="T42" fmla="*/ 8456 w 9013"/>
                              <a:gd name="T43" fmla="*/ 6082 h 8334"/>
                              <a:gd name="T44" fmla="*/ 8744 w 9013"/>
                              <a:gd name="T45" fmla="*/ 5414 h 8334"/>
                              <a:gd name="T46" fmla="*/ 8931 w 9013"/>
                              <a:gd name="T47" fmla="*/ 4722 h 8334"/>
                              <a:gd name="T48" fmla="*/ 9010 w 9013"/>
                              <a:gd name="T49" fmla="*/ 4020 h 8334"/>
                              <a:gd name="T50" fmla="*/ 8979 w 9013"/>
                              <a:gd name="T51" fmla="*/ 3321 h 8334"/>
                              <a:gd name="T52" fmla="*/ 8712 w 9013"/>
                              <a:gd name="T53" fmla="*/ 3543 h 8334"/>
                              <a:gd name="T54" fmla="*/ 8227 w 9013"/>
                              <a:gd name="T55" fmla="*/ 4185 h 8334"/>
                              <a:gd name="T56" fmla="*/ 7605 w 9013"/>
                              <a:gd name="T57" fmla="*/ 4764 h 8334"/>
                              <a:gd name="T58" fmla="*/ 6880 w 9013"/>
                              <a:gd name="T59" fmla="*/ 5258 h 8334"/>
                              <a:gd name="T60" fmla="*/ 6086 w 9013"/>
                              <a:gd name="T61" fmla="*/ 5645 h 8334"/>
                              <a:gd name="T62" fmla="*/ 5259 w 9013"/>
                              <a:gd name="T63" fmla="*/ 5902 h 8334"/>
                              <a:gd name="T64" fmla="*/ 4434 w 9013"/>
                              <a:gd name="T65" fmla="*/ 6006 h 8334"/>
                              <a:gd name="T66" fmla="*/ 3641 w 9013"/>
                              <a:gd name="T67" fmla="*/ 5947 h 8334"/>
                              <a:gd name="T68" fmla="*/ 2941 w 9013"/>
                              <a:gd name="T69" fmla="*/ 5739 h 8334"/>
                              <a:gd name="T70" fmla="*/ 2353 w 9013"/>
                              <a:gd name="T71" fmla="*/ 5400 h 8334"/>
                              <a:gd name="T72" fmla="*/ 1898 w 9013"/>
                              <a:gd name="T73" fmla="*/ 4946 h 8334"/>
                              <a:gd name="T74" fmla="*/ 1597 w 9013"/>
                              <a:gd name="T75" fmla="*/ 4396 h 8334"/>
                              <a:gd name="T76" fmla="*/ 1470 w 9013"/>
                              <a:gd name="T77" fmla="*/ 3765 h 8334"/>
                              <a:gd name="T78" fmla="*/ 1536 w 9013"/>
                              <a:gd name="T79" fmla="*/ 3074 h 8334"/>
                              <a:gd name="T80" fmla="*/ 1761 w 9013"/>
                              <a:gd name="T81" fmla="*/ 2398 h 8334"/>
                              <a:gd name="T82" fmla="*/ 2116 w 9013"/>
                              <a:gd name="T83" fmla="*/ 1777 h 8334"/>
                              <a:gd name="T84" fmla="*/ 2590 w 9013"/>
                              <a:gd name="T85" fmla="*/ 1222 h 8334"/>
                              <a:gd name="T86" fmla="*/ 3170 w 9013"/>
                              <a:gd name="T87" fmla="*/ 744 h 8334"/>
                              <a:gd name="T88" fmla="*/ 3846 w 9013"/>
                              <a:gd name="T89" fmla="*/ 356 h 8334"/>
                              <a:gd name="T90" fmla="*/ 4605 w 9013"/>
                              <a:gd name="T91" fmla="*/ 70 h 8334"/>
                              <a:gd name="T92" fmla="*/ 4827 w 9013"/>
                              <a:gd name="T93" fmla="*/ 2 h 8334"/>
                              <a:gd name="T94" fmla="*/ 4755 w 9013"/>
                              <a:gd name="T95" fmla="*/ 9 h 8334"/>
                              <a:gd name="T96" fmla="*/ 4682 w 9013"/>
                              <a:gd name="T97" fmla="*/ 18 h 8334"/>
                              <a:gd name="T98" fmla="*/ 4608 w 9013"/>
                              <a:gd name="T99" fmla="*/ 28 h 8334"/>
                              <a:gd name="T100" fmla="*/ 4534 w 9013"/>
                              <a:gd name="T101" fmla="*/ 40 h 8334"/>
                              <a:gd name="T102" fmla="*/ 4461 w 9013"/>
                              <a:gd name="T103" fmla="*/ 52 h 8334"/>
                              <a:gd name="T104" fmla="*/ 4388 w 9013"/>
                              <a:gd name="T105" fmla="*/ 63 h 8334"/>
                              <a:gd name="T106" fmla="*/ 3381 w 9013"/>
                              <a:gd name="T107" fmla="*/ 333 h 8334"/>
                              <a:gd name="T108" fmla="*/ 2444 w 9013"/>
                              <a:gd name="T109" fmla="*/ 807 h 8334"/>
                              <a:gd name="T110" fmla="*/ 1610 w 9013"/>
                              <a:gd name="T111" fmla="*/ 1459 h 8334"/>
                              <a:gd name="T112" fmla="*/ 915 w 9013"/>
                              <a:gd name="T113" fmla="*/ 2261 h 8334"/>
                              <a:gd name="T114" fmla="*/ 393 w 9013"/>
                              <a:gd name="T115" fmla="*/ 3187 h 8334"/>
                              <a:gd name="T116" fmla="*/ 78 w 9013"/>
                              <a:gd name="T117" fmla="*/ 4212 h 8334"/>
                              <a:gd name="T118" fmla="*/ 0 w 9013"/>
                              <a:gd name="T119" fmla="*/ 5158 h 8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013" h="8334">
                                <a:moveTo>
                                  <a:pt x="9" y="5375"/>
                                </a:moveTo>
                                <a:lnTo>
                                  <a:pt x="29" y="5588"/>
                                </a:lnTo>
                                <a:lnTo>
                                  <a:pt x="59" y="5796"/>
                                </a:lnTo>
                                <a:lnTo>
                                  <a:pt x="98" y="6000"/>
                                </a:lnTo>
                                <a:lnTo>
                                  <a:pt x="147" y="6198"/>
                                </a:lnTo>
                                <a:lnTo>
                                  <a:pt x="206" y="6391"/>
                                </a:lnTo>
                                <a:lnTo>
                                  <a:pt x="273" y="6579"/>
                                </a:lnTo>
                                <a:lnTo>
                                  <a:pt x="349" y="6761"/>
                                </a:lnTo>
                                <a:lnTo>
                                  <a:pt x="434" y="6937"/>
                                </a:lnTo>
                                <a:lnTo>
                                  <a:pt x="527" y="7107"/>
                                </a:lnTo>
                                <a:lnTo>
                                  <a:pt x="628" y="7270"/>
                                </a:lnTo>
                                <a:lnTo>
                                  <a:pt x="737" y="7428"/>
                                </a:lnTo>
                                <a:lnTo>
                                  <a:pt x="854" y="7578"/>
                                </a:lnTo>
                                <a:lnTo>
                                  <a:pt x="978" y="7722"/>
                                </a:lnTo>
                                <a:lnTo>
                                  <a:pt x="1109" y="7859"/>
                                </a:lnTo>
                                <a:lnTo>
                                  <a:pt x="1247" y="7989"/>
                                </a:lnTo>
                                <a:lnTo>
                                  <a:pt x="1392" y="8111"/>
                                </a:lnTo>
                                <a:lnTo>
                                  <a:pt x="1543" y="8226"/>
                                </a:lnTo>
                                <a:lnTo>
                                  <a:pt x="1700" y="8333"/>
                                </a:lnTo>
                                <a:lnTo>
                                  <a:pt x="1844" y="8173"/>
                                </a:lnTo>
                                <a:lnTo>
                                  <a:pt x="1996" y="8016"/>
                                </a:lnTo>
                                <a:lnTo>
                                  <a:pt x="2155" y="7863"/>
                                </a:lnTo>
                                <a:lnTo>
                                  <a:pt x="2322" y="7714"/>
                                </a:lnTo>
                                <a:lnTo>
                                  <a:pt x="2494" y="7570"/>
                                </a:lnTo>
                                <a:lnTo>
                                  <a:pt x="2673" y="7431"/>
                                </a:lnTo>
                                <a:lnTo>
                                  <a:pt x="2856" y="7298"/>
                                </a:lnTo>
                                <a:lnTo>
                                  <a:pt x="3043" y="7171"/>
                                </a:lnTo>
                                <a:lnTo>
                                  <a:pt x="3234" y="7051"/>
                                </a:lnTo>
                                <a:lnTo>
                                  <a:pt x="3428" y="6938"/>
                                </a:lnTo>
                                <a:lnTo>
                                  <a:pt x="3625" y="6832"/>
                                </a:lnTo>
                                <a:lnTo>
                                  <a:pt x="3823" y="6734"/>
                                </a:lnTo>
                                <a:lnTo>
                                  <a:pt x="4023" y="6645"/>
                                </a:lnTo>
                                <a:lnTo>
                                  <a:pt x="4223" y="6565"/>
                                </a:lnTo>
                                <a:lnTo>
                                  <a:pt x="4423" y="6494"/>
                                </a:lnTo>
                                <a:lnTo>
                                  <a:pt x="4623" y="6433"/>
                                </a:lnTo>
                                <a:lnTo>
                                  <a:pt x="4821" y="6382"/>
                                </a:lnTo>
                                <a:lnTo>
                                  <a:pt x="5017" y="6342"/>
                                </a:lnTo>
                                <a:lnTo>
                                  <a:pt x="5210" y="6313"/>
                                </a:lnTo>
                                <a:lnTo>
                                  <a:pt x="5401" y="6296"/>
                                </a:lnTo>
                                <a:lnTo>
                                  <a:pt x="5561" y="6290"/>
                                </a:lnTo>
                                <a:lnTo>
                                  <a:pt x="5716" y="6292"/>
                                </a:lnTo>
                                <a:lnTo>
                                  <a:pt x="5865" y="6302"/>
                                </a:lnTo>
                                <a:lnTo>
                                  <a:pt x="6009" y="6320"/>
                                </a:lnTo>
                                <a:lnTo>
                                  <a:pt x="6147" y="6344"/>
                                </a:lnTo>
                                <a:lnTo>
                                  <a:pt x="6278" y="6376"/>
                                </a:lnTo>
                                <a:lnTo>
                                  <a:pt x="6404" y="6415"/>
                                </a:lnTo>
                                <a:lnTo>
                                  <a:pt x="6523" y="6461"/>
                                </a:lnTo>
                                <a:lnTo>
                                  <a:pt x="6636" y="6513"/>
                                </a:lnTo>
                                <a:lnTo>
                                  <a:pt x="6742" y="6572"/>
                                </a:lnTo>
                                <a:lnTo>
                                  <a:pt x="6842" y="6637"/>
                                </a:lnTo>
                                <a:lnTo>
                                  <a:pt x="6935" y="6708"/>
                                </a:lnTo>
                                <a:lnTo>
                                  <a:pt x="7021" y="6785"/>
                                </a:lnTo>
                                <a:lnTo>
                                  <a:pt x="7100" y="6867"/>
                                </a:lnTo>
                                <a:lnTo>
                                  <a:pt x="7172" y="6955"/>
                                </a:lnTo>
                                <a:lnTo>
                                  <a:pt x="7236" y="7049"/>
                                </a:lnTo>
                                <a:lnTo>
                                  <a:pt x="7293" y="7147"/>
                                </a:lnTo>
                                <a:lnTo>
                                  <a:pt x="7342" y="7251"/>
                                </a:lnTo>
                                <a:lnTo>
                                  <a:pt x="7384" y="7359"/>
                                </a:lnTo>
                                <a:lnTo>
                                  <a:pt x="7418" y="7472"/>
                                </a:lnTo>
                                <a:lnTo>
                                  <a:pt x="7596" y="7292"/>
                                </a:lnTo>
                                <a:lnTo>
                                  <a:pt x="7764" y="7105"/>
                                </a:lnTo>
                                <a:lnTo>
                                  <a:pt x="7923" y="6912"/>
                                </a:lnTo>
                                <a:lnTo>
                                  <a:pt x="8071" y="6712"/>
                                </a:lnTo>
                                <a:lnTo>
                                  <a:pt x="8210" y="6507"/>
                                </a:lnTo>
                                <a:lnTo>
                                  <a:pt x="8338" y="6297"/>
                                </a:lnTo>
                                <a:lnTo>
                                  <a:pt x="8456" y="6082"/>
                                </a:lnTo>
                                <a:lnTo>
                                  <a:pt x="8563" y="5863"/>
                                </a:lnTo>
                                <a:lnTo>
                                  <a:pt x="8659" y="5640"/>
                                </a:lnTo>
                                <a:lnTo>
                                  <a:pt x="8744" y="5414"/>
                                </a:lnTo>
                                <a:lnTo>
                                  <a:pt x="8818" y="5185"/>
                                </a:lnTo>
                                <a:lnTo>
                                  <a:pt x="8880" y="4955"/>
                                </a:lnTo>
                                <a:lnTo>
                                  <a:pt x="8931" y="4722"/>
                                </a:lnTo>
                                <a:lnTo>
                                  <a:pt x="8969" y="4489"/>
                                </a:lnTo>
                                <a:lnTo>
                                  <a:pt x="8996" y="4254"/>
                                </a:lnTo>
                                <a:lnTo>
                                  <a:pt x="9010" y="4020"/>
                                </a:lnTo>
                                <a:lnTo>
                                  <a:pt x="9013" y="3786"/>
                                </a:lnTo>
                                <a:lnTo>
                                  <a:pt x="9002" y="3553"/>
                                </a:lnTo>
                                <a:lnTo>
                                  <a:pt x="8979" y="3321"/>
                                </a:lnTo>
                                <a:lnTo>
                                  <a:pt x="8942" y="3092"/>
                                </a:lnTo>
                                <a:lnTo>
                                  <a:pt x="8837" y="3319"/>
                                </a:lnTo>
                                <a:lnTo>
                                  <a:pt x="8712" y="3543"/>
                                </a:lnTo>
                                <a:lnTo>
                                  <a:pt x="8568" y="3763"/>
                                </a:lnTo>
                                <a:lnTo>
                                  <a:pt x="8406" y="3977"/>
                                </a:lnTo>
                                <a:lnTo>
                                  <a:pt x="8227" y="4185"/>
                                </a:lnTo>
                                <a:lnTo>
                                  <a:pt x="8033" y="4386"/>
                                </a:lnTo>
                                <a:lnTo>
                                  <a:pt x="7825" y="4579"/>
                                </a:lnTo>
                                <a:lnTo>
                                  <a:pt x="7605" y="4764"/>
                                </a:lnTo>
                                <a:lnTo>
                                  <a:pt x="7373" y="4939"/>
                                </a:lnTo>
                                <a:lnTo>
                                  <a:pt x="7131" y="5104"/>
                                </a:lnTo>
                                <a:lnTo>
                                  <a:pt x="6880" y="5258"/>
                                </a:lnTo>
                                <a:lnTo>
                                  <a:pt x="6621" y="5400"/>
                                </a:lnTo>
                                <a:lnTo>
                                  <a:pt x="6356" y="5530"/>
                                </a:lnTo>
                                <a:lnTo>
                                  <a:pt x="6086" y="5645"/>
                                </a:lnTo>
                                <a:lnTo>
                                  <a:pt x="5813" y="5746"/>
                                </a:lnTo>
                                <a:lnTo>
                                  <a:pt x="5537" y="5832"/>
                                </a:lnTo>
                                <a:lnTo>
                                  <a:pt x="5259" y="5902"/>
                                </a:lnTo>
                                <a:lnTo>
                                  <a:pt x="4982" y="5955"/>
                                </a:lnTo>
                                <a:lnTo>
                                  <a:pt x="4707" y="5990"/>
                                </a:lnTo>
                                <a:lnTo>
                                  <a:pt x="4434" y="6006"/>
                                </a:lnTo>
                                <a:lnTo>
                                  <a:pt x="4161" y="6004"/>
                                </a:lnTo>
                                <a:lnTo>
                                  <a:pt x="3896" y="5984"/>
                                </a:lnTo>
                                <a:lnTo>
                                  <a:pt x="3641" y="5947"/>
                                </a:lnTo>
                                <a:lnTo>
                                  <a:pt x="3396" y="5894"/>
                                </a:lnTo>
                                <a:lnTo>
                                  <a:pt x="3163" y="5824"/>
                                </a:lnTo>
                                <a:lnTo>
                                  <a:pt x="2941" y="5739"/>
                                </a:lnTo>
                                <a:lnTo>
                                  <a:pt x="2731" y="5640"/>
                                </a:lnTo>
                                <a:lnTo>
                                  <a:pt x="2535" y="5527"/>
                                </a:lnTo>
                                <a:lnTo>
                                  <a:pt x="2353" y="5400"/>
                                </a:lnTo>
                                <a:lnTo>
                                  <a:pt x="2185" y="5260"/>
                                </a:lnTo>
                                <a:lnTo>
                                  <a:pt x="2033" y="5109"/>
                                </a:lnTo>
                                <a:lnTo>
                                  <a:pt x="1898" y="4946"/>
                                </a:lnTo>
                                <a:lnTo>
                                  <a:pt x="1779" y="4773"/>
                                </a:lnTo>
                                <a:lnTo>
                                  <a:pt x="1679" y="4589"/>
                                </a:lnTo>
                                <a:lnTo>
                                  <a:pt x="1597" y="4396"/>
                                </a:lnTo>
                                <a:lnTo>
                                  <a:pt x="1534" y="4193"/>
                                </a:lnTo>
                                <a:lnTo>
                                  <a:pt x="1491" y="3983"/>
                                </a:lnTo>
                                <a:lnTo>
                                  <a:pt x="1470" y="3765"/>
                                </a:lnTo>
                                <a:lnTo>
                                  <a:pt x="1470" y="3540"/>
                                </a:lnTo>
                                <a:lnTo>
                                  <a:pt x="1492" y="3309"/>
                                </a:lnTo>
                                <a:lnTo>
                                  <a:pt x="1536" y="3074"/>
                                </a:lnTo>
                                <a:lnTo>
                                  <a:pt x="1596" y="2843"/>
                                </a:lnTo>
                                <a:lnTo>
                                  <a:pt x="1671" y="2618"/>
                                </a:lnTo>
                                <a:lnTo>
                                  <a:pt x="1761" y="2398"/>
                                </a:lnTo>
                                <a:lnTo>
                                  <a:pt x="1866" y="2185"/>
                                </a:lnTo>
                                <a:lnTo>
                                  <a:pt x="1984" y="1977"/>
                                </a:lnTo>
                                <a:lnTo>
                                  <a:pt x="2116" y="1777"/>
                                </a:lnTo>
                                <a:lnTo>
                                  <a:pt x="2262" y="1584"/>
                                </a:lnTo>
                                <a:lnTo>
                                  <a:pt x="2420" y="1399"/>
                                </a:lnTo>
                                <a:lnTo>
                                  <a:pt x="2590" y="1222"/>
                                </a:lnTo>
                                <a:lnTo>
                                  <a:pt x="2772" y="1053"/>
                                </a:lnTo>
                                <a:lnTo>
                                  <a:pt x="2966" y="894"/>
                                </a:lnTo>
                                <a:lnTo>
                                  <a:pt x="3170" y="744"/>
                                </a:lnTo>
                                <a:lnTo>
                                  <a:pt x="3386" y="604"/>
                                </a:lnTo>
                                <a:lnTo>
                                  <a:pt x="3611" y="475"/>
                                </a:lnTo>
                                <a:lnTo>
                                  <a:pt x="3846" y="356"/>
                                </a:lnTo>
                                <a:lnTo>
                                  <a:pt x="4090" y="249"/>
                                </a:lnTo>
                                <a:lnTo>
                                  <a:pt x="4343" y="154"/>
                                </a:lnTo>
                                <a:lnTo>
                                  <a:pt x="4605" y="70"/>
                                </a:lnTo>
                                <a:lnTo>
                                  <a:pt x="4875" y="0"/>
                                </a:lnTo>
                                <a:lnTo>
                                  <a:pt x="4851" y="1"/>
                                </a:lnTo>
                                <a:lnTo>
                                  <a:pt x="4827" y="2"/>
                                </a:lnTo>
                                <a:lnTo>
                                  <a:pt x="4803" y="4"/>
                                </a:lnTo>
                                <a:lnTo>
                                  <a:pt x="4779" y="7"/>
                                </a:lnTo>
                                <a:lnTo>
                                  <a:pt x="4755" y="9"/>
                                </a:lnTo>
                                <a:lnTo>
                                  <a:pt x="4731" y="12"/>
                                </a:lnTo>
                                <a:lnTo>
                                  <a:pt x="4706" y="15"/>
                                </a:lnTo>
                                <a:lnTo>
                                  <a:pt x="4682" y="18"/>
                                </a:lnTo>
                                <a:lnTo>
                                  <a:pt x="4657" y="21"/>
                                </a:lnTo>
                                <a:lnTo>
                                  <a:pt x="4633" y="25"/>
                                </a:lnTo>
                                <a:lnTo>
                                  <a:pt x="4608" y="28"/>
                                </a:lnTo>
                                <a:lnTo>
                                  <a:pt x="4583" y="32"/>
                                </a:lnTo>
                                <a:lnTo>
                                  <a:pt x="4559" y="36"/>
                                </a:lnTo>
                                <a:lnTo>
                                  <a:pt x="4534" y="40"/>
                                </a:lnTo>
                                <a:lnTo>
                                  <a:pt x="4510" y="44"/>
                                </a:lnTo>
                                <a:lnTo>
                                  <a:pt x="4485" y="48"/>
                                </a:lnTo>
                                <a:lnTo>
                                  <a:pt x="4461" y="52"/>
                                </a:lnTo>
                                <a:lnTo>
                                  <a:pt x="4436" y="55"/>
                                </a:lnTo>
                                <a:lnTo>
                                  <a:pt x="4412" y="59"/>
                                </a:lnTo>
                                <a:lnTo>
                                  <a:pt x="4388" y="63"/>
                                </a:lnTo>
                                <a:lnTo>
                                  <a:pt x="4047" y="129"/>
                                </a:lnTo>
                                <a:lnTo>
                                  <a:pt x="3711" y="219"/>
                                </a:lnTo>
                                <a:lnTo>
                                  <a:pt x="3381" y="333"/>
                                </a:lnTo>
                                <a:lnTo>
                                  <a:pt x="3059" y="470"/>
                                </a:lnTo>
                                <a:lnTo>
                                  <a:pt x="2746" y="628"/>
                                </a:lnTo>
                                <a:lnTo>
                                  <a:pt x="2444" y="807"/>
                                </a:lnTo>
                                <a:lnTo>
                                  <a:pt x="2153" y="1006"/>
                                </a:lnTo>
                                <a:lnTo>
                                  <a:pt x="1874" y="1223"/>
                                </a:lnTo>
                                <a:lnTo>
                                  <a:pt x="1610" y="1459"/>
                                </a:lnTo>
                                <a:lnTo>
                                  <a:pt x="1361" y="1710"/>
                                </a:lnTo>
                                <a:lnTo>
                                  <a:pt x="1129" y="1978"/>
                                </a:lnTo>
                                <a:lnTo>
                                  <a:pt x="915" y="2261"/>
                                </a:lnTo>
                                <a:lnTo>
                                  <a:pt x="720" y="2557"/>
                                </a:lnTo>
                                <a:lnTo>
                                  <a:pt x="545" y="2866"/>
                                </a:lnTo>
                                <a:lnTo>
                                  <a:pt x="393" y="3187"/>
                                </a:lnTo>
                                <a:lnTo>
                                  <a:pt x="263" y="3519"/>
                                </a:lnTo>
                                <a:lnTo>
                                  <a:pt x="158" y="3861"/>
                                </a:lnTo>
                                <a:lnTo>
                                  <a:pt x="78" y="4212"/>
                                </a:lnTo>
                                <a:lnTo>
                                  <a:pt x="25" y="4570"/>
                                </a:lnTo>
                                <a:lnTo>
                                  <a:pt x="0" y="4936"/>
                                </a:lnTo>
                                <a:lnTo>
                                  <a:pt x="0" y="5158"/>
                                </a:lnTo>
                                <a:lnTo>
                                  <a:pt x="9" y="5375"/>
                                </a:lnTo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4"/>
                        <wpg:cNvGrpSpPr>
                          <a:grpSpLocks/>
                        </wpg:cNvGrpSpPr>
                        <wpg:grpSpPr bwMode="auto">
                          <a:xfrm>
                            <a:off x="5288" y="7193"/>
                            <a:ext cx="5972" cy="4232"/>
                            <a:chOff x="5288" y="7193"/>
                            <a:chExt cx="5972" cy="4232"/>
                          </a:xfrm>
                        </wpg:grpSpPr>
                        <wps:wsp>
                          <wps:cNvPr id="4" name="Freeform 25"/>
                          <wps:cNvSpPr>
                            <a:spLocks/>
                          </wps:cNvSpPr>
                          <wps:spPr bwMode="auto">
                            <a:xfrm>
                              <a:off x="5288" y="7193"/>
                              <a:ext cx="5972" cy="4232"/>
                            </a:xfrm>
                            <a:custGeom>
                              <a:avLst/>
                              <a:gdLst>
                                <a:gd name="T0" fmla="*/ 1567 w 5972"/>
                                <a:gd name="T1" fmla="*/ 4154 h 4232"/>
                                <a:gd name="T2" fmla="*/ 1600 w 5972"/>
                                <a:gd name="T3" fmla="*/ 3893 h 4232"/>
                                <a:gd name="T4" fmla="*/ 1566 w 5972"/>
                                <a:gd name="T5" fmla="*/ 3861 h 4232"/>
                                <a:gd name="T6" fmla="*/ 1536 w 5972"/>
                                <a:gd name="T7" fmla="*/ 3826 h 4232"/>
                                <a:gd name="T8" fmla="*/ 1507 w 5972"/>
                                <a:gd name="T9" fmla="*/ 3788 h 4232"/>
                                <a:gd name="T10" fmla="*/ 1482 w 5972"/>
                                <a:gd name="T11" fmla="*/ 3748 h 4232"/>
                                <a:gd name="T12" fmla="*/ 1460 w 5972"/>
                                <a:gd name="T13" fmla="*/ 3706 h 4232"/>
                                <a:gd name="T14" fmla="*/ 1441 w 5972"/>
                                <a:gd name="T15" fmla="*/ 3663 h 4232"/>
                                <a:gd name="T16" fmla="*/ 1425 w 5972"/>
                                <a:gd name="T17" fmla="*/ 3617 h 4232"/>
                                <a:gd name="T18" fmla="*/ 1386 w 5972"/>
                                <a:gd name="T19" fmla="*/ 4105 h 4232"/>
                                <a:gd name="T20" fmla="*/ 1567 w 5972"/>
                                <a:gd name="T21" fmla="*/ 4154 h 4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972" h="4232">
                                  <a:moveTo>
                                    <a:pt x="1567" y="4154"/>
                                  </a:moveTo>
                                  <a:lnTo>
                                    <a:pt x="1600" y="3893"/>
                                  </a:lnTo>
                                  <a:lnTo>
                                    <a:pt x="1566" y="3861"/>
                                  </a:lnTo>
                                  <a:lnTo>
                                    <a:pt x="1536" y="3826"/>
                                  </a:lnTo>
                                  <a:lnTo>
                                    <a:pt x="1507" y="3788"/>
                                  </a:lnTo>
                                  <a:lnTo>
                                    <a:pt x="1482" y="3748"/>
                                  </a:lnTo>
                                  <a:lnTo>
                                    <a:pt x="1460" y="3706"/>
                                  </a:lnTo>
                                  <a:lnTo>
                                    <a:pt x="1441" y="3663"/>
                                  </a:lnTo>
                                  <a:lnTo>
                                    <a:pt x="1425" y="3617"/>
                                  </a:lnTo>
                                  <a:lnTo>
                                    <a:pt x="1386" y="4105"/>
                                  </a:lnTo>
                                  <a:lnTo>
                                    <a:pt x="1567" y="4154"/>
                                  </a:lnTo>
                                </a:path>
                              </a:pathLst>
                            </a:custGeom>
                            <a:solidFill>
                              <a:srgbClr val="FE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26"/>
                          <wps:cNvSpPr>
                            <a:spLocks/>
                          </wps:cNvSpPr>
                          <wps:spPr bwMode="auto">
                            <a:xfrm>
                              <a:off x="5288" y="7193"/>
                              <a:ext cx="5972" cy="4232"/>
                            </a:xfrm>
                            <a:custGeom>
                              <a:avLst/>
                              <a:gdLst>
                                <a:gd name="T0" fmla="*/ 46 w 5972"/>
                                <a:gd name="T1" fmla="*/ 2801 h 4232"/>
                                <a:gd name="T2" fmla="*/ 219 w 5972"/>
                                <a:gd name="T3" fmla="*/ 3233 h 4232"/>
                                <a:gd name="T4" fmla="*/ 508 w 5972"/>
                                <a:gd name="T5" fmla="*/ 3602 h 4232"/>
                                <a:gd name="T6" fmla="*/ 901 w 5972"/>
                                <a:gd name="T7" fmla="*/ 3897 h 4232"/>
                                <a:gd name="T8" fmla="*/ 1386 w 5972"/>
                                <a:gd name="T9" fmla="*/ 4105 h 4232"/>
                                <a:gd name="T10" fmla="*/ 1404 w 5972"/>
                                <a:gd name="T11" fmla="*/ 3521 h 4232"/>
                                <a:gd name="T12" fmla="*/ 1403 w 5972"/>
                                <a:gd name="T13" fmla="*/ 3372 h 4232"/>
                                <a:gd name="T14" fmla="*/ 1435 w 5972"/>
                                <a:gd name="T15" fmla="*/ 3231 h 4232"/>
                                <a:gd name="T16" fmla="*/ 1498 w 5972"/>
                                <a:gd name="T17" fmla="*/ 3104 h 4232"/>
                                <a:gd name="T18" fmla="*/ 1587 w 5972"/>
                                <a:gd name="T19" fmla="*/ 2996 h 4232"/>
                                <a:gd name="T20" fmla="*/ 1698 w 5972"/>
                                <a:gd name="T21" fmla="*/ 2910 h 4232"/>
                                <a:gd name="T22" fmla="*/ 1828 w 5972"/>
                                <a:gd name="T23" fmla="*/ 2852 h 4232"/>
                                <a:gd name="T24" fmla="*/ 1973 w 5972"/>
                                <a:gd name="T25" fmla="*/ 2826 h 4232"/>
                                <a:gd name="T26" fmla="*/ 2119 w 5972"/>
                                <a:gd name="T27" fmla="*/ 2836 h 4232"/>
                                <a:gd name="T28" fmla="*/ 2254 w 5972"/>
                                <a:gd name="T29" fmla="*/ 2879 h 4232"/>
                                <a:gd name="T30" fmla="*/ 2374 w 5972"/>
                                <a:gd name="T31" fmla="*/ 2952 h 4232"/>
                                <a:gd name="T32" fmla="*/ 2474 w 5972"/>
                                <a:gd name="T33" fmla="*/ 3049 h 4232"/>
                                <a:gd name="T34" fmla="*/ 2550 w 5972"/>
                                <a:gd name="T35" fmla="*/ 3168 h 4232"/>
                                <a:gd name="T36" fmla="*/ 2596 w 5972"/>
                                <a:gd name="T37" fmla="*/ 3305 h 4232"/>
                                <a:gd name="T38" fmla="*/ 2610 w 5972"/>
                                <a:gd name="T39" fmla="*/ 3454 h 4232"/>
                                <a:gd name="T40" fmla="*/ 2589 w 5972"/>
                                <a:gd name="T41" fmla="*/ 3598 h 4232"/>
                                <a:gd name="T42" fmla="*/ 2536 w 5972"/>
                                <a:gd name="T43" fmla="*/ 3731 h 4232"/>
                                <a:gd name="T44" fmla="*/ 2455 w 5972"/>
                                <a:gd name="T45" fmla="*/ 3846 h 4232"/>
                                <a:gd name="T46" fmla="*/ 2351 w 5972"/>
                                <a:gd name="T47" fmla="*/ 3939 h 4232"/>
                                <a:gd name="T48" fmla="*/ 2226 w 5972"/>
                                <a:gd name="T49" fmla="*/ 4007 h 4232"/>
                                <a:gd name="T50" fmla="*/ 2086 w 5972"/>
                                <a:gd name="T51" fmla="*/ 4044 h 4232"/>
                                <a:gd name="T52" fmla="*/ 1938 w 5972"/>
                                <a:gd name="T53" fmla="*/ 4046 h 4232"/>
                                <a:gd name="T54" fmla="*/ 1799 w 5972"/>
                                <a:gd name="T55" fmla="*/ 4014 h 4232"/>
                                <a:gd name="T56" fmla="*/ 1673 w 5972"/>
                                <a:gd name="T57" fmla="*/ 3950 h 4232"/>
                                <a:gd name="T58" fmla="*/ 1567 w 5972"/>
                                <a:gd name="T59" fmla="*/ 4154 h 4232"/>
                                <a:gd name="T60" fmla="*/ 2159 w 5972"/>
                                <a:gd name="T61" fmla="*/ 4230 h 4232"/>
                                <a:gd name="T62" fmla="*/ 2759 w 5972"/>
                                <a:gd name="T63" fmla="*/ 4192 h 4232"/>
                                <a:gd name="T64" fmla="*/ 3368 w 5972"/>
                                <a:gd name="T65" fmla="*/ 4026 h 4232"/>
                                <a:gd name="T66" fmla="*/ 3986 w 5972"/>
                                <a:gd name="T67" fmla="*/ 3749 h 4232"/>
                                <a:gd name="T68" fmla="*/ 4584 w 5972"/>
                                <a:gd name="T69" fmla="*/ 3376 h 4232"/>
                                <a:gd name="T70" fmla="*/ 5133 w 5972"/>
                                <a:gd name="T71" fmla="*/ 2922 h 4232"/>
                                <a:gd name="T72" fmla="*/ 5605 w 5972"/>
                                <a:gd name="T73" fmla="*/ 2405 h 4232"/>
                                <a:gd name="T74" fmla="*/ 5971 w 5972"/>
                                <a:gd name="T75" fmla="*/ 1839 h 4232"/>
                                <a:gd name="T76" fmla="*/ 5831 w 5972"/>
                                <a:gd name="T77" fmla="*/ 1473 h 4232"/>
                                <a:gd name="T78" fmla="*/ 5596 w 5972"/>
                                <a:gd name="T79" fmla="*/ 1072 h 4232"/>
                                <a:gd name="T80" fmla="*/ 5299 w 5972"/>
                                <a:gd name="T81" fmla="*/ 733 h 4232"/>
                                <a:gd name="T82" fmla="*/ 4942 w 5972"/>
                                <a:gd name="T83" fmla="*/ 456 h 4232"/>
                                <a:gd name="T84" fmla="*/ 4526 w 5972"/>
                                <a:gd name="T85" fmla="*/ 242 h 4232"/>
                                <a:gd name="T86" fmla="*/ 4052 w 5972"/>
                                <a:gd name="T87" fmla="*/ 94 h 4232"/>
                                <a:gd name="T88" fmla="*/ 3523 w 5972"/>
                                <a:gd name="T89" fmla="*/ 13 h 4232"/>
                                <a:gd name="T90" fmla="*/ 2795 w 5972"/>
                                <a:gd name="T91" fmla="*/ 18 h 4232"/>
                                <a:gd name="T92" fmla="*/ 2075 w 5972"/>
                                <a:gd name="T93" fmla="*/ 155 h 4232"/>
                                <a:gd name="T94" fmla="*/ 1404 w 5972"/>
                                <a:gd name="T95" fmla="*/ 416 h 4232"/>
                                <a:gd name="T96" fmla="*/ 820 w 5972"/>
                                <a:gd name="T97" fmla="*/ 793 h 4232"/>
                                <a:gd name="T98" fmla="*/ 365 w 5972"/>
                                <a:gd name="T99" fmla="*/ 1280 h 4232"/>
                                <a:gd name="T100" fmla="*/ 78 w 5972"/>
                                <a:gd name="T101" fmla="*/ 1870 h 4232"/>
                                <a:gd name="T102" fmla="*/ 0 w 5972"/>
                                <a:gd name="T103" fmla="*/ 2483 h 4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5972" h="4232">
                                  <a:moveTo>
                                    <a:pt x="0" y="2483"/>
                                  </a:moveTo>
                                  <a:lnTo>
                                    <a:pt x="16" y="2645"/>
                                  </a:lnTo>
                                  <a:lnTo>
                                    <a:pt x="46" y="2801"/>
                                  </a:lnTo>
                                  <a:lnTo>
                                    <a:pt x="90" y="2951"/>
                                  </a:lnTo>
                                  <a:lnTo>
                                    <a:pt x="148" y="3095"/>
                                  </a:lnTo>
                                  <a:lnTo>
                                    <a:pt x="219" y="3233"/>
                                  </a:lnTo>
                                  <a:lnTo>
                                    <a:pt x="303" y="3363"/>
                                  </a:lnTo>
                                  <a:lnTo>
                                    <a:pt x="399" y="3487"/>
                                  </a:lnTo>
                                  <a:lnTo>
                                    <a:pt x="508" y="3602"/>
                                  </a:lnTo>
                                  <a:lnTo>
                                    <a:pt x="628" y="3709"/>
                                  </a:lnTo>
                                  <a:lnTo>
                                    <a:pt x="759" y="3807"/>
                                  </a:lnTo>
                                  <a:lnTo>
                                    <a:pt x="901" y="3897"/>
                                  </a:lnTo>
                                  <a:lnTo>
                                    <a:pt x="1053" y="3976"/>
                                  </a:lnTo>
                                  <a:lnTo>
                                    <a:pt x="1215" y="4046"/>
                                  </a:lnTo>
                                  <a:lnTo>
                                    <a:pt x="1386" y="4105"/>
                                  </a:lnTo>
                                  <a:lnTo>
                                    <a:pt x="1425" y="3617"/>
                                  </a:lnTo>
                                  <a:lnTo>
                                    <a:pt x="1413" y="3570"/>
                                  </a:lnTo>
                                  <a:lnTo>
                                    <a:pt x="1404" y="3521"/>
                                  </a:lnTo>
                                  <a:lnTo>
                                    <a:pt x="1400" y="3471"/>
                                  </a:lnTo>
                                  <a:lnTo>
                                    <a:pt x="1399" y="3421"/>
                                  </a:lnTo>
                                  <a:lnTo>
                                    <a:pt x="1403" y="3372"/>
                                  </a:lnTo>
                                  <a:lnTo>
                                    <a:pt x="1410" y="3323"/>
                                  </a:lnTo>
                                  <a:lnTo>
                                    <a:pt x="1421" y="3276"/>
                                  </a:lnTo>
                                  <a:lnTo>
                                    <a:pt x="1435" y="3231"/>
                                  </a:lnTo>
                                  <a:lnTo>
                                    <a:pt x="1453" y="3187"/>
                                  </a:lnTo>
                                  <a:lnTo>
                                    <a:pt x="1474" y="3144"/>
                                  </a:lnTo>
                                  <a:lnTo>
                                    <a:pt x="1498" y="3104"/>
                                  </a:lnTo>
                                  <a:lnTo>
                                    <a:pt x="1525" y="3065"/>
                                  </a:lnTo>
                                  <a:lnTo>
                                    <a:pt x="1554" y="3029"/>
                                  </a:lnTo>
                                  <a:lnTo>
                                    <a:pt x="1587" y="2996"/>
                                  </a:lnTo>
                                  <a:lnTo>
                                    <a:pt x="1622" y="2964"/>
                                  </a:lnTo>
                                  <a:lnTo>
                                    <a:pt x="1659" y="2936"/>
                                  </a:lnTo>
                                  <a:lnTo>
                                    <a:pt x="1698" y="2910"/>
                                  </a:lnTo>
                                  <a:lnTo>
                                    <a:pt x="1740" y="2888"/>
                                  </a:lnTo>
                                  <a:lnTo>
                                    <a:pt x="1783" y="2868"/>
                                  </a:lnTo>
                                  <a:lnTo>
                                    <a:pt x="1828" y="2852"/>
                                  </a:lnTo>
                                  <a:lnTo>
                                    <a:pt x="1875" y="2840"/>
                                  </a:lnTo>
                                  <a:lnTo>
                                    <a:pt x="1923" y="2831"/>
                                  </a:lnTo>
                                  <a:lnTo>
                                    <a:pt x="1973" y="2826"/>
                                  </a:lnTo>
                                  <a:lnTo>
                                    <a:pt x="2022" y="2826"/>
                                  </a:lnTo>
                                  <a:lnTo>
                                    <a:pt x="2071" y="2829"/>
                                  </a:lnTo>
                                  <a:lnTo>
                                    <a:pt x="2119" y="2836"/>
                                  </a:lnTo>
                                  <a:lnTo>
                                    <a:pt x="2165" y="2847"/>
                                  </a:lnTo>
                                  <a:lnTo>
                                    <a:pt x="2211" y="2861"/>
                                  </a:lnTo>
                                  <a:lnTo>
                                    <a:pt x="2254" y="2879"/>
                                  </a:lnTo>
                                  <a:lnTo>
                                    <a:pt x="2296" y="2900"/>
                                  </a:lnTo>
                                  <a:lnTo>
                                    <a:pt x="2336" y="2924"/>
                                  </a:lnTo>
                                  <a:lnTo>
                                    <a:pt x="2374" y="2952"/>
                                  </a:lnTo>
                                  <a:lnTo>
                                    <a:pt x="2410" y="2981"/>
                                  </a:lnTo>
                                  <a:lnTo>
                                    <a:pt x="2443" y="3014"/>
                                  </a:lnTo>
                                  <a:lnTo>
                                    <a:pt x="2474" y="3049"/>
                                  </a:lnTo>
                                  <a:lnTo>
                                    <a:pt x="2502" y="3087"/>
                                  </a:lnTo>
                                  <a:lnTo>
                                    <a:pt x="2527" y="3127"/>
                                  </a:lnTo>
                                  <a:lnTo>
                                    <a:pt x="2550" y="3168"/>
                                  </a:lnTo>
                                  <a:lnTo>
                                    <a:pt x="2569" y="3212"/>
                                  </a:lnTo>
                                  <a:lnTo>
                                    <a:pt x="2584" y="3258"/>
                                  </a:lnTo>
                                  <a:lnTo>
                                    <a:pt x="2596" y="3305"/>
                                  </a:lnTo>
                                  <a:lnTo>
                                    <a:pt x="2605" y="3354"/>
                                  </a:lnTo>
                                  <a:lnTo>
                                    <a:pt x="2610" y="3404"/>
                                  </a:lnTo>
                                  <a:lnTo>
                                    <a:pt x="2610" y="3454"/>
                                  </a:lnTo>
                                  <a:lnTo>
                                    <a:pt x="2607" y="3503"/>
                                  </a:lnTo>
                                  <a:lnTo>
                                    <a:pt x="2600" y="3551"/>
                                  </a:lnTo>
                                  <a:lnTo>
                                    <a:pt x="2589" y="3598"/>
                                  </a:lnTo>
                                  <a:lnTo>
                                    <a:pt x="2575" y="3644"/>
                                  </a:lnTo>
                                  <a:lnTo>
                                    <a:pt x="2557" y="3688"/>
                                  </a:lnTo>
                                  <a:lnTo>
                                    <a:pt x="2536" y="3731"/>
                                  </a:lnTo>
                                  <a:lnTo>
                                    <a:pt x="2512" y="3771"/>
                                  </a:lnTo>
                                  <a:lnTo>
                                    <a:pt x="2485" y="3809"/>
                                  </a:lnTo>
                                  <a:lnTo>
                                    <a:pt x="2455" y="3846"/>
                                  </a:lnTo>
                                  <a:lnTo>
                                    <a:pt x="2423" y="3879"/>
                                  </a:lnTo>
                                  <a:lnTo>
                                    <a:pt x="2388" y="3911"/>
                                  </a:lnTo>
                                  <a:lnTo>
                                    <a:pt x="2351" y="3939"/>
                                  </a:lnTo>
                                  <a:lnTo>
                                    <a:pt x="2311" y="3965"/>
                                  </a:lnTo>
                                  <a:lnTo>
                                    <a:pt x="2270" y="3987"/>
                                  </a:lnTo>
                                  <a:lnTo>
                                    <a:pt x="2226" y="4007"/>
                                  </a:lnTo>
                                  <a:lnTo>
                                    <a:pt x="2181" y="4022"/>
                                  </a:lnTo>
                                  <a:lnTo>
                                    <a:pt x="2135" y="4035"/>
                                  </a:lnTo>
                                  <a:lnTo>
                                    <a:pt x="2086" y="4044"/>
                                  </a:lnTo>
                                  <a:lnTo>
                                    <a:pt x="2037" y="4048"/>
                                  </a:lnTo>
                                  <a:lnTo>
                                    <a:pt x="1987" y="4049"/>
                                  </a:lnTo>
                                  <a:lnTo>
                                    <a:pt x="1938" y="4046"/>
                                  </a:lnTo>
                                  <a:lnTo>
                                    <a:pt x="1891" y="4039"/>
                                  </a:lnTo>
                                  <a:lnTo>
                                    <a:pt x="1844" y="4028"/>
                                  </a:lnTo>
                                  <a:lnTo>
                                    <a:pt x="1799" y="4014"/>
                                  </a:lnTo>
                                  <a:lnTo>
                                    <a:pt x="1755" y="3996"/>
                                  </a:lnTo>
                                  <a:lnTo>
                                    <a:pt x="1713" y="3975"/>
                                  </a:lnTo>
                                  <a:lnTo>
                                    <a:pt x="1673" y="3950"/>
                                  </a:lnTo>
                                  <a:lnTo>
                                    <a:pt x="1635" y="3923"/>
                                  </a:lnTo>
                                  <a:lnTo>
                                    <a:pt x="1600" y="3893"/>
                                  </a:lnTo>
                                  <a:lnTo>
                                    <a:pt x="1567" y="4154"/>
                                  </a:lnTo>
                                  <a:lnTo>
                                    <a:pt x="1756" y="4191"/>
                                  </a:lnTo>
                                  <a:lnTo>
                                    <a:pt x="1954" y="4217"/>
                                  </a:lnTo>
                                  <a:lnTo>
                                    <a:pt x="2159" y="4230"/>
                                  </a:lnTo>
                                  <a:lnTo>
                                    <a:pt x="2371" y="4231"/>
                                  </a:lnTo>
                                  <a:lnTo>
                                    <a:pt x="2563" y="4219"/>
                                  </a:lnTo>
                                  <a:lnTo>
                                    <a:pt x="2759" y="4192"/>
                                  </a:lnTo>
                                  <a:lnTo>
                                    <a:pt x="2959" y="4150"/>
                                  </a:lnTo>
                                  <a:lnTo>
                                    <a:pt x="3163" y="4095"/>
                                  </a:lnTo>
                                  <a:lnTo>
                                    <a:pt x="3368" y="4026"/>
                                  </a:lnTo>
                                  <a:lnTo>
                                    <a:pt x="3575" y="3946"/>
                                  </a:lnTo>
                                  <a:lnTo>
                                    <a:pt x="3781" y="3853"/>
                                  </a:lnTo>
                                  <a:lnTo>
                                    <a:pt x="3986" y="3749"/>
                                  </a:lnTo>
                                  <a:lnTo>
                                    <a:pt x="4189" y="3634"/>
                                  </a:lnTo>
                                  <a:lnTo>
                                    <a:pt x="4389" y="3510"/>
                                  </a:lnTo>
                                  <a:lnTo>
                                    <a:pt x="4584" y="3376"/>
                                  </a:lnTo>
                                  <a:lnTo>
                                    <a:pt x="4774" y="3232"/>
                                  </a:lnTo>
                                  <a:lnTo>
                                    <a:pt x="4957" y="3081"/>
                                  </a:lnTo>
                                  <a:lnTo>
                                    <a:pt x="5133" y="2922"/>
                                  </a:lnTo>
                                  <a:lnTo>
                                    <a:pt x="5301" y="2756"/>
                                  </a:lnTo>
                                  <a:lnTo>
                                    <a:pt x="5458" y="2583"/>
                                  </a:lnTo>
                                  <a:lnTo>
                                    <a:pt x="5605" y="2405"/>
                                  </a:lnTo>
                                  <a:lnTo>
                                    <a:pt x="5740" y="2221"/>
                                  </a:lnTo>
                                  <a:lnTo>
                                    <a:pt x="5863" y="2032"/>
                                  </a:lnTo>
                                  <a:lnTo>
                                    <a:pt x="5971" y="1839"/>
                                  </a:lnTo>
                                  <a:lnTo>
                                    <a:pt x="5953" y="1773"/>
                                  </a:lnTo>
                                  <a:lnTo>
                                    <a:pt x="5896" y="1620"/>
                                  </a:lnTo>
                                  <a:lnTo>
                                    <a:pt x="5831" y="1473"/>
                                  </a:lnTo>
                                  <a:lnTo>
                                    <a:pt x="5760" y="1333"/>
                                  </a:lnTo>
                                  <a:lnTo>
                                    <a:pt x="5682" y="1199"/>
                                  </a:lnTo>
                                  <a:lnTo>
                                    <a:pt x="5596" y="1072"/>
                                  </a:lnTo>
                                  <a:lnTo>
                                    <a:pt x="5504" y="952"/>
                                  </a:lnTo>
                                  <a:lnTo>
                                    <a:pt x="5405" y="839"/>
                                  </a:lnTo>
                                  <a:lnTo>
                                    <a:pt x="5299" y="733"/>
                                  </a:lnTo>
                                  <a:lnTo>
                                    <a:pt x="5187" y="634"/>
                                  </a:lnTo>
                                  <a:lnTo>
                                    <a:pt x="5068" y="541"/>
                                  </a:lnTo>
                                  <a:lnTo>
                                    <a:pt x="4942" y="456"/>
                                  </a:lnTo>
                                  <a:lnTo>
                                    <a:pt x="4810" y="378"/>
                                  </a:lnTo>
                                  <a:lnTo>
                                    <a:pt x="4671" y="306"/>
                                  </a:lnTo>
                                  <a:lnTo>
                                    <a:pt x="4526" y="242"/>
                                  </a:lnTo>
                                  <a:lnTo>
                                    <a:pt x="4374" y="186"/>
                                  </a:lnTo>
                                  <a:lnTo>
                                    <a:pt x="4216" y="136"/>
                                  </a:lnTo>
                                  <a:lnTo>
                                    <a:pt x="4052" y="94"/>
                                  </a:lnTo>
                                  <a:lnTo>
                                    <a:pt x="3882" y="60"/>
                                  </a:lnTo>
                                  <a:lnTo>
                                    <a:pt x="3706" y="32"/>
                                  </a:lnTo>
                                  <a:lnTo>
                                    <a:pt x="3523" y="13"/>
                                  </a:lnTo>
                                  <a:lnTo>
                                    <a:pt x="3282" y="0"/>
                                  </a:lnTo>
                                  <a:lnTo>
                                    <a:pt x="3039" y="2"/>
                                  </a:lnTo>
                                  <a:lnTo>
                                    <a:pt x="2795" y="18"/>
                                  </a:lnTo>
                                  <a:lnTo>
                                    <a:pt x="2552" y="50"/>
                                  </a:lnTo>
                                  <a:lnTo>
                                    <a:pt x="2312" y="95"/>
                                  </a:lnTo>
                                  <a:lnTo>
                                    <a:pt x="2075" y="155"/>
                                  </a:lnTo>
                                  <a:lnTo>
                                    <a:pt x="1844" y="229"/>
                                  </a:lnTo>
                                  <a:lnTo>
                                    <a:pt x="1620" y="316"/>
                                  </a:lnTo>
                                  <a:lnTo>
                                    <a:pt x="1404" y="416"/>
                                  </a:lnTo>
                                  <a:lnTo>
                                    <a:pt x="1198" y="529"/>
                                  </a:lnTo>
                                  <a:lnTo>
                                    <a:pt x="1003" y="655"/>
                                  </a:lnTo>
                                  <a:lnTo>
                                    <a:pt x="820" y="793"/>
                                  </a:lnTo>
                                  <a:lnTo>
                                    <a:pt x="652" y="944"/>
                                  </a:lnTo>
                                  <a:lnTo>
                                    <a:pt x="500" y="1106"/>
                                  </a:lnTo>
                                  <a:lnTo>
                                    <a:pt x="365" y="1280"/>
                                  </a:lnTo>
                                  <a:lnTo>
                                    <a:pt x="249" y="1466"/>
                                  </a:lnTo>
                                  <a:lnTo>
                                    <a:pt x="152" y="1663"/>
                                  </a:lnTo>
                                  <a:lnTo>
                                    <a:pt x="78" y="1870"/>
                                  </a:lnTo>
                                  <a:lnTo>
                                    <a:pt x="26" y="2089"/>
                                  </a:lnTo>
                                  <a:lnTo>
                                    <a:pt x="0" y="2317"/>
                                  </a:lnTo>
                                  <a:lnTo>
                                    <a:pt x="0" y="2483"/>
                                  </a:lnTo>
                                </a:path>
                              </a:pathLst>
                            </a:custGeom>
                            <a:solidFill>
                              <a:srgbClr val="FE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27"/>
                        <wps:cNvSpPr>
                          <a:spLocks/>
                        </wps:cNvSpPr>
                        <wps:spPr bwMode="auto">
                          <a:xfrm>
                            <a:off x="4302" y="13432"/>
                            <a:ext cx="4088" cy="1750"/>
                          </a:xfrm>
                          <a:custGeom>
                            <a:avLst/>
                            <a:gdLst>
                              <a:gd name="T0" fmla="*/ 4088 w 4088"/>
                              <a:gd name="T1" fmla="*/ 1251 h 1750"/>
                              <a:gd name="T2" fmla="*/ 4070 w 4088"/>
                              <a:gd name="T3" fmla="*/ 1041 h 1750"/>
                              <a:gd name="T4" fmla="*/ 4025 w 4088"/>
                              <a:gd name="T5" fmla="*/ 845 h 1750"/>
                              <a:gd name="T6" fmla="*/ 3953 w 4088"/>
                              <a:gd name="T7" fmla="*/ 666 h 1750"/>
                              <a:gd name="T8" fmla="*/ 3852 w 4088"/>
                              <a:gd name="T9" fmla="*/ 504 h 1750"/>
                              <a:gd name="T10" fmla="*/ 3720 w 4088"/>
                              <a:gd name="T11" fmla="*/ 361 h 1750"/>
                              <a:gd name="T12" fmla="*/ 3556 w 4088"/>
                              <a:gd name="T13" fmla="*/ 240 h 1750"/>
                              <a:gd name="T14" fmla="*/ 3359 w 4088"/>
                              <a:gd name="T15" fmla="*/ 141 h 1750"/>
                              <a:gd name="T16" fmla="*/ 3128 w 4088"/>
                              <a:gd name="T17" fmla="*/ 67 h 1750"/>
                              <a:gd name="T18" fmla="*/ 2860 w 4088"/>
                              <a:gd name="T19" fmla="*/ 19 h 1750"/>
                              <a:gd name="T20" fmla="*/ 2555 w 4088"/>
                              <a:gd name="T21" fmla="*/ 0 h 1750"/>
                              <a:gd name="T22" fmla="*/ 2284 w 4088"/>
                              <a:gd name="T23" fmla="*/ 12 h 1750"/>
                              <a:gd name="T24" fmla="*/ 2011 w 4088"/>
                              <a:gd name="T25" fmla="*/ 57 h 1750"/>
                              <a:gd name="T26" fmla="*/ 1738 w 4088"/>
                              <a:gd name="T27" fmla="*/ 131 h 1750"/>
                              <a:gd name="T28" fmla="*/ 1467 w 4088"/>
                              <a:gd name="T29" fmla="*/ 232 h 1750"/>
                              <a:gd name="T30" fmla="*/ 1201 w 4088"/>
                              <a:gd name="T31" fmla="*/ 358 h 1750"/>
                              <a:gd name="T32" fmla="*/ 940 w 4088"/>
                              <a:gd name="T33" fmla="*/ 506 h 1750"/>
                              <a:gd name="T34" fmla="*/ 687 w 4088"/>
                              <a:gd name="T35" fmla="*/ 673 h 1750"/>
                              <a:gd name="T36" fmla="*/ 445 w 4088"/>
                              <a:gd name="T37" fmla="*/ 857 h 1750"/>
                              <a:gd name="T38" fmla="*/ 215 w 4088"/>
                              <a:gd name="T39" fmla="*/ 1056 h 1750"/>
                              <a:gd name="T40" fmla="*/ 0 w 4088"/>
                              <a:gd name="T41" fmla="*/ 1267 h 1750"/>
                              <a:gd name="T42" fmla="*/ 287 w 4088"/>
                              <a:gd name="T43" fmla="*/ 1409 h 1750"/>
                              <a:gd name="T44" fmla="*/ 589 w 4088"/>
                              <a:gd name="T45" fmla="*/ 1528 h 1750"/>
                              <a:gd name="T46" fmla="*/ 904 w 4088"/>
                              <a:gd name="T47" fmla="*/ 1623 h 1750"/>
                              <a:gd name="T48" fmla="*/ 1232 w 4088"/>
                              <a:gd name="T49" fmla="*/ 1691 h 1750"/>
                              <a:gd name="T50" fmla="*/ 1570 w 4088"/>
                              <a:gd name="T51" fmla="*/ 1734 h 1750"/>
                              <a:gd name="T52" fmla="*/ 1919 w 4088"/>
                              <a:gd name="T53" fmla="*/ 1749 h 1750"/>
                              <a:gd name="T54" fmla="*/ 2277 w 4088"/>
                              <a:gd name="T55" fmla="*/ 1736 h 1750"/>
                              <a:gd name="T56" fmla="*/ 2643 w 4088"/>
                              <a:gd name="T57" fmla="*/ 1695 h 1750"/>
                              <a:gd name="T58" fmla="*/ 3015 w 4088"/>
                              <a:gd name="T59" fmla="*/ 1623 h 1750"/>
                              <a:gd name="T60" fmla="*/ 3393 w 4088"/>
                              <a:gd name="T61" fmla="*/ 1521 h 1750"/>
                              <a:gd name="T62" fmla="*/ 3465 w 4088"/>
                              <a:gd name="T63" fmla="*/ 1498 h 1750"/>
                              <a:gd name="T64" fmla="*/ 3537 w 4088"/>
                              <a:gd name="T65" fmla="*/ 1474 h 1750"/>
                              <a:gd name="T66" fmla="*/ 3608 w 4088"/>
                              <a:gd name="T67" fmla="*/ 1449 h 1750"/>
                              <a:gd name="T68" fmla="*/ 3678 w 4088"/>
                              <a:gd name="T69" fmla="*/ 1424 h 1750"/>
                              <a:gd name="T70" fmla="*/ 3748 w 4088"/>
                              <a:gd name="T71" fmla="*/ 1397 h 1750"/>
                              <a:gd name="T72" fmla="*/ 3817 w 4088"/>
                              <a:gd name="T73" fmla="*/ 1370 h 1750"/>
                              <a:gd name="T74" fmla="*/ 3886 w 4088"/>
                              <a:gd name="T75" fmla="*/ 1341 h 1750"/>
                              <a:gd name="T76" fmla="*/ 3953 w 4088"/>
                              <a:gd name="T77" fmla="*/ 1312 h 1750"/>
                              <a:gd name="T78" fmla="*/ 4021 w 4088"/>
                              <a:gd name="T79" fmla="*/ 1282 h 1750"/>
                              <a:gd name="T80" fmla="*/ 4088 w 4088"/>
                              <a:gd name="T81" fmla="*/ 1251 h 1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088" h="1750">
                                <a:moveTo>
                                  <a:pt x="4088" y="1251"/>
                                </a:moveTo>
                                <a:lnTo>
                                  <a:pt x="4088" y="1251"/>
                                </a:lnTo>
                                <a:lnTo>
                                  <a:pt x="4082" y="1144"/>
                                </a:lnTo>
                                <a:lnTo>
                                  <a:pt x="4070" y="1041"/>
                                </a:lnTo>
                                <a:lnTo>
                                  <a:pt x="4051" y="941"/>
                                </a:lnTo>
                                <a:lnTo>
                                  <a:pt x="4025" y="845"/>
                                </a:lnTo>
                                <a:lnTo>
                                  <a:pt x="3993" y="753"/>
                                </a:lnTo>
                                <a:lnTo>
                                  <a:pt x="3953" y="666"/>
                                </a:lnTo>
                                <a:lnTo>
                                  <a:pt x="3906" y="582"/>
                                </a:lnTo>
                                <a:lnTo>
                                  <a:pt x="3852" y="504"/>
                                </a:lnTo>
                                <a:lnTo>
                                  <a:pt x="3790" y="430"/>
                                </a:lnTo>
                                <a:lnTo>
                                  <a:pt x="3720" y="361"/>
                                </a:lnTo>
                                <a:lnTo>
                                  <a:pt x="3642" y="298"/>
                                </a:lnTo>
                                <a:lnTo>
                                  <a:pt x="3556" y="240"/>
                                </a:lnTo>
                                <a:lnTo>
                                  <a:pt x="3462" y="187"/>
                                </a:lnTo>
                                <a:lnTo>
                                  <a:pt x="3359" y="141"/>
                                </a:lnTo>
                                <a:lnTo>
                                  <a:pt x="3248" y="101"/>
                                </a:lnTo>
                                <a:lnTo>
                                  <a:pt x="3128" y="67"/>
                                </a:lnTo>
                                <a:lnTo>
                                  <a:pt x="2998" y="40"/>
                                </a:lnTo>
                                <a:lnTo>
                                  <a:pt x="2860" y="19"/>
                                </a:lnTo>
                                <a:lnTo>
                                  <a:pt x="2712" y="6"/>
                                </a:lnTo>
                                <a:lnTo>
                                  <a:pt x="2555" y="0"/>
                                </a:lnTo>
                                <a:lnTo>
                                  <a:pt x="2420" y="2"/>
                                </a:lnTo>
                                <a:lnTo>
                                  <a:pt x="2284" y="12"/>
                                </a:lnTo>
                                <a:lnTo>
                                  <a:pt x="2148" y="31"/>
                                </a:lnTo>
                                <a:lnTo>
                                  <a:pt x="2011" y="57"/>
                                </a:lnTo>
                                <a:lnTo>
                                  <a:pt x="1875" y="90"/>
                                </a:lnTo>
                                <a:lnTo>
                                  <a:pt x="1738" y="131"/>
                                </a:lnTo>
                                <a:lnTo>
                                  <a:pt x="1602" y="178"/>
                                </a:lnTo>
                                <a:lnTo>
                                  <a:pt x="1467" y="232"/>
                                </a:lnTo>
                                <a:lnTo>
                                  <a:pt x="1333" y="292"/>
                                </a:lnTo>
                                <a:lnTo>
                                  <a:pt x="1201" y="358"/>
                                </a:lnTo>
                                <a:lnTo>
                                  <a:pt x="1069" y="429"/>
                                </a:lnTo>
                                <a:lnTo>
                                  <a:pt x="940" y="506"/>
                                </a:lnTo>
                                <a:lnTo>
                                  <a:pt x="812" y="587"/>
                                </a:lnTo>
                                <a:lnTo>
                                  <a:pt x="687" y="673"/>
                                </a:lnTo>
                                <a:lnTo>
                                  <a:pt x="565" y="763"/>
                                </a:lnTo>
                                <a:lnTo>
                                  <a:pt x="445" y="857"/>
                                </a:lnTo>
                                <a:lnTo>
                                  <a:pt x="328" y="955"/>
                                </a:lnTo>
                                <a:lnTo>
                                  <a:pt x="215" y="1056"/>
                                </a:lnTo>
                                <a:lnTo>
                                  <a:pt x="105" y="1160"/>
                                </a:lnTo>
                                <a:lnTo>
                                  <a:pt x="0" y="1267"/>
                                </a:lnTo>
                                <a:lnTo>
                                  <a:pt x="141" y="1341"/>
                                </a:lnTo>
                                <a:lnTo>
                                  <a:pt x="287" y="1409"/>
                                </a:lnTo>
                                <a:lnTo>
                                  <a:pt x="436" y="1472"/>
                                </a:lnTo>
                                <a:lnTo>
                                  <a:pt x="589" y="1528"/>
                                </a:lnTo>
                                <a:lnTo>
                                  <a:pt x="745" y="1579"/>
                                </a:lnTo>
                                <a:lnTo>
                                  <a:pt x="904" y="1623"/>
                                </a:lnTo>
                                <a:lnTo>
                                  <a:pt x="1066" y="1660"/>
                                </a:lnTo>
                                <a:lnTo>
                                  <a:pt x="1232" y="1691"/>
                                </a:lnTo>
                                <a:lnTo>
                                  <a:pt x="1400" y="1716"/>
                                </a:lnTo>
                                <a:lnTo>
                                  <a:pt x="1570" y="1734"/>
                                </a:lnTo>
                                <a:lnTo>
                                  <a:pt x="1743" y="1745"/>
                                </a:lnTo>
                                <a:lnTo>
                                  <a:pt x="1919" y="1749"/>
                                </a:lnTo>
                                <a:lnTo>
                                  <a:pt x="2097" y="1746"/>
                                </a:lnTo>
                                <a:lnTo>
                                  <a:pt x="2277" y="1736"/>
                                </a:lnTo>
                                <a:lnTo>
                                  <a:pt x="2459" y="1719"/>
                                </a:lnTo>
                                <a:lnTo>
                                  <a:pt x="2643" y="1695"/>
                                </a:lnTo>
                                <a:lnTo>
                                  <a:pt x="2828" y="1663"/>
                                </a:lnTo>
                                <a:lnTo>
                                  <a:pt x="3015" y="1623"/>
                                </a:lnTo>
                                <a:lnTo>
                                  <a:pt x="3203" y="1576"/>
                                </a:lnTo>
                                <a:lnTo>
                                  <a:pt x="3393" y="1521"/>
                                </a:lnTo>
                                <a:lnTo>
                                  <a:pt x="3429" y="1509"/>
                                </a:lnTo>
                                <a:lnTo>
                                  <a:pt x="3465" y="1498"/>
                                </a:lnTo>
                                <a:lnTo>
                                  <a:pt x="3501" y="1486"/>
                                </a:lnTo>
                                <a:lnTo>
                                  <a:pt x="3537" y="1474"/>
                                </a:lnTo>
                                <a:lnTo>
                                  <a:pt x="3572" y="1462"/>
                                </a:lnTo>
                                <a:lnTo>
                                  <a:pt x="3608" y="1449"/>
                                </a:lnTo>
                                <a:lnTo>
                                  <a:pt x="3643" y="1437"/>
                                </a:lnTo>
                                <a:lnTo>
                                  <a:pt x="3678" y="1424"/>
                                </a:lnTo>
                                <a:lnTo>
                                  <a:pt x="3713" y="1410"/>
                                </a:lnTo>
                                <a:lnTo>
                                  <a:pt x="3748" y="1397"/>
                                </a:lnTo>
                                <a:lnTo>
                                  <a:pt x="3782" y="1383"/>
                                </a:lnTo>
                                <a:lnTo>
                                  <a:pt x="3817" y="1370"/>
                                </a:lnTo>
                                <a:lnTo>
                                  <a:pt x="3851" y="1355"/>
                                </a:lnTo>
                                <a:lnTo>
                                  <a:pt x="3886" y="1341"/>
                                </a:lnTo>
                                <a:lnTo>
                                  <a:pt x="3920" y="1327"/>
                                </a:lnTo>
                                <a:lnTo>
                                  <a:pt x="3953" y="1312"/>
                                </a:lnTo>
                                <a:lnTo>
                                  <a:pt x="3987" y="1297"/>
                                </a:lnTo>
                                <a:lnTo>
                                  <a:pt x="4021" y="1282"/>
                                </a:lnTo>
                                <a:lnTo>
                                  <a:pt x="4054" y="1266"/>
                                </a:lnTo>
                                <a:lnTo>
                                  <a:pt x="4088" y="1251"/>
                                </a:lnTo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8"/>
                        <wps:cNvSpPr>
                          <a:spLocks/>
                        </wps:cNvSpPr>
                        <wps:spPr bwMode="auto">
                          <a:xfrm>
                            <a:off x="7769" y="6029"/>
                            <a:ext cx="5034" cy="2753"/>
                          </a:xfrm>
                          <a:custGeom>
                            <a:avLst/>
                            <a:gdLst>
                              <a:gd name="T0" fmla="*/ 4130 w 5034"/>
                              <a:gd name="T1" fmla="*/ 770 h 2753"/>
                              <a:gd name="T2" fmla="*/ 3930 w 5034"/>
                              <a:gd name="T3" fmla="*/ 641 h 2753"/>
                              <a:gd name="T4" fmla="*/ 3674 w 5034"/>
                              <a:gd name="T5" fmla="*/ 505 h 2753"/>
                              <a:gd name="T6" fmla="*/ 3403 w 5034"/>
                              <a:gd name="T7" fmla="*/ 387 h 2753"/>
                              <a:gd name="T8" fmla="*/ 3119 w 5034"/>
                              <a:gd name="T9" fmla="*/ 285 h 2753"/>
                              <a:gd name="T10" fmla="*/ 2825 w 5034"/>
                              <a:gd name="T11" fmla="*/ 200 h 2753"/>
                              <a:gd name="T12" fmla="*/ 2524 w 5034"/>
                              <a:gd name="T13" fmla="*/ 131 h 2753"/>
                              <a:gd name="T14" fmla="*/ 2220 w 5034"/>
                              <a:gd name="T15" fmla="*/ 77 h 2753"/>
                              <a:gd name="T16" fmla="*/ 1915 w 5034"/>
                              <a:gd name="T17" fmla="*/ 37 h 2753"/>
                              <a:gd name="T18" fmla="*/ 1612 w 5034"/>
                              <a:gd name="T19" fmla="*/ 12 h 2753"/>
                              <a:gd name="T20" fmla="*/ 1314 w 5034"/>
                              <a:gd name="T21" fmla="*/ 0 h 2753"/>
                              <a:gd name="T22" fmla="*/ 1024 w 5034"/>
                              <a:gd name="T23" fmla="*/ 0 h 2753"/>
                              <a:gd name="T24" fmla="*/ 744 w 5034"/>
                              <a:gd name="T25" fmla="*/ 14 h 2753"/>
                              <a:gd name="T26" fmla="*/ 478 w 5034"/>
                              <a:gd name="T27" fmla="*/ 39 h 2753"/>
                              <a:gd name="T28" fmla="*/ 229 w 5034"/>
                              <a:gd name="T29" fmla="*/ 75 h 2753"/>
                              <a:gd name="T30" fmla="*/ 0 w 5034"/>
                              <a:gd name="T31" fmla="*/ 122 h 2753"/>
                              <a:gd name="T32" fmla="*/ 15 w 5034"/>
                              <a:gd name="T33" fmla="*/ 121 h 2753"/>
                              <a:gd name="T34" fmla="*/ 73 w 5034"/>
                              <a:gd name="T35" fmla="*/ 114 h 2753"/>
                              <a:gd name="T36" fmla="*/ 168 w 5034"/>
                              <a:gd name="T37" fmla="*/ 106 h 2753"/>
                              <a:gd name="T38" fmla="*/ 298 w 5034"/>
                              <a:gd name="T39" fmla="*/ 98 h 2753"/>
                              <a:gd name="T40" fmla="*/ 458 w 5034"/>
                              <a:gd name="T41" fmla="*/ 93 h 2753"/>
                              <a:gd name="T42" fmla="*/ 644 w 5034"/>
                              <a:gd name="T43" fmla="*/ 94 h 2753"/>
                              <a:gd name="T44" fmla="*/ 852 w 5034"/>
                              <a:gd name="T45" fmla="*/ 104 h 2753"/>
                              <a:gd name="T46" fmla="*/ 1080 w 5034"/>
                              <a:gd name="T47" fmla="*/ 124 h 2753"/>
                              <a:gd name="T48" fmla="*/ 1323 w 5034"/>
                              <a:gd name="T49" fmla="*/ 159 h 2753"/>
                              <a:gd name="T50" fmla="*/ 1577 w 5034"/>
                              <a:gd name="T51" fmla="*/ 210 h 2753"/>
                              <a:gd name="T52" fmla="*/ 1838 w 5034"/>
                              <a:gd name="T53" fmla="*/ 280 h 2753"/>
                              <a:gd name="T54" fmla="*/ 2103 w 5034"/>
                              <a:gd name="T55" fmla="*/ 372 h 2753"/>
                              <a:gd name="T56" fmla="*/ 2367 w 5034"/>
                              <a:gd name="T57" fmla="*/ 488 h 2753"/>
                              <a:gd name="T58" fmla="*/ 2628 w 5034"/>
                              <a:gd name="T59" fmla="*/ 631 h 2753"/>
                              <a:gd name="T60" fmla="*/ 2880 w 5034"/>
                              <a:gd name="T61" fmla="*/ 803 h 2753"/>
                              <a:gd name="T62" fmla="*/ 3121 w 5034"/>
                              <a:gd name="T63" fmla="*/ 1008 h 2753"/>
                              <a:gd name="T64" fmla="*/ 3347 w 5034"/>
                              <a:gd name="T65" fmla="*/ 1248 h 2753"/>
                              <a:gd name="T66" fmla="*/ 3553 w 5034"/>
                              <a:gd name="T67" fmla="*/ 1525 h 2753"/>
                              <a:gd name="T68" fmla="*/ 3736 w 5034"/>
                              <a:gd name="T69" fmla="*/ 1843 h 2753"/>
                              <a:gd name="T70" fmla="*/ 3892 w 5034"/>
                              <a:gd name="T71" fmla="*/ 2203 h 2753"/>
                              <a:gd name="T72" fmla="*/ 3919 w 5034"/>
                              <a:gd name="T73" fmla="*/ 2268 h 2753"/>
                              <a:gd name="T74" fmla="*/ 3946 w 5034"/>
                              <a:gd name="T75" fmla="*/ 2328 h 2753"/>
                              <a:gd name="T76" fmla="*/ 3973 w 5034"/>
                              <a:gd name="T77" fmla="*/ 2383 h 2753"/>
                              <a:gd name="T78" fmla="*/ 4002 w 5034"/>
                              <a:gd name="T79" fmla="*/ 2435 h 2753"/>
                              <a:gd name="T80" fmla="*/ 4032 w 5034"/>
                              <a:gd name="T81" fmla="*/ 2482 h 2753"/>
                              <a:gd name="T82" fmla="*/ 4062 w 5034"/>
                              <a:gd name="T83" fmla="*/ 2526 h 2753"/>
                              <a:gd name="T84" fmla="*/ 4093 w 5034"/>
                              <a:gd name="T85" fmla="*/ 2565 h 2753"/>
                              <a:gd name="T86" fmla="*/ 4126 w 5034"/>
                              <a:gd name="T87" fmla="*/ 2600 h 2753"/>
                              <a:gd name="T88" fmla="*/ 4130 w 5034"/>
                              <a:gd name="T89" fmla="*/ 2604 h 2753"/>
                              <a:gd name="T90" fmla="*/ 4130 w 5034"/>
                              <a:gd name="T91" fmla="*/ 770 h 2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034" h="2753">
                                <a:moveTo>
                                  <a:pt x="4130" y="770"/>
                                </a:moveTo>
                                <a:lnTo>
                                  <a:pt x="3930" y="641"/>
                                </a:lnTo>
                                <a:lnTo>
                                  <a:pt x="3674" y="505"/>
                                </a:lnTo>
                                <a:lnTo>
                                  <a:pt x="3403" y="387"/>
                                </a:lnTo>
                                <a:lnTo>
                                  <a:pt x="3119" y="285"/>
                                </a:lnTo>
                                <a:lnTo>
                                  <a:pt x="2825" y="200"/>
                                </a:lnTo>
                                <a:lnTo>
                                  <a:pt x="2524" y="131"/>
                                </a:lnTo>
                                <a:lnTo>
                                  <a:pt x="2220" y="77"/>
                                </a:lnTo>
                                <a:lnTo>
                                  <a:pt x="1915" y="37"/>
                                </a:lnTo>
                                <a:lnTo>
                                  <a:pt x="1612" y="12"/>
                                </a:lnTo>
                                <a:lnTo>
                                  <a:pt x="1314" y="0"/>
                                </a:lnTo>
                                <a:lnTo>
                                  <a:pt x="1024" y="0"/>
                                </a:lnTo>
                                <a:lnTo>
                                  <a:pt x="744" y="14"/>
                                </a:lnTo>
                                <a:lnTo>
                                  <a:pt x="478" y="39"/>
                                </a:lnTo>
                                <a:lnTo>
                                  <a:pt x="229" y="75"/>
                                </a:lnTo>
                                <a:lnTo>
                                  <a:pt x="0" y="122"/>
                                </a:lnTo>
                                <a:lnTo>
                                  <a:pt x="15" y="121"/>
                                </a:lnTo>
                                <a:lnTo>
                                  <a:pt x="73" y="114"/>
                                </a:lnTo>
                                <a:lnTo>
                                  <a:pt x="168" y="106"/>
                                </a:lnTo>
                                <a:lnTo>
                                  <a:pt x="298" y="98"/>
                                </a:lnTo>
                                <a:lnTo>
                                  <a:pt x="458" y="93"/>
                                </a:lnTo>
                                <a:lnTo>
                                  <a:pt x="644" y="94"/>
                                </a:lnTo>
                                <a:lnTo>
                                  <a:pt x="852" y="104"/>
                                </a:lnTo>
                                <a:lnTo>
                                  <a:pt x="1080" y="124"/>
                                </a:lnTo>
                                <a:lnTo>
                                  <a:pt x="1323" y="159"/>
                                </a:lnTo>
                                <a:lnTo>
                                  <a:pt x="1577" y="210"/>
                                </a:lnTo>
                                <a:lnTo>
                                  <a:pt x="1838" y="280"/>
                                </a:lnTo>
                                <a:lnTo>
                                  <a:pt x="2103" y="372"/>
                                </a:lnTo>
                                <a:lnTo>
                                  <a:pt x="2367" y="488"/>
                                </a:lnTo>
                                <a:lnTo>
                                  <a:pt x="2628" y="631"/>
                                </a:lnTo>
                                <a:lnTo>
                                  <a:pt x="2880" y="803"/>
                                </a:lnTo>
                                <a:lnTo>
                                  <a:pt x="3121" y="1008"/>
                                </a:lnTo>
                                <a:lnTo>
                                  <a:pt x="3347" y="1248"/>
                                </a:lnTo>
                                <a:lnTo>
                                  <a:pt x="3553" y="1525"/>
                                </a:lnTo>
                                <a:lnTo>
                                  <a:pt x="3736" y="1843"/>
                                </a:lnTo>
                                <a:lnTo>
                                  <a:pt x="3892" y="2203"/>
                                </a:lnTo>
                                <a:lnTo>
                                  <a:pt x="3919" y="2268"/>
                                </a:lnTo>
                                <a:lnTo>
                                  <a:pt x="3946" y="2328"/>
                                </a:lnTo>
                                <a:lnTo>
                                  <a:pt x="3973" y="2383"/>
                                </a:lnTo>
                                <a:lnTo>
                                  <a:pt x="4002" y="2435"/>
                                </a:lnTo>
                                <a:lnTo>
                                  <a:pt x="4032" y="2482"/>
                                </a:lnTo>
                                <a:lnTo>
                                  <a:pt x="4062" y="2526"/>
                                </a:lnTo>
                                <a:lnTo>
                                  <a:pt x="4093" y="2565"/>
                                </a:lnTo>
                                <a:lnTo>
                                  <a:pt x="4126" y="2600"/>
                                </a:lnTo>
                                <a:lnTo>
                                  <a:pt x="4130" y="2604"/>
                                </a:lnTo>
                                <a:lnTo>
                                  <a:pt x="4130" y="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BBADD" id="Group 22" o:spid="_x0000_s1026" style="position:absolute;margin-left:3.1pt;margin-top:192.35pt;width:700.6pt;height:533.2pt;z-index:-251653632;mso-position-horizontal-relative:page;mso-position-vertical-relative:page" coordorigin="2374,6019" coordsize="9526,9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">
                <v:shape id="Freeform 23" o:spid="_x0000_s1027" style="position:absolute;left:2384;top:6236;width:9013;height:8334;visibility:visible;mso-wrap-style:square;v-text-anchor:top" coordsize="9013,8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" path="m9,5375r20,213l59,5796r39,204l147,6198r59,193l273,6579r76,182l434,6937r93,170l628,7270r109,158l854,7578r124,144l1109,7859r138,130l1392,8111r151,115l1700,8333r144,-160l1996,8016r159,-153l2322,7714r172,-144l2673,7431r183,-133l3043,7171r191,-120l3428,6938r197,-106l3823,6734r200,-89l4223,6565r200,-71l4623,6433r198,-51l5017,6342r193,-29l5401,6296r160,-6l5716,6292r149,10l6009,6320r138,24l6278,6376r126,39l6523,6461r113,52l6742,6572r100,65l6935,6708r86,77l7100,6867r72,88l7236,7049r57,98l7342,7251r42,108l7418,7472r178,-180l7764,7105r159,-193l8071,6712r139,-205l8338,6297r118,-215l8563,5863r96,-223l8744,5414r74,-229l8880,4955r51,-233l8969,4489r27,-235l9010,4020r3,-234l9002,3553r-23,-232l8942,3092r-105,227l8712,3543r-144,220l8406,3977r-179,208l8033,4386r-208,193l7605,4764r-232,175l7131,5104r-251,154l6621,5400r-265,130l6086,5645r-273,101l5537,5832r-278,70l4982,5955r-275,35l4434,6006r-273,-2l3896,5984r-255,-37l3396,5894r-233,-70l2941,5739r-210,-99l2535,5527,2353,5400,2185,5260,2033,5109,1898,4946,1779,4773,1679,4589r-82,-193l1534,4193r-43,-210l1470,3765r,-225l1492,3309r44,-235l1596,2843r75,-225l1761,2398r105,-213l1984,1977r132,-200l2262,1584r158,-185l2590,1222r182,-169l2966,894,3170,744,3386,604,3611,475,3846,356,4090,249r253,-95l4605,70,4875,r-24,1l4827,2r-24,2l4779,7r-24,2l4731,12r-25,3l4682,18r-25,3l4633,25r-25,3l4583,32r-24,4l4534,40r-24,4l4485,48r-24,4l4436,55r-24,4l4388,63r-341,66l3711,219,3381,333,3059,470,2746,628,2444,807r-291,199l1874,1223r-264,236l1361,1710r-232,268l915,2261,720,2557,545,2866,393,3187,263,3519,158,3861,78,4212,25,4570,,4936r,222l9,5375e" fillcolor="#e5edf7" stroked="f">
                  <v:path arrowok="t" o:connecttype="custom" o:connectlocs="59,5796;206,6391;434,6937;737,7428;1109,7859;1543,8226;1996,8016;2494,7570;3043,7171;3625,6832;4223,6565;4821,6382;5401,6296;5865,6302;6278,6376;6636,6513;6935,6708;7172,6955;7342,7251;7596,7292;8071,6712;8456,6082;8744,5414;8931,4722;9010,4020;8979,3321;8712,3543;8227,4185;7605,4764;6880,5258;6086,5645;5259,5902;4434,6006;3641,5947;2941,5739;2353,5400;1898,4946;1597,4396;1470,3765;1536,3074;1761,2398;2116,1777;2590,1222;3170,744;3846,356;4605,70;4827,2;4755,9;4682,18;4608,28;4534,40;4461,52;4388,63;3381,333;2444,807;1610,1459;915,2261;393,3187;78,4212;0,5158" o:connectangles="0,0,0,0,0,0,0,0,0,0,0,0,0,0,0,0,0,0,0,0,0,0,0,0,0,0,0,0,0,0,0,0,0,0,0,0,0,0,0,0,0,0,0,0,0,0,0,0,0,0,0,0,0,0,0,0,0,0,0,0"/>
                </v:shape>
                <v:group id="Group 24" o:spid="_x0000_s1028" style="position:absolute;left:5288;top:7193;width:5972;height:4232" coordorigin="5288,7193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25" o:spid="_x0000_s1029" style="position:absolute;left:5288;top:7193;width:5972;height:4232;visibility:visible;mso-wrap-style:square;v-text-anchor:top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" path="m1567,4154r33,-261l1566,3861r-30,-35l1507,3788r-25,-40l1460,3706r-19,-43l1425,3617r-39,488l1567,4154e" fillcolor="#fef3e0" stroked="f">
                    <v:stroke dashstyle="longDash"/>
                    <v:path arrowok="t" o:connecttype="custom" o:connectlocs="1567,4154;1600,3893;1566,3861;1536,3826;1507,3788;1482,3748;1460,3706;1441,3663;1425,3617;1386,4105;1567,4154" o:connectangles="0,0,0,0,0,0,0,0,0,0,0"/>
                  </v:shape>
                  <v:shape id="Freeform 26" o:spid="_x0000_s1030" style="position:absolute;left:5288;top:7193;width:5972;height:4232;visibility:visible;mso-wrap-style:square;v-text-anchor:top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" path="m,2483r16,162l46,2801r44,150l148,3095r71,138l303,3363r96,124l508,3602r120,107l759,3807r142,90l1053,3976r162,70l1386,4105r39,-488l1413,3570r-9,-49l1400,3471r-1,-50l1403,3372r7,-49l1421,3276r14,-45l1453,3187r21,-43l1498,3104r27,-39l1554,3029r33,-33l1622,2964r37,-28l1698,2910r42,-22l1783,2868r45,-16l1875,2840r48,-9l1973,2826r49,l2071,2829r48,7l2165,2847r46,14l2254,2879r42,21l2336,2924r38,28l2410,2981r33,33l2474,3049r28,38l2527,3127r23,41l2569,3212r15,46l2596,3305r9,49l2610,3404r,50l2607,3503r-7,48l2589,3598r-14,46l2557,3688r-21,43l2512,3771r-27,38l2455,3846r-32,33l2388,3911r-37,28l2311,3965r-41,22l2226,4007r-45,15l2135,4035r-49,9l2037,4048r-50,1l1938,4046r-47,-7l1844,4028r-45,-14l1755,3996r-42,-21l1673,3950r-38,-27l1600,3893r-33,261l1756,4191r198,26l2159,4230r212,1l2563,4219r196,-27l2959,4150r204,-55l3368,4026r207,-80l3781,3853r205,-104l4189,3634r200,-124l4584,3376r190,-144l4957,3081r176,-159l5301,2756r157,-173l5605,2405r135,-184l5863,2032r108,-193l5953,1773r-57,-153l5831,1473r-71,-140l5682,1199r-86,-127l5504,952,5405,839,5299,733,5187,634,5068,541,4942,456,4810,378,4671,306,4526,242,4374,186,4216,136,4052,94,3882,60,3706,32,3523,13,3282,,3039,2,2795,18,2552,50,2312,95r-237,60l1844,229r-224,87l1404,416,1198,529,1003,655,820,793,652,944,500,1106,365,1280,249,1466r-97,197l78,1870,26,2089,,2317r,166e" fillcolor="#fef3e0" stroked="f">
                    <v:stroke dashstyle="longDash"/>
                    <v:path arrowok="t" o:connecttype="custom" o:connectlocs="46,2801;219,3233;508,3602;901,3897;1386,4105;1404,3521;1403,3372;1435,3231;1498,3104;1587,2996;1698,2910;1828,2852;1973,2826;2119,2836;2254,2879;2374,2952;2474,3049;2550,3168;2596,3305;2610,3454;2589,3598;2536,3731;2455,3846;2351,3939;2226,4007;2086,4044;1938,4046;1799,4014;1673,3950;1567,4154;2159,4230;2759,4192;3368,4026;3986,3749;4584,3376;5133,2922;5605,2405;5971,1839;5831,1473;5596,1072;5299,733;4942,456;4526,242;4052,94;3523,13;2795,18;2075,155;1404,416;820,793;365,1280;78,1870;0,2483" o:connectangles="0,0,0,0,0,0,0,0,0,0,0,0,0,0,0,0,0,0,0,0,0,0,0,0,0,0,0,0,0,0,0,0,0,0,0,0,0,0,0,0,0,0,0,0,0,0,0,0,0,0,0,0"/>
                  </v:shape>
                </v:group>
                <v:shape id="Freeform 27" o:spid="_x0000_s1031" style="position:absolute;left:4302;top:13432;width:4088;height:1750;visibility:visible;mso-wrap-style:square;v-text-anchor:top" coordsize="4088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" path="m4088,1251r,l4082,1144r-12,-103l4051,941r-26,-96l3993,753r-40,-87l3906,582r-54,-78l3790,430r-70,-69l3642,298r-86,-58l3462,187,3359,141,3248,101,3128,67,2998,40,2860,19,2712,6,2555,,2420,2,2284,12,2148,31,2011,57,1875,90r-137,41l1602,178r-135,54l1333,292r-132,66l1069,429,940,506,812,587,687,673,565,763,445,857,328,955,215,1056,105,1160,,1267r141,74l287,1409r149,63l589,1528r156,51l904,1623r162,37l1232,1691r168,25l1570,1734r173,11l1919,1749r178,-3l2277,1736r182,-17l2643,1695r185,-32l3015,1623r188,-47l3393,1521r36,-12l3465,1498r36,-12l3537,1474r35,-12l3608,1449r35,-12l3678,1424r35,-14l3748,1397r34,-14l3817,1370r34,-15l3886,1341r34,-14l3953,1312r34,-15l4021,1282r33,-16l4088,1251e" fillcolor="#e5edf7" stroked="f">
                  <v:path arrowok="t" o:connecttype="custom" o:connectlocs="4088,1251;4070,1041;4025,845;3953,666;3852,504;3720,361;3556,240;3359,141;3128,67;2860,19;2555,0;2284,12;2011,57;1738,131;1467,232;1201,358;940,506;687,673;445,857;215,1056;0,1267;287,1409;589,1528;904,1623;1232,1691;1570,1734;1919,1749;2277,1736;2643,1695;3015,1623;3393,1521;3465,1498;3537,1474;3608,1449;3678,1424;3748,1397;3817,1370;3886,1341;3953,1312;4021,1282;4088,1251" o:connectangles="0,0,0,0,0,0,0,0,0,0,0,0,0,0,0,0,0,0,0,0,0,0,0,0,0,0,0,0,0,0,0,0,0,0,0,0,0,0,0,0,0"/>
                </v:shape>
                <v:shape id="Freeform 28" o:spid="_x0000_s1032" style="position:absolute;left:7769;top:6029;width:5034;height:2753;visibility:visible;mso-wrap-style:square;v-text-anchor:top" coordsize="5034,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" path="m4130,770l3930,641,3674,505,3403,387,3119,285,2825,200,2524,131,2220,77,1915,37,1612,12,1314,,1024,,744,14,478,39,229,75,,122r15,-1l73,114r95,-8l298,98,458,93r186,1l852,104r228,20l1323,159r254,51l1838,280r265,92l2367,488r261,143l2880,803r241,205l3347,1248r206,277l3736,1843r156,360l3919,2268r27,60l3973,2383r29,52l4032,2482r30,44l4093,2565r33,35l4130,2604r,-1834xe" fillcolor="#e5edf7" stroked="f">
                  <v:path arrowok="t" o:connecttype="custom" o:connectlocs="4130,770;3930,641;3674,505;3403,387;3119,285;2825,200;2524,131;2220,77;1915,37;1612,12;1314,0;1024,0;744,14;478,39;229,75;0,122;15,121;73,114;168,106;298,98;458,93;644,94;852,104;1080,124;1323,159;1577,210;1838,280;2103,372;2367,488;2628,631;2880,803;3121,1008;3347,1248;3553,1525;3736,1843;3892,2203;3919,2268;3946,2328;3973,2383;4002,2435;4032,2482;4062,2526;4093,2565;4126,2600;4130,2604;4130,770" o:connectangles="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BD45FF" w:rsidRDefault="00BD45FF" w:rsidP="00BD45FF">
      <w:pPr>
        <w:jc w:val="center"/>
        <w:rPr>
          <w:b/>
          <w:sz w:val="22"/>
          <w:u w:val="single"/>
        </w:rPr>
      </w:pPr>
    </w:p>
    <w:p w:rsidR="00BD45FF" w:rsidRPr="006E424A" w:rsidRDefault="00BD45FF" w:rsidP="00BD45FF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MENSUAL: ( LIMPIADORA ) </w:t>
      </w:r>
    </w:p>
    <w:p w:rsidR="00BD45FF" w:rsidRDefault="00BD45FF" w:rsidP="00BD45FF">
      <w:pPr>
        <w:numPr>
          <w:ilvl w:val="0"/>
          <w:numId w:val="21"/>
        </w:numPr>
        <w:jc w:val="both"/>
        <w:rPr>
          <w:sz w:val="22"/>
        </w:rPr>
      </w:pPr>
      <w:r>
        <w:rPr>
          <w:sz w:val="22"/>
        </w:rPr>
        <w:t>Barrido de la suciedad más significativa, (hojas, colillas,..etc.) en suelo de garaje.</w:t>
      </w:r>
    </w:p>
    <w:p w:rsidR="00BD45FF" w:rsidRDefault="00BD45FF" w:rsidP="00BD45FF">
      <w:pPr>
        <w:numPr>
          <w:ilvl w:val="0"/>
          <w:numId w:val="21"/>
        </w:numPr>
        <w:jc w:val="both"/>
        <w:rPr>
          <w:sz w:val="22"/>
        </w:rPr>
      </w:pPr>
      <w:r>
        <w:rPr>
          <w:sz w:val="22"/>
        </w:rPr>
        <w:t>Retirada y reposición de bolsas en papeleras</w:t>
      </w:r>
    </w:p>
    <w:p w:rsidR="00BD45FF" w:rsidRDefault="00BD45FF" w:rsidP="00BD45FF">
      <w:pPr>
        <w:ind w:left="1069"/>
        <w:jc w:val="both"/>
        <w:rPr>
          <w:sz w:val="22"/>
        </w:rPr>
      </w:pPr>
    </w:p>
    <w:p w:rsidR="00BD45FF" w:rsidRDefault="00BD45FF" w:rsidP="00BD45FF">
      <w:pPr>
        <w:jc w:val="center"/>
        <w:rPr>
          <w:b/>
          <w:sz w:val="22"/>
          <w:u w:val="single"/>
        </w:rPr>
      </w:pPr>
    </w:p>
    <w:p w:rsidR="00BD45FF" w:rsidRDefault="00BD45FF" w:rsidP="00BD45FF">
      <w:pPr>
        <w:jc w:val="center"/>
        <w:rPr>
          <w:b/>
          <w:sz w:val="22"/>
          <w:u w:val="single"/>
        </w:rPr>
      </w:pPr>
    </w:p>
    <w:p w:rsidR="00BD45FF" w:rsidRDefault="00BD45FF" w:rsidP="00BD45FF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CUATRIMESTRAL:</w:t>
      </w:r>
    </w:p>
    <w:p w:rsidR="00BD45FF" w:rsidRDefault="00BD45FF" w:rsidP="00BD45FF">
      <w:pPr>
        <w:jc w:val="center"/>
        <w:rPr>
          <w:b/>
          <w:sz w:val="22"/>
          <w:u w:val="single"/>
        </w:rPr>
      </w:pPr>
    </w:p>
    <w:p w:rsidR="00BD45FF" w:rsidRPr="0020179B" w:rsidRDefault="00BD45FF" w:rsidP="00BD45F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con maquinaria industrial barredora – aspiradora o manual, dependiendo de la necesidad, características, o acondicionamiento del suelo del garaje.</w:t>
      </w:r>
    </w:p>
    <w:p w:rsidR="00BD45FF" w:rsidRPr="00991968" w:rsidRDefault="00BD45FF" w:rsidP="00BD45F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 R</w:t>
      </w:r>
      <w:r w:rsidRPr="00991968">
        <w:rPr>
          <w:sz w:val="22"/>
        </w:rPr>
        <w:t>etirada y reposición de bolsas en papeleras.</w:t>
      </w:r>
    </w:p>
    <w:p w:rsidR="00BD45FF" w:rsidRDefault="00BD45FF" w:rsidP="00BD45F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</w:t>
      </w:r>
      <w:r w:rsidRPr="005147DC">
        <w:rPr>
          <w:sz w:val="22"/>
        </w:rPr>
        <w:t xml:space="preserve"> extintores, cajas de</w:t>
      </w:r>
      <w:r>
        <w:rPr>
          <w:sz w:val="22"/>
        </w:rPr>
        <w:t xml:space="preserve"> arena, armario, llaves de luz…etc.</w:t>
      </w:r>
    </w:p>
    <w:p w:rsidR="00BD45FF" w:rsidRPr="0082173F" w:rsidRDefault="00BD45FF" w:rsidP="00BD45F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82173F">
        <w:rPr>
          <w:sz w:val="22"/>
        </w:rPr>
        <w:t>Limpieza de puerta</w:t>
      </w:r>
      <w:r>
        <w:rPr>
          <w:sz w:val="22"/>
        </w:rPr>
        <w:t>s</w:t>
      </w:r>
      <w:r w:rsidRPr="0082173F">
        <w:rPr>
          <w:sz w:val="22"/>
        </w:rPr>
        <w:t xml:space="preserve"> acceso peatonal al</w:t>
      </w:r>
      <w:r>
        <w:rPr>
          <w:sz w:val="22"/>
        </w:rPr>
        <w:t xml:space="preserve"> garaje y acceso de vehículos. </w:t>
      </w:r>
    </w:p>
    <w:p w:rsidR="00BD45FF" w:rsidRDefault="00BD45FF" w:rsidP="00BD45FF">
      <w:pPr>
        <w:pStyle w:val="Prrafodelista"/>
        <w:ind w:left="1069"/>
        <w:rPr>
          <w:b/>
          <w:sz w:val="22"/>
        </w:rPr>
      </w:pPr>
      <w:r>
        <w:rPr>
          <w:b/>
          <w:sz w:val="22"/>
        </w:rPr>
        <w:t xml:space="preserve">                                                </w:t>
      </w:r>
    </w:p>
    <w:p w:rsidR="00EA39D7" w:rsidRPr="00BD45FF" w:rsidRDefault="00EA39D7" w:rsidP="00BD45FF"/>
    <w:sectPr w:rsidR="00EA39D7" w:rsidRPr="00BD45FF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96B" w:rsidRDefault="0064596B">
      <w:r>
        <w:separator/>
      </w:r>
    </w:p>
  </w:endnote>
  <w:endnote w:type="continuationSeparator" w:id="0">
    <w:p w:rsidR="0064596B" w:rsidRDefault="0064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96B" w:rsidRDefault="0064596B">
      <w:r>
        <w:separator/>
      </w:r>
    </w:p>
  </w:footnote>
  <w:footnote w:type="continuationSeparator" w:id="0">
    <w:p w:rsidR="0064596B" w:rsidRDefault="00645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1E02C6C"/>
    <w:multiLevelType w:val="hybridMultilevel"/>
    <w:tmpl w:val="E14A930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B2A76"/>
    <w:multiLevelType w:val="hybridMultilevel"/>
    <w:tmpl w:val="C0EA836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8"/>
  </w:num>
  <w:num w:numId="9">
    <w:abstractNumId w:val="17"/>
  </w:num>
  <w:num w:numId="10">
    <w:abstractNumId w:val="2"/>
  </w:num>
  <w:num w:numId="11">
    <w:abstractNumId w:val="12"/>
  </w:num>
  <w:num w:numId="12">
    <w:abstractNumId w:val="10"/>
  </w:num>
  <w:num w:numId="13">
    <w:abstractNumId w:val="19"/>
  </w:num>
  <w:num w:numId="14">
    <w:abstractNumId w:val="14"/>
  </w:num>
  <w:num w:numId="15">
    <w:abstractNumId w:val="15"/>
  </w:num>
  <w:num w:numId="16">
    <w:abstractNumId w:val="3"/>
  </w:num>
  <w:num w:numId="17">
    <w:abstractNumId w:val="6"/>
  </w:num>
  <w:num w:numId="18">
    <w:abstractNumId w:val="16"/>
  </w:num>
  <w:num w:numId="19">
    <w:abstractNumId w:val="9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11F64"/>
    <w:rsid w:val="000469CE"/>
    <w:rsid w:val="000531A7"/>
    <w:rsid w:val="0007304A"/>
    <w:rsid w:val="000B3E5D"/>
    <w:rsid w:val="000C17CE"/>
    <w:rsid w:val="000D0643"/>
    <w:rsid w:val="000E3978"/>
    <w:rsid w:val="000F5BE5"/>
    <w:rsid w:val="000F5E07"/>
    <w:rsid w:val="00106889"/>
    <w:rsid w:val="00107135"/>
    <w:rsid w:val="001116DC"/>
    <w:rsid w:val="00124BE8"/>
    <w:rsid w:val="0013775E"/>
    <w:rsid w:val="001451D1"/>
    <w:rsid w:val="0017609A"/>
    <w:rsid w:val="001904D2"/>
    <w:rsid w:val="001C3459"/>
    <w:rsid w:val="001D4051"/>
    <w:rsid w:val="001D41E4"/>
    <w:rsid w:val="001F62D8"/>
    <w:rsid w:val="00212664"/>
    <w:rsid w:val="002262F4"/>
    <w:rsid w:val="002501D1"/>
    <w:rsid w:val="00260DCB"/>
    <w:rsid w:val="00265A1F"/>
    <w:rsid w:val="002779FB"/>
    <w:rsid w:val="00291923"/>
    <w:rsid w:val="002B7655"/>
    <w:rsid w:val="002C5060"/>
    <w:rsid w:val="002E5B1E"/>
    <w:rsid w:val="002F5279"/>
    <w:rsid w:val="00303AFC"/>
    <w:rsid w:val="00305586"/>
    <w:rsid w:val="00310B4F"/>
    <w:rsid w:val="00342D7C"/>
    <w:rsid w:val="00371D66"/>
    <w:rsid w:val="0037500D"/>
    <w:rsid w:val="00375E68"/>
    <w:rsid w:val="003934CC"/>
    <w:rsid w:val="003935C9"/>
    <w:rsid w:val="003A62FA"/>
    <w:rsid w:val="003B307B"/>
    <w:rsid w:val="003E1B33"/>
    <w:rsid w:val="003F0AAD"/>
    <w:rsid w:val="004010E0"/>
    <w:rsid w:val="00406075"/>
    <w:rsid w:val="00413A7B"/>
    <w:rsid w:val="00424759"/>
    <w:rsid w:val="00466BC2"/>
    <w:rsid w:val="00480BF9"/>
    <w:rsid w:val="004878A2"/>
    <w:rsid w:val="00515E14"/>
    <w:rsid w:val="00516668"/>
    <w:rsid w:val="00532D4A"/>
    <w:rsid w:val="00541318"/>
    <w:rsid w:val="00545EC0"/>
    <w:rsid w:val="00554410"/>
    <w:rsid w:val="00555768"/>
    <w:rsid w:val="00555F50"/>
    <w:rsid w:val="00560351"/>
    <w:rsid w:val="0057285F"/>
    <w:rsid w:val="005844E7"/>
    <w:rsid w:val="00591252"/>
    <w:rsid w:val="005A1E09"/>
    <w:rsid w:val="005A5B2E"/>
    <w:rsid w:val="005C72E3"/>
    <w:rsid w:val="005D7ED7"/>
    <w:rsid w:val="005F005F"/>
    <w:rsid w:val="00612411"/>
    <w:rsid w:val="00627249"/>
    <w:rsid w:val="0064596B"/>
    <w:rsid w:val="006462E3"/>
    <w:rsid w:val="00650772"/>
    <w:rsid w:val="00651F11"/>
    <w:rsid w:val="00660CED"/>
    <w:rsid w:val="00693E9A"/>
    <w:rsid w:val="006A0722"/>
    <w:rsid w:val="006B2E31"/>
    <w:rsid w:val="006E1477"/>
    <w:rsid w:val="006E7204"/>
    <w:rsid w:val="00742A62"/>
    <w:rsid w:val="007539C8"/>
    <w:rsid w:val="007843B0"/>
    <w:rsid w:val="00797A08"/>
    <w:rsid w:val="007D1C12"/>
    <w:rsid w:val="007D322B"/>
    <w:rsid w:val="007D3C80"/>
    <w:rsid w:val="007F0995"/>
    <w:rsid w:val="008217D7"/>
    <w:rsid w:val="00836FA2"/>
    <w:rsid w:val="00844B8A"/>
    <w:rsid w:val="008714C3"/>
    <w:rsid w:val="008734DC"/>
    <w:rsid w:val="0087568E"/>
    <w:rsid w:val="008764A1"/>
    <w:rsid w:val="008861BE"/>
    <w:rsid w:val="00892EA2"/>
    <w:rsid w:val="008E1702"/>
    <w:rsid w:val="008F40D8"/>
    <w:rsid w:val="009367C7"/>
    <w:rsid w:val="00941381"/>
    <w:rsid w:val="009D7C7C"/>
    <w:rsid w:val="00A25383"/>
    <w:rsid w:val="00A336FC"/>
    <w:rsid w:val="00A57D89"/>
    <w:rsid w:val="00A75DC0"/>
    <w:rsid w:val="00A915E5"/>
    <w:rsid w:val="00A945E4"/>
    <w:rsid w:val="00AA1554"/>
    <w:rsid w:val="00AB2D17"/>
    <w:rsid w:val="00B20E33"/>
    <w:rsid w:val="00B307BF"/>
    <w:rsid w:val="00B3727B"/>
    <w:rsid w:val="00B54231"/>
    <w:rsid w:val="00B66DCF"/>
    <w:rsid w:val="00BC6F51"/>
    <w:rsid w:val="00BD11F5"/>
    <w:rsid w:val="00BD45FF"/>
    <w:rsid w:val="00BF6029"/>
    <w:rsid w:val="00C001D3"/>
    <w:rsid w:val="00C02077"/>
    <w:rsid w:val="00C069C6"/>
    <w:rsid w:val="00C30A2B"/>
    <w:rsid w:val="00C31AA5"/>
    <w:rsid w:val="00C36471"/>
    <w:rsid w:val="00C37FC6"/>
    <w:rsid w:val="00C61F72"/>
    <w:rsid w:val="00C6409D"/>
    <w:rsid w:val="00C90DA7"/>
    <w:rsid w:val="00CE0AD8"/>
    <w:rsid w:val="00D26729"/>
    <w:rsid w:val="00D72439"/>
    <w:rsid w:val="00D817F0"/>
    <w:rsid w:val="00DE322F"/>
    <w:rsid w:val="00DE5089"/>
    <w:rsid w:val="00E05142"/>
    <w:rsid w:val="00E05CB1"/>
    <w:rsid w:val="00E1430E"/>
    <w:rsid w:val="00E463C1"/>
    <w:rsid w:val="00E6266B"/>
    <w:rsid w:val="00E70C47"/>
    <w:rsid w:val="00E80794"/>
    <w:rsid w:val="00E9384B"/>
    <w:rsid w:val="00E93F05"/>
    <w:rsid w:val="00EA39D7"/>
    <w:rsid w:val="00EB5EAF"/>
    <w:rsid w:val="00F01ED9"/>
    <w:rsid w:val="00F14E50"/>
    <w:rsid w:val="00F237D8"/>
    <w:rsid w:val="00F600B3"/>
    <w:rsid w:val="00F60576"/>
    <w:rsid w:val="00F64AAB"/>
    <w:rsid w:val="00F763E7"/>
    <w:rsid w:val="00F77B5B"/>
    <w:rsid w:val="00F80660"/>
    <w:rsid w:val="00F834CF"/>
    <w:rsid w:val="00FA0E12"/>
    <w:rsid w:val="00FA52F8"/>
    <w:rsid w:val="00FC41A5"/>
    <w:rsid w:val="00FE24F9"/>
    <w:rsid w:val="00FE2AFC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561151-8737-4CF5-97F7-9CDAAB05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806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1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0</TotalTime>
  <Pages>2</Pages>
  <Words>488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2015-03-11T09:26:00Z</cp:lastPrinted>
  <dcterms:created xsi:type="dcterms:W3CDTF">2023-03-27T11:16:00Z</dcterms:created>
  <dcterms:modified xsi:type="dcterms:W3CDTF">2023-03-27T11:16:00Z</dcterms:modified>
</cp:coreProperties>
</file>