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7E6E19">
      <w:pPr>
        <w:ind w:right="4393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</w:t>
      </w:r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9F0701" w:rsidRPr="0045192F" w:rsidRDefault="0045192F" w:rsidP="009F0701">
      <w:pPr>
        <w:rPr>
          <w:rFonts w:ascii="Arial Narrow" w:hAnsi="Arial Narrow"/>
          <w:b/>
          <w:sz w:val="22"/>
          <w:lang w:val="es-ES_tradnl"/>
        </w:rPr>
      </w:pPr>
      <w:r w:rsidRPr="00EB48C4">
        <w:rPr>
          <w:rFonts w:ascii="Arial Narrow" w:hAnsi="Arial Narrow"/>
          <w:b/>
          <w:sz w:val="22"/>
          <w:lang w:val="es-ES_tradnl"/>
        </w:rPr>
        <w:t>SERVICIO:</w:t>
      </w:r>
      <w:r w:rsidRPr="00EB48C4">
        <w:rPr>
          <w:rFonts w:ascii="Arial Narrow" w:hAnsi="Arial Narrow"/>
          <w:b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45192F">
        <w:rPr>
          <w:rFonts w:ascii="Arial Narrow" w:hAnsi="Arial Narrow"/>
          <w:b/>
          <w:sz w:val="22"/>
          <w:lang w:val="es-ES_tradnl"/>
        </w:rPr>
        <w:t>RUTA:10</w:t>
      </w:r>
    </w:p>
    <w:p w:rsidR="0013775E" w:rsidRDefault="009D138F" w:rsidP="0045192F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5080" t="12065" r="508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COMUNIDAD DE PROPIETARIOS EDIFICIO 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DIVER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NAVARRO RODRIGO, 26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04001- ALMERIA 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: Alejandro 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Administracion Javier Martinez Venteo</w:t>
                            </w:r>
                          </w:p>
                          <w:p w:rsidR="004935B4" w:rsidRDefault="004935B4" w:rsidP="004935B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.95pt;margin-top:10.95pt;width:227.2pt;height:92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PQ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" o:allowincell="f">
                <v:textbox>
                  <w:txbxContent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COMUNIDAD DE PROPIETARIOS EDIFICIO 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DIVER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NAVARRO RODRIGO, 26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04001- ALMERIA 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 : Alejandro 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Administracion</w:t>
                      </w:r>
                      <w:proofErr w:type="spellEnd"/>
                      <w:r>
                        <w:rPr>
                          <w:b/>
                        </w:rPr>
                        <w:t xml:space="preserve"> Javier </w:t>
                      </w:r>
                      <w:proofErr w:type="spellStart"/>
                      <w:r>
                        <w:rPr>
                          <w:b/>
                        </w:rPr>
                        <w:t>Martinez</w:t>
                      </w:r>
                      <w:proofErr w:type="spellEnd"/>
                      <w:r>
                        <w:rPr>
                          <w:b/>
                        </w:rPr>
                        <w:t xml:space="preserve"> Venteo</w:t>
                      </w:r>
                    </w:p>
                    <w:p w:rsidR="004935B4" w:rsidRDefault="004935B4" w:rsidP="004935B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192F">
        <w:rPr>
          <w:rFonts w:ascii="Arial Narrow" w:hAnsi="Arial Narrow"/>
          <w:sz w:val="22"/>
          <w:lang w:val="es-ES_tradnl"/>
        </w:rPr>
        <w:t>LUNES : PORTAL</w:t>
      </w:r>
    </w:p>
    <w:p w:rsidR="0045192F" w:rsidRDefault="0045192F" w:rsidP="0045192F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MIERCOLES: PORTAL</w:t>
      </w:r>
    </w:p>
    <w:p w:rsidR="00C1182C" w:rsidRDefault="00C1182C" w:rsidP="0045192F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VIERNES: COMPLETO</w: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45192F">
      <w:pPr>
        <w:ind w:right="4393"/>
      </w:pPr>
    </w:p>
    <w:p w:rsidR="009F0701" w:rsidRPr="00EB48C4" w:rsidRDefault="00C1182C" w:rsidP="00EB48C4">
      <w:pPr>
        <w:ind w:right="4393"/>
        <w:rPr>
          <w:b/>
        </w:rPr>
      </w:pPr>
      <w:r w:rsidRPr="00EB48C4">
        <w:rPr>
          <w:b/>
        </w:rPr>
        <w:t xml:space="preserve">LLAVE Nº : </w:t>
      </w:r>
      <w:r w:rsidR="00EB48C4" w:rsidRPr="00EB48C4">
        <w:rPr>
          <w:b/>
        </w:rPr>
        <w:t>145</w:t>
      </w:r>
    </w:p>
    <w:p w:rsidR="009F0701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935B4" w:rsidRPr="004935B4">
        <w:rPr>
          <w:i/>
          <w:noProof/>
        </w:rPr>
        <w:t>3 de septiembre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4935B4">
        <w:t>5056</w:t>
      </w:r>
    </w:p>
    <w:p w:rsidR="0013775E" w:rsidRDefault="009D138F" w:rsidP="0013775E">
      <w:pPr>
        <w:rPr>
          <w:lang w:val="es-ES_tradnl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-1174750</wp:posOffset>
            </wp:positionH>
            <wp:positionV relativeFrom="paragraph">
              <wp:posOffset>236220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5E" w:rsidRDefault="0013775E" w:rsidP="00B10045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B10045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4935B4" w:rsidRPr="00B10045" w:rsidRDefault="004935B4" w:rsidP="00953F16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TRES VECES EN SEMANA ( Excepto Fiestas ) </w:t>
      </w:r>
      <w:r w:rsidRPr="00B10045">
        <w:rPr>
          <w:b/>
          <w:i/>
          <w:sz w:val="22"/>
          <w:u w:val="single"/>
        </w:rPr>
        <w:t>:</w:t>
      </w:r>
      <w:r w:rsidR="003A32C3">
        <w:rPr>
          <w:b/>
          <w:i/>
          <w:sz w:val="22"/>
          <w:u w:val="single"/>
        </w:rPr>
        <w:t xml:space="preserve">  </w:t>
      </w:r>
    </w:p>
    <w:p w:rsidR="004935B4" w:rsidRDefault="004935B4" w:rsidP="004935B4">
      <w:pPr>
        <w:numPr>
          <w:ilvl w:val="0"/>
          <w:numId w:val="1"/>
        </w:numPr>
      </w:pPr>
      <w:r>
        <w:t>- Barrido y fregado de suelos  portal .</w:t>
      </w:r>
    </w:p>
    <w:p w:rsidR="004935B4" w:rsidRDefault="004935B4" w:rsidP="004935B4">
      <w:pPr>
        <w:numPr>
          <w:ilvl w:val="0"/>
          <w:numId w:val="1"/>
        </w:numPr>
      </w:pPr>
      <w:r>
        <w:t>- Desempolvado de puerta comunitaria, repisas  , puntos de luz , buzones  etc...</w:t>
      </w:r>
    </w:p>
    <w:p w:rsidR="004935B4" w:rsidRDefault="004935B4" w:rsidP="004935B4">
      <w:pPr>
        <w:numPr>
          <w:ilvl w:val="0"/>
          <w:numId w:val="1"/>
        </w:numPr>
      </w:pPr>
      <w:r>
        <w:t>- Limpieza de huellas digitales en revestimientos de  portal , espejos , cristales etc..</w:t>
      </w:r>
    </w:p>
    <w:p w:rsidR="00F51526" w:rsidRPr="00B671D3" w:rsidRDefault="00F51526" w:rsidP="004935B4">
      <w:pPr>
        <w:numPr>
          <w:ilvl w:val="0"/>
          <w:numId w:val="1"/>
        </w:numPr>
      </w:pPr>
      <w:r>
        <w:t>- limpieza de interfono y trozo de acera correspondiente a la comunidad.</w:t>
      </w:r>
    </w:p>
    <w:p w:rsidR="004935B4" w:rsidRDefault="004935B4" w:rsidP="004935B4">
      <w:pPr>
        <w:numPr>
          <w:ilvl w:val="0"/>
          <w:numId w:val="1"/>
        </w:numPr>
      </w:pPr>
    </w:p>
    <w:p w:rsidR="004935B4" w:rsidRPr="00B10045" w:rsidRDefault="004935B4" w:rsidP="006A572F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SEMANAL </w:t>
      </w:r>
      <w:r w:rsidRPr="00B10045">
        <w:rPr>
          <w:b/>
          <w:i/>
          <w:sz w:val="22"/>
          <w:u w:val="single"/>
        </w:rPr>
        <w:t>:</w:t>
      </w:r>
      <w:r w:rsidR="003A32C3">
        <w:rPr>
          <w:b/>
          <w:i/>
          <w:sz w:val="22"/>
          <w:u w:val="single"/>
        </w:rPr>
        <w:t xml:space="preserve"> </w:t>
      </w:r>
    </w:p>
    <w:p w:rsidR="004935B4" w:rsidRDefault="004935B4" w:rsidP="004935B4">
      <w:pPr>
        <w:numPr>
          <w:ilvl w:val="0"/>
          <w:numId w:val="1"/>
        </w:numPr>
      </w:pPr>
      <w:r>
        <w:t>- Barrido y fregado o mopa , según necesidad de suelo de pasillos desde planta alta  hasta el portal .</w:t>
      </w:r>
    </w:p>
    <w:p w:rsidR="004935B4" w:rsidRDefault="004935B4" w:rsidP="004935B4">
      <w:pPr>
        <w:numPr>
          <w:ilvl w:val="0"/>
          <w:numId w:val="1"/>
        </w:numPr>
      </w:pPr>
      <w:r>
        <w:t>- Barrido y fregado  de escaleras desde planta alta  hasta el patio de luces .</w:t>
      </w:r>
    </w:p>
    <w:p w:rsidR="00F51526" w:rsidRDefault="004935B4" w:rsidP="004935B4">
      <w:pPr>
        <w:numPr>
          <w:ilvl w:val="0"/>
          <w:numId w:val="1"/>
        </w:numPr>
      </w:pPr>
      <w:r>
        <w:t xml:space="preserve">- Desempolvado de barandas, rodapiés , repisas , poyetes , </w:t>
      </w:r>
      <w:r w:rsidR="00F51526">
        <w:t xml:space="preserve">maderas, extintores, </w:t>
      </w:r>
      <w:r>
        <w:t>etc..</w:t>
      </w:r>
    </w:p>
    <w:p w:rsidR="00F51526" w:rsidRDefault="004935B4" w:rsidP="001C239C">
      <w:pPr>
        <w:numPr>
          <w:ilvl w:val="0"/>
          <w:numId w:val="1"/>
        </w:numPr>
      </w:pPr>
      <w:r>
        <w:t>.</w:t>
      </w:r>
      <w:r w:rsidR="00F51526">
        <w:t xml:space="preserve"> limpieza cabina de ascensor.</w:t>
      </w:r>
    </w:p>
    <w:p w:rsidR="004935B4" w:rsidRDefault="004935B4" w:rsidP="00F51526">
      <w:pPr>
        <w:ind w:left="360"/>
      </w:pPr>
    </w:p>
    <w:p w:rsidR="004935B4" w:rsidRPr="00B10045" w:rsidRDefault="004935B4" w:rsidP="00A65E20">
      <w:pPr>
        <w:numPr>
          <w:ilvl w:val="0"/>
          <w:numId w:val="1"/>
        </w:numPr>
        <w:rPr>
          <w:b/>
          <w:i/>
          <w:sz w:val="22"/>
          <w:u w:val="single"/>
        </w:rPr>
      </w:pPr>
      <w:r w:rsidRPr="00B10045">
        <w:rPr>
          <w:b/>
          <w:i/>
          <w:sz w:val="24"/>
        </w:rPr>
        <w:t xml:space="preserve">LIMPIEZA </w:t>
      </w:r>
      <w:r w:rsidRPr="00B10045">
        <w:rPr>
          <w:b/>
          <w:i/>
          <w:sz w:val="24"/>
          <w:u w:val="single"/>
        </w:rPr>
        <w:t xml:space="preserve"> </w:t>
      </w:r>
      <w:r w:rsidR="00F51526" w:rsidRPr="00B10045">
        <w:rPr>
          <w:b/>
          <w:i/>
          <w:sz w:val="24"/>
          <w:u w:val="single"/>
        </w:rPr>
        <w:t>MENSUAL</w:t>
      </w:r>
      <w:r w:rsidRPr="00B10045">
        <w:rPr>
          <w:b/>
          <w:i/>
          <w:sz w:val="24"/>
          <w:u w:val="single"/>
        </w:rPr>
        <w:t xml:space="preserve"> </w:t>
      </w:r>
      <w:r w:rsidRPr="00B10045">
        <w:rPr>
          <w:b/>
          <w:i/>
          <w:sz w:val="22"/>
          <w:u w:val="single"/>
        </w:rPr>
        <w:t>:</w:t>
      </w:r>
    </w:p>
    <w:p w:rsidR="004935B4" w:rsidRDefault="004935B4" w:rsidP="004935B4">
      <w:pPr>
        <w:numPr>
          <w:ilvl w:val="0"/>
          <w:numId w:val="1"/>
        </w:numPr>
      </w:pPr>
      <w:r>
        <w:t xml:space="preserve">- </w:t>
      </w:r>
      <w:r w:rsidR="00F51526">
        <w:t>Limpieza a fondo de puerta calle</w:t>
      </w:r>
      <w:r>
        <w:t xml:space="preserve"> .</w:t>
      </w:r>
      <w:r w:rsidR="003A32C3">
        <w:t xml:space="preserve"> </w:t>
      </w:r>
    </w:p>
    <w:p w:rsidR="00F51526" w:rsidRDefault="00F51526" w:rsidP="004935B4">
      <w:pPr>
        <w:numPr>
          <w:ilvl w:val="0"/>
          <w:numId w:val="1"/>
        </w:numPr>
      </w:pPr>
      <w:r>
        <w:t>- barrido de lo más significativo en suelo de terrado y limpieza de sumideros.</w:t>
      </w:r>
      <w:r w:rsidR="003A32C3">
        <w:t xml:space="preserve">  </w:t>
      </w:r>
    </w:p>
    <w:p w:rsidR="00B10045" w:rsidRDefault="00B10045" w:rsidP="004935B4">
      <w:pPr>
        <w:numPr>
          <w:ilvl w:val="0"/>
          <w:numId w:val="1"/>
        </w:numPr>
      </w:pPr>
      <w:r>
        <w:t>- Barrido de patio de luces.</w:t>
      </w:r>
      <w:r w:rsidR="003A32C3">
        <w:t xml:space="preserve"> . </w:t>
      </w:r>
    </w:p>
    <w:p w:rsidR="004935B4" w:rsidRPr="00DF1BBA" w:rsidRDefault="004935B4" w:rsidP="004935B4">
      <w:pPr>
        <w:numPr>
          <w:ilvl w:val="0"/>
          <w:numId w:val="1"/>
        </w:numPr>
      </w:pPr>
    </w:p>
    <w:p w:rsidR="004935B4" w:rsidRPr="00B10045" w:rsidRDefault="004935B4" w:rsidP="00465BFD">
      <w:pPr>
        <w:numPr>
          <w:ilvl w:val="0"/>
          <w:numId w:val="1"/>
        </w:numPr>
        <w:rPr>
          <w:b/>
          <w:i/>
          <w:sz w:val="24"/>
          <w:u w:val="single"/>
        </w:rPr>
      </w:pPr>
      <w:r w:rsidRPr="00B10045">
        <w:rPr>
          <w:b/>
          <w:i/>
          <w:sz w:val="24"/>
        </w:rPr>
        <w:t xml:space="preserve">LIMPIEZA </w:t>
      </w:r>
      <w:r w:rsidR="00B10045" w:rsidRPr="00B10045">
        <w:rPr>
          <w:b/>
          <w:i/>
          <w:sz w:val="24"/>
          <w:u w:val="single"/>
        </w:rPr>
        <w:t>SEMESTRAL</w:t>
      </w:r>
      <w:r w:rsidRPr="00B10045">
        <w:rPr>
          <w:b/>
          <w:i/>
          <w:sz w:val="24"/>
          <w:u w:val="single"/>
        </w:rPr>
        <w:t>:</w:t>
      </w:r>
    </w:p>
    <w:p w:rsidR="004935B4" w:rsidRDefault="00B10045" w:rsidP="004935B4">
      <w:pPr>
        <w:numPr>
          <w:ilvl w:val="0"/>
          <w:numId w:val="1"/>
        </w:numPr>
      </w:pPr>
      <w:r>
        <w:t>- Limpieza de revestimientos en portal e hidratación de panel de madera situado en portal.</w:t>
      </w:r>
      <w:r w:rsidR="003A32C3">
        <w:t xml:space="preserve"> 2:00 H. </w:t>
      </w:r>
    </w:p>
    <w:p w:rsidR="004935B4" w:rsidRPr="00B10045" w:rsidRDefault="00B10045" w:rsidP="00C06012">
      <w:pPr>
        <w:numPr>
          <w:ilvl w:val="0"/>
          <w:numId w:val="1"/>
        </w:numPr>
        <w:rPr>
          <w:b/>
          <w:sz w:val="22"/>
          <w:u w:val="single"/>
        </w:rPr>
      </w:pPr>
      <w:r>
        <w:t>- Cristalizado de portal.</w:t>
      </w:r>
      <w:r w:rsidR="004935B4" w:rsidRPr="00B10045">
        <w:rPr>
          <w:sz w:val="22"/>
          <w:u w:val="single"/>
        </w:rPr>
        <w:t xml:space="preserve">                                                 </w:t>
      </w:r>
    </w:p>
    <w:p w:rsidR="004935B4" w:rsidRDefault="004935B4" w:rsidP="00B10045">
      <w:pPr>
        <w:ind w:left="360"/>
      </w:pPr>
    </w:p>
    <w:p w:rsidR="0045192F" w:rsidRDefault="004935B4" w:rsidP="00D803CA">
      <w:pPr>
        <w:numPr>
          <w:ilvl w:val="0"/>
          <w:numId w:val="1"/>
        </w:numPr>
      </w:pPr>
      <w:r w:rsidRPr="00EB48C4">
        <w:rPr>
          <w:b/>
          <w:i/>
          <w:sz w:val="24"/>
        </w:rPr>
        <w:t xml:space="preserve">LIMPIEZA </w:t>
      </w:r>
      <w:r w:rsidRPr="00EB48C4">
        <w:rPr>
          <w:b/>
          <w:i/>
          <w:sz w:val="24"/>
          <w:u w:val="single"/>
        </w:rPr>
        <w:t xml:space="preserve"> </w:t>
      </w:r>
      <w:r w:rsidR="00B10045" w:rsidRPr="00EB48C4">
        <w:rPr>
          <w:b/>
          <w:i/>
          <w:sz w:val="24"/>
          <w:u w:val="single"/>
        </w:rPr>
        <w:t>ANUAL</w:t>
      </w:r>
      <w:r w:rsidRPr="00EB48C4">
        <w:rPr>
          <w:b/>
          <w:i/>
          <w:sz w:val="24"/>
          <w:u w:val="single"/>
        </w:rPr>
        <w:t xml:space="preserve"> </w:t>
      </w:r>
      <w:r w:rsidRPr="00EB48C4">
        <w:rPr>
          <w:b/>
          <w:i/>
          <w:sz w:val="22"/>
          <w:u w:val="single"/>
        </w:rPr>
        <w:t>:</w:t>
      </w:r>
      <w:r w:rsidR="00B10045">
        <w:t xml:space="preserve"> </w:t>
      </w:r>
    </w:p>
    <w:p w:rsidR="004935B4" w:rsidRDefault="00B10045" w:rsidP="00536A33">
      <w:pPr>
        <w:numPr>
          <w:ilvl w:val="0"/>
          <w:numId w:val="1"/>
        </w:numPr>
      </w:pPr>
      <w:r>
        <w:t>Cristalizado de pasillos.</w:t>
      </w:r>
      <w:r w:rsidR="003A32C3">
        <w:t xml:space="preserve">  </w:t>
      </w:r>
    </w:p>
    <w:p w:rsidR="0013775E" w:rsidRDefault="0013775E" w:rsidP="0013775E">
      <w:pPr>
        <w:jc w:val="center"/>
        <w:rPr>
          <w:b/>
          <w:u w:val="single"/>
        </w:rPr>
      </w:pPr>
    </w:p>
    <w:p w:rsidR="0013775E" w:rsidRDefault="0013775E" w:rsidP="0013775E">
      <w:pPr>
        <w:pStyle w:val="Textocomentario"/>
      </w:pPr>
    </w:p>
    <w:p w:rsidR="00844B8A" w:rsidRDefault="00EB48C4" w:rsidP="00EB48C4">
      <w:pPr>
        <w:jc w:val="both"/>
      </w:pPr>
      <w:r>
        <w:rPr>
          <w:i/>
          <w:sz w:val="18"/>
        </w:rPr>
        <w:t>La Em</w:t>
      </w:r>
      <w:r w:rsidR="00B10045">
        <w:rPr>
          <w:i/>
          <w:sz w:val="18"/>
        </w:rPr>
        <w:t>presa se obsequia con una limpieza de patio de luces y cuarto de azotea con la retirada de todos los útiles no necesarios.</w:t>
      </w:r>
    </w:p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190" w:rsidRDefault="00DB1190">
      <w:r>
        <w:separator/>
      </w:r>
    </w:p>
  </w:endnote>
  <w:endnote w:type="continuationSeparator" w:id="0">
    <w:p w:rsidR="00DB1190" w:rsidRDefault="00DB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190" w:rsidRDefault="00DB1190">
      <w:r>
        <w:separator/>
      </w:r>
    </w:p>
  </w:footnote>
  <w:footnote w:type="continuationSeparator" w:id="0">
    <w:p w:rsidR="00DB1190" w:rsidRDefault="00DB1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F755F" w:rsidP="00AF755F">
    <w:pPr>
      <w:widowControl w:val="0"/>
      <w:autoSpaceDE w:val="0"/>
      <w:autoSpaceDN w:val="0"/>
      <w:adjustRightInd w:val="0"/>
      <w:ind w:left="870"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723412F0"/>
    <w:multiLevelType w:val="hybridMultilevel"/>
    <w:tmpl w:val="7DE2E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B4"/>
    <w:rsid w:val="0013775E"/>
    <w:rsid w:val="003A32C3"/>
    <w:rsid w:val="0045192F"/>
    <w:rsid w:val="004935B4"/>
    <w:rsid w:val="004C0791"/>
    <w:rsid w:val="00536747"/>
    <w:rsid w:val="006150B2"/>
    <w:rsid w:val="007E6E19"/>
    <w:rsid w:val="00844B8A"/>
    <w:rsid w:val="00924102"/>
    <w:rsid w:val="009D138F"/>
    <w:rsid w:val="009F0701"/>
    <w:rsid w:val="009F4130"/>
    <w:rsid w:val="00AF755F"/>
    <w:rsid w:val="00B10045"/>
    <w:rsid w:val="00C1182C"/>
    <w:rsid w:val="00DB1190"/>
    <w:rsid w:val="00EB48C4"/>
    <w:rsid w:val="00F5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E17C68-C1D1-4E71-AA96-081EAB6F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Prrafodelista">
    <w:name w:val="List Paragraph"/>
    <w:basedOn w:val="Normal"/>
    <w:uiPriority w:val="34"/>
    <w:qFormat/>
    <w:rsid w:val="0045192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6E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0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Administración Limpiezas</cp:lastModifiedBy>
  <cp:revision>2</cp:revision>
  <cp:lastPrinted>2019-01-08T11:26:00Z</cp:lastPrinted>
  <dcterms:created xsi:type="dcterms:W3CDTF">2023-03-29T06:56:00Z</dcterms:created>
  <dcterms:modified xsi:type="dcterms:W3CDTF">2023-03-29T06:56:00Z</dcterms:modified>
</cp:coreProperties>
</file>