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="0090054B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76" w:rsidRDefault="00025BD8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2738B" id="Group 4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IgiB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D07518" w:rsidP="00D07518">
      <w:pPr>
        <w:ind w:right="2267"/>
        <w:jc w:val="center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RUTA: 58</w:t>
      </w:r>
    </w:p>
    <w:p w:rsidR="00F60576" w:rsidRDefault="00025BD8" w:rsidP="0013775E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54610</wp:posOffset>
                </wp:positionV>
                <wp:extent cx="2571115" cy="1089660"/>
                <wp:effectExtent l="6350" t="5715" r="1333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23" w:rsidRDefault="009005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EDICIONES LUZ Y LETRAS</w:t>
                            </w:r>
                          </w:p>
                          <w:p w:rsidR="0090054B" w:rsidRDefault="009005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RIO JUCAR , 17</w:t>
                            </w:r>
                          </w:p>
                          <w:p w:rsidR="0090054B" w:rsidRDefault="009005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1ª PLANTA </w:t>
                            </w:r>
                          </w:p>
                          <w:p w:rsidR="0090054B" w:rsidRDefault="009005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36423" w:rsidRDefault="009005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FRANCISCO MOLINA</w:t>
                            </w:r>
                          </w:p>
                          <w:p w:rsidR="0090054B" w:rsidRDefault="009005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655453474</w:t>
                            </w:r>
                          </w:p>
                          <w:p w:rsidR="00636423" w:rsidRDefault="009005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novaciencia@novapolis.es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7pt;margin-top:4.3pt;width:202.45pt;height:8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" o:allowincell="f">
                <v:textbox>
                  <w:txbxContent>
                    <w:p w:rsidR="00636423" w:rsidRDefault="0090054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EDICIONES LUZ Y LETRAS</w:t>
                      </w:r>
                    </w:p>
                    <w:p w:rsidR="0090054B" w:rsidRDefault="0090054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RIO JUCAR , 17</w:t>
                      </w:r>
                    </w:p>
                    <w:p w:rsidR="0090054B" w:rsidRDefault="0090054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1ª PLANTA </w:t>
                      </w:r>
                    </w:p>
                    <w:p w:rsidR="0090054B" w:rsidRDefault="0090054B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36423" w:rsidRDefault="0090054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FRANCISCO MOLINA</w:t>
                      </w:r>
                    </w:p>
                    <w:p w:rsidR="0090054B" w:rsidRDefault="0090054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655453474</w:t>
                      </w:r>
                    </w:p>
                    <w:p w:rsidR="00636423" w:rsidRDefault="0090054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novaciencia@novapolis.es</w:t>
                      </w:r>
                    </w:p>
                  </w:txbxContent>
                </v:textbox>
              </v:shape>
            </w:pict>
          </mc:Fallback>
        </mc:AlternateContent>
      </w:r>
    </w:p>
    <w:p w:rsidR="00D07518" w:rsidRDefault="00D07518" w:rsidP="0013775E">
      <w:pPr>
        <w:ind w:right="4393"/>
        <w:jc w:val="center"/>
        <w:rPr>
          <w:lang w:val="es-ES_tradnl"/>
        </w:rPr>
      </w:pPr>
    </w:p>
    <w:p w:rsidR="00D07518" w:rsidRDefault="00D07518" w:rsidP="0013775E">
      <w:pPr>
        <w:ind w:right="4393"/>
        <w:jc w:val="center"/>
        <w:rPr>
          <w:lang w:val="es-ES_tradnl"/>
        </w:rPr>
      </w:pPr>
    </w:p>
    <w:p w:rsidR="00D07518" w:rsidRDefault="00D07518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SERVICIO: MIERCOLES </w:t>
      </w:r>
    </w:p>
    <w:p w:rsidR="00D07518" w:rsidRDefault="00D07518" w:rsidP="0013775E">
      <w:pPr>
        <w:ind w:right="4393"/>
        <w:jc w:val="center"/>
        <w:rPr>
          <w:lang w:val="es-ES_tradnl"/>
        </w:rPr>
      </w:pPr>
    </w:p>
    <w:p w:rsidR="00D07518" w:rsidRDefault="00D07518" w:rsidP="0013775E">
      <w:pPr>
        <w:ind w:right="4393"/>
        <w:jc w:val="center"/>
        <w:rPr>
          <w:lang w:val="es-ES_tradnl"/>
        </w:rPr>
      </w:pPr>
    </w:p>
    <w:p w:rsidR="00D07518" w:rsidRDefault="00D07518" w:rsidP="0013775E">
      <w:pPr>
        <w:ind w:right="4393"/>
        <w:jc w:val="center"/>
        <w:rPr>
          <w:lang w:val="es-ES_tradnl"/>
        </w:rPr>
      </w:pPr>
    </w:p>
    <w:p w:rsidR="00D07518" w:rsidRDefault="00D07518" w:rsidP="0013775E">
      <w:pPr>
        <w:ind w:right="4393"/>
        <w:jc w:val="center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90054B">
        <w:rPr>
          <w:i/>
          <w:lang w:val="es-ES_tradnl"/>
        </w:rPr>
        <w:t>17 de Noviembre</w:t>
      </w:r>
      <w:r w:rsidR="00636423">
        <w:rPr>
          <w:i/>
          <w:lang w:val="es-ES_tradnl"/>
        </w:rPr>
        <w:t xml:space="preserve"> de 2016</w:t>
      </w:r>
    </w:p>
    <w:p w:rsidR="0013775E" w:rsidRDefault="0013775E" w:rsidP="0013775E">
      <w:pPr>
        <w:pStyle w:val="Ttulo3"/>
      </w:pPr>
      <w:r>
        <w:t xml:space="preserve">PRESUPUESTO Nº.- </w:t>
      </w:r>
      <w:r w:rsidR="0090054B">
        <w:t>002150</w:t>
      </w:r>
    </w:p>
    <w:p w:rsidR="0071550C" w:rsidRDefault="0071550C" w:rsidP="0071550C">
      <w:pPr>
        <w:rPr>
          <w:lang w:val="es-ES_tradnl"/>
        </w:rPr>
      </w:pPr>
    </w:p>
    <w:p w:rsidR="0071550C" w:rsidRDefault="0071550C" w:rsidP="0071550C">
      <w:pPr>
        <w:rPr>
          <w:lang w:val="es-ES_tradnl"/>
        </w:rPr>
      </w:pPr>
    </w:p>
    <w:p w:rsidR="0090054B" w:rsidRDefault="0090054B" w:rsidP="0071550C">
      <w:pPr>
        <w:rPr>
          <w:lang w:val="es-ES_tradnl"/>
        </w:rPr>
      </w:pPr>
    </w:p>
    <w:p w:rsidR="0090054B" w:rsidRDefault="0090054B" w:rsidP="0071550C">
      <w:pPr>
        <w:rPr>
          <w:lang w:val="es-ES_tradnl"/>
        </w:rPr>
      </w:pPr>
    </w:p>
    <w:p w:rsidR="0090054B" w:rsidRPr="0071550C" w:rsidRDefault="0090054B" w:rsidP="0071550C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  <w:r w:rsidR="009E5D1B">
        <w:t xml:space="preserve"> 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90054B" w:rsidRDefault="0090054B" w:rsidP="007D6289">
      <w:pPr>
        <w:jc w:val="center"/>
        <w:rPr>
          <w:u w:val="single"/>
        </w:rPr>
      </w:pPr>
    </w:p>
    <w:p w:rsidR="0090054B" w:rsidRDefault="0090054B" w:rsidP="007D6289">
      <w:pPr>
        <w:jc w:val="center"/>
        <w:rPr>
          <w:u w:val="single"/>
        </w:rPr>
      </w:pPr>
    </w:p>
    <w:p w:rsidR="007D6289" w:rsidRDefault="007D6289" w:rsidP="007D628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E7752B" w:rsidRDefault="00E7752B" w:rsidP="007D6289">
      <w:pPr>
        <w:jc w:val="center"/>
        <w:rPr>
          <w:u w:val="single"/>
        </w:rPr>
      </w:pPr>
    </w:p>
    <w:p w:rsidR="007D6289" w:rsidRDefault="007D6289" w:rsidP="007D6289"/>
    <w:p w:rsidR="0090054B" w:rsidRDefault="0090054B" w:rsidP="007D6289"/>
    <w:p w:rsidR="0090054B" w:rsidRDefault="0090054B" w:rsidP="007D6289"/>
    <w:p w:rsidR="007D6289" w:rsidRDefault="007D6289" w:rsidP="007D6289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90054B">
        <w:rPr>
          <w:b/>
          <w:i/>
          <w:sz w:val="24"/>
          <w:u w:val="single"/>
        </w:rPr>
        <w:t>QUINCENAL</w:t>
      </w:r>
      <w:r w:rsidRPr="008F325F">
        <w:rPr>
          <w:b/>
          <w:i/>
          <w:sz w:val="22"/>
          <w:u w:val="single"/>
        </w:rPr>
        <w:t>:</w:t>
      </w:r>
    </w:p>
    <w:p w:rsidR="00636423" w:rsidRDefault="00636423" w:rsidP="007D6289">
      <w:pPr>
        <w:rPr>
          <w:b/>
          <w:i/>
          <w:sz w:val="22"/>
          <w:u w:val="single"/>
        </w:rPr>
      </w:pPr>
    </w:p>
    <w:p w:rsidR="00D734B7" w:rsidRDefault="00636423" w:rsidP="00D734B7">
      <w:r>
        <w:t>- Barrido y fregado o</w:t>
      </w:r>
      <w:r w:rsidR="0090054B">
        <w:t xml:space="preserve"> mopa según necesidad de suelos de toda la oficina , excepto archivo.</w:t>
      </w:r>
    </w:p>
    <w:p w:rsidR="0090054B" w:rsidRDefault="0090054B" w:rsidP="00D734B7">
      <w:r>
        <w:t>- Desempolvado de mesas de trabajo , maquinaria de oficina y mobiliario en general.</w:t>
      </w:r>
    </w:p>
    <w:p w:rsidR="0090054B" w:rsidRDefault="0090054B" w:rsidP="00D734B7">
      <w:r>
        <w:t>- Limpieza y desinfección de baño.</w:t>
      </w:r>
    </w:p>
    <w:p w:rsidR="0090054B" w:rsidRDefault="0090054B" w:rsidP="00D734B7">
      <w:r>
        <w:t>- Limpieza a fondo rotativa de todos los elementos que componen las estancias ( ventanas , persianas , estanterías , etc...)</w:t>
      </w:r>
    </w:p>
    <w:p w:rsidR="0090054B" w:rsidRDefault="0090054B" w:rsidP="00D734B7"/>
    <w:p w:rsidR="00D734B7" w:rsidRPr="008F325F" w:rsidRDefault="00D734B7" w:rsidP="00D734B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</w:rPr>
        <w:t>BI</w:t>
      </w:r>
      <w:r w:rsidRPr="008F325F">
        <w:rPr>
          <w:b/>
          <w:i/>
          <w:sz w:val="24"/>
          <w:u w:val="single"/>
        </w:rPr>
        <w:t>MENSUAL:</w:t>
      </w:r>
    </w:p>
    <w:p w:rsidR="00D734B7" w:rsidRDefault="00D734B7" w:rsidP="00D734B7"/>
    <w:p w:rsidR="00D734B7" w:rsidRDefault="00D734B7" w:rsidP="00D734B7">
      <w:r>
        <w:t>- Supervisión por parte de nuestro técnico del nivel de calidad en el servicio prestado.</w:t>
      </w:r>
    </w:p>
    <w:p w:rsidR="007D6289" w:rsidRDefault="00D734B7" w:rsidP="007D6289">
      <w:r>
        <w:t xml:space="preserve">- Higienización de teclados de ordenadores </w:t>
      </w:r>
      <w:r w:rsidR="00C75D1D">
        <w:t>mediante técnica de rayos ultravioleta.</w:t>
      </w:r>
    </w:p>
    <w:p w:rsidR="00636423" w:rsidRDefault="00636423" w:rsidP="007D6289">
      <w:r>
        <w:t>- Aplicación de Ozono en salas formativas para desodorización y desinfección ambiental.</w:t>
      </w:r>
    </w:p>
    <w:p w:rsidR="005C23A2" w:rsidRDefault="005C23A2" w:rsidP="007D6289"/>
    <w:p w:rsidR="007D6289" w:rsidRDefault="007D6289" w:rsidP="007D6289">
      <w:pPr>
        <w:rPr>
          <w:b/>
          <w:i/>
          <w:sz w:val="24"/>
          <w:u w:val="single"/>
        </w:rPr>
      </w:pPr>
    </w:p>
    <w:p w:rsidR="0090054B" w:rsidRDefault="0090054B" w:rsidP="007D6289">
      <w:pPr>
        <w:rPr>
          <w:b/>
          <w:i/>
          <w:sz w:val="24"/>
          <w:u w:val="single"/>
        </w:rPr>
      </w:pPr>
    </w:p>
    <w:p w:rsidR="0090054B" w:rsidRDefault="0090054B" w:rsidP="007D6289">
      <w:pPr>
        <w:rPr>
          <w:b/>
          <w:i/>
          <w:sz w:val="24"/>
          <w:u w:val="single"/>
        </w:rPr>
      </w:pPr>
    </w:p>
    <w:p w:rsidR="0090054B" w:rsidRDefault="0090054B" w:rsidP="007D6289">
      <w:pPr>
        <w:rPr>
          <w:b/>
          <w:i/>
          <w:sz w:val="24"/>
          <w:u w:val="single"/>
        </w:rPr>
      </w:pPr>
    </w:p>
    <w:p w:rsidR="0090054B" w:rsidRPr="00C75D1D" w:rsidRDefault="0090054B" w:rsidP="007D6289">
      <w:pPr>
        <w:rPr>
          <w:b/>
          <w:i/>
          <w:sz w:val="24"/>
          <w:u w:val="single"/>
        </w:rPr>
      </w:pPr>
    </w:p>
    <w:p w:rsidR="00E70C47" w:rsidRPr="005C23A2" w:rsidRDefault="00E70C47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E7752B" w:rsidRDefault="00E7752B" w:rsidP="00E70C47">
      <w:pPr>
        <w:jc w:val="both"/>
        <w:rPr>
          <w:i/>
          <w:sz w:val="18"/>
        </w:rPr>
      </w:pPr>
    </w:p>
    <w:p w:rsidR="0090054B" w:rsidRDefault="00EA39D7">
      <w:pPr>
        <w:rPr>
          <w:b/>
        </w:rPr>
      </w:pPr>
      <w:r>
        <w:rPr>
          <w:b/>
        </w:rPr>
        <w:t xml:space="preserve">       </w:t>
      </w:r>
      <w:r w:rsidR="0090054B">
        <w:rPr>
          <w:b/>
        </w:rPr>
        <w:t>NOTA: Todas las labores descritas se realizarán en una jornada quincenal de 1.5 horas .</w:t>
      </w:r>
    </w:p>
    <w:p w:rsidR="00EA39D7" w:rsidRPr="006A0722" w:rsidRDefault="0090054B">
      <w:pPr>
        <w:rPr>
          <w:b/>
        </w:rPr>
      </w:pPr>
      <w:r>
        <w:rPr>
          <w:b/>
        </w:rPr>
        <w:t xml:space="preserve">                     No se incluyen productos de reposición en baño ( papel , jabón etc.. )</w:t>
      </w:r>
      <w:r w:rsidR="00EA39D7">
        <w:rPr>
          <w:b/>
        </w:rPr>
        <w:t xml:space="preserve">       </w:t>
      </w:r>
    </w:p>
    <w:sectPr w:rsidR="00EA39D7" w:rsidRPr="006A0722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0E" w:rsidRDefault="0008390E">
      <w:r>
        <w:separator/>
      </w:r>
    </w:p>
  </w:endnote>
  <w:endnote w:type="continuationSeparator" w:id="0">
    <w:p w:rsidR="0008390E" w:rsidRDefault="0008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0E" w:rsidRDefault="0008390E">
      <w:r>
        <w:separator/>
      </w:r>
    </w:p>
  </w:footnote>
  <w:footnote w:type="continuationSeparator" w:id="0">
    <w:p w:rsidR="0008390E" w:rsidRDefault="00083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5BD8"/>
    <w:rsid w:val="0004393E"/>
    <w:rsid w:val="000469CE"/>
    <w:rsid w:val="000531A7"/>
    <w:rsid w:val="00063B5A"/>
    <w:rsid w:val="0008390E"/>
    <w:rsid w:val="000C17CE"/>
    <w:rsid w:val="000E3978"/>
    <w:rsid w:val="000E7BF1"/>
    <w:rsid w:val="000F5E07"/>
    <w:rsid w:val="000F77C2"/>
    <w:rsid w:val="0013775E"/>
    <w:rsid w:val="001451D1"/>
    <w:rsid w:val="00153548"/>
    <w:rsid w:val="001904D2"/>
    <w:rsid w:val="001C3459"/>
    <w:rsid w:val="001D41E4"/>
    <w:rsid w:val="001E77D4"/>
    <w:rsid w:val="001F62D8"/>
    <w:rsid w:val="002113FE"/>
    <w:rsid w:val="00212664"/>
    <w:rsid w:val="002262F4"/>
    <w:rsid w:val="0024249D"/>
    <w:rsid w:val="00260DCB"/>
    <w:rsid w:val="00265A1F"/>
    <w:rsid w:val="00274EA3"/>
    <w:rsid w:val="002779FB"/>
    <w:rsid w:val="00291923"/>
    <w:rsid w:val="002E5B1E"/>
    <w:rsid w:val="00303AFC"/>
    <w:rsid w:val="00305586"/>
    <w:rsid w:val="00342D7C"/>
    <w:rsid w:val="00346297"/>
    <w:rsid w:val="00371D66"/>
    <w:rsid w:val="00375E68"/>
    <w:rsid w:val="003935C9"/>
    <w:rsid w:val="003A62FA"/>
    <w:rsid w:val="003B307B"/>
    <w:rsid w:val="003F0AB6"/>
    <w:rsid w:val="003F0D56"/>
    <w:rsid w:val="004010E0"/>
    <w:rsid w:val="00406075"/>
    <w:rsid w:val="00413A7B"/>
    <w:rsid w:val="00424759"/>
    <w:rsid w:val="00466BC2"/>
    <w:rsid w:val="00475C22"/>
    <w:rsid w:val="00480BF9"/>
    <w:rsid w:val="004878A2"/>
    <w:rsid w:val="004D4E36"/>
    <w:rsid w:val="00516668"/>
    <w:rsid w:val="00530F40"/>
    <w:rsid w:val="00545EC0"/>
    <w:rsid w:val="00554410"/>
    <w:rsid w:val="00555768"/>
    <w:rsid w:val="00560351"/>
    <w:rsid w:val="0057285F"/>
    <w:rsid w:val="005A1E09"/>
    <w:rsid w:val="005B101A"/>
    <w:rsid w:val="005C23A2"/>
    <w:rsid w:val="005C72E3"/>
    <w:rsid w:val="005D7ED7"/>
    <w:rsid w:val="005F005F"/>
    <w:rsid w:val="00612411"/>
    <w:rsid w:val="00627249"/>
    <w:rsid w:val="00636423"/>
    <w:rsid w:val="006462E3"/>
    <w:rsid w:val="00660CED"/>
    <w:rsid w:val="006802BC"/>
    <w:rsid w:val="006A0722"/>
    <w:rsid w:val="006E1477"/>
    <w:rsid w:val="006E7204"/>
    <w:rsid w:val="0071550C"/>
    <w:rsid w:val="007539C8"/>
    <w:rsid w:val="007843B0"/>
    <w:rsid w:val="00797A08"/>
    <w:rsid w:val="007B6989"/>
    <w:rsid w:val="007D322B"/>
    <w:rsid w:val="007D6289"/>
    <w:rsid w:val="007F0995"/>
    <w:rsid w:val="008217D7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E1702"/>
    <w:rsid w:val="008F325F"/>
    <w:rsid w:val="0090054B"/>
    <w:rsid w:val="00916D83"/>
    <w:rsid w:val="00926FE3"/>
    <w:rsid w:val="009367C7"/>
    <w:rsid w:val="00960403"/>
    <w:rsid w:val="009750F3"/>
    <w:rsid w:val="009A33BB"/>
    <w:rsid w:val="009B16AE"/>
    <w:rsid w:val="009C3A9C"/>
    <w:rsid w:val="009E5D1B"/>
    <w:rsid w:val="00A25383"/>
    <w:rsid w:val="00A336FC"/>
    <w:rsid w:val="00A57D89"/>
    <w:rsid w:val="00A67179"/>
    <w:rsid w:val="00A75DC0"/>
    <w:rsid w:val="00A945E4"/>
    <w:rsid w:val="00AB2D17"/>
    <w:rsid w:val="00AB3E74"/>
    <w:rsid w:val="00B20E33"/>
    <w:rsid w:val="00B307BF"/>
    <w:rsid w:val="00B3727B"/>
    <w:rsid w:val="00B57AD4"/>
    <w:rsid w:val="00B66DCF"/>
    <w:rsid w:val="00BD11F5"/>
    <w:rsid w:val="00BF6029"/>
    <w:rsid w:val="00C02077"/>
    <w:rsid w:val="00C04131"/>
    <w:rsid w:val="00C069C6"/>
    <w:rsid w:val="00C31AA5"/>
    <w:rsid w:val="00C36471"/>
    <w:rsid w:val="00C449DB"/>
    <w:rsid w:val="00C61F72"/>
    <w:rsid w:val="00C6409D"/>
    <w:rsid w:val="00C75D1D"/>
    <w:rsid w:val="00C90DA7"/>
    <w:rsid w:val="00CE0AD8"/>
    <w:rsid w:val="00CF3284"/>
    <w:rsid w:val="00D04A3C"/>
    <w:rsid w:val="00D07518"/>
    <w:rsid w:val="00D225DC"/>
    <w:rsid w:val="00D26729"/>
    <w:rsid w:val="00D72439"/>
    <w:rsid w:val="00D72AE3"/>
    <w:rsid w:val="00D734B7"/>
    <w:rsid w:val="00D8465F"/>
    <w:rsid w:val="00DE322F"/>
    <w:rsid w:val="00DE5089"/>
    <w:rsid w:val="00E1430E"/>
    <w:rsid w:val="00E24987"/>
    <w:rsid w:val="00E36EA2"/>
    <w:rsid w:val="00E463C1"/>
    <w:rsid w:val="00E54A1D"/>
    <w:rsid w:val="00E6266B"/>
    <w:rsid w:val="00E70C47"/>
    <w:rsid w:val="00E72445"/>
    <w:rsid w:val="00E7752B"/>
    <w:rsid w:val="00E80794"/>
    <w:rsid w:val="00E9384B"/>
    <w:rsid w:val="00E93F05"/>
    <w:rsid w:val="00EA39D7"/>
    <w:rsid w:val="00ED3C33"/>
    <w:rsid w:val="00F01ED9"/>
    <w:rsid w:val="00F14E50"/>
    <w:rsid w:val="00F600B3"/>
    <w:rsid w:val="00F60576"/>
    <w:rsid w:val="00F64AAB"/>
    <w:rsid w:val="00F763E7"/>
    <w:rsid w:val="00F77B5B"/>
    <w:rsid w:val="00F834CF"/>
    <w:rsid w:val="00F924B8"/>
    <w:rsid w:val="00FA0E12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3C57B5-F186-44D2-8DC7-BBF78805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2015-02-05T17:43:00Z</cp:lastPrinted>
  <dcterms:created xsi:type="dcterms:W3CDTF">2023-03-28T10:52:00Z</dcterms:created>
  <dcterms:modified xsi:type="dcterms:W3CDTF">2023-03-28T10:52:00Z</dcterms:modified>
</cp:coreProperties>
</file>