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872E20" w:rsidP="00872E20">
      <w:pPr>
        <w:ind w:left="708" w:right="793" w:firstLine="70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 xml:space="preserve">RUTA :59 </w:t>
      </w:r>
    </w:p>
    <w:p w:rsidR="0013775E" w:rsidRPr="00AF755F" w:rsidRDefault="0013775E" w:rsidP="0013775E">
      <w:pPr>
        <w:ind w:right="4393"/>
        <w:jc w:val="center"/>
      </w:pPr>
    </w:p>
    <w:p w:rsidR="0013775E" w:rsidRDefault="00872E20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00B9D7" wp14:editId="76E636C2">
                <wp:simplePos x="0" y="0"/>
                <wp:positionH relativeFrom="column">
                  <wp:posOffset>2531110</wp:posOffset>
                </wp:positionH>
                <wp:positionV relativeFrom="paragraph">
                  <wp:posOffset>9525</wp:posOffset>
                </wp:positionV>
                <wp:extent cx="2885440" cy="1228725"/>
                <wp:effectExtent l="0" t="0" r="1016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80" w:rsidRDefault="00B00F80" w:rsidP="00B00F80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PROPIETARIOS</w:t>
                            </w:r>
                          </w:p>
                          <w:p w:rsidR="00B00F80" w:rsidRDefault="00B00F80" w:rsidP="00B00F80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EDIFICIO 21   VI</w:t>
                            </w:r>
                          </w:p>
                          <w:p w:rsidR="00B00F80" w:rsidRDefault="00B00F80" w:rsidP="00B00F80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CTRA. DE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NIJAR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85</w:t>
                            </w:r>
                          </w:p>
                          <w:p w:rsidR="00B00F80" w:rsidRDefault="00B00F80" w:rsidP="00B00F80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04120-LA CAÑADA DE SAN URBANO</w:t>
                            </w:r>
                          </w:p>
                          <w:p w:rsidR="00B00F80" w:rsidRDefault="00B00F80" w:rsidP="00B00F80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B00F80" w:rsidRDefault="00B00F80" w:rsidP="00B00F80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Administrador 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Sr. D. Javier París</w:t>
                            </w:r>
                          </w:p>
                          <w:p w:rsidR="00B00F80" w:rsidRDefault="00B00F80" w:rsidP="00B00F80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fincasparismar@gmail.com  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AB3D37" w:rsidRDefault="00AB3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0B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3pt;margin-top:.75pt;width:227.2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" o:allowincell="f">
                <v:textbox>
                  <w:txbxContent>
                    <w:p w:rsidR="00B00F80" w:rsidRDefault="00B00F80" w:rsidP="00B00F80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PROPIETARIOS</w:t>
                      </w:r>
                    </w:p>
                    <w:p w:rsidR="00B00F80" w:rsidRDefault="00B00F80" w:rsidP="00B00F80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EDIFICIO 21   VI</w:t>
                      </w:r>
                    </w:p>
                    <w:p w:rsidR="00B00F80" w:rsidRDefault="00B00F80" w:rsidP="00B00F80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CTRA. DE NIJAR , 85</w:t>
                      </w:r>
                    </w:p>
                    <w:p w:rsidR="00B00F80" w:rsidRDefault="00B00F80" w:rsidP="00B00F80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04120-LA CAÑADA DE SAN URBANO</w:t>
                      </w:r>
                    </w:p>
                    <w:p w:rsidR="00B00F80" w:rsidRDefault="00B00F80" w:rsidP="00B00F80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B00F80" w:rsidRDefault="00B00F80" w:rsidP="00B00F80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Administrador  : Sr. D. Javier París</w:t>
                      </w:r>
                    </w:p>
                    <w:p w:rsidR="00B00F80" w:rsidRDefault="00B00F80" w:rsidP="00B00F80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 : fincasparismar@gmail.com  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AB3D37" w:rsidRDefault="00AB3D37"/>
                  </w:txbxContent>
                </v:textbox>
              </v:shape>
            </w:pict>
          </mc:Fallback>
        </mc:AlternateContent>
      </w:r>
    </w:p>
    <w:p w:rsidR="0013775E" w:rsidRDefault="00872E20" w:rsidP="0013775E">
      <w:pPr>
        <w:ind w:right="4393"/>
        <w:jc w:val="center"/>
        <w:rPr>
          <w:lang w:val="es-ES_tradnl"/>
        </w:rPr>
      </w:pPr>
      <w:proofErr w:type="gramStart"/>
      <w:r>
        <w:rPr>
          <w:lang w:val="es-ES_tradnl"/>
        </w:rPr>
        <w:t>SERVICIO :</w:t>
      </w:r>
      <w:proofErr w:type="gramEnd"/>
      <w:r>
        <w:rPr>
          <w:lang w:val="es-ES_tradnl"/>
        </w:rPr>
        <w:t xml:space="preserve"> MARTES </w:t>
      </w:r>
    </w:p>
    <w:p w:rsidR="00872E20" w:rsidRDefault="00872E20" w:rsidP="0013775E">
      <w:pPr>
        <w:ind w:right="4393"/>
        <w:jc w:val="center"/>
        <w:rPr>
          <w:lang w:val="es-ES_tradnl"/>
        </w:rPr>
      </w:pPr>
    </w:p>
    <w:p w:rsidR="00872E20" w:rsidRDefault="00872E20" w:rsidP="0013775E">
      <w:pPr>
        <w:ind w:right="4393"/>
        <w:jc w:val="center"/>
        <w:rPr>
          <w:lang w:val="es-ES_tradnl"/>
        </w:rPr>
      </w:pPr>
    </w:p>
    <w:p w:rsidR="0013775E" w:rsidRDefault="00872E20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144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B00F80" w:rsidRPr="00B00F80">
        <w:rPr>
          <w:i/>
          <w:noProof/>
        </w:rPr>
        <w:t>26 de junio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00F80">
        <w:t>1945</w:t>
      </w:r>
    </w:p>
    <w:p w:rsidR="0013775E" w:rsidRDefault="0013775E" w:rsidP="0013775E">
      <w:pPr>
        <w:rPr>
          <w:lang w:val="es-ES_tradnl"/>
        </w:rPr>
      </w:pPr>
    </w:p>
    <w:p w:rsidR="0013775E" w:rsidRDefault="00B00F80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B00F80" w:rsidRDefault="00B00F80" w:rsidP="00B00F80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SEMANAL :</w:t>
      </w:r>
      <w:proofErr w:type="gramEnd"/>
    </w:p>
    <w:p w:rsidR="00B00F80" w:rsidRPr="0041380D" w:rsidRDefault="00B00F80" w:rsidP="00B00F8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portales de suelo fino.</w:t>
      </w:r>
    </w:p>
    <w:p w:rsidR="00B00F80" w:rsidRPr="00537878" w:rsidRDefault="00B00F80" w:rsidP="00B00F8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rodapiés, extintores, </w:t>
      </w:r>
      <w:proofErr w:type="spellStart"/>
      <w:r>
        <w:rPr>
          <w:sz w:val="22"/>
        </w:rPr>
        <w:t>polletes</w:t>
      </w:r>
      <w:proofErr w:type="spellEnd"/>
      <w:r>
        <w:rPr>
          <w:sz w:val="22"/>
        </w:rPr>
        <w:t>, puntos de luz, puertas comunitarias, …...etc.</w:t>
      </w:r>
    </w:p>
    <w:p w:rsidR="00537878" w:rsidRPr="0041380D" w:rsidRDefault="00537878" w:rsidP="00B00F8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Rampa garaje.</w:t>
      </w:r>
    </w:p>
    <w:p w:rsidR="00B00F80" w:rsidRDefault="00B00F80" w:rsidP="00B00F80">
      <w:pPr>
        <w:jc w:val="both"/>
        <w:rPr>
          <w:sz w:val="22"/>
        </w:rPr>
      </w:pPr>
    </w:p>
    <w:p w:rsidR="00B00F80" w:rsidRDefault="00B00F80" w:rsidP="00B00F8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SEMANAL:</w:t>
      </w:r>
    </w:p>
    <w:p w:rsidR="00B00F80" w:rsidRPr="0041380D" w:rsidRDefault="00B00F80" w:rsidP="00B00F8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</w:t>
      </w:r>
      <w:proofErr w:type="gramStart"/>
      <w:r>
        <w:rPr>
          <w:sz w:val="22"/>
        </w:rPr>
        <w:t>pasillos .</w:t>
      </w:r>
      <w:proofErr w:type="gramEnd"/>
    </w:p>
    <w:p w:rsidR="00B00F80" w:rsidRPr="0041380D" w:rsidRDefault="00B00F80" w:rsidP="00B00F8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de escaleras, y patio. </w:t>
      </w:r>
    </w:p>
    <w:p w:rsidR="00B00F80" w:rsidRPr="0041380D" w:rsidRDefault="00B00F80" w:rsidP="00B00F80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Desempolvado de rodapiés, barandas, extintores, </w:t>
      </w:r>
      <w:proofErr w:type="spellStart"/>
      <w:r>
        <w:rPr>
          <w:sz w:val="22"/>
        </w:rPr>
        <w:t>polletes</w:t>
      </w:r>
      <w:proofErr w:type="spellEnd"/>
      <w:r>
        <w:rPr>
          <w:sz w:val="22"/>
        </w:rPr>
        <w:t>, puntos de luz, puertas comunitarias, …...etc.</w:t>
      </w:r>
    </w:p>
    <w:p w:rsidR="00B00F80" w:rsidRDefault="00B00F80" w:rsidP="00B00F80">
      <w:pPr>
        <w:jc w:val="both"/>
        <w:rPr>
          <w:sz w:val="22"/>
        </w:rPr>
      </w:pPr>
    </w:p>
    <w:p w:rsidR="00B00F80" w:rsidRDefault="00B00F80" w:rsidP="00B00F8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BIMESTRAL:</w:t>
      </w:r>
    </w:p>
    <w:p w:rsidR="00B00F80" w:rsidRDefault="00B00F80" w:rsidP="00B00F8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ascensores,</w:t>
      </w:r>
    </w:p>
    <w:p w:rsidR="00B00F80" w:rsidRDefault="00B00F80" w:rsidP="00B00F8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mármoles en porta.</w:t>
      </w:r>
    </w:p>
    <w:p w:rsidR="00B00F80" w:rsidRDefault="00B00F80" w:rsidP="00B00F8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cerámica en patio.</w:t>
      </w:r>
    </w:p>
    <w:p w:rsidR="00B00F80" w:rsidRDefault="00B00F80" w:rsidP="00B00F8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puertas, ventanas y vidriera de portal.</w:t>
      </w:r>
      <w:r w:rsidR="00537878">
        <w:rPr>
          <w:sz w:val="22"/>
        </w:rPr>
        <w:t xml:space="preserve"> (CRISTALERO)</w:t>
      </w:r>
    </w:p>
    <w:p w:rsidR="00045AE3" w:rsidRDefault="00045AE3" w:rsidP="00B00F8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y retirada de papeleras</w:t>
      </w:r>
    </w:p>
    <w:p w:rsidR="00B00F80" w:rsidRDefault="00B00F80" w:rsidP="00B00F80">
      <w:pPr>
        <w:jc w:val="both"/>
        <w:rPr>
          <w:sz w:val="22"/>
        </w:rPr>
      </w:pPr>
    </w:p>
    <w:p w:rsidR="00B00F80" w:rsidRDefault="00B00F80" w:rsidP="00B00F80">
      <w:pPr>
        <w:rPr>
          <w:b/>
          <w:u w:val="single"/>
        </w:rPr>
      </w:pPr>
      <w:r>
        <w:t xml:space="preserve">                                                                          </w:t>
      </w:r>
      <w:r w:rsidRPr="005E6E12">
        <w:rPr>
          <w:b/>
          <w:u w:val="single"/>
        </w:rPr>
        <w:t>SEMESTRAL</w:t>
      </w:r>
      <w:r>
        <w:rPr>
          <w:b/>
          <w:u w:val="single"/>
        </w:rPr>
        <w:t>:</w:t>
      </w:r>
    </w:p>
    <w:p w:rsidR="00B00F80" w:rsidRPr="00045AE3" w:rsidRDefault="00B00F80" w:rsidP="00B00F80">
      <w:pPr>
        <w:numPr>
          <w:ilvl w:val="0"/>
          <w:numId w:val="11"/>
        </w:numPr>
        <w:rPr>
          <w:b/>
          <w:u w:val="single"/>
        </w:rPr>
      </w:pPr>
      <w:r>
        <w:t>Limpieza de sumideros en terrado y barrido de lo más significativo en el mismo.</w:t>
      </w:r>
    </w:p>
    <w:p w:rsidR="00045AE3" w:rsidRDefault="00045AE3" w:rsidP="00045AE3">
      <w:pPr>
        <w:jc w:val="center"/>
        <w:rPr>
          <w:b/>
          <w:sz w:val="22"/>
          <w:u w:val="single"/>
        </w:rPr>
      </w:pPr>
    </w:p>
    <w:p w:rsidR="00045AE3" w:rsidRDefault="00045AE3" w:rsidP="00045AE3">
      <w:pPr>
        <w:jc w:val="center"/>
      </w:pPr>
      <w:r>
        <w:rPr>
          <w:b/>
          <w:sz w:val="22"/>
          <w:u w:val="single"/>
        </w:rPr>
        <w:t>ANUAL:</w:t>
      </w:r>
    </w:p>
    <w:p w:rsidR="00045AE3" w:rsidRDefault="00045AE3" w:rsidP="00045AE3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con Aspiradora Industrial.</w:t>
      </w:r>
    </w:p>
    <w:p w:rsidR="00045AE3" w:rsidRDefault="00045AE3" w:rsidP="00045AE3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y retirada de papeleras.</w:t>
      </w:r>
    </w:p>
    <w:p w:rsidR="00B00F80" w:rsidRDefault="00045AE3" w:rsidP="006323EC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</w:pPr>
      <w:r w:rsidRPr="00872E20">
        <w:rPr>
          <w:sz w:val="22"/>
        </w:rPr>
        <w:t>Desempolvado de repisas, extintores, cajas de are</w:t>
      </w:r>
      <w:r w:rsidR="00872E20" w:rsidRPr="00872E20">
        <w:rPr>
          <w:sz w:val="22"/>
        </w:rPr>
        <w:t>na, papeleras y puerta exterior.</w:t>
      </w:r>
    </w:p>
    <w:p w:rsidR="00B00F80" w:rsidRDefault="00B00F80" w:rsidP="00B00F80"/>
    <w:p w:rsidR="00B00F80" w:rsidRPr="005E6E12" w:rsidRDefault="00B00F80" w:rsidP="00B00F80">
      <w:pPr>
        <w:rPr>
          <w:b/>
          <w:u w:val="single"/>
        </w:rPr>
      </w:pPr>
      <w:r>
        <w:tab/>
      </w:r>
    </w:p>
    <w:p w:rsidR="00872E20" w:rsidRDefault="00872E20" w:rsidP="00B00F80">
      <w:pPr>
        <w:jc w:val="both"/>
        <w:rPr>
          <w:i/>
          <w:sz w:val="18"/>
        </w:rPr>
      </w:pPr>
    </w:p>
    <w:p w:rsidR="0013775E" w:rsidRDefault="00872E20" w:rsidP="00556262">
      <w:pPr>
        <w:jc w:val="both"/>
      </w:pPr>
      <w:r w:rsidRPr="00872E20">
        <w:rPr>
          <w:b/>
          <w:sz w:val="18"/>
        </w:rPr>
        <w:t>ESCALERA DE 5 PELDAÑOS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1D" w:rsidRDefault="00724D1D">
      <w:r>
        <w:separator/>
      </w:r>
    </w:p>
  </w:endnote>
  <w:endnote w:type="continuationSeparator" w:id="0">
    <w:p w:rsidR="00724D1D" w:rsidRDefault="0072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1D" w:rsidRDefault="00724D1D">
      <w:r>
        <w:separator/>
      </w:r>
    </w:p>
  </w:footnote>
  <w:footnote w:type="continuationSeparator" w:id="0">
    <w:p w:rsidR="00724D1D" w:rsidRDefault="0072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26022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1341C3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B00F8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5C2AFD"/>
    <w:multiLevelType w:val="hybridMultilevel"/>
    <w:tmpl w:val="CA3E404C"/>
    <w:lvl w:ilvl="0" w:tplc="0C0A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80"/>
    <w:rsid w:val="00045AE3"/>
    <w:rsid w:val="0013775E"/>
    <w:rsid w:val="00260222"/>
    <w:rsid w:val="0026492B"/>
    <w:rsid w:val="002F4364"/>
    <w:rsid w:val="003D0B6E"/>
    <w:rsid w:val="003D76C2"/>
    <w:rsid w:val="00537878"/>
    <w:rsid w:val="00540788"/>
    <w:rsid w:val="00556262"/>
    <w:rsid w:val="00657E64"/>
    <w:rsid w:val="00724D1D"/>
    <w:rsid w:val="007E2D96"/>
    <w:rsid w:val="00844B8A"/>
    <w:rsid w:val="00872E20"/>
    <w:rsid w:val="00AB3D37"/>
    <w:rsid w:val="00AF755F"/>
    <w:rsid w:val="00B00F80"/>
    <w:rsid w:val="00EA6FB5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528BAD-6A66-4547-ADAE-9767435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5A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2018-02-22T15:20:00Z</cp:lastPrinted>
  <dcterms:created xsi:type="dcterms:W3CDTF">2023-03-27T10:41:00Z</dcterms:created>
  <dcterms:modified xsi:type="dcterms:W3CDTF">2023-03-27T10:41:00Z</dcterms:modified>
</cp:coreProperties>
</file>