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9B" w:rsidRPr="00626349" w:rsidRDefault="009F0701" w:rsidP="00E6119B">
      <w:pPr>
        <w:ind w:right="1785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</w:t>
      </w:r>
      <w:r w:rsidR="00C224E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01" w:rsidRPr="000B14BE" w:rsidRDefault="009F0701" w:rsidP="009F0701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Fa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A6B4&#10;bWwUewRBGAV8AbXwjsCkUeYbRj30ZInt1x0xHKP2nQRR5UkGrCMXFtl0nsLCnFs25xYiKUCV2GE0&#10;Tm/c2Pg7bcS2gZuOMr4GIVYiaOQ5qoN8oe9CMoc3wjf2+Tp4Pb9kqx8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APy&#10;8Vq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9F0701" w:rsidRPr="000B14BE" w:rsidRDefault="009F0701" w:rsidP="009F0701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19B">
        <w:rPr>
          <w:rFonts w:ascii="Arial Narrow" w:hAnsi="Arial Narrow"/>
          <w:sz w:val="22"/>
          <w:lang w:val="es-ES_tradnl"/>
        </w:rPr>
        <w:t xml:space="preserve">                                                               </w:t>
      </w:r>
      <w:r w:rsidR="00E6119B">
        <w:rPr>
          <w:rFonts w:ascii="Arial Narrow" w:hAnsi="Arial Narrow"/>
          <w:sz w:val="22"/>
          <w:lang w:val="es-ES_tradnl"/>
        </w:rPr>
        <w:tab/>
      </w:r>
      <w:r w:rsidR="00E6119B">
        <w:rPr>
          <w:rFonts w:ascii="Arial Narrow" w:hAnsi="Arial Narrow"/>
          <w:sz w:val="22"/>
          <w:lang w:val="es-ES_tradnl"/>
        </w:rPr>
        <w:tab/>
      </w:r>
      <w:r w:rsidR="00E6119B" w:rsidRPr="00626349">
        <w:rPr>
          <w:rFonts w:ascii="Arial Narrow" w:hAnsi="Arial Narrow"/>
          <w:b/>
          <w:sz w:val="22"/>
          <w:lang w:val="es-ES_tradnl"/>
        </w:rPr>
        <w:t xml:space="preserve">RUTA : </w:t>
      </w:r>
      <w:r w:rsidR="00B8594B" w:rsidRPr="00626349">
        <w:rPr>
          <w:rFonts w:ascii="Arial Narrow" w:hAnsi="Arial Narrow"/>
          <w:b/>
          <w:sz w:val="22"/>
          <w:lang w:val="es-ES_tradnl"/>
        </w:rPr>
        <w:t>55</w:t>
      </w:r>
    </w:p>
    <w:p w:rsidR="009F0701" w:rsidRDefault="00C224E3" w:rsidP="00E6119B">
      <w:pPr>
        <w:ind w:right="1785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5CC7004" wp14:editId="2EF21582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B2A" w:rsidRDefault="00A26B2A" w:rsidP="00A26B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626349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AD DE PROP</w:t>
                            </w:r>
                            <w:r w:rsidR="00626349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EDIF</w:t>
                            </w:r>
                            <w:r w:rsidR="00626349">
                              <w:rPr>
                                <w:b/>
                              </w:rPr>
                              <w:t>.JOISA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26B2A" w:rsidRDefault="00A26B2A" w:rsidP="00A26B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Bilbao, 52</w:t>
                            </w:r>
                          </w:p>
                          <w:p w:rsidR="00A26B2A" w:rsidRDefault="00A26B2A" w:rsidP="00A26B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A26B2A" w:rsidRDefault="00A26B2A" w:rsidP="00A26B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A26B2A" w:rsidRDefault="00A26B2A" w:rsidP="00A26B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:Juan Jose Uroz  </w:t>
                            </w:r>
                          </w:p>
                          <w:p w:rsidR="00A26B2A" w:rsidRDefault="00A26B2A" w:rsidP="00A26B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 ADMINISTRACION UROZ  )</w:t>
                            </w:r>
                          </w:p>
                          <w:p w:rsidR="00A26B2A" w:rsidRDefault="00A26B2A" w:rsidP="00A26B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7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8.95pt;margin-top:10.95pt;width:227.2pt;height:9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NRDnLCoCAABY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A26B2A" w:rsidRDefault="00A26B2A" w:rsidP="00A26B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626349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AD DE PROP</w:t>
                      </w:r>
                      <w:r w:rsidR="00626349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EDIF</w:t>
                      </w:r>
                      <w:r w:rsidR="00626349">
                        <w:rPr>
                          <w:b/>
                        </w:rPr>
                        <w:t>.JOISA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A26B2A" w:rsidRDefault="00A26B2A" w:rsidP="00A26B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Bilbao, 52</w:t>
                      </w:r>
                    </w:p>
                    <w:p w:rsidR="00A26B2A" w:rsidRDefault="00A26B2A" w:rsidP="00A26B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A26B2A" w:rsidRDefault="00A26B2A" w:rsidP="00A26B2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A26B2A" w:rsidRDefault="00A26B2A" w:rsidP="00A26B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:Juan </w:t>
                      </w:r>
                      <w:proofErr w:type="spellStart"/>
                      <w:r>
                        <w:rPr>
                          <w:b/>
                        </w:rPr>
                        <w:t>Jose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Uroz</w:t>
                      </w:r>
                      <w:proofErr w:type="spellEnd"/>
                      <w:r>
                        <w:rPr>
                          <w:b/>
                        </w:rPr>
                        <w:t xml:space="preserve">  </w:t>
                      </w:r>
                    </w:p>
                    <w:p w:rsidR="00A26B2A" w:rsidRDefault="00A26B2A" w:rsidP="00A26B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( ADMINISTRACION UROZ  )</w:t>
                      </w:r>
                    </w:p>
                    <w:p w:rsidR="00A26B2A" w:rsidRDefault="00A26B2A" w:rsidP="00A26B2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71337B">
      <w:pPr>
        <w:ind w:right="3968"/>
        <w:rPr>
          <w:rFonts w:ascii="Arial Narrow" w:hAnsi="Arial Narrow"/>
          <w:sz w:val="22"/>
          <w:lang w:val="es-ES_tradnl"/>
        </w:rPr>
      </w:pPr>
    </w:p>
    <w:p w:rsidR="0071337B" w:rsidRPr="00626349" w:rsidRDefault="0071337B" w:rsidP="0071337B">
      <w:pPr>
        <w:ind w:right="3968"/>
        <w:rPr>
          <w:rFonts w:ascii="Arial Narrow" w:hAnsi="Arial Narrow"/>
          <w:b/>
          <w:sz w:val="22"/>
          <w:lang w:val="es-ES_tradnl"/>
        </w:rPr>
      </w:pPr>
      <w:r w:rsidRPr="00626349">
        <w:rPr>
          <w:rFonts w:ascii="Arial Narrow" w:hAnsi="Arial Narrow"/>
          <w:b/>
          <w:sz w:val="22"/>
          <w:lang w:val="es-ES_tradnl"/>
        </w:rPr>
        <w:t>SERVICIO:</w:t>
      </w:r>
    </w:p>
    <w:p w:rsidR="0071337B" w:rsidRDefault="00F92E2D" w:rsidP="0071337B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LUNES: PORTAL</w:t>
      </w:r>
    </w:p>
    <w:p w:rsidR="00F92E2D" w:rsidRDefault="00F92E2D" w:rsidP="0071337B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JUEVES :  COMPLETO</w:t>
      </w:r>
    </w:p>
    <w:p w:rsidR="0071337B" w:rsidRDefault="0071337B" w:rsidP="0071337B">
      <w:pPr>
        <w:ind w:right="3968"/>
        <w:rPr>
          <w:rFonts w:ascii="Arial Narrow" w:hAnsi="Arial Narrow"/>
          <w:sz w:val="22"/>
          <w:lang w:val="es-ES_tradnl"/>
        </w:rPr>
      </w:pPr>
    </w:p>
    <w:p w:rsidR="0071337B" w:rsidRDefault="0071337B" w:rsidP="0071337B">
      <w:pPr>
        <w:ind w:right="3968"/>
        <w:rPr>
          <w:rFonts w:ascii="Arial Narrow" w:hAnsi="Arial Narrow"/>
          <w:sz w:val="22"/>
          <w:lang w:val="es-ES_tradnl"/>
        </w:rPr>
      </w:pPr>
    </w:p>
    <w:p w:rsidR="0071337B" w:rsidRDefault="0071337B" w:rsidP="0071337B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Pr="00626349" w:rsidRDefault="0071337B" w:rsidP="0071337B">
      <w:pPr>
        <w:ind w:right="3968"/>
        <w:rPr>
          <w:b/>
        </w:rPr>
      </w:pPr>
      <w:r w:rsidRPr="00626349">
        <w:rPr>
          <w:rFonts w:ascii="Arial Narrow" w:hAnsi="Arial Narrow"/>
          <w:b/>
          <w:sz w:val="22"/>
          <w:lang w:val="es-ES_tradnl"/>
        </w:rPr>
        <w:t xml:space="preserve">LLAVE Nº : </w:t>
      </w:r>
      <w:r w:rsidR="00DE08DB" w:rsidRPr="00626349">
        <w:rPr>
          <w:rFonts w:ascii="Arial Narrow" w:hAnsi="Arial Narrow"/>
          <w:b/>
          <w:sz w:val="22"/>
          <w:lang w:val="es-ES_tradnl"/>
        </w:rPr>
        <w:t>324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F0757D">
        <w:rPr>
          <w:i/>
          <w:lang w:val="es-ES_tradnl"/>
        </w:rPr>
        <w:t>15 de Enero 2019</w:t>
      </w:r>
    </w:p>
    <w:p w:rsidR="0013775E" w:rsidRDefault="0013775E" w:rsidP="0013775E">
      <w:pPr>
        <w:pStyle w:val="Ttulo3"/>
      </w:pPr>
      <w:r>
        <w:t xml:space="preserve">PRESUPUESTO Nº.- </w:t>
      </w:r>
      <w:r w:rsidR="00A26B2A">
        <w:t>5035</w:t>
      </w:r>
    </w:p>
    <w:p w:rsidR="0013775E" w:rsidRPr="004C20AE" w:rsidRDefault="00C224E3" w:rsidP="00EC1967">
      <w:pPr>
        <w:pStyle w:val="Ttulo2"/>
        <w:rPr>
          <w:sz w:val="24"/>
        </w:rPr>
      </w:pPr>
      <w:r w:rsidRPr="004C20AE">
        <w:rPr>
          <w:noProof/>
          <w:sz w:val="24"/>
          <w:lang w:val="es-ES"/>
        </w:rPr>
        <w:drawing>
          <wp:anchor distT="0" distB="0" distL="114300" distR="114300" simplePos="0" relativeHeight="251658752" behindDoc="1" locked="0" layoutInCell="1" allowOverlap="1" wp14:anchorId="385ACACC" wp14:editId="0E22B2FA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 w:rsidRPr="004C20AE">
        <w:rPr>
          <w:sz w:val="24"/>
        </w:rPr>
        <w:t>PRESUPUESTO LIMPIEZA</w:t>
      </w:r>
    </w:p>
    <w:p w:rsidR="0013775E" w:rsidRPr="004C20AE" w:rsidRDefault="0013775E" w:rsidP="0013775E">
      <w:pPr>
        <w:rPr>
          <w:sz w:val="18"/>
        </w:rPr>
      </w:pPr>
    </w:p>
    <w:p w:rsidR="0013775E" w:rsidRPr="004C20AE" w:rsidRDefault="0013775E" w:rsidP="00EC1967">
      <w:pPr>
        <w:tabs>
          <w:tab w:val="center" w:pos="4253"/>
        </w:tabs>
        <w:rPr>
          <w:sz w:val="18"/>
        </w:rPr>
      </w:pPr>
      <w:r w:rsidRPr="004C20AE">
        <w:rPr>
          <w:b/>
          <w:i/>
          <w:sz w:val="18"/>
        </w:rPr>
        <w:t>DESCRIPCIÒN DE ACTUACIÒN DE LIMPIEZA:</w:t>
      </w:r>
    </w:p>
    <w:p w:rsidR="0013775E" w:rsidRPr="004C20AE" w:rsidRDefault="0013775E" w:rsidP="0013775E">
      <w:pPr>
        <w:rPr>
          <w:sz w:val="18"/>
        </w:rPr>
      </w:pPr>
    </w:p>
    <w:p w:rsidR="0013775E" w:rsidRPr="004C20AE" w:rsidRDefault="0013775E" w:rsidP="0013775E">
      <w:pPr>
        <w:rPr>
          <w:b/>
          <w:sz w:val="18"/>
        </w:rPr>
      </w:pPr>
      <w:r w:rsidRPr="004C20AE">
        <w:rPr>
          <w:b/>
          <w:sz w:val="18"/>
        </w:rPr>
        <w:t>FRECUENCIA:</w:t>
      </w:r>
    </w:p>
    <w:p w:rsidR="008928E4" w:rsidRDefault="008928E4" w:rsidP="0013775E">
      <w:pPr>
        <w:rPr>
          <w:b/>
        </w:rPr>
      </w:pPr>
    </w:p>
    <w:p w:rsidR="00D81D81" w:rsidRPr="004C20AE" w:rsidRDefault="008928E4" w:rsidP="00EC1967">
      <w:pPr>
        <w:rPr>
          <w:b/>
          <w:sz w:val="18"/>
          <w:u w:val="single"/>
        </w:rPr>
      </w:pPr>
      <w:r w:rsidRPr="004C20AE">
        <w:rPr>
          <w:b/>
          <w:sz w:val="18"/>
        </w:rPr>
        <w:t>LIMPIEZA</w:t>
      </w:r>
      <w:r w:rsidRPr="004C20AE">
        <w:rPr>
          <w:b/>
          <w:sz w:val="18"/>
          <w:u w:val="single"/>
        </w:rPr>
        <w:t xml:space="preserve"> </w:t>
      </w:r>
      <w:r w:rsidR="00D81D81" w:rsidRPr="004C20AE">
        <w:rPr>
          <w:b/>
          <w:sz w:val="18"/>
          <w:u w:val="single"/>
        </w:rPr>
        <w:t xml:space="preserve">DOS VECES EN SEMANA(excepto fiestas): 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Barrido y fregado o mopa según necesidad  del  portal.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Limpieza de huellas digitales en cristal  puerta calle y limpiezas de buzones de correspondencia.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Retirada  de manchas significativas en revestimientos  de mármol en portal.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Desempolvado de salientes de revestimiento, puertas mayorquinas situadas en portal.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Limpieza de interfono y buzón de publicidad retirando posibles pegatinas y limpieza de interruptores de luz.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Limpieza de ascensor.</w:t>
      </w:r>
    </w:p>
    <w:p w:rsidR="00D81D81" w:rsidRPr="004C20AE" w:rsidRDefault="00D81D81" w:rsidP="00D81D81">
      <w:pPr>
        <w:jc w:val="both"/>
        <w:rPr>
          <w:sz w:val="18"/>
        </w:rPr>
      </w:pPr>
    </w:p>
    <w:p w:rsidR="00D81D81" w:rsidRPr="004C20AE" w:rsidRDefault="008928E4" w:rsidP="00EC1967">
      <w:pPr>
        <w:rPr>
          <w:b/>
          <w:sz w:val="18"/>
          <w:u w:val="single"/>
        </w:rPr>
      </w:pPr>
      <w:r w:rsidRPr="004C20AE">
        <w:rPr>
          <w:b/>
          <w:sz w:val="18"/>
        </w:rPr>
        <w:t>LIMPIEZA</w:t>
      </w:r>
      <w:r w:rsidRPr="004C20AE">
        <w:rPr>
          <w:b/>
          <w:sz w:val="18"/>
          <w:u w:val="single"/>
        </w:rPr>
        <w:t xml:space="preserve"> </w:t>
      </w:r>
      <w:r w:rsidR="00D81D81" w:rsidRPr="004C20AE">
        <w:rPr>
          <w:b/>
          <w:sz w:val="18"/>
          <w:u w:val="single"/>
        </w:rPr>
        <w:t xml:space="preserve">SEMANAL:   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Barrido y fregado o mopa según necesidad  de pasillos.</w:t>
      </w:r>
    </w:p>
    <w:p w:rsidR="00945988" w:rsidRPr="004C20AE" w:rsidRDefault="00945988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Barrido y fregado de escaleras.</w:t>
      </w:r>
    </w:p>
    <w:p w:rsidR="00D81D81" w:rsidRPr="004C20AE" w:rsidRDefault="00D81D81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Desempolvado de rodapies,</w:t>
      </w:r>
      <w:r w:rsidR="00945988" w:rsidRPr="004C20AE">
        <w:rPr>
          <w:sz w:val="18"/>
        </w:rPr>
        <w:t xml:space="preserve"> poyetes en última planta acceso a terrado, extintores</w:t>
      </w:r>
      <w:r w:rsidRPr="004C20AE">
        <w:rPr>
          <w:sz w:val="18"/>
        </w:rPr>
        <w:t xml:space="preserve"> </w:t>
      </w:r>
      <w:r w:rsidR="00945988" w:rsidRPr="004C20AE">
        <w:rPr>
          <w:sz w:val="18"/>
        </w:rPr>
        <w:t>.</w:t>
      </w:r>
      <w:r w:rsidRPr="004C20AE">
        <w:rPr>
          <w:sz w:val="18"/>
        </w:rPr>
        <w:t>barandillas y puertas de terrado por ambos lados y demás puertas de uso comunitario como motores, agua ,….etc.</w:t>
      </w:r>
    </w:p>
    <w:p w:rsidR="00945988" w:rsidRPr="004C20AE" w:rsidRDefault="00945988" w:rsidP="00D81D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 xml:space="preserve">Limpieza de puertas cortafuegos </w:t>
      </w:r>
    </w:p>
    <w:p w:rsidR="00D81D81" w:rsidRPr="004C20AE" w:rsidRDefault="00D81D81" w:rsidP="00C806D4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18"/>
          <w:u w:val="single"/>
        </w:rPr>
      </w:pPr>
      <w:r w:rsidRPr="004C20AE">
        <w:rPr>
          <w:sz w:val="18"/>
        </w:rPr>
        <w:t>Limpieza de interruptores de luz en plantas.</w:t>
      </w:r>
    </w:p>
    <w:p w:rsidR="00D81D81" w:rsidRPr="004C20AE" w:rsidRDefault="00D81D81" w:rsidP="00D81D81">
      <w:pPr>
        <w:jc w:val="both"/>
        <w:rPr>
          <w:b/>
          <w:sz w:val="18"/>
          <w:u w:val="single"/>
        </w:rPr>
      </w:pPr>
    </w:p>
    <w:p w:rsidR="00D81D81" w:rsidRPr="004C20AE" w:rsidRDefault="008928E4" w:rsidP="00EC1967">
      <w:pPr>
        <w:rPr>
          <w:b/>
          <w:sz w:val="18"/>
          <w:u w:val="single"/>
        </w:rPr>
      </w:pPr>
      <w:r w:rsidRPr="004C20AE">
        <w:rPr>
          <w:b/>
          <w:sz w:val="18"/>
        </w:rPr>
        <w:t xml:space="preserve">LIMPIEZA </w:t>
      </w:r>
      <w:r w:rsidR="00D81D81" w:rsidRPr="004C20AE">
        <w:rPr>
          <w:b/>
          <w:sz w:val="18"/>
          <w:u w:val="single"/>
        </w:rPr>
        <w:t xml:space="preserve">MENSUAL: </w:t>
      </w:r>
    </w:p>
    <w:p w:rsidR="00D81D81" w:rsidRPr="004C20AE" w:rsidRDefault="00D81D81" w:rsidP="00D81D81">
      <w:pPr>
        <w:numPr>
          <w:ilvl w:val="0"/>
          <w:numId w:val="4"/>
        </w:numPr>
        <w:tabs>
          <w:tab w:val="num" w:pos="1069"/>
        </w:tabs>
        <w:ind w:left="1069"/>
        <w:jc w:val="both"/>
        <w:rPr>
          <w:sz w:val="18"/>
        </w:rPr>
      </w:pPr>
      <w:r w:rsidRPr="004C20AE">
        <w:rPr>
          <w:sz w:val="18"/>
        </w:rPr>
        <w:t xml:space="preserve">Limpieza a fondo de puerta calle y ventanas en </w:t>
      </w:r>
      <w:r w:rsidR="00945988" w:rsidRPr="004C20AE">
        <w:rPr>
          <w:sz w:val="18"/>
        </w:rPr>
        <w:t>escaleras.</w:t>
      </w:r>
    </w:p>
    <w:p w:rsidR="00D81D81" w:rsidRPr="004C20AE" w:rsidRDefault="00D81D81" w:rsidP="00D81D81">
      <w:pPr>
        <w:numPr>
          <w:ilvl w:val="0"/>
          <w:numId w:val="4"/>
        </w:numPr>
        <w:tabs>
          <w:tab w:val="num" w:pos="1069"/>
        </w:tabs>
        <w:ind w:left="1069"/>
        <w:jc w:val="both"/>
        <w:rPr>
          <w:sz w:val="18"/>
        </w:rPr>
      </w:pPr>
      <w:r w:rsidRPr="004C20AE">
        <w:rPr>
          <w:sz w:val="18"/>
        </w:rPr>
        <w:t>Limpieza de revestimiento de ascensor.</w:t>
      </w:r>
    </w:p>
    <w:p w:rsidR="00CD36A0" w:rsidRPr="004C20AE" w:rsidRDefault="00EC1967" w:rsidP="00EC1967">
      <w:pPr>
        <w:pStyle w:val="Prrafodelista"/>
        <w:numPr>
          <w:ilvl w:val="0"/>
          <w:numId w:val="4"/>
        </w:numPr>
        <w:ind w:left="1004"/>
        <w:rPr>
          <w:b/>
          <w:i/>
        </w:rPr>
      </w:pPr>
      <w:r w:rsidRPr="004C20AE">
        <w:rPr>
          <w:sz w:val="18"/>
        </w:rPr>
        <w:t xml:space="preserve"> </w:t>
      </w:r>
      <w:r w:rsidR="00945988" w:rsidRPr="004C20AE">
        <w:rPr>
          <w:sz w:val="18"/>
        </w:rPr>
        <w:t>Desempolvado de punto de luz situado en escaleras.</w:t>
      </w:r>
    </w:p>
    <w:p w:rsidR="00CD36A0" w:rsidRPr="004C20AE" w:rsidRDefault="00CD36A0" w:rsidP="004423FF">
      <w:pPr>
        <w:ind w:left="644"/>
        <w:rPr>
          <w:b/>
          <w:i/>
        </w:rPr>
      </w:pPr>
    </w:p>
    <w:p w:rsidR="00CD36A0" w:rsidRPr="004C20AE" w:rsidRDefault="004423FF" w:rsidP="00EC1967">
      <w:pPr>
        <w:rPr>
          <w:b/>
          <w:i/>
          <w:u w:val="single"/>
        </w:rPr>
      </w:pPr>
      <w:r w:rsidRPr="004C20AE">
        <w:rPr>
          <w:b/>
          <w:i/>
        </w:rPr>
        <w:t xml:space="preserve">LIMPIEZA </w:t>
      </w:r>
      <w:r w:rsidRPr="004C20AE">
        <w:rPr>
          <w:b/>
          <w:i/>
          <w:u w:val="single"/>
        </w:rPr>
        <w:t>BIMESTRAL:</w:t>
      </w:r>
    </w:p>
    <w:p w:rsidR="00D81D81" w:rsidRPr="004C20AE" w:rsidRDefault="00CD36A0" w:rsidP="00CD36A0">
      <w:pPr>
        <w:numPr>
          <w:ilvl w:val="0"/>
          <w:numId w:val="12"/>
        </w:numPr>
        <w:rPr>
          <w:b/>
          <w:sz w:val="18"/>
          <w:u w:val="single"/>
        </w:rPr>
      </w:pPr>
      <w:r w:rsidRPr="004C20AE">
        <w:rPr>
          <w:sz w:val="18"/>
        </w:rPr>
        <w:t>Supervisión por parte de nuestro personal técnico del nivel de calidad obtenido en el servicio prestado y el grado de satisfacción del cliente.</w:t>
      </w:r>
    </w:p>
    <w:p w:rsidR="00D81D81" w:rsidRPr="004C20AE" w:rsidRDefault="006866A7" w:rsidP="004C20AE">
      <w:pPr>
        <w:pStyle w:val="Prrafodelista"/>
        <w:numPr>
          <w:ilvl w:val="0"/>
          <w:numId w:val="12"/>
        </w:numPr>
        <w:rPr>
          <w:b/>
          <w:sz w:val="18"/>
          <w:u w:val="single"/>
        </w:rPr>
      </w:pPr>
      <w:r w:rsidRPr="004C20AE">
        <w:rPr>
          <w:sz w:val="18"/>
        </w:rPr>
        <w:t>Limpieza de ventana fijas situadas encima de la puerta calle , por su parte exterior</w:t>
      </w:r>
    </w:p>
    <w:p w:rsidR="00D81D81" w:rsidRPr="004C20AE" w:rsidRDefault="00D81D81" w:rsidP="00D81D81">
      <w:pPr>
        <w:jc w:val="center"/>
        <w:rPr>
          <w:b/>
          <w:sz w:val="18"/>
          <w:u w:val="single"/>
        </w:rPr>
      </w:pPr>
    </w:p>
    <w:p w:rsidR="0023577C" w:rsidRPr="004C20AE" w:rsidRDefault="00CD36A0" w:rsidP="004C20AE">
      <w:pPr>
        <w:rPr>
          <w:b/>
          <w:sz w:val="18"/>
          <w:u w:val="single"/>
        </w:rPr>
      </w:pPr>
      <w:r w:rsidRPr="004C20AE">
        <w:rPr>
          <w:b/>
          <w:sz w:val="18"/>
        </w:rPr>
        <w:t xml:space="preserve">LIMPIEZA </w:t>
      </w:r>
      <w:r w:rsidR="00D81D81" w:rsidRPr="004C20AE">
        <w:rPr>
          <w:b/>
          <w:sz w:val="18"/>
          <w:u w:val="single"/>
        </w:rPr>
        <w:t xml:space="preserve">SEMESTRAL : </w:t>
      </w:r>
    </w:p>
    <w:p w:rsidR="00D81D81" w:rsidRPr="004C20AE" w:rsidRDefault="00D81D81" w:rsidP="00D81D81">
      <w:pPr>
        <w:numPr>
          <w:ilvl w:val="0"/>
          <w:numId w:val="4"/>
        </w:numPr>
        <w:tabs>
          <w:tab w:val="num" w:pos="1069"/>
        </w:tabs>
        <w:ind w:left="1069"/>
        <w:jc w:val="both"/>
        <w:rPr>
          <w:sz w:val="18"/>
        </w:rPr>
      </w:pPr>
      <w:r w:rsidRPr="004C20AE">
        <w:rPr>
          <w:sz w:val="18"/>
        </w:rPr>
        <w:t xml:space="preserve">Barrido de lo mas significativo en suelo de terrado. </w:t>
      </w:r>
    </w:p>
    <w:p w:rsidR="00D81D81" w:rsidRPr="004C20AE" w:rsidRDefault="00CD36A0" w:rsidP="004C20AE">
      <w:pPr>
        <w:pStyle w:val="Prrafodelista"/>
        <w:numPr>
          <w:ilvl w:val="0"/>
          <w:numId w:val="4"/>
        </w:numPr>
        <w:ind w:left="1068"/>
        <w:rPr>
          <w:b/>
          <w:sz w:val="18"/>
          <w:u w:val="single"/>
        </w:rPr>
      </w:pPr>
      <w:r w:rsidRPr="004C20AE">
        <w:rPr>
          <w:sz w:val="18"/>
        </w:rPr>
        <w:t>Cristalizado de suelo de portal.</w:t>
      </w:r>
    </w:p>
    <w:p w:rsidR="00D81D81" w:rsidRPr="004C20AE" w:rsidRDefault="00D81D81" w:rsidP="00D81D81">
      <w:pPr>
        <w:jc w:val="center"/>
        <w:rPr>
          <w:b/>
          <w:sz w:val="18"/>
          <w:u w:val="single"/>
        </w:rPr>
      </w:pPr>
    </w:p>
    <w:p w:rsidR="00D81D81" w:rsidRPr="004C20AE" w:rsidRDefault="00CD36A0" w:rsidP="00EC1967">
      <w:pPr>
        <w:rPr>
          <w:b/>
          <w:sz w:val="18"/>
          <w:u w:val="single"/>
        </w:rPr>
      </w:pPr>
      <w:r w:rsidRPr="004C20AE">
        <w:rPr>
          <w:b/>
          <w:sz w:val="18"/>
          <w:u w:val="single"/>
        </w:rPr>
        <w:t xml:space="preserve">LIMPIEZA </w:t>
      </w:r>
      <w:r w:rsidR="00D81D81" w:rsidRPr="004C20AE">
        <w:rPr>
          <w:b/>
          <w:sz w:val="18"/>
          <w:u w:val="single"/>
        </w:rPr>
        <w:t>ANUAL:</w:t>
      </w:r>
    </w:p>
    <w:p w:rsidR="00D81D81" w:rsidRPr="004C20AE" w:rsidRDefault="00D81D81" w:rsidP="00D81D81">
      <w:pPr>
        <w:jc w:val="center"/>
        <w:rPr>
          <w:b/>
          <w:sz w:val="18"/>
          <w:u w:val="single"/>
        </w:rPr>
      </w:pPr>
    </w:p>
    <w:p w:rsidR="00D81D81" w:rsidRPr="004C20AE" w:rsidRDefault="00D81D81" w:rsidP="00D81D8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18"/>
        </w:rPr>
      </w:pPr>
      <w:r w:rsidRPr="004C20AE">
        <w:rPr>
          <w:sz w:val="18"/>
        </w:rPr>
        <w:t xml:space="preserve">Limpieza puntos de luz por su parte exterior, y si los propietarios se comprometen en quitar y poner  los plafones situados en techo y pared de la zona comunitaria , se procedería a su fregado interior y exterior.   </w:t>
      </w:r>
    </w:p>
    <w:p w:rsidR="00D81D81" w:rsidRPr="004C20AE" w:rsidRDefault="00D81D81" w:rsidP="00D81D8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18"/>
        </w:rPr>
      </w:pPr>
      <w:r w:rsidRPr="004C20AE">
        <w:rPr>
          <w:sz w:val="18"/>
        </w:rPr>
        <w:t xml:space="preserve">Cristalizado de pasillos y portal. </w:t>
      </w:r>
    </w:p>
    <w:sectPr w:rsidR="00D81D81" w:rsidRPr="004C20AE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B7" w:rsidRDefault="00D363B7">
      <w:r>
        <w:separator/>
      </w:r>
    </w:p>
  </w:endnote>
  <w:endnote w:type="continuationSeparator" w:id="0">
    <w:p w:rsidR="00D363B7" w:rsidRDefault="00D3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B7" w:rsidRDefault="00D363B7">
      <w:r>
        <w:separator/>
      </w:r>
    </w:p>
  </w:footnote>
  <w:footnote w:type="continuationSeparator" w:id="0">
    <w:p w:rsidR="00D363B7" w:rsidRDefault="00D3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C224E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8B700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A154970"/>
    <w:multiLevelType w:val="hybridMultilevel"/>
    <w:tmpl w:val="ED7663B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8EF3646"/>
    <w:multiLevelType w:val="hybridMultilevel"/>
    <w:tmpl w:val="CDE67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2A"/>
    <w:rsid w:val="00096199"/>
    <w:rsid w:val="000A5A12"/>
    <w:rsid w:val="00116F68"/>
    <w:rsid w:val="00122F04"/>
    <w:rsid w:val="0013775E"/>
    <w:rsid w:val="0023577C"/>
    <w:rsid w:val="002E629E"/>
    <w:rsid w:val="00312F98"/>
    <w:rsid w:val="00395218"/>
    <w:rsid w:val="004423FF"/>
    <w:rsid w:val="004C20AE"/>
    <w:rsid w:val="00536747"/>
    <w:rsid w:val="00626349"/>
    <w:rsid w:val="006866A7"/>
    <w:rsid w:val="006866FE"/>
    <w:rsid w:val="006C2630"/>
    <w:rsid w:val="0071337B"/>
    <w:rsid w:val="00844B8A"/>
    <w:rsid w:val="008928E4"/>
    <w:rsid w:val="00945988"/>
    <w:rsid w:val="009F0701"/>
    <w:rsid w:val="00A26B2A"/>
    <w:rsid w:val="00A9136D"/>
    <w:rsid w:val="00AF755F"/>
    <w:rsid w:val="00B8594B"/>
    <w:rsid w:val="00C224E3"/>
    <w:rsid w:val="00C4096F"/>
    <w:rsid w:val="00CD36A0"/>
    <w:rsid w:val="00D363B7"/>
    <w:rsid w:val="00D81D81"/>
    <w:rsid w:val="00DE08DB"/>
    <w:rsid w:val="00E11C85"/>
    <w:rsid w:val="00E6119B"/>
    <w:rsid w:val="00EC1967"/>
    <w:rsid w:val="00EC6C29"/>
    <w:rsid w:val="00ED0E57"/>
    <w:rsid w:val="00F0757D"/>
    <w:rsid w:val="00F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7B948-060E-46AF-B0B6-94620220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Prrafodelista">
    <w:name w:val="List Paragraph"/>
    <w:basedOn w:val="Normal"/>
    <w:uiPriority w:val="34"/>
    <w:qFormat/>
    <w:rsid w:val="00EC19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0E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FE1F-4924-4DA1-BF4D-A892F0AC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2019-02-04T07:17:00Z</cp:lastPrinted>
  <dcterms:created xsi:type="dcterms:W3CDTF">2023-03-29T07:04:00Z</dcterms:created>
  <dcterms:modified xsi:type="dcterms:W3CDTF">2023-03-29T07:04:00Z</dcterms:modified>
</cp:coreProperties>
</file>