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1E" w:rsidRDefault="009F0701" w:rsidP="009B411E">
      <w:pPr>
        <w:tabs>
          <w:tab w:val="left" w:pos="4395"/>
        </w:tabs>
        <w:ind w:right="4393"/>
        <w:rPr>
          <w:lang w:val="es-ES_tradnl"/>
        </w:rPr>
      </w:pPr>
      <w:r>
        <w:rPr>
          <w:lang w:val="es-ES_tradnl"/>
        </w:rPr>
        <w:t xml:space="preserve">  </w:t>
      </w:r>
      <w:r w:rsidR="009B411E">
        <w:rPr>
          <w:lang w:val="es-ES_tradnl"/>
        </w:rPr>
        <w:tab/>
      </w:r>
      <w:r w:rsidR="009B411E" w:rsidRPr="009B411E">
        <w:rPr>
          <w:b/>
          <w:lang w:val="es-ES_tradnl"/>
        </w:rPr>
        <w:t xml:space="preserve"> </w:t>
      </w:r>
      <w:proofErr w:type="gramStart"/>
      <w:r w:rsidR="009B411E" w:rsidRPr="009B411E">
        <w:rPr>
          <w:b/>
          <w:lang w:val="es-ES_tradnl"/>
        </w:rPr>
        <w:t>RUTA :</w:t>
      </w:r>
      <w:proofErr w:type="gramEnd"/>
      <w:r w:rsidR="009B411E" w:rsidRPr="009B411E">
        <w:rPr>
          <w:b/>
          <w:lang w:val="es-ES_tradnl"/>
        </w:rPr>
        <w:t xml:space="preserve"> 52</w:t>
      </w:r>
    </w:p>
    <w:p w:rsidR="0013775E" w:rsidRDefault="007E5771" w:rsidP="009B411E">
      <w:pPr>
        <w:ind w:right="4393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0" t="0" r="0" b="0"/>
                <wp:wrapNone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11E" w:rsidRPr="000B14BE" w:rsidRDefault="009B411E" w:rsidP="009F0701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vFagw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" stroked="f">
                <v:textbox style="mso-fit-shape-to-text:t">
                  <w:txbxContent>
                    <w:p w:rsidR="009B411E" w:rsidRPr="000B14BE" w:rsidRDefault="009B411E" w:rsidP="009F0701">
                      <w:pPr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3970" r="508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1BA" w:rsidRDefault="00C461BA" w:rsidP="00C461B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 DE PROP. EDIFICIO MIRAMAR</w:t>
                            </w:r>
                          </w:p>
                          <w:p w:rsidR="00C461BA" w:rsidRDefault="00C461BA" w:rsidP="00C461B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CTRA. DE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MALAGA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5</w:t>
                            </w:r>
                          </w:p>
                          <w:p w:rsidR="00C461BA" w:rsidRDefault="00C461BA" w:rsidP="00C461B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461BA" w:rsidRDefault="00C461BA" w:rsidP="00C461B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461BA" w:rsidRDefault="00C461BA" w:rsidP="00C461B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Juan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Jose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Uroz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461BA" w:rsidRDefault="00C461BA" w:rsidP="00C461B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 w:rsidRPr="00C461BA">
                              <w:rPr>
                                <w:b/>
                              </w:rPr>
                              <w:t>fincas@administracionesuroz.es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98.95pt;margin-top:10.95pt;width:227.2pt;height:9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nCKgIAAFg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zE5dvanhuaIyjqY2hufI056cD8oGbC1K+q/75kTlKiPBt25&#10;zpOUIS0Wy6sCdXWXkfoywgxHqIoGSqbpNkzvZ2+d7Hq8aeoHA7foaCuT1tH6idWJPrZvsuD01OL7&#10;uFynrF8/hM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lMWJwioCAABY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C461BA" w:rsidRDefault="00C461BA" w:rsidP="00C461B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 DE PROP. EDIFICIO MIRAMAR</w:t>
                      </w:r>
                    </w:p>
                    <w:p w:rsidR="00C461BA" w:rsidRDefault="00C461BA" w:rsidP="00C461B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CTRA. DE MALAGA , 5</w:t>
                      </w:r>
                    </w:p>
                    <w:p w:rsidR="00C461BA" w:rsidRDefault="00C461BA" w:rsidP="00C461B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461BA" w:rsidRDefault="00C461BA" w:rsidP="00C461B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461BA" w:rsidRDefault="00C461BA" w:rsidP="00C461B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: Juan Jose Uroz </w:t>
                      </w:r>
                    </w:p>
                    <w:p w:rsidR="00C461BA" w:rsidRDefault="00C461BA" w:rsidP="00C461BA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:</w:t>
                      </w:r>
                      <w:r w:rsidRPr="00C461BA">
                        <w:rPr>
                          <w:b/>
                        </w:rPr>
                        <w:t>fincas@administracionesuroz.es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9B411E" w:rsidRDefault="009B411E" w:rsidP="009B411E">
      <w:pPr>
        <w:ind w:right="4393"/>
        <w:rPr>
          <w:lang w:val="es-ES_tradnl"/>
        </w:rPr>
      </w:pPr>
    </w:p>
    <w:p w:rsidR="009B411E" w:rsidRDefault="009B411E" w:rsidP="009B411E">
      <w:pPr>
        <w:ind w:right="4393"/>
        <w:rPr>
          <w:lang w:val="es-ES_tradnl"/>
        </w:rPr>
      </w:pPr>
    </w:p>
    <w:p w:rsidR="009B411E" w:rsidRPr="00F72317" w:rsidRDefault="009B411E" w:rsidP="009B411E">
      <w:pPr>
        <w:ind w:right="4393"/>
        <w:rPr>
          <w:b/>
          <w:lang w:val="es-ES_tradnl"/>
        </w:rPr>
      </w:pPr>
      <w:r w:rsidRPr="00F72317">
        <w:rPr>
          <w:b/>
          <w:lang w:val="es-ES_tradnl"/>
        </w:rPr>
        <w:t>SERVICIO:</w:t>
      </w:r>
    </w:p>
    <w:p w:rsidR="009B411E" w:rsidRPr="00F72317" w:rsidRDefault="009B411E" w:rsidP="009B411E">
      <w:pPr>
        <w:ind w:right="4393"/>
        <w:rPr>
          <w:b/>
          <w:lang w:val="es-ES_tradnl"/>
        </w:rPr>
      </w:pPr>
    </w:p>
    <w:p w:rsidR="0013775E" w:rsidRPr="00F72317" w:rsidRDefault="00916FB2" w:rsidP="009B411E">
      <w:pPr>
        <w:ind w:right="4393"/>
        <w:rPr>
          <w:b/>
          <w:lang w:val="es-ES_tradnl"/>
        </w:rPr>
      </w:pPr>
      <w:proofErr w:type="gramStart"/>
      <w:r>
        <w:rPr>
          <w:b/>
          <w:lang w:val="es-ES_tradnl"/>
        </w:rPr>
        <w:t>MARTES</w:t>
      </w:r>
      <w:r w:rsidR="009B411E" w:rsidRPr="00F72317">
        <w:rPr>
          <w:b/>
          <w:lang w:val="es-ES_tradnl"/>
        </w:rPr>
        <w:t xml:space="preserve"> :</w:t>
      </w:r>
      <w:proofErr w:type="gramEnd"/>
      <w:r w:rsidR="009B411E" w:rsidRPr="00F72317">
        <w:rPr>
          <w:b/>
          <w:lang w:val="es-ES_tradnl"/>
        </w:rPr>
        <w:t xml:space="preserve"> PORTAL</w:t>
      </w:r>
    </w:p>
    <w:p w:rsidR="009B411E" w:rsidRPr="00F72317" w:rsidRDefault="00916FB2" w:rsidP="009B411E">
      <w:pPr>
        <w:ind w:right="4393"/>
        <w:rPr>
          <w:b/>
          <w:lang w:val="es-ES_tradnl"/>
        </w:rPr>
      </w:pPr>
      <w:r>
        <w:rPr>
          <w:b/>
          <w:lang w:val="es-ES_tradnl"/>
        </w:rPr>
        <w:t>VIERNES</w:t>
      </w:r>
      <w:r w:rsidR="009B411E" w:rsidRPr="00F72317">
        <w:rPr>
          <w:b/>
          <w:lang w:val="es-ES_tradnl"/>
        </w:rPr>
        <w:t>: COMPLETO</w:t>
      </w:r>
      <w:bookmarkStart w:id="0" w:name="_GoBack"/>
      <w:bookmarkEnd w:id="0"/>
    </w:p>
    <w:p w:rsidR="00A10E2A" w:rsidRPr="00F72317" w:rsidRDefault="00A10E2A" w:rsidP="009B411E">
      <w:pPr>
        <w:ind w:right="4393"/>
        <w:rPr>
          <w:b/>
          <w:lang w:val="es-ES_tradnl"/>
        </w:rPr>
      </w:pPr>
    </w:p>
    <w:p w:rsidR="00A10E2A" w:rsidRPr="00F72317" w:rsidRDefault="00A10E2A" w:rsidP="009B411E">
      <w:pPr>
        <w:ind w:right="4393"/>
        <w:rPr>
          <w:b/>
          <w:lang w:val="es-ES_tradnl"/>
        </w:rPr>
      </w:pPr>
    </w:p>
    <w:p w:rsidR="0013775E" w:rsidRPr="00F72317" w:rsidRDefault="009B411E" w:rsidP="009B411E">
      <w:pPr>
        <w:ind w:right="4393"/>
        <w:rPr>
          <w:b/>
          <w:lang w:val="es-ES_tradnl"/>
        </w:rPr>
      </w:pPr>
      <w:r w:rsidRPr="00F72317">
        <w:rPr>
          <w:b/>
          <w:lang w:val="es-ES_tradnl"/>
        </w:rPr>
        <w:t xml:space="preserve">LLAVE </w:t>
      </w:r>
      <w:proofErr w:type="gramStart"/>
      <w:r w:rsidRPr="00F72317">
        <w:rPr>
          <w:b/>
          <w:lang w:val="es-ES_tradnl"/>
        </w:rPr>
        <w:t>Nº :</w:t>
      </w:r>
      <w:proofErr w:type="gramEnd"/>
      <w:r w:rsidR="00A10E2A" w:rsidRPr="00F72317">
        <w:rPr>
          <w:b/>
          <w:lang w:val="es-ES_tradnl"/>
        </w:rPr>
        <w:t xml:space="preserve">  322</w:t>
      </w:r>
      <w:r w:rsidRPr="00F72317">
        <w:rPr>
          <w:b/>
          <w:lang w:val="es-ES_tradnl"/>
        </w:rPr>
        <w:t xml:space="preserve"> 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073873" w:rsidRPr="00073873">
        <w:rPr>
          <w:i/>
          <w:noProof/>
        </w:rPr>
        <w:t>15 de noviembre de 2018</w:t>
      </w:r>
      <w:r>
        <w:rPr>
          <w:i/>
          <w:lang w:val="es-ES_tradnl"/>
        </w:rPr>
        <w:fldChar w:fldCharType="end"/>
      </w:r>
    </w:p>
    <w:p w:rsidR="0013775E" w:rsidRDefault="0013775E" w:rsidP="00C461B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C461BA">
        <w:t>50003</w:t>
      </w:r>
    </w:p>
    <w:p w:rsidR="0013775E" w:rsidRDefault="007E5771" w:rsidP="00C36789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C36789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37762F" w:rsidRPr="003C18F4" w:rsidRDefault="0037762F" w:rsidP="0037762F">
      <w:pPr>
        <w:rPr>
          <w:b/>
          <w:i/>
          <w:sz w:val="22"/>
          <w:u w:val="single"/>
        </w:rPr>
      </w:pPr>
      <w:r w:rsidRPr="003C18F4">
        <w:rPr>
          <w:b/>
          <w:i/>
          <w:sz w:val="22"/>
          <w:u w:val="single"/>
        </w:rPr>
        <w:t xml:space="preserve">SERVICIO DOS VECES EN </w:t>
      </w:r>
      <w:proofErr w:type="gramStart"/>
      <w:r w:rsidRPr="003C18F4">
        <w:rPr>
          <w:b/>
          <w:i/>
          <w:sz w:val="22"/>
          <w:u w:val="single"/>
        </w:rPr>
        <w:t>SEMANA :</w:t>
      </w:r>
      <w:proofErr w:type="gramEnd"/>
    </w:p>
    <w:p w:rsidR="0037762F" w:rsidRDefault="0037762F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217147">
        <w:rPr>
          <w:sz w:val="22"/>
        </w:rPr>
        <w:t xml:space="preserve">Barrido y fregado suelo de portal los </w:t>
      </w:r>
      <w:r w:rsidR="00355A11">
        <w:rPr>
          <w:sz w:val="22"/>
        </w:rPr>
        <w:t>tres</w:t>
      </w:r>
      <w:r w:rsidRPr="00217147">
        <w:rPr>
          <w:sz w:val="22"/>
        </w:rPr>
        <w:t xml:space="preserve"> </w:t>
      </w:r>
      <w:proofErr w:type="gramStart"/>
      <w:r w:rsidRPr="00217147">
        <w:rPr>
          <w:sz w:val="22"/>
        </w:rPr>
        <w:t xml:space="preserve">niveles </w:t>
      </w:r>
      <w:r>
        <w:rPr>
          <w:sz w:val="22"/>
        </w:rPr>
        <w:t>.</w:t>
      </w:r>
      <w:proofErr w:type="gramEnd"/>
    </w:p>
    <w:p w:rsidR="0037762F" w:rsidRDefault="0037762F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rampa.</w:t>
      </w:r>
    </w:p>
    <w:p w:rsidR="0037762F" w:rsidRDefault="00C36789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y retirada de posibles huellas en </w:t>
      </w:r>
      <w:r w:rsidR="0037762F">
        <w:rPr>
          <w:sz w:val="22"/>
        </w:rPr>
        <w:t xml:space="preserve">espejo </w:t>
      </w:r>
      <w:r>
        <w:rPr>
          <w:sz w:val="22"/>
        </w:rPr>
        <w:t>de</w:t>
      </w:r>
      <w:r w:rsidR="0037762F">
        <w:rPr>
          <w:sz w:val="22"/>
        </w:rPr>
        <w:t xml:space="preserve"> portal</w:t>
      </w:r>
      <w:r>
        <w:rPr>
          <w:sz w:val="22"/>
        </w:rPr>
        <w:t>.</w:t>
      </w:r>
      <w:r w:rsidR="0037762F">
        <w:rPr>
          <w:sz w:val="22"/>
        </w:rPr>
        <w:t xml:space="preserve"> </w:t>
      </w:r>
    </w:p>
    <w:p w:rsidR="0037762F" w:rsidRDefault="0037762F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buzones de correspondencia.</w:t>
      </w:r>
    </w:p>
    <w:p w:rsidR="0037762F" w:rsidRDefault="0037762F" w:rsidP="0037762F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</w:t>
      </w:r>
      <w:proofErr w:type="gramStart"/>
      <w:r>
        <w:rPr>
          <w:sz w:val="22"/>
        </w:rPr>
        <w:t>ascensor ,</w:t>
      </w:r>
      <w:proofErr w:type="gramEnd"/>
      <w:r>
        <w:rPr>
          <w:sz w:val="22"/>
        </w:rPr>
        <w:t xml:space="preserve"> incluyendo :</w:t>
      </w:r>
      <w:r w:rsidR="00355A11">
        <w:rPr>
          <w:sz w:val="22"/>
        </w:rPr>
        <w:t>puerta,</w:t>
      </w:r>
      <w:r>
        <w:rPr>
          <w:sz w:val="22"/>
        </w:rPr>
        <w:t xml:space="preserve"> ranuras , revestimientos  y suelo.</w:t>
      </w:r>
    </w:p>
    <w:p w:rsidR="0037762F" w:rsidRPr="00355A11" w:rsidRDefault="0037762F" w:rsidP="00B01832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355A11">
        <w:rPr>
          <w:sz w:val="22"/>
        </w:rPr>
        <w:t xml:space="preserve">Desempolvado de puerta de </w:t>
      </w:r>
      <w:proofErr w:type="gramStart"/>
      <w:r w:rsidRPr="00355A11">
        <w:rPr>
          <w:sz w:val="22"/>
        </w:rPr>
        <w:t>entrada ,</w:t>
      </w:r>
      <w:proofErr w:type="gramEnd"/>
      <w:r w:rsidRPr="00355A11">
        <w:rPr>
          <w:sz w:val="22"/>
        </w:rPr>
        <w:t xml:space="preserve"> limpieza de huellas digitales . </w:t>
      </w:r>
    </w:p>
    <w:p w:rsidR="0037762F" w:rsidRPr="00217147" w:rsidRDefault="0037762F" w:rsidP="0037762F">
      <w:pPr>
        <w:ind w:left="1069"/>
        <w:jc w:val="both"/>
        <w:rPr>
          <w:sz w:val="22"/>
        </w:rPr>
      </w:pPr>
    </w:p>
    <w:p w:rsidR="0037762F" w:rsidRPr="00217147" w:rsidRDefault="0037762F" w:rsidP="0037762F">
      <w:pPr>
        <w:rPr>
          <w:b/>
          <w:i/>
          <w:sz w:val="22"/>
          <w:u w:val="single"/>
        </w:rPr>
      </w:pPr>
      <w:r w:rsidRPr="00217147">
        <w:rPr>
          <w:b/>
          <w:i/>
          <w:sz w:val="22"/>
          <w:u w:val="single"/>
        </w:rPr>
        <w:t xml:space="preserve">SERVICIO </w:t>
      </w:r>
      <w:r>
        <w:rPr>
          <w:b/>
          <w:i/>
          <w:sz w:val="22"/>
          <w:u w:val="single"/>
        </w:rPr>
        <w:t>SEMANAL</w:t>
      </w:r>
      <w:r w:rsidRPr="00217147">
        <w:rPr>
          <w:b/>
          <w:i/>
          <w:sz w:val="22"/>
          <w:u w:val="single"/>
        </w:rPr>
        <w:t>:</w:t>
      </w:r>
    </w:p>
    <w:p w:rsidR="0037762F" w:rsidRDefault="0037762F" w:rsidP="0037762F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 de rellanos y escaleras desde la puerta del terrado hasta portal.</w:t>
      </w:r>
    </w:p>
    <w:p w:rsidR="0037762F" w:rsidRDefault="0037762F" w:rsidP="0037762F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proofErr w:type="spellStart"/>
      <w:r>
        <w:rPr>
          <w:sz w:val="22"/>
        </w:rPr>
        <w:t>rodapies</w:t>
      </w:r>
      <w:proofErr w:type="spellEnd"/>
      <w:r>
        <w:rPr>
          <w:sz w:val="22"/>
        </w:rPr>
        <w:t xml:space="preserve">, </w:t>
      </w:r>
    </w:p>
    <w:p w:rsidR="0037762F" w:rsidRDefault="00DD7591" w:rsidP="0037762F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barandas en rellanos y pasamanos en escaleras.</w:t>
      </w:r>
    </w:p>
    <w:p w:rsidR="0037762F" w:rsidRPr="00C36789" w:rsidRDefault="00DD7591" w:rsidP="00232AC0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C36789">
        <w:rPr>
          <w:sz w:val="22"/>
        </w:rPr>
        <w:t>Desempolvado de puertas de ascensor y retirada de huellas digitales en puerta.</w:t>
      </w:r>
    </w:p>
    <w:p w:rsidR="00DD7591" w:rsidRDefault="00DD7591" w:rsidP="0037762F">
      <w:pPr>
        <w:ind w:left="1069"/>
        <w:jc w:val="both"/>
        <w:rPr>
          <w:sz w:val="22"/>
        </w:rPr>
      </w:pPr>
    </w:p>
    <w:p w:rsidR="00C36789" w:rsidRPr="00C36789" w:rsidRDefault="00C36789" w:rsidP="00C36789">
      <w:pPr>
        <w:rPr>
          <w:b/>
          <w:i/>
          <w:sz w:val="22"/>
          <w:u w:val="single"/>
        </w:rPr>
      </w:pPr>
      <w:r w:rsidRPr="00C36789">
        <w:rPr>
          <w:b/>
          <w:i/>
          <w:sz w:val="22"/>
          <w:u w:val="single"/>
        </w:rPr>
        <w:t xml:space="preserve">SERVICIO </w:t>
      </w:r>
      <w:proofErr w:type="gramStart"/>
      <w:r w:rsidRPr="00C36789">
        <w:rPr>
          <w:b/>
          <w:i/>
          <w:sz w:val="22"/>
          <w:u w:val="single"/>
        </w:rPr>
        <w:t xml:space="preserve">MENSUAL </w:t>
      </w:r>
      <w:r w:rsidR="0013775E" w:rsidRPr="00C36789">
        <w:rPr>
          <w:b/>
          <w:i/>
          <w:sz w:val="22"/>
          <w:u w:val="single"/>
        </w:rPr>
        <w:t>:</w:t>
      </w:r>
      <w:proofErr w:type="gramEnd"/>
    </w:p>
    <w:p w:rsidR="0013775E" w:rsidRPr="00C36789" w:rsidRDefault="00C36789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puerta a fondo y espejo en portal.</w:t>
      </w:r>
    </w:p>
    <w:p w:rsidR="00C36789" w:rsidRDefault="00C36789" w:rsidP="00C36789">
      <w:pPr>
        <w:ind w:left="1069"/>
        <w:jc w:val="both"/>
        <w:rPr>
          <w:b/>
          <w:sz w:val="22"/>
          <w:u w:val="single"/>
        </w:rPr>
      </w:pPr>
    </w:p>
    <w:p w:rsidR="00C36789" w:rsidRPr="00C36789" w:rsidRDefault="00C36789" w:rsidP="00C36789">
      <w:pPr>
        <w:rPr>
          <w:b/>
          <w:i/>
          <w:sz w:val="22"/>
          <w:u w:val="single"/>
        </w:rPr>
      </w:pPr>
      <w:r w:rsidRPr="00C36789">
        <w:rPr>
          <w:b/>
          <w:i/>
          <w:sz w:val="22"/>
          <w:u w:val="single"/>
        </w:rPr>
        <w:t>SERVICIO BIMESTRAL</w:t>
      </w:r>
      <w:r w:rsidR="0013775E" w:rsidRPr="00C36789">
        <w:rPr>
          <w:b/>
          <w:i/>
          <w:sz w:val="22"/>
          <w:u w:val="single"/>
        </w:rPr>
        <w:t>:</w:t>
      </w:r>
    </w:p>
    <w:p w:rsidR="0013775E" w:rsidRDefault="00C36789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escaleras.</w:t>
      </w:r>
    </w:p>
    <w:p w:rsidR="00C36789" w:rsidRDefault="00C36789" w:rsidP="00C36789">
      <w:pPr>
        <w:ind w:left="1069"/>
        <w:jc w:val="both"/>
        <w:rPr>
          <w:sz w:val="22"/>
        </w:rPr>
      </w:pPr>
    </w:p>
    <w:p w:rsidR="00C36789" w:rsidRPr="00C36789" w:rsidRDefault="00C36789" w:rsidP="00C36789">
      <w:pPr>
        <w:rPr>
          <w:b/>
          <w:i/>
          <w:sz w:val="22"/>
          <w:u w:val="single"/>
        </w:rPr>
      </w:pPr>
      <w:r w:rsidRPr="00C36789">
        <w:rPr>
          <w:b/>
          <w:i/>
          <w:sz w:val="22"/>
          <w:u w:val="single"/>
        </w:rPr>
        <w:t>SERVICIO SEMESTRAL</w:t>
      </w:r>
      <w:r w:rsidR="0013775E" w:rsidRPr="00C36789">
        <w:rPr>
          <w:b/>
          <w:i/>
          <w:sz w:val="22"/>
          <w:u w:val="single"/>
        </w:rPr>
        <w:t>:</w:t>
      </w:r>
    </w:p>
    <w:p w:rsidR="0013775E" w:rsidRDefault="00C3678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portal.</w:t>
      </w:r>
    </w:p>
    <w:p w:rsidR="00C36789" w:rsidRDefault="00C3678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 interiores y exteriores.</w:t>
      </w:r>
    </w:p>
    <w:p w:rsidR="00C36789" w:rsidRDefault="00C36789" w:rsidP="0013775E">
      <w:pPr>
        <w:jc w:val="center"/>
        <w:rPr>
          <w:b/>
          <w:sz w:val="22"/>
          <w:u w:val="single"/>
        </w:rPr>
      </w:pPr>
    </w:p>
    <w:p w:rsidR="0013775E" w:rsidRPr="00C36789" w:rsidRDefault="00C36789" w:rsidP="00C36789">
      <w:pPr>
        <w:rPr>
          <w:b/>
          <w:i/>
          <w:sz w:val="22"/>
          <w:u w:val="single"/>
        </w:rPr>
      </w:pPr>
      <w:r w:rsidRPr="00C36789">
        <w:rPr>
          <w:b/>
          <w:i/>
          <w:sz w:val="22"/>
          <w:u w:val="single"/>
        </w:rPr>
        <w:t>SERVICIO ANUAL</w:t>
      </w:r>
      <w:r w:rsidR="0013775E" w:rsidRPr="00C36789">
        <w:rPr>
          <w:b/>
          <w:i/>
          <w:sz w:val="22"/>
          <w:u w:val="single"/>
        </w:rPr>
        <w:t>:</w:t>
      </w:r>
    </w:p>
    <w:p w:rsidR="0013775E" w:rsidRDefault="00C36789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</w:t>
      </w:r>
    </w:p>
    <w:p w:rsidR="0013775E" w:rsidRDefault="0013775E" w:rsidP="0013775E"/>
    <w:p w:rsidR="00C36789" w:rsidRDefault="00C36789" w:rsidP="00C36789">
      <w:pPr>
        <w:pStyle w:val="Ttulo4"/>
      </w:pP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3C" w:rsidRDefault="0090243C">
      <w:r>
        <w:separator/>
      </w:r>
    </w:p>
  </w:endnote>
  <w:endnote w:type="continuationSeparator" w:id="0">
    <w:p w:rsidR="0090243C" w:rsidRDefault="0090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3C" w:rsidRDefault="0090243C">
      <w:r>
        <w:separator/>
      </w:r>
    </w:p>
  </w:footnote>
  <w:footnote w:type="continuationSeparator" w:id="0">
    <w:p w:rsidR="0090243C" w:rsidRDefault="0090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7E5771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05FB7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55A11"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73"/>
    <w:rsid w:val="00073873"/>
    <w:rsid w:val="0013775E"/>
    <w:rsid w:val="00220F86"/>
    <w:rsid w:val="002260AF"/>
    <w:rsid w:val="002E1AE5"/>
    <w:rsid w:val="00355A11"/>
    <w:rsid w:val="0037762F"/>
    <w:rsid w:val="00536747"/>
    <w:rsid w:val="00560F2D"/>
    <w:rsid w:val="006531E7"/>
    <w:rsid w:val="007E5771"/>
    <w:rsid w:val="00844B8A"/>
    <w:rsid w:val="0090243C"/>
    <w:rsid w:val="00916FB2"/>
    <w:rsid w:val="009B411E"/>
    <w:rsid w:val="009F0701"/>
    <w:rsid w:val="00A10E2A"/>
    <w:rsid w:val="00AF755F"/>
    <w:rsid w:val="00B17CEC"/>
    <w:rsid w:val="00C20B54"/>
    <w:rsid w:val="00C36789"/>
    <w:rsid w:val="00C461BA"/>
    <w:rsid w:val="00DD7591"/>
    <w:rsid w:val="00F7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0ED1BF"/>
  <w15:chartTrackingRefBased/>
  <w15:docId w15:val="{3994A618-EEC3-4A57-9E9C-13CBC42E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A10E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3</cp:revision>
  <cp:lastPrinted>2019-02-14T08:05:00Z</cp:lastPrinted>
  <dcterms:created xsi:type="dcterms:W3CDTF">2023-03-29T07:03:00Z</dcterms:created>
  <dcterms:modified xsi:type="dcterms:W3CDTF">2024-02-27T10:21:00Z</dcterms:modified>
</cp:coreProperties>
</file>