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C26232" w:rsidP="00C26232">
      <w:pPr>
        <w:ind w:right="566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  <w:t>RUTA: 59</w:t>
      </w:r>
      <w:r w:rsidR="006F2FAF">
        <w:rPr>
          <w:rFonts w:ascii="Arial Narrow" w:hAnsi="Arial Narrow"/>
          <w:sz w:val="22"/>
          <w:lang w:val="es-ES_tradnl"/>
        </w:rPr>
        <w:t xml:space="preserve"> B</w:t>
      </w:r>
    </w:p>
    <w:p w:rsidR="0013775E" w:rsidRDefault="00C26232" w:rsidP="00F60576">
      <w:pPr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0A7B8EB" wp14:editId="4D6DF739">
                <wp:simplePos x="0" y="0"/>
                <wp:positionH relativeFrom="column">
                  <wp:posOffset>2806064</wp:posOffset>
                </wp:positionH>
                <wp:positionV relativeFrom="paragraph">
                  <wp:posOffset>172085</wp:posOffset>
                </wp:positionV>
                <wp:extent cx="2609215" cy="975360"/>
                <wp:effectExtent l="0" t="0" r="19685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423" w:rsidRDefault="008B4085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ESTACION DE SERVICIO ALBAMAR</w:t>
                            </w:r>
                          </w:p>
                          <w:p w:rsidR="008B4085" w:rsidRDefault="008B4085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CARRETERA NIJAR JUNTO A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CASI  AEROPUERTO</w:t>
                            </w:r>
                            <w:proofErr w:type="gramEnd"/>
                          </w:p>
                          <w:p w:rsidR="008B4085" w:rsidRDefault="008B4085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8B4085" w:rsidRDefault="008B4085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D. ÁNGEL ALONSO</w:t>
                            </w:r>
                          </w:p>
                          <w:p w:rsidR="008B4085" w:rsidRDefault="008B4085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629128123</w:t>
                            </w:r>
                          </w:p>
                          <w:p w:rsidR="008B4085" w:rsidRDefault="008B4085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angel.alonso.j@gmail.com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7B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95pt;margin-top:13.55pt;width:205.45pt;height:7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" o:allowincell="f">
                <v:textbox>
                  <w:txbxContent>
                    <w:p w:rsidR="00636423" w:rsidRDefault="008B4085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ESTACION DE SERVICIO ALBAMAR</w:t>
                      </w:r>
                    </w:p>
                    <w:p w:rsidR="008B4085" w:rsidRDefault="008B4085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CARRETERA NIJAR JUNTO A CASI  AEROPUERTO</w:t>
                      </w:r>
                    </w:p>
                    <w:p w:rsidR="008B4085" w:rsidRDefault="008B4085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8B4085" w:rsidRDefault="008B4085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D. ÁNGEL ALONSO</w:t>
                      </w:r>
                    </w:p>
                    <w:p w:rsidR="008B4085" w:rsidRDefault="008B4085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629128123</w:t>
                      </w:r>
                    </w:p>
                    <w:p w:rsidR="008B4085" w:rsidRDefault="008B4085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angel.alonso.j@gmail.com</w:t>
                      </w:r>
                    </w:p>
                  </w:txbxContent>
                </v:textbox>
              </v:shape>
            </w:pict>
          </mc:Fallback>
        </mc:AlternateContent>
      </w:r>
      <w:r w:rsidR="00F60576">
        <w:rPr>
          <w:lang w:val="es-ES_tradnl"/>
        </w:rPr>
        <w:t xml:space="preserve">           </w:t>
      </w:r>
      <w:r w:rsidR="0083279B">
        <w:rPr>
          <w:noProof/>
        </w:rPr>
        <w:drawing>
          <wp:inline distT="0" distB="0" distL="0" distR="0">
            <wp:extent cx="1339850" cy="3937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576" w:rsidRDefault="006C477E" w:rsidP="00F60576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2AF7251" id="Group 4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O2hh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iceO2hhgAAC2X&#10;AAAOAAAAAAAAAAAAAAAAAC4CAABkcnMvZTJvRG9jLnhtbFBLAQItABQABgAIAAAAIQDISv+L3wAA&#10;AAoBAAAPAAAAAAAAAAAAAAAAAOAaAABkcnMvZG93bnJldi54bWxQSwUGAAAAAAQABADzAAAA7BsA&#10;AAAA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60576">
        <w:rPr>
          <w:lang w:val="es-ES_tradnl"/>
        </w:rPr>
        <w:t xml:space="preserve"> 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F60576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F60576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F60576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F60576" w:rsidRDefault="00C26232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SERVICIO: </w:t>
      </w:r>
    </w:p>
    <w:p w:rsidR="00C26232" w:rsidRDefault="00C26232" w:rsidP="0013775E">
      <w:pPr>
        <w:ind w:right="4393"/>
        <w:jc w:val="center"/>
        <w:rPr>
          <w:lang w:val="es-ES_tradnl"/>
        </w:rPr>
      </w:pPr>
    </w:p>
    <w:p w:rsidR="00C26232" w:rsidRDefault="00845479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MARTES</w:t>
      </w:r>
      <w:r w:rsidR="00C26232">
        <w:rPr>
          <w:lang w:val="es-ES_tradnl"/>
        </w:rPr>
        <w:t xml:space="preserve"> Y JUEVES</w:t>
      </w:r>
    </w:p>
    <w:p w:rsidR="00C26232" w:rsidRDefault="00C26232" w:rsidP="0013775E">
      <w:pPr>
        <w:ind w:right="4393"/>
        <w:jc w:val="center"/>
        <w:rPr>
          <w:lang w:val="es-ES_tradnl"/>
        </w:rPr>
      </w:pPr>
    </w:p>
    <w:p w:rsidR="00C26232" w:rsidRDefault="00C26232" w:rsidP="0013775E">
      <w:pPr>
        <w:ind w:right="4393"/>
        <w:jc w:val="center"/>
        <w:rPr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6C477E">
        <w:rPr>
          <w:i/>
          <w:lang w:val="es-ES_tradnl"/>
        </w:rPr>
        <w:t xml:space="preserve">10 de </w:t>
      </w:r>
      <w:proofErr w:type="gramStart"/>
      <w:r w:rsidR="006C477E">
        <w:rPr>
          <w:i/>
          <w:lang w:val="es-ES_tradnl"/>
        </w:rPr>
        <w:t>Agosto</w:t>
      </w:r>
      <w:proofErr w:type="gramEnd"/>
      <w:r w:rsidR="006C477E">
        <w:rPr>
          <w:i/>
          <w:lang w:val="es-ES_tradnl"/>
        </w:rPr>
        <w:t xml:space="preserve"> de 2017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8B4085">
        <w:t>002051</w:t>
      </w:r>
    </w:p>
    <w:p w:rsidR="0071550C" w:rsidRDefault="0071550C" w:rsidP="0071550C">
      <w:pPr>
        <w:rPr>
          <w:lang w:val="es-ES_tradnl"/>
        </w:rPr>
      </w:pPr>
    </w:p>
    <w:p w:rsidR="006C477E" w:rsidRDefault="006C477E" w:rsidP="006C477E">
      <w:pPr>
        <w:pStyle w:val="Ttulo2"/>
      </w:pPr>
    </w:p>
    <w:p w:rsidR="006C477E" w:rsidRDefault="00BE4AF3" w:rsidP="006C477E">
      <w:pPr>
        <w:pStyle w:val="Ttulo2"/>
      </w:pPr>
      <w:r>
        <w:t xml:space="preserve">PRESUPUESTO LIMPIEZA </w:t>
      </w:r>
      <w:bookmarkStart w:id="0" w:name="_GoBack"/>
      <w:bookmarkEnd w:id="0"/>
    </w:p>
    <w:p w:rsidR="006C477E" w:rsidRDefault="006C477E" w:rsidP="006C477E"/>
    <w:p w:rsidR="006C477E" w:rsidRDefault="006C477E" w:rsidP="006C477E">
      <w:pPr>
        <w:jc w:val="center"/>
        <w:rPr>
          <w:u w:val="single"/>
        </w:rPr>
      </w:pPr>
    </w:p>
    <w:p w:rsidR="006C477E" w:rsidRDefault="006C477E" w:rsidP="006C477E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6C477E" w:rsidRDefault="006C477E" w:rsidP="006C477E">
      <w:pPr>
        <w:jc w:val="center"/>
        <w:rPr>
          <w:u w:val="single"/>
        </w:rPr>
      </w:pPr>
    </w:p>
    <w:p w:rsidR="006C477E" w:rsidRDefault="006C477E" w:rsidP="006C477E"/>
    <w:p w:rsidR="006C477E" w:rsidRDefault="006C477E" w:rsidP="006C477E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>LIMPIEZA</w:t>
      </w:r>
      <w:r>
        <w:rPr>
          <w:b/>
          <w:i/>
          <w:sz w:val="24"/>
        </w:rPr>
        <w:t xml:space="preserve"> </w:t>
      </w:r>
      <w:r w:rsidRPr="006C477E">
        <w:rPr>
          <w:b/>
          <w:i/>
          <w:sz w:val="24"/>
          <w:u w:val="single"/>
        </w:rPr>
        <w:t>DOS VECES EN SEMANA</w:t>
      </w:r>
      <w:r w:rsidRPr="008F325F">
        <w:rPr>
          <w:b/>
          <w:i/>
          <w:sz w:val="24"/>
          <w:u w:val="single"/>
        </w:rPr>
        <w:t>:</w:t>
      </w:r>
    </w:p>
    <w:p w:rsidR="006C477E" w:rsidRPr="008F325F" w:rsidRDefault="006C477E" w:rsidP="006C477E">
      <w:pPr>
        <w:rPr>
          <w:b/>
          <w:i/>
          <w:sz w:val="24"/>
          <w:u w:val="single"/>
        </w:rPr>
      </w:pPr>
    </w:p>
    <w:p w:rsidR="006C477E" w:rsidRDefault="006C477E" w:rsidP="006C477E">
      <w:pPr>
        <w:rPr>
          <w:sz w:val="22"/>
        </w:rPr>
      </w:pPr>
      <w:r>
        <w:rPr>
          <w:sz w:val="22"/>
        </w:rPr>
        <w:t xml:space="preserve">- Barrido y fregado de suelos en sala principal de clientes y </w:t>
      </w:r>
      <w:proofErr w:type="gramStart"/>
      <w:r>
        <w:rPr>
          <w:sz w:val="22"/>
        </w:rPr>
        <w:t>despacho .</w:t>
      </w:r>
      <w:proofErr w:type="gramEnd"/>
    </w:p>
    <w:p w:rsidR="006C477E" w:rsidRDefault="006C477E" w:rsidP="006C477E">
      <w:pPr>
        <w:rPr>
          <w:sz w:val="22"/>
        </w:rPr>
      </w:pPr>
      <w:r>
        <w:rPr>
          <w:sz w:val="22"/>
        </w:rPr>
        <w:t xml:space="preserve">- Desempolvado de mobiliario </w:t>
      </w:r>
      <w:proofErr w:type="gramStart"/>
      <w:r>
        <w:rPr>
          <w:sz w:val="22"/>
        </w:rPr>
        <w:t>comercial ,</w:t>
      </w:r>
      <w:proofErr w:type="gramEnd"/>
      <w:r>
        <w:rPr>
          <w:sz w:val="22"/>
        </w:rPr>
        <w:t xml:space="preserve"> mesas , mostrador , maquinaria de oficina etc...</w:t>
      </w:r>
    </w:p>
    <w:p w:rsidR="006C477E" w:rsidRDefault="006C477E" w:rsidP="006C477E">
      <w:pPr>
        <w:rPr>
          <w:sz w:val="22"/>
        </w:rPr>
      </w:pPr>
      <w:r>
        <w:rPr>
          <w:sz w:val="22"/>
        </w:rPr>
        <w:t>- Limpieza de huellas digitales en cristales de sala clientes y despacho.</w:t>
      </w:r>
    </w:p>
    <w:p w:rsidR="006C477E" w:rsidRPr="006C477E" w:rsidRDefault="006C477E" w:rsidP="006C477E">
      <w:pPr>
        <w:rPr>
          <w:sz w:val="22"/>
        </w:rPr>
      </w:pPr>
      <w:r>
        <w:rPr>
          <w:sz w:val="22"/>
        </w:rPr>
        <w:t xml:space="preserve">- Limpieza y desinfección de </w:t>
      </w:r>
      <w:proofErr w:type="gramStart"/>
      <w:r>
        <w:rPr>
          <w:sz w:val="22"/>
        </w:rPr>
        <w:t>baños</w:t>
      </w:r>
      <w:proofErr w:type="gramEnd"/>
      <w:r>
        <w:rPr>
          <w:sz w:val="22"/>
        </w:rPr>
        <w:t xml:space="preserve"> así como reposición de dispensadores en los mismos.</w:t>
      </w:r>
    </w:p>
    <w:p w:rsidR="006C477E" w:rsidRDefault="006C477E" w:rsidP="006C477E">
      <w:r>
        <w:t xml:space="preserve">- Barrido de acera exterior junto a los </w:t>
      </w:r>
      <w:proofErr w:type="gramStart"/>
      <w:r>
        <w:t>servicios..</w:t>
      </w:r>
      <w:proofErr w:type="gramEnd"/>
    </w:p>
    <w:p w:rsidR="006C477E" w:rsidRDefault="006C477E" w:rsidP="006C477E"/>
    <w:p w:rsidR="006C477E" w:rsidRPr="008F325F" w:rsidRDefault="006C477E" w:rsidP="006C477E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</w:rPr>
        <w:t>MENSUAL</w:t>
      </w:r>
      <w:r w:rsidRPr="008F325F">
        <w:rPr>
          <w:b/>
          <w:i/>
          <w:sz w:val="24"/>
          <w:u w:val="single"/>
        </w:rPr>
        <w:t>:</w:t>
      </w:r>
    </w:p>
    <w:p w:rsidR="006C477E" w:rsidRDefault="006C477E" w:rsidP="006C477E"/>
    <w:p w:rsidR="006C477E" w:rsidRDefault="006C477E" w:rsidP="006C477E">
      <w:r>
        <w:t xml:space="preserve">- Limpieza a fondo de mobiliario, maquinaria de </w:t>
      </w:r>
      <w:proofErr w:type="gramStart"/>
      <w:r>
        <w:t>oficina ,</w:t>
      </w:r>
      <w:proofErr w:type="gramEnd"/>
      <w:r>
        <w:t xml:space="preserve"> revestimiento de baños , etc.. rotativamente bajo * PROTOCOLO de </w:t>
      </w:r>
      <w:proofErr w:type="gramStart"/>
      <w:r>
        <w:t>limpieza .</w:t>
      </w:r>
      <w:proofErr w:type="gramEnd"/>
    </w:p>
    <w:p w:rsidR="006C477E" w:rsidRPr="00C75D1D" w:rsidRDefault="006C477E" w:rsidP="006C477E">
      <w:r>
        <w:t xml:space="preserve">- Limpieza a fondo de cristales y puerta de </w:t>
      </w:r>
      <w:proofErr w:type="gramStart"/>
      <w:r>
        <w:t>acceso</w:t>
      </w:r>
      <w:proofErr w:type="gramEnd"/>
      <w:r>
        <w:t xml:space="preserve"> así como sus marcos de aluminio. </w:t>
      </w:r>
    </w:p>
    <w:p w:rsidR="006C477E" w:rsidRDefault="006C477E" w:rsidP="006C477E"/>
    <w:p w:rsidR="006C477E" w:rsidRDefault="006C477E" w:rsidP="006C477E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</w:rPr>
        <w:t>BIMENSUAL</w:t>
      </w:r>
      <w:r w:rsidRPr="008F325F">
        <w:rPr>
          <w:b/>
          <w:i/>
          <w:sz w:val="24"/>
          <w:u w:val="single"/>
        </w:rPr>
        <w:t>:</w:t>
      </w:r>
    </w:p>
    <w:p w:rsidR="006C477E" w:rsidRPr="008F325F" w:rsidRDefault="006C477E" w:rsidP="006C477E">
      <w:pPr>
        <w:rPr>
          <w:b/>
          <w:i/>
          <w:sz w:val="24"/>
          <w:u w:val="single"/>
        </w:rPr>
      </w:pPr>
    </w:p>
    <w:p w:rsidR="006C477E" w:rsidRDefault="006C477E" w:rsidP="006C477E">
      <w:r>
        <w:t>- Supervisión por parte de nuestro técnico del nivel de calidad en el servicio prestado.</w:t>
      </w:r>
    </w:p>
    <w:p w:rsidR="006C477E" w:rsidRDefault="006C477E" w:rsidP="006C477E"/>
    <w:p w:rsidR="006C477E" w:rsidRDefault="006C477E" w:rsidP="006C477E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</w:rPr>
        <w:t>TRIMESTRAL</w:t>
      </w:r>
      <w:r w:rsidRPr="008F325F">
        <w:rPr>
          <w:b/>
          <w:i/>
          <w:sz w:val="24"/>
          <w:u w:val="single"/>
        </w:rPr>
        <w:t>:</w:t>
      </w:r>
    </w:p>
    <w:p w:rsidR="006C477E" w:rsidRPr="008F325F" w:rsidRDefault="006C477E" w:rsidP="006C477E">
      <w:pPr>
        <w:rPr>
          <w:b/>
          <w:i/>
          <w:sz w:val="24"/>
          <w:u w:val="single"/>
        </w:rPr>
      </w:pPr>
    </w:p>
    <w:p w:rsidR="006C477E" w:rsidRDefault="006C477E" w:rsidP="006C477E">
      <w:r>
        <w:t>- Higienización de teclados de ordenadores mediante técnica de rayos ultravioleta.</w:t>
      </w:r>
    </w:p>
    <w:p w:rsidR="006C477E" w:rsidRDefault="006C477E" w:rsidP="006C477E">
      <w:r>
        <w:t>- Aplicación de Ozono en despacho para desodorizar e higienizar ambiente.</w:t>
      </w:r>
    </w:p>
    <w:p w:rsidR="006C477E" w:rsidRDefault="006C477E" w:rsidP="006C477E">
      <w:pPr>
        <w:pStyle w:val="Textocomentario"/>
        <w:tabs>
          <w:tab w:val="right" w:leader="dot" w:pos="8504"/>
        </w:tabs>
      </w:pPr>
    </w:p>
    <w:p w:rsidR="006C477E" w:rsidRDefault="006C477E" w:rsidP="006C477E">
      <w:pPr>
        <w:pStyle w:val="Textocomentario"/>
        <w:tabs>
          <w:tab w:val="right" w:leader="dot" w:pos="8504"/>
        </w:tabs>
      </w:pPr>
    </w:p>
    <w:p w:rsidR="006C477E" w:rsidRDefault="006C477E" w:rsidP="006C477E">
      <w:pPr>
        <w:pStyle w:val="Textocomentario"/>
        <w:tabs>
          <w:tab w:val="right" w:leader="dot" w:pos="8504"/>
        </w:tabs>
      </w:pPr>
    </w:p>
    <w:p w:rsidR="006C477E" w:rsidRDefault="006C477E" w:rsidP="006C477E">
      <w:pPr>
        <w:pStyle w:val="Textocomentario"/>
        <w:tabs>
          <w:tab w:val="right" w:leader="dot" w:pos="8504"/>
        </w:tabs>
      </w:pPr>
    </w:p>
    <w:p w:rsidR="006C477E" w:rsidRDefault="006C477E" w:rsidP="006C477E">
      <w:pPr>
        <w:pStyle w:val="Textocomentario"/>
        <w:tabs>
          <w:tab w:val="right" w:leader="dot" w:pos="8504"/>
        </w:tabs>
      </w:pPr>
    </w:p>
    <w:p w:rsidR="006C477E" w:rsidRPr="005C23A2" w:rsidRDefault="006C477E" w:rsidP="006C477E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6C477E" w:rsidRDefault="006C477E" w:rsidP="006C477E">
      <w:pPr>
        <w:jc w:val="both"/>
        <w:rPr>
          <w:i/>
          <w:sz w:val="18"/>
        </w:rPr>
      </w:pPr>
    </w:p>
    <w:p w:rsidR="006C477E" w:rsidRDefault="006C477E" w:rsidP="00E67575">
      <w:pPr>
        <w:jc w:val="both"/>
        <w:rPr>
          <w:b/>
        </w:rPr>
      </w:pPr>
      <w:r w:rsidRPr="00E7752B">
        <w:rPr>
          <w:b/>
        </w:rPr>
        <w:t>NOTA:</w:t>
      </w:r>
      <w:r>
        <w:rPr>
          <w:b/>
        </w:rPr>
        <w:t xml:space="preserve">  </w:t>
      </w:r>
    </w:p>
    <w:p w:rsidR="006C477E" w:rsidRPr="0083279B" w:rsidRDefault="006C477E" w:rsidP="006C477E">
      <w:pPr>
        <w:jc w:val="both"/>
        <w:rPr>
          <w:i/>
          <w:sz w:val="14"/>
        </w:rPr>
      </w:pPr>
      <w:r w:rsidRPr="0083279B">
        <w:rPr>
          <w:b/>
          <w:sz w:val="18"/>
        </w:rPr>
        <w:t xml:space="preserve">            </w:t>
      </w:r>
      <w:r>
        <w:rPr>
          <w:b/>
          <w:sz w:val="18"/>
        </w:rPr>
        <w:t xml:space="preserve"> </w:t>
      </w:r>
      <w:r w:rsidRPr="0083279B">
        <w:rPr>
          <w:b/>
          <w:sz w:val="18"/>
        </w:rPr>
        <w:t xml:space="preserve">  Se añadirán a la factura el aprovisionamiento para los dispensadores de los baños.      </w:t>
      </w:r>
    </w:p>
    <w:p w:rsidR="006C477E" w:rsidRPr="0083279B" w:rsidRDefault="006C477E" w:rsidP="008B4085">
      <w:pPr>
        <w:jc w:val="both"/>
        <w:rPr>
          <w:i/>
          <w:sz w:val="14"/>
        </w:rPr>
      </w:pPr>
    </w:p>
    <w:sectPr w:rsidR="006C477E" w:rsidRPr="0083279B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4C6" w:rsidRDefault="00C464C6">
      <w:r>
        <w:separator/>
      </w:r>
    </w:p>
  </w:endnote>
  <w:endnote w:type="continuationSeparator" w:id="0">
    <w:p w:rsidR="00C464C6" w:rsidRDefault="00C4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4C6" w:rsidRDefault="00C464C6">
      <w:r>
        <w:separator/>
      </w:r>
    </w:p>
  </w:footnote>
  <w:footnote w:type="continuationSeparator" w:id="0">
    <w:p w:rsidR="00C464C6" w:rsidRDefault="00C46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4393E"/>
    <w:rsid w:val="000469CE"/>
    <w:rsid w:val="000531A7"/>
    <w:rsid w:val="00053D81"/>
    <w:rsid w:val="000C17CE"/>
    <w:rsid w:val="000E3978"/>
    <w:rsid w:val="000E7BF1"/>
    <w:rsid w:val="000F5E07"/>
    <w:rsid w:val="000F77C2"/>
    <w:rsid w:val="0013775E"/>
    <w:rsid w:val="001451D1"/>
    <w:rsid w:val="001904D2"/>
    <w:rsid w:val="00196F7C"/>
    <w:rsid w:val="001C3459"/>
    <w:rsid w:val="001D41E4"/>
    <w:rsid w:val="001E77D4"/>
    <w:rsid w:val="001F62D8"/>
    <w:rsid w:val="002113FE"/>
    <w:rsid w:val="00212664"/>
    <w:rsid w:val="002262F4"/>
    <w:rsid w:val="0024249D"/>
    <w:rsid w:val="00260DCB"/>
    <w:rsid w:val="00265A1F"/>
    <w:rsid w:val="00274EA3"/>
    <w:rsid w:val="002779FB"/>
    <w:rsid w:val="00291923"/>
    <w:rsid w:val="002E5B1E"/>
    <w:rsid w:val="00303AFC"/>
    <w:rsid w:val="00305586"/>
    <w:rsid w:val="00311877"/>
    <w:rsid w:val="00342D7C"/>
    <w:rsid w:val="00371D66"/>
    <w:rsid w:val="00375E68"/>
    <w:rsid w:val="00391529"/>
    <w:rsid w:val="003935C9"/>
    <w:rsid w:val="003A62FA"/>
    <w:rsid w:val="003B307B"/>
    <w:rsid w:val="004010E0"/>
    <w:rsid w:val="00406075"/>
    <w:rsid w:val="00413A7B"/>
    <w:rsid w:val="00424759"/>
    <w:rsid w:val="00466BC2"/>
    <w:rsid w:val="00475C22"/>
    <w:rsid w:val="00480BF9"/>
    <w:rsid w:val="004878A2"/>
    <w:rsid w:val="004B3FD3"/>
    <w:rsid w:val="004D4E36"/>
    <w:rsid w:val="00516668"/>
    <w:rsid w:val="00530F40"/>
    <w:rsid w:val="00545EC0"/>
    <w:rsid w:val="00554410"/>
    <w:rsid w:val="00555768"/>
    <w:rsid w:val="00560351"/>
    <w:rsid w:val="0057285F"/>
    <w:rsid w:val="00584BF4"/>
    <w:rsid w:val="005A1E09"/>
    <w:rsid w:val="005B101A"/>
    <w:rsid w:val="005C23A2"/>
    <w:rsid w:val="005C68D5"/>
    <w:rsid w:val="005C72E3"/>
    <w:rsid w:val="005D7ED7"/>
    <w:rsid w:val="005F005F"/>
    <w:rsid w:val="00612411"/>
    <w:rsid w:val="00627249"/>
    <w:rsid w:val="00636423"/>
    <w:rsid w:val="006462E3"/>
    <w:rsid w:val="00660CED"/>
    <w:rsid w:val="006802BC"/>
    <w:rsid w:val="006A0722"/>
    <w:rsid w:val="006C477E"/>
    <w:rsid w:val="006E1477"/>
    <w:rsid w:val="006E7204"/>
    <w:rsid w:val="006F2FAF"/>
    <w:rsid w:val="0071550C"/>
    <w:rsid w:val="007539C8"/>
    <w:rsid w:val="007843B0"/>
    <w:rsid w:val="00797A08"/>
    <w:rsid w:val="007B6989"/>
    <w:rsid w:val="007D322B"/>
    <w:rsid w:val="007D6289"/>
    <w:rsid w:val="007F0995"/>
    <w:rsid w:val="008217D7"/>
    <w:rsid w:val="0083279B"/>
    <w:rsid w:val="00836FA2"/>
    <w:rsid w:val="00844B8A"/>
    <w:rsid w:val="00845479"/>
    <w:rsid w:val="008714C3"/>
    <w:rsid w:val="0087568E"/>
    <w:rsid w:val="008764A1"/>
    <w:rsid w:val="008861BE"/>
    <w:rsid w:val="00886817"/>
    <w:rsid w:val="00887F69"/>
    <w:rsid w:val="00892EA2"/>
    <w:rsid w:val="008B3DDF"/>
    <w:rsid w:val="008B4085"/>
    <w:rsid w:val="008E1702"/>
    <w:rsid w:val="008F325F"/>
    <w:rsid w:val="009164A0"/>
    <w:rsid w:val="00916D83"/>
    <w:rsid w:val="00926FE3"/>
    <w:rsid w:val="009367C7"/>
    <w:rsid w:val="00960403"/>
    <w:rsid w:val="009750F3"/>
    <w:rsid w:val="009A33BB"/>
    <w:rsid w:val="009B16AE"/>
    <w:rsid w:val="009C3A9C"/>
    <w:rsid w:val="009C5A08"/>
    <w:rsid w:val="009E5D1B"/>
    <w:rsid w:val="00A112C3"/>
    <w:rsid w:val="00A1348C"/>
    <w:rsid w:val="00A25383"/>
    <w:rsid w:val="00A336FC"/>
    <w:rsid w:val="00A57D89"/>
    <w:rsid w:val="00A67179"/>
    <w:rsid w:val="00A75DC0"/>
    <w:rsid w:val="00A945E4"/>
    <w:rsid w:val="00AB2D17"/>
    <w:rsid w:val="00AB3E74"/>
    <w:rsid w:val="00B20E33"/>
    <w:rsid w:val="00B307BF"/>
    <w:rsid w:val="00B3727B"/>
    <w:rsid w:val="00B66DCF"/>
    <w:rsid w:val="00BD11F5"/>
    <w:rsid w:val="00BE4AF3"/>
    <w:rsid w:val="00BE588A"/>
    <w:rsid w:val="00BF6029"/>
    <w:rsid w:val="00C02077"/>
    <w:rsid w:val="00C04131"/>
    <w:rsid w:val="00C069C6"/>
    <w:rsid w:val="00C26232"/>
    <w:rsid w:val="00C31AA5"/>
    <w:rsid w:val="00C36471"/>
    <w:rsid w:val="00C464C6"/>
    <w:rsid w:val="00C61F72"/>
    <w:rsid w:val="00C6409D"/>
    <w:rsid w:val="00C75D1D"/>
    <w:rsid w:val="00C90DA7"/>
    <w:rsid w:val="00CE0AD8"/>
    <w:rsid w:val="00CF3284"/>
    <w:rsid w:val="00D04A3C"/>
    <w:rsid w:val="00D26729"/>
    <w:rsid w:val="00D72439"/>
    <w:rsid w:val="00D72AE3"/>
    <w:rsid w:val="00D734B7"/>
    <w:rsid w:val="00D8465F"/>
    <w:rsid w:val="00DE322F"/>
    <w:rsid w:val="00DE5089"/>
    <w:rsid w:val="00DF4863"/>
    <w:rsid w:val="00E1430E"/>
    <w:rsid w:val="00E36EA2"/>
    <w:rsid w:val="00E43EC1"/>
    <w:rsid w:val="00E463C1"/>
    <w:rsid w:val="00E54A1D"/>
    <w:rsid w:val="00E6266B"/>
    <w:rsid w:val="00E67575"/>
    <w:rsid w:val="00E70C47"/>
    <w:rsid w:val="00E72445"/>
    <w:rsid w:val="00E7752B"/>
    <w:rsid w:val="00E80794"/>
    <w:rsid w:val="00E9384B"/>
    <w:rsid w:val="00E93F05"/>
    <w:rsid w:val="00EA39D7"/>
    <w:rsid w:val="00EA5E08"/>
    <w:rsid w:val="00ED3C33"/>
    <w:rsid w:val="00F01ED9"/>
    <w:rsid w:val="00F11107"/>
    <w:rsid w:val="00F14E50"/>
    <w:rsid w:val="00F600B3"/>
    <w:rsid w:val="00F60576"/>
    <w:rsid w:val="00F64AAB"/>
    <w:rsid w:val="00F763E7"/>
    <w:rsid w:val="00F77B5B"/>
    <w:rsid w:val="00F834CF"/>
    <w:rsid w:val="00F924B8"/>
    <w:rsid w:val="00FA0E12"/>
    <w:rsid w:val="00FA52F8"/>
    <w:rsid w:val="00FB2F46"/>
    <w:rsid w:val="00FC2222"/>
    <w:rsid w:val="00FC41A5"/>
    <w:rsid w:val="00FE23B6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040D3"/>
  <w15:docId w15:val="{8D0E2138-E22D-4629-A50B-39DFF84F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Cristina González</cp:lastModifiedBy>
  <cp:revision>4</cp:revision>
  <cp:lastPrinted>2015-02-05T16:43:00Z</cp:lastPrinted>
  <dcterms:created xsi:type="dcterms:W3CDTF">2023-03-28T10:29:00Z</dcterms:created>
  <dcterms:modified xsi:type="dcterms:W3CDTF">2024-02-27T16:35:00Z</dcterms:modified>
</cp:coreProperties>
</file>