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75E" w:rsidRDefault="00394C37" w:rsidP="00394C37">
      <w:pPr>
        <w:ind w:right="2777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proofErr w:type="gramStart"/>
      <w:r>
        <w:rPr>
          <w:rFonts w:ascii="Arial Narrow" w:hAnsi="Arial Narrow"/>
          <w:sz w:val="22"/>
          <w:lang w:val="es-ES_tradnl"/>
        </w:rPr>
        <w:t>RUTA :</w:t>
      </w:r>
      <w:proofErr w:type="gramEnd"/>
      <w:r>
        <w:rPr>
          <w:rFonts w:ascii="Arial Narrow" w:hAnsi="Arial Narrow"/>
          <w:sz w:val="22"/>
          <w:lang w:val="es-ES_tradnl"/>
        </w:rPr>
        <w:t xml:space="preserve"> 55</w:t>
      </w:r>
    </w:p>
    <w:p w:rsidR="0013775E" w:rsidRPr="00AF755F" w:rsidRDefault="00394C37" w:rsidP="0013775E">
      <w:pPr>
        <w:ind w:right="4393"/>
        <w:jc w:val="center"/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8099D2D" wp14:editId="33DFA516">
                <wp:simplePos x="0" y="0"/>
                <wp:positionH relativeFrom="column">
                  <wp:posOffset>2664459</wp:posOffset>
                </wp:positionH>
                <wp:positionV relativeFrom="paragraph">
                  <wp:posOffset>146049</wp:posOffset>
                </wp:positionV>
                <wp:extent cx="2742565" cy="1010285"/>
                <wp:effectExtent l="0" t="0" r="19685" b="1841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2565" cy="1010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37B9" w:rsidRDefault="002937B9" w:rsidP="002937B9">
                            <w:pPr>
                              <w:pStyle w:val="Textocomentari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CDAD. DE PROPIETARIOS</w:t>
                            </w:r>
                          </w:p>
                          <w:p w:rsidR="002937B9" w:rsidRDefault="002937B9" w:rsidP="002937B9">
                            <w:pPr>
                              <w:pStyle w:val="Textocomentari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GARAJE RESIDENCIAL EURO II</w:t>
                            </w:r>
                          </w:p>
                          <w:p w:rsidR="002937B9" w:rsidRDefault="002937B9" w:rsidP="002937B9">
                            <w:pPr>
                              <w:pStyle w:val="Textocomentari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ALMERIA</w:t>
                            </w:r>
                          </w:p>
                          <w:p w:rsidR="002937B9" w:rsidRDefault="002937B9" w:rsidP="002937B9">
                            <w:pPr>
                              <w:pStyle w:val="Textocomentario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2937B9" w:rsidRDefault="002937B9" w:rsidP="002937B9">
                            <w:pPr>
                              <w:pStyle w:val="Textocomentari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Administración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Trito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Gestión</w:t>
                            </w:r>
                          </w:p>
                          <w:p w:rsidR="0013775E" w:rsidRDefault="0013775E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099D2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9.8pt;margin-top:11.5pt;width:215.95pt;height:79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" o:allowincell="f">
                <v:textbox>
                  <w:txbxContent>
                    <w:p w:rsidR="002937B9" w:rsidRDefault="002937B9" w:rsidP="002937B9">
                      <w:pPr>
                        <w:pStyle w:val="Textocomentari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CDAD. DE PROPIETARIOS</w:t>
                      </w:r>
                    </w:p>
                    <w:p w:rsidR="002937B9" w:rsidRDefault="002937B9" w:rsidP="002937B9">
                      <w:pPr>
                        <w:pStyle w:val="Textocomentari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GARAJE RESIDENCIAL EURO II</w:t>
                      </w:r>
                    </w:p>
                    <w:p w:rsidR="002937B9" w:rsidRDefault="002937B9" w:rsidP="002937B9">
                      <w:pPr>
                        <w:pStyle w:val="Textocomentari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ALMERIA</w:t>
                      </w:r>
                    </w:p>
                    <w:p w:rsidR="002937B9" w:rsidRDefault="002937B9" w:rsidP="002937B9">
                      <w:pPr>
                        <w:pStyle w:val="Textocomentario"/>
                        <w:jc w:val="center"/>
                        <w:rPr>
                          <w:b/>
                        </w:rPr>
                      </w:pPr>
                    </w:p>
                    <w:p w:rsidR="002937B9" w:rsidRDefault="002937B9" w:rsidP="002937B9">
                      <w:pPr>
                        <w:pStyle w:val="Textocomentari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Administración Trito Gestión</w:t>
                      </w:r>
                    </w:p>
                    <w:p w:rsidR="0013775E" w:rsidRDefault="0013775E" w:rsidP="0013775E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3775E" w:rsidRDefault="00394C37" w:rsidP="0013775E">
      <w:pPr>
        <w:ind w:right="4393"/>
        <w:jc w:val="center"/>
        <w:rPr>
          <w:lang w:val="es-ES_tradnl"/>
        </w:rPr>
      </w:pPr>
      <w:proofErr w:type="gramStart"/>
      <w:r>
        <w:rPr>
          <w:lang w:val="es-ES_tradnl"/>
        </w:rPr>
        <w:t>LLAVE Nº</w:t>
      </w:r>
      <w:proofErr w:type="gramEnd"/>
      <w:r>
        <w:rPr>
          <w:lang w:val="es-ES_tradnl"/>
        </w:rPr>
        <w:t xml:space="preserve"> :78</w: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Pr="00A726BA" w:rsidRDefault="00A726BA" w:rsidP="00A726BA">
      <w:pPr>
        <w:tabs>
          <w:tab w:val="left" w:pos="315"/>
        </w:tabs>
        <w:ind w:right="4393"/>
        <w:rPr>
          <w:b/>
          <w:lang w:val="es-ES_tradnl"/>
        </w:rPr>
      </w:pPr>
      <w:r>
        <w:rPr>
          <w:lang w:val="es-ES_tradnl"/>
        </w:rPr>
        <w:tab/>
      </w:r>
      <w:bookmarkStart w:id="0" w:name="_GoBack"/>
      <w:r w:rsidRPr="00A726BA">
        <w:rPr>
          <w:b/>
          <w:lang w:val="es-ES_tradnl"/>
        </w:rPr>
        <w:t>SEMANAL: JUEVES</w:t>
      </w:r>
      <w:bookmarkEnd w:id="0"/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tabs>
          <w:tab w:val="center" w:pos="3969"/>
        </w:tabs>
        <w:jc w:val="right"/>
        <w:rPr>
          <w:i/>
          <w:lang w:val="es-ES_tradnl"/>
        </w:rPr>
      </w:pPr>
      <w:proofErr w:type="spellStart"/>
      <w:r>
        <w:rPr>
          <w:i/>
          <w:lang w:val="es-ES_tradnl"/>
        </w:rPr>
        <w:t>Almerìa</w:t>
      </w:r>
      <w:proofErr w:type="spellEnd"/>
      <w:r>
        <w:rPr>
          <w:i/>
          <w:lang w:val="es-ES_tradnl"/>
        </w:rPr>
        <w:t xml:space="preserve">, a </w:t>
      </w:r>
      <w:r>
        <w:rPr>
          <w:i/>
          <w:lang w:val="es-ES_tradnl"/>
        </w:rPr>
        <w:fldChar w:fldCharType="begin"/>
      </w:r>
      <w:r>
        <w:rPr>
          <w:i/>
          <w:lang w:val="es-ES_tradnl"/>
        </w:rPr>
        <w:instrText xml:space="preserve"> CREATEDATE \@ "d' de 'MMMM' de 'yyyy" \* MERGEFORMAT </w:instrText>
      </w:r>
      <w:r>
        <w:rPr>
          <w:i/>
          <w:lang w:val="es-ES_tradnl"/>
        </w:rPr>
        <w:fldChar w:fldCharType="separate"/>
      </w:r>
      <w:r w:rsidR="002937B9" w:rsidRPr="002937B9">
        <w:rPr>
          <w:i/>
          <w:noProof/>
        </w:rPr>
        <w:t>22 de octubre de 2014</w:t>
      </w:r>
      <w:r>
        <w:rPr>
          <w:i/>
          <w:lang w:val="es-ES_tradnl"/>
        </w:rPr>
        <w:fldChar w:fldCharType="end"/>
      </w:r>
    </w:p>
    <w:p w:rsidR="0013775E" w:rsidRDefault="0013775E" w:rsidP="0013775E">
      <w:pPr>
        <w:pStyle w:val="Ttulo3"/>
      </w:pPr>
      <w:r>
        <w:t xml:space="preserve">PRESUPUESTO </w:t>
      </w:r>
      <w:proofErr w:type="gramStart"/>
      <w:r>
        <w:t>Nº.-</w:t>
      </w:r>
      <w:proofErr w:type="gramEnd"/>
      <w:r>
        <w:t xml:space="preserve"> </w:t>
      </w:r>
      <w:r w:rsidR="002937B9">
        <w:t>1927</w:t>
      </w:r>
    </w:p>
    <w:p w:rsidR="0013775E" w:rsidRDefault="0013775E" w:rsidP="0013775E">
      <w:pPr>
        <w:rPr>
          <w:lang w:val="es-ES_tradnl"/>
        </w:rPr>
      </w:pPr>
    </w:p>
    <w:p w:rsidR="0013775E" w:rsidRDefault="000714BD" w:rsidP="0013775E">
      <w:pPr>
        <w:pStyle w:val="Ttulo2"/>
      </w:pPr>
      <w:r>
        <w:rPr>
          <w:noProof/>
          <w:lang w:val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71120</wp:posOffset>
            </wp:positionV>
            <wp:extent cx="7790180" cy="5925820"/>
            <wp:effectExtent l="0" t="0" r="1270" b="0"/>
            <wp:wrapNone/>
            <wp:docPr id="3" name="Imagen 3" descr="logoli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li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180" cy="592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775E">
        <w:t>PRESUPUESTO LIMPIEZA</w:t>
      </w:r>
    </w:p>
    <w:p w:rsidR="0013775E" w:rsidRDefault="0013775E" w:rsidP="0013775E"/>
    <w:p w:rsidR="0013775E" w:rsidRDefault="0013775E" w:rsidP="0013775E"/>
    <w:p w:rsidR="0013775E" w:rsidRDefault="0013775E" w:rsidP="0013775E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13775E" w:rsidRDefault="0013775E" w:rsidP="0013775E"/>
    <w:p w:rsidR="0013775E" w:rsidRDefault="0013775E" w:rsidP="0013775E"/>
    <w:p w:rsidR="0013775E" w:rsidRDefault="0013775E" w:rsidP="0013775E">
      <w:pPr>
        <w:rPr>
          <w:b/>
        </w:rPr>
      </w:pPr>
      <w:r>
        <w:rPr>
          <w:b/>
        </w:rPr>
        <w:t>FRECUENCIA:</w:t>
      </w:r>
    </w:p>
    <w:p w:rsidR="0013775E" w:rsidRDefault="0013775E" w:rsidP="0013775E"/>
    <w:p w:rsidR="0013775E" w:rsidRDefault="0013775E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SEMANAL:</w:t>
      </w:r>
    </w:p>
    <w:p w:rsidR="002937B9" w:rsidRDefault="002937B9" w:rsidP="0013775E">
      <w:pPr>
        <w:jc w:val="center"/>
        <w:rPr>
          <w:b/>
          <w:sz w:val="22"/>
          <w:u w:val="single"/>
        </w:rPr>
      </w:pPr>
    </w:p>
    <w:p w:rsidR="002937B9" w:rsidRDefault="000714BD" w:rsidP="0013775E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Aspirado</w:t>
      </w:r>
      <w:r w:rsidR="002937B9">
        <w:rPr>
          <w:sz w:val="22"/>
        </w:rPr>
        <w:t xml:space="preserve"> de rampa.</w:t>
      </w:r>
    </w:p>
    <w:p w:rsidR="000714BD" w:rsidRPr="009B5B15" w:rsidRDefault="000714BD" w:rsidP="0013775E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 w:rsidRPr="009B5B15">
        <w:rPr>
          <w:sz w:val="22"/>
        </w:rPr>
        <w:t>Limpieza de rejillas.</w:t>
      </w:r>
    </w:p>
    <w:p w:rsidR="002937B9" w:rsidRDefault="002937B9" w:rsidP="0013775E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Limpieza de </w:t>
      </w:r>
      <w:proofErr w:type="gramStart"/>
      <w:r>
        <w:rPr>
          <w:sz w:val="22"/>
        </w:rPr>
        <w:t>papeleras ,</w:t>
      </w:r>
      <w:proofErr w:type="gramEnd"/>
      <w:r>
        <w:rPr>
          <w:sz w:val="22"/>
        </w:rPr>
        <w:t xml:space="preserve"> cambio  y reposición de bolsas en las mismas.</w:t>
      </w:r>
    </w:p>
    <w:p w:rsidR="002937B9" w:rsidRDefault="002937B9" w:rsidP="0013775E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Desempolvado de puerta principal de entrada de vehículos.</w:t>
      </w:r>
    </w:p>
    <w:p w:rsidR="002937B9" w:rsidRDefault="002937B9" w:rsidP="0013775E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Desempolvado de puertas de acceso a edificios.</w:t>
      </w:r>
    </w:p>
    <w:p w:rsidR="0013775E" w:rsidRDefault="002937B9" w:rsidP="0013775E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Limpieza de pulsadores de luz, areneros y recogida de la basura más significativa.       </w:t>
      </w:r>
    </w:p>
    <w:p w:rsidR="002937B9" w:rsidRDefault="002937B9" w:rsidP="0013775E">
      <w:pPr>
        <w:jc w:val="center"/>
        <w:rPr>
          <w:b/>
          <w:sz w:val="22"/>
          <w:u w:val="single"/>
        </w:rPr>
      </w:pPr>
    </w:p>
    <w:p w:rsidR="0013775E" w:rsidRDefault="00221182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SEMESTRAL</w:t>
      </w:r>
      <w:r w:rsidR="0013775E">
        <w:rPr>
          <w:b/>
          <w:sz w:val="22"/>
          <w:u w:val="single"/>
        </w:rPr>
        <w:t>:</w:t>
      </w:r>
      <w:r w:rsidR="00747ADC">
        <w:rPr>
          <w:b/>
          <w:sz w:val="22"/>
          <w:u w:val="single"/>
        </w:rPr>
        <w:t xml:space="preserve"> </w:t>
      </w:r>
      <w:proofErr w:type="gramStart"/>
      <w:r w:rsidR="00747ADC">
        <w:rPr>
          <w:b/>
          <w:sz w:val="22"/>
          <w:u w:val="single"/>
        </w:rPr>
        <w:t>( SALAM</w:t>
      </w:r>
      <w:proofErr w:type="gramEnd"/>
      <w:r w:rsidR="00747ADC">
        <w:rPr>
          <w:b/>
          <w:sz w:val="22"/>
          <w:u w:val="single"/>
        </w:rPr>
        <w:t>)</w:t>
      </w:r>
    </w:p>
    <w:p w:rsidR="00221182" w:rsidRDefault="00221182" w:rsidP="0013775E">
      <w:pPr>
        <w:jc w:val="center"/>
        <w:rPr>
          <w:b/>
          <w:sz w:val="22"/>
          <w:u w:val="single"/>
        </w:rPr>
      </w:pPr>
    </w:p>
    <w:p w:rsidR="0013775E" w:rsidRDefault="00221182" w:rsidP="0013775E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Aspirado de suelo de garaje.</w:t>
      </w:r>
    </w:p>
    <w:p w:rsidR="00221182" w:rsidRDefault="00221182" w:rsidP="0013775E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Desempolvado de tubos.</w:t>
      </w:r>
    </w:p>
    <w:p w:rsidR="00221182" w:rsidRDefault="00221182" w:rsidP="0013775E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Retirada de telarañas.</w:t>
      </w:r>
    </w:p>
    <w:p w:rsidR="00221182" w:rsidRDefault="00221182" w:rsidP="0013775E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Fregado de entrada de vehículos.</w:t>
      </w:r>
    </w:p>
    <w:p w:rsidR="00221182" w:rsidRDefault="000D6036" w:rsidP="0013775E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cajas de alarma, luces de emergencia y puertas de uso común.</w:t>
      </w:r>
    </w:p>
    <w:p w:rsidR="000D6036" w:rsidRDefault="000D6036" w:rsidP="000D6036">
      <w:pPr>
        <w:ind w:left="1069"/>
        <w:jc w:val="both"/>
        <w:rPr>
          <w:sz w:val="22"/>
        </w:rPr>
      </w:pPr>
    </w:p>
    <w:p w:rsidR="0013775E" w:rsidRDefault="000714BD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ANUAL</w:t>
      </w:r>
      <w:r w:rsidR="0013775E">
        <w:rPr>
          <w:b/>
          <w:sz w:val="22"/>
          <w:u w:val="single"/>
        </w:rPr>
        <w:t>:</w:t>
      </w:r>
      <w:r w:rsidR="00747ADC">
        <w:rPr>
          <w:b/>
          <w:sz w:val="22"/>
          <w:u w:val="single"/>
        </w:rPr>
        <w:t xml:space="preserve"> </w:t>
      </w:r>
      <w:proofErr w:type="gramStart"/>
      <w:r w:rsidR="00747ADC">
        <w:rPr>
          <w:b/>
          <w:sz w:val="22"/>
          <w:u w:val="single"/>
        </w:rPr>
        <w:t>( SALAM</w:t>
      </w:r>
      <w:proofErr w:type="gramEnd"/>
      <w:r w:rsidR="00747ADC">
        <w:rPr>
          <w:b/>
          <w:sz w:val="22"/>
          <w:u w:val="single"/>
        </w:rPr>
        <w:t>)</w:t>
      </w:r>
    </w:p>
    <w:p w:rsidR="000714BD" w:rsidRDefault="000714BD" w:rsidP="0013775E">
      <w:pPr>
        <w:jc w:val="center"/>
        <w:rPr>
          <w:b/>
          <w:sz w:val="22"/>
          <w:u w:val="single"/>
        </w:rPr>
      </w:pPr>
    </w:p>
    <w:p w:rsidR="0013775E" w:rsidRDefault="000714BD" w:rsidP="0013775E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Fregado de suelo de </w:t>
      </w:r>
      <w:proofErr w:type="gramStart"/>
      <w:r>
        <w:rPr>
          <w:sz w:val="22"/>
        </w:rPr>
        <w:t>garaje ,</w:t>
      </w:r>
      <w:proofErr w:type="gramEnd"/>
      <w:r>
        <w:rPr>
          <w:sz w:val="22"/>
        </w:rPr>
        <w:t xml:space="preserve"> excepto la parte de suelo que está levantada.  </w:t>
      </w:r>
    </w:p>
    <w:p w:rsidR="0013775E" w:rsidRDefault="0013775E" w:rsidP="0013775E"/>
    <w:p w:rsidR="000714BD" w:rsidRDefault="000714BD" w:rsidP="0013775E"/>
    <w:p w:rsidR="000714BD" w:rsidRDefault="000714BD" w:rsidP="0013775E"/>
    <w:p w:rsidR="000714BD" w:rsidRDefault="000714BD" w:rsidP="0013775E"/>
    <w:p w:rsidR="000714BD" w:rsidRDefault="000714BD" w:rsidP="0013775E"/>
    <w:sectPr w:rsidR="000714BD" w:rsidSect="00AF755F">
      <w:headerReference w:type="default" r:id="rId8"/>
      <w:footerReference w:type="default" r:id="rId9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E6B" w:rsidRDefault="00501E6B">
      <w:r>
        <w:separator/>
      </w:r>
    </w:p>
  </w:endnote>
  <w:endnote w:type="continuationSeparator" w:id="0">
    <w:p w:rsidR="00501E6B" w:rsidRDefault="00501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 xml:space="preserve">El cliente queda informado que los datos personales aquí reflejados han sido recogidos legalmente mediante formularios de recogida de datos, para la gestión del cliente o proveedor, gestión contable, fiscal y </w:t>
    </w:r>
    <w:proofErr w:type="gramStart"/>
    <w:r w:rsidRPr="00F61FB3">
      <w:rPr>
        <w:sz w:val="12"/>
        <w:szCs w:val="12"/>
      </w:rPr>
      <w:t>administrativa..</w:t>
    </w:r>
    <w:proofErr w:type="gramEnd"/>
    <w:r w:rsidRPr="00F61FB3">
      <w:rPr>
        <w:sz w:val="12"/>
        <w:szCs w:val="12"/>
      </w:rPr>
      <w:t xml:space="preserve">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</w:t>
    </w:r>
    <w:proofErr w:type="gramStart"/>
    <w:r w:rsidRPr="00F61FB3">
      <w:rPr>
        <w:bCs/>
        <w:sz w:val="12"/>
        <w:szCs w:val="12"/>
      </w:rPr>
      <w:t>encontrara</w:t>
    </w:r>
    <w:proofErr w:type="gramEnd"/>
    <w:r w:rsidRPr="00F61FB3">
      <w:rPr>
        <w:bCs/>
        <w:sz w:val="12"/>
        <w:szCs w:val="12"/>
      </w:rPr>
      <w:t xml:space="preserve">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E6B" w:rsidRDefault="00501E6B">
      <w:r>
        <w:separator/>
      </w:r>
    </w:p>
  </w:footnote>
  <w:footnote w:type="continuationSeparator" w:id="0">
    <w:p w:rsidR="00501E6B" w:rsidRDefault="00501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5F" w:rsidRDefault="00D06B27" w:rsidP="00AF755F">
    <w:pPr>
      <w:widowControl w:val="0"/>
      <w:autoSpaceDE w:val="0"/>
      <w:autoSpaceDN w:val="0"/>
      <w:adjustRightInd w:val="0"/>
      <w:ind w:left="870" w:right="-2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935990</wp:posOffset>
              </wp:positionH>
              <wp:positionV relativeFrom="page">
                <wp:posOffset>474345</wp:posOffset>
              </wp:positionV>
              <wp:extent cx="489585" cy="431800"/>
              <wp:effectExtent l="254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9585" cy="431800"/>
                        <a:chOff x="683" y="470"/>
                        <a:chExt cx="771" cy="680"/>
                      </a:xfrm>
                    </wpg:grpSpPr>
                    <wps:wsp>
                      <wps:cNvPr id="5" name="Freeform 2"/>
                      <wps:cNvSpPr>
                        <a:spLocks/>
                      </wps:cNvSpPr>
                      <wps:spPr bwMode="auto">
                        <a:xfrm>
                          <a:off x="693" y="495"/>
                          <a:ext cx="651" cy="600"/>
                        </a:xfrm>
                        <a:custGeom>
                          <a:avLst/>
                          <a:gdLst>
                            <a:gd name="T0" fmla="*/ 97 w 651"/>
                            <a:gd name="T1" fmla="*/ 122 h 600"/>
                            <a:gd name="T2" fmla="*/ 51 w 651"/>
                            <a:gd name="T3" fmla="*/ 183 h 600"/>
                            <a:gd name="T4" fmla="*/ 17 w 651"/>
                            <a:gd name="T5" fmla="*/ 253 h 600"/>
                            <a:gd name="T6" fmla="*/ 1 w 651"/>
                            <a:gd name="T7" fmla="*/ 330 h 600"/>
                            <a:gd name="T8" fmla="*/ 1 w 651"/>
                            <a:gd name="T9" fmla="*/ 397 h 600"/>
                            <a:gd name="T10" fmla="*/ 14 w 651"/>
                            <a:gd name="T11" fmla="*/ 460 h 600"/>
                            <a:gd name="T12" fmla="*/ 40 w 651"/>
                            <a:gd name="T13" fmla="*/ 516 h 600"/>
                            <a:gd name="T14" fmla="*/ 76 w 651"/>
                            <a:gd name="T15" fmla="*/ 563 h 600"/>
                            <a:gd name="T16" fmla="*/ 122 w 651"/>
                            <a:gd name="T17" fmla="*/ 600 h 600"/>
                            <a:gd name="T18" fmla="*/ 155 w 651"/>
                            <a:gd name="T19" fmla="*/ 567 h 600"/>
                            <a:gd name="T20" fmla="*/ 204 w 651"/>
                            <a:gd name="T21" fmla="*/ 527 h 600"/>
                            <a:gd name="T22" fmla="*/ 259 w 651"/>
                            <a:gd name="T23" fmla="*/ 493 h 600"/>
                            <a:gd name="T24" fmla="*/ 315 w 651"/>
                            <a:gd name="T25" fmla="*/ 470 h 600"/>
                            <a:gd name="T26" fmla="*/ 372 w 651"/>
                            <a:gd name="T27" fmla="*/ 455 h 600"/>
                            <a:gd name="T28" fmla="*/ 432 w 651"/>
                            <a:gd name="T29" fmla="*/ 455 h 600"/>
                            <a:gd name="T30" fmla="*/ 492 w 651"/>
                            <a:gd name="T31" fmla="*/ 477 h 600"/>
                            <a:gd name="T32" fmla="*/ 529 w 651"/>
                            <a:gd name="T33" fmla="*/ 520 h 600"/>
                            <a:gd name="T34" fmla="*/ 557 w 651"/>
                            <a:gd name="T35" fmla="*/ 515 h 600"/>
                            <a:gd name="T36" fmla="*/ 593 w 651"/>
                            <a:gd name="T37" fmla="*/ 466 h 600"/>
                            <a:gd name="T38" fmla="*/ 622 w 651"/>
                            <a:gd name="T39" fmla="*/ 412 h 600"/>
                            <a:gd name="T40" fmla="*/ 641 w 651"/>
                            <a:gd name="T41" fmla="*/ 356 h 600"/>
                            <a:gd name="T42" fmla="*/ 650 w 651"/>
                            <a:gd name="T43" fmla="*/ 298 h 600"/>
                            <a:gd name="T44" fmla="*/ 648 w 651"/>
                            <a:gd name="T45" fmla="*/ 241 h 600"/>
                            <a:gd name="T46" fmla="*/ 633 w 651"/>
                            <a:gd name="T47" fmla="*/ 245 h 600"/>
                            <a:gd name="T48" fmla="*/ 600 w 651"/>
                            <a:gd name="T49" fmla="*/ 295 h 600"/>
                            <a:gd name="T50" fmla="*/ 555 w 651"/>
                            <a:gd name="T51" fmla="*/ 338 h 600"/>
                            <a:gd name="T52" fmla="*/ 502 w 651"/>
                            <a:gd name="T53" fmla="*/ 375 h 600"/>
                            <a:gd name="T54" fmla="*/ 443 w 651"/>
                            <a:gd name="T55" fmla="*/ 405 h 600"/>
                            <a:gd name="T56" fmla="*/ 381 w 651"/>
                            <a:gd name="T57" fmla="*/ 425 h 600"/>
                            <a:gd name="T58" fmla="*/ 320 w 651"/>
                            <a:gd name="T59" fmla="*/ 432 h 600"/>
                            <a:gd name="T60" fmla="*/ 252 w 651"/>
                            <a:gd name="T61" fmla="*/ 426 h 600"/>
                            <a:gd name="T62" fmla="*/ 191 w 651"/>
                            <a:gd name="T63" fmla="*/ 403 h 600"/>
                            <a:gd name="T64" fmla="*/ 145 w 651"/>
                            <a:gd name="T65" fmla="*/ 366 h 600"/>
                            <a:gd name="T66" fmla="*/ 115 w 651"/>
                            <a:gd name="T67" fmla="*/ 317 h 600"/>
                            <a:gd name="T68" fmla="*/ 105 w 651"/>
                            <a:gd name="T69" fmla="*/ 260 h 600"/>
                            <a:gd name="T70" fmla="*/ 112 w 651"/>
                            <a:gd name="T71" fmla="*/ 216 h 600"/>
                            <a:gd name="T72" fmla="*/ 132 w 651"/>
                            <a:gd name="T73" fmla="*/ 160 h 600"/>
                            <a:gd name="T74" fmla="*/ 166 w 651"/>
                            <a:gd name="T75" fmla="*/ 110 h 600"/>
                            <a:gd name="T76" fmla="*/ 211 w 651"/>
                            <a:gd name="T77" fmla="*/ 65 h 600"/>
                            <a:gd name="T78" fmla="*/ 266 w 651"/>
                            <a:gd name="T79" fmla="*/ 30 h 600"/>
                            <a:gd name="T80" fmla="*/ 329 w 651"/>
                            <a:gd name="T81" fmla="*/ 5 h 600"/>
                            <a:gd name="T82" fmla="*/ 328 w 651"/>
                            <a:gd name="T83" fmla="*/ 1 h 600"/>
                            <a:gd name="T84" fmla="*/ 268 w 651"/>
                            <a:gd name="T85" fmla="*/ 15 h 600"/>
                            <a:gd name="T86" fmla="*/ 197 w 651"/>
                            <a:gd name="T87" fmla="*/ 45 h 600"/>
                            <a:gd name="T88" fmla="*/ 135 w 651"/>
                            <a:gd name="T89" fmla="*/ 87 h 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651" h="600">
                              <a:moveTo>
                                <a:pt x="135" y="87"/>
                              </a:moveTo>
                              <a:lnTo>
                                <a:pt x="116" y="105"/>
                              </a:lnTo>
                              <a:lnTo>
                                <a:pt x="97" y="122"/>
                              </a:lnTo>
                              <a:lnTo>
                                <a:pt x="81" y="141"/>
                              </a:lnTo>
                              <a:lnTo>
                                <a:pt x="66" y="162"/>
                              </a:lnTo>
                              <a:lnTo>
                                <a:pt x="51" y="183"/>
                              </a:lnTo>
                              <a:lnTo>
                                <a:pt x="39" y="206"/>
                              </a:lnTo>
                              <a:lnTo>
                                <a:pt x="27" y="230"/>
                              </a:lnTo>
                              <a:lnTo>
                                <a:pt x="17" y="253"/>
                              </a:lnTo>
                              <a:lnTo>
                                <a:pt x="11" y="277"/>
                              </a:lnTo>
                              <a:lnTo>
                                <a:pt x="5" y="303"/>
                              </a:lnTo>
                              <a:lnTo>
                                <a:pt x="1" y="330"/>
                              </a:lnTo>
                              <a:lnTo>
                                <a:pt x="0" y="355"/>
                              </a:lnTo>
                              <a:lnTo>
                                <a:pt x="0" y="375"/>
                              </a:lnTo>
                              <a:lnTo>
                                <a:pt x="1" y="397"/>
                              </a:lnTo>
                              <a:lnTo>
                                <a:pt x="4" y="420"/>
                              </a:lnTo>
                              <a:lnTo>
                                <a:pt x="7" y="440"/>
                              </a:lnTo>
                              <a:lnTo>
                                <a:pt x="14" y="460"/>
                              </a:lnTo>
                              <a:lnTo>
                                <a:pt x="22" y="480"/>
                              </a:lnTo>
                              <a:lnTo>
                                <a:pt x="30" y="498"/>
                              </a:lnTo>
                              <a:lnTo>
                                <a:pt x="40" y="516"/>
                              </a:lnTo>
                              <a:lnTo>
                                <a:pt x="51" y="533"/>
                              </a:lnTo>
                              <a:lnTo>
                                <a:pt x="62" y="548"/>
                              </a:lnTo>
                              <a:lnTo>
                                <a:pt x="76" y="563"/>
                              </a:lnTo>
                              <a:lnTo>
                                <a:pt x="91" y="577"/>
                              </a:lnTo>
                              <a:lnTo>
                                <a:pt x="106" y="590"/>
                              </a:lnTo>
                              <a:lnTo>
                                <a:pt x="122" y="600"/>
                              </a:lnTo>
                              <a:lnTo>
                                <a:pt x="126" y="597"/>
                              </a:lnTo>
                              <a:lnTo>
                                <a:pt x="140" y="581"/>
                              </a:lnTo>
                              <a:lnTo>
                                <a:pt x="155" y="567"/>
                              </a:lnTo>
                              <a:lnTo>
                                <a:pt x="171" y="553"/>
                              </a:lnTo>
                              <a:lnTo>
                                <a:pt x="187" y="540"/>
                              </a:lnTo>
                              <a:lnTo>
                                <a:pt x="204" y="527"/>
                              </a:lnTo>
                              <a:lnTo>
                                <a:pt x="222" y="515"/>
                              </a:lnTo>
                              <a:lnTo>
                                <a:pt x="240" y="505"/>
                              </a:lnTo>
                              <a:lnTo>
                                <a:pt x="259" y="493"/>
                              </a:lnTo>
                              <a:lnTo>
                                <a:pt x="278" y="485"/>
                              </a:lnTo>
                              <a:lnTo>
                                <a:pt x="297" y="476"/>
                              </a:lnTo>
                              <a:lnTo>
                                <a:pt x="315" y="470"/>
                              </a:lnTo>
                              <a:lnTo>
                                <a:pt x="334" y="463"/>
                              </a:lnTo>
                              <a:lnTo>
                                <a:pt x="353" y="458"/>
                              </a:lnTo>
                              <a:lnTo>
                                <a:pt x="372" y="455"/>
                              </a:lnTo>
                              <a:lnTo>
                                <a:pt x="390" y="453"/>
                              </a:lnTo>
                              <a:lnTo>
                                <a:pt x="408" y="453"/>
                              </a:lnTo>
                              <a:lnTo>
                                <a:pt x="432" y="455"/>
                              </a:lnTo>
                              <a:lnTo>
                                <a:pt x="455" y="460"/>
                              </a:lnTo>
                              <a:lnTo>
                                <a:pt x="475" y="467"/>
                              </a:lnTo>
                              <a:lnTo>
                                <a:pt x="492" y="477"/>
                              </a:lnTo>
                              <a:lnTo>
                                <a:pt x="507" y="490"/>
                              </a:lnTo>
                              <a:lnTo>
                                <a:pt x="519" y="505"/>
                              </a:lnTo>
                              <a:lnTo>
                                <a:pt x="529" y="520"/>
                              </a:lnTo>
                              <a:lnTo>
                                <a:pt x="535" y="538"/>
                              </a:lnTo>
                              <a:lnTo>
                                <a:pt x="543" y="530"/>
                              </a:lnTo>
                              <a:lnTo>
                                <a:pt x="557" y="515"/>
                              </a:lnTo>
                              <a:lnTo>
                                <a:pt x="571" y="500"/>
                              </a:lnTo>
                              <a:lnTo>
                                <a:pt x="583" y="483"/>
                              </a:lnTo>
                              <a:lnTo>
                                <a:pt x="593" y="466"/>
                              </a:lnTo>
                              <a:lnTo>
                                <a:pt x="605" y="450"/>
                              </a:lnTo>
                              <a:lnTo>
                                <a:pt x="613" y="431"/>
                              </a:lnTo>
                              <a:lnTo>
                                <a:pt x="622" y="412"/>
                              </a:lnTo>
                              <a:lnTo>
                                <a:pt x="630" y="395"/>
                              </a:lnTo>
                              <a:lnTo>
                                <a:pt x="636" y="375"/>
                              </a:lnTo>
                              <a:lnTo>
                                <a:pt x="641" y="356"/>
                              </a:lnTo>
                              <a:lnTo>
                                <a:pt x="645" y="337"/>
                              </a:lnTo>
                              <a:lnTo>
                                <a:pt x="648" y="318"/>
                              </a:lnTo>
                              <a:lnTo>
                                <a:pt x="650" y="298"/>
                              </a:lnTo>
                              <a:lnTo>
                                <a:pt x="651" y="280"/>
                              </a:lnTo>
                              <a:lnTo>
                                <a:pt x="650" y="260"/>
                              </a:lnTo>
                              <a:lnTo>
                                <a:pt x="648" y="241"/>
                              </a:lnTo>
                              <a:lnTo>
                                <a:pt x="645" y="222"/>
                              </a:lnTo>
                              <a:lnTo>
                                <a:pt x="643" y="228"/>
                              </a:lnTo>
                              <a:lnTo>
                                <a:pt x="633" y="245"/>
                              </a:lnTo>
                              <a:lnTo>
                                <a:pt x="623" y="262"/>
                              </a:lnTo>
                              <a:lnTo>
                                <a:pt x="613" y="278"/>
                              </a:lnTo>
                              <a:lnTo>
                                <a:pt x="600" y="295"/>
                              </a:lnTo>
                              <a:lnTo>
                                <a:pt x="586" y="310"/>
                              </a:lnTo>
                              <a:lnTo>
                                <a:pt x="571" y="325"/>
                              </a:lnTo>
                              <a:lnTo>
                                <a:pt x="555" y="338"/>
                              </a:lnTo>
                              <a:lnTo>
                                <a:pt x="538" y="351"/>
                              </a:lnTo>
                              <a:lnTo>
                                <a:pt x="520" y="365"/>
                              </a:lnTo>
                              <a:lnTo>
                                <a:pt x="502" y="375"/>
                              </a:lnTo>
                              <a:lnTo>
                                <a:pt x="482" y="386"/>
                              </a:lnTo>
                              <a:lnTo>
                                <a:pt x="463" y="396"/>
                              </a:lnTo>
                              <a:lnTo>
                                <a:pt x="443" y="405"/>
                              </a:lnTo>
                              <a:lnTo>
                                <a:pt x="422" y="413"/>
                              </a:lnTo>
                              <a:lnTo>
                                <a:pt x="402" y="420"/>
                              </a:lnTo>
                              <a:lnTo>
                                <a:pt x="381" y="425"/>
                              </a:lnTo>
                              <a:lnTo>
                                <a:pt x="361" y="428"/>
                              </a:lnTo>
                              <a:lnTo>
                                <a:pt x="340" y="431"/>
                              </a:lnTo>
                              <a:lnTo>
                                <a:pt x="320" y="432"/>
                              </a:lnTo>
                              <a:lnTo>
                                <a:pt x="298" y="432"/>
                              </a:lnTo>
                              <a:lnTo>
                                <a:pt x="274" y="430"/>
                              </a:lnTo>
                              <a:lnTo>
                                <a:pt x="252" y="426"/>
                              </a:lnTo>
                              <a:lnTo>
                                <a:pt x="230" y="420"/>
                              </a:lnTo>
                              <a:lnTo>
                                <a:pt x="210" y="412"/>
                              </a:lnTo>
                              <a:lnTo>
                                <a:pt x="191" y="403"/>
                              </a:lnTo>
                              <a:lnTo>
                                <a:pt x="174" y="392"/>
                              </a:lnTo>
                              <a:lnTo>
                                <a:pt x="157" y="380"/>
                              </a:lnTo>
                              <a:lnTo>
                                <a:pt x="145" y="366"/>
                              </a:lnTo>
                              <a:lnTo>
                                <a:pt x="132" y="350"/>
                              </a:lnTo>
                              <a:lnTo>
                                <a:pt x="122" y="335"/>
                              </a:lnTo>
                              <a:lnTo>
                                <a:pt x="115" y="317"/>
                              </a:lnTo>
                              <a:lnTo>
                                <a:pt x="109" y="298"/>
                              </a:lnTo>
                              <a:lnTo>
                                <a:pt x="106" y="280"/>
                              </a:lnTo>
                              <a:lnTo>
                                <a:pt x="105" y="260"/>
                              </a:lnTo>
                              <a:lnTo>
                                <a:pt x="107" y="238"/>
                              </a:lnTo>
                              <a:lnTo>
                                <a:pt x="107" y="236"/>
                              </a:lnTo>
                              <a:lnTo>
                                <a:pt x="112" y="216"/>
                              </a:lnTo>
                              <a:lnTo>
                                <a:pt x="117" y="197"/>
                              </a:lnTo>
                              <a:lnTo>
                                <a:pt x="124" y="178"/>
                              </a:lnTo>
                              <a:lnTo>
                                <a:pt x="132" y="160"/>
                              </a:lnTo>
                              <a:lnTo>
                                <a:pt x="142" y="142"/>
                              </a:lnTo>
                              <a:lnTo>
                                <a:pt x="154" y="125"/>
                              </a:lnTo>
                              <a:lnTo>
                                <a:pt x="166" y="110"/>
                              </a:lnTo>
                              <a:lnTo>
                                <a:pt x="180" y="93"/>
                              </a:lnTo>
                              <a:lnTo>
                                <a:pt x="195" y="80"/>
                              </a:lnTo>
                              <a:lnTo>
                                <a:pt x="211" y="65"/>
                              </a:lnTo>
                              <a:lnTo>
                                <a:pt x="227" y="53"/>
                              </a:lnTo>
                              <a:lnTo>
                                <a:pt x="246" y="41"/>
                              </a:lnTo>
                              <a:lnTo>
                                <a:pt x="266" y="30"/>
                              </a:lnTo>
                              <a:lnTo>
                                <a:pt x="286" y="20"/>
                              </a:lnTo>
                              <a:lnTo>
                                <a:pt x="307" y="12"/>
                              </a:lnTo>
                              <a:lnTo>
                                <a:pt x="329" y="5"/>
                              </a:lnTo>
                              <a:lnTo>
                                <a:pt x="352" y="0"/>
                              </a:lnTo>
                              <a:lnTo>
                                <a:pt x="340" y="0"/>
                              </a:lnTo>
                              <a:lnTo>
                                <a:pt x="328" y="1"/>
                              </a:lnTo>
                              <a:lnTo>
                                <a:pt x="316" y="3"/>
                              </a:lnTo>
                              <a:lnTo>
                                <a:pt x="292" y="8"/>
                              </a:lnTo>
                              <a:lnTo>
                                <a:pt x="268" y="15"/>
                              </a:lnTo>
                              <a:lnTo>
                                <a:pt x="244" y="23"/>
                              </a:lnTo>
                              <a:lnTo>
                                <a:pt x="220" y="32"/>
                              </a:lnTo>
                              <a:lnTo>
                                <a:pt x="197" y="45"/>
                              </a:lnTo>
                              <a:lnTo>
                                <a:pt x="176" y="57"/>
                              </a:lnTo>
                              <a:lnTo>
                                <a:pt x="155" y="71"/>
                              </a:lnTo>
                              <a:lnTo>
                                <a:pt x="135" y="87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3"/>
                      <wps:cNvSpPr>
                        <a:spLocks/>
                      </wps:cNvSpPr>
                      <wps:spPr bwMode="auto">
                        <a:xfrm>
                          <a:off x="1000" y="810"/>
                          <a:ext cx="74" cy="58"/>
                        </a:xfrm>
                        <a:custGeom>
                          <a:avLst/>
                          <a:gdLst>
                            <a:gd name="T0" fmla="*/ 50 w 74"/>
                            <a:gd name="T1" fmla="*/ 45 h 58"/>
                            <a:gd name="T2" fmla="*/ 45 w 74"/>
                            <a:gd name="T3" fmla="*/ 45 h 58"/>
                            <a:gd name="T4" fmla="*/ 25 w 74"/>
                            <a:gd name="T5" fmla="*/ 40 h 58"/>
                            <a:gd name="T6" fmla="*/ 10 w 74"/>
                            <a:gd name="T7" fmla="*/ 25 h 58"/>
                            <a:gd name="T8" fmla="*/ 4 w 74"/>
                            <a:gd name="T9" fmla="*/ 3 h 58"/>
                            <a:gd name="T10" fmla="*/ 4 w 74"/>
                            <a:gd name="T11" fmla="*/ 0 h 58"/>
                            <a:gd name="T12" fmla="*/ 0 w 74"/>
                            <a:gd name="T13" fmla="*/ 48 h 58"/>
                            <a:gd name="T14" fmla="*/ 22 w 74"/>
                            <a:gd name="T15" fmla="*/ 55 h 58"/>
                            <a:gd name="T16" fmla="*/ 47 w 74"/>
                            <a:gd name="T17" fmla="*/ 57 h 58"/>
                            <a:gd name="T18" fmla="*/ 74 w 74"/>
                            <a:gd name="T19" fmla="*/ 58 h 58"/>
                            <a:gd name="T20" fmla="*/ 70 w 74"/>
                            <a:gd name="T21" fmla="*/ 38 h 58"/>
                            <a:gd name="T22" fmla="*/ 50 w 74"/>
                            <a:gd name="T23" fmla="*/ 45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74" h="58">
                              <a:moveTo>
                                <a:pt x="50" y="45"/>
                              </a:moveTo>
                              <a:lnTo>
                                <a:pt x="45" y="45"/>
                              </a:lnTo>
                              <a:lnTo>
                                <a:pt x="25" y="40"/>
                              </a:lnTo>
                              <a:lnTo>
                                <a:pt x="10" y="25"/>
                              </a:lnTo>
                              <a:lnTo>
                                <a:pt x="4" y="3"/>
                              </a:lnTo>
                              <a:lnTo>
                                <a:pt x="4" y="0"/>
                              </a:lnTo>
                              <a:lnTo>
                                <a:pt x="0" y="48"/>
                              </a:lnTo>
                              <a:lnTo>
                                <a:pt x="22" y="55"/>
                              </a:lnTo>
                              <a:lnTo>
                                <a:pt x="47" y="57"/>
                              </a:lnTo>
                              <a:lnTo>
                                <a:pt x="74" y="58"/>
                              </a:lnTo>
                              <a:lnTo>
                                <a:pt x="70" y="38"/>
                              </a:lnTo>
                              <a:lnTo>
                                <a:pt x="50" y="45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4"/>
                      <wps:cNvSpPr>
                        <a:spLocks/>
                      </wps:cNvSpPr>
                      <wps:spPr bwMode="auto">
                        <a:xfrm>
                          <a:off x="903" y="563"/>
                          <a:ext cx="431" cy="305"/>
                        </a:xfrm>
                        <a:custGeom>
                          <a:avLst/>
                          <a:gdLst>
                            <a:gd name="T0" fmla="*/ 107 w 431"/>
                            <a:gd name="T1" fmla="*/ 225 h 305"/>
                            <a:gd name="T2" fmla="*/ 142 w 431"/>
                            <a:gd name="T3" fmla="*/ 204 h 305"/>
                            <a:gd name="T4" fmla="*/ 167 w 431"/>
                            <a:gd name="T5" fmla="*/ 210 h 305"/>
                            <a:gd name="T6" fmla="*/ 187 w 431"/>
                            <a:gd name="T7" fmla="*/ 245 h 305"/>
                            <a:gd name="T8" fmla="*/ 182 w 431"/>
                            <a:gd name="T9" fmla="*/ 270 h 305"/>
                            <a:gd name="T10" fmla="*/ 171 w 431"/>
                            <a:gd name="T11" fmla="*/ 305 h 305"/>
                            <a:gd name="T12" fmla="*/ 200 w 431"/>
                            <a:gd name="T13" fmla="*/ 302 h 305"/>
                            <a:gd name="T14" fmla="*/ 237 w 431"/>
                            <a:gd name="T15" fmla="*/ 292 h 305"/>
                            <a:gd name="T16" fmla="*/ 276 w 431"/>
                            <a:gd name="T17" fmla="*/ 277 h 305"/>
                            <a:gd name="T18" fmla="*/ 313 w 431"/>
                            <a:gd name="T19" fmla="*/ 255 h 305"/>
                            <a:gd name="T20" fmla="*/ 349 w 431"/>
                            <a:gd name="T21" fmla="*/ 230 h 305"/>
                            <a:gd name="T22" fmla="*/ 381 w 431"/>
                            <a:gd name="T23" fmla="*/ 200 h 305"/>
                            <a:gd name="T24" fmla="*/ 408 w 431"/>
                            <a:gd name="T25" fmla="*/ 167 h 305"/>
                            <a:gd name="T26" fmla="*/ 431 w 431"/>
                            <a:gd name="T27" fmla="*/ 132 h 305"/>
                            <a:gd name="T28" fmla="*/ 423 w 431"/>
                            <a:gd name="T29" fmla="*/ 111 h 305"/>
                            <a:gd name="T30" fmla="*/ 402 w 431"/>
                            <a:gd name="T31" fmla="*/ 75 h 305"/>
                            <a:gd name="T32" fmla="*/ 375 w 431"/>
                            <a:gd name="T33" fmla="*/ 46 h 305"/>
                            <a:gd name="T34" fmla="*/ 341 w 431"/>
                            <a:gd name="T35" fmla="*/ 24 h 305"/>
                            <a:gd name="T36" fmla="*/ 301 w 431"/>
                            <a:gd name="T37" fmla="*/ 7 h 305"/>
                            <a:gd name="T38" fmla="*/ 254 w 431"/>
                            <a:gd name="T39" fmla="*/ 0 h 305"/>
                            <a:gd name="T40" fmla="*/ 215 w 431"/>
                            <a:gd name="T41" fmla="*/ 0 h 305"/>
                            <a:gd name="T42" fmla="*/ 170 w 431"/>
                            <a:gd name="T43" fmla="*/ 6 h 305"/>
                            <a:gd name="T44" fmla="*/ 127 w 431"/>
                            <a:gd name="T45" fmla="*/ 17 h 305"/>
                            <a:gd name="T46" fmla="*/ 87 w 431"/>
                            <a:gd name="T47" fmla="*/ 36 h 305"/>
                            <a:gd name="T48" fmla="*/ 54 w 431"/>
                            <a:gd name="T49" fmla="*/ 61 h 305"/>
                            <a:gd name="T50" fmla="*/ 27 w 431"/>
                            <a:gd name="T51" fmla="*/ 91 h 305"/>
                            <a:gd name="T52" fmla="*/ 7 w 431"/>
                            <a:gd name="T53" fmla="*/ 126 h 305"/>
                            <a:gd name="T54" fmla="*/ 0 w 431"/>
                            <a:gd name="T55" fmla="*/ 167 h 305"/>
                            <a:gd name="T56" fmla="*/ 2 w 431"/>
                            <a:gd name="T57" fmla="*/ 196 h 305"/>
                            <a:gd name="T58" fmla="*/ 15 w 431"/>
                            <a:gd name="T59" fmla="*/ 232 h 305"/>
                            <a:gd name="T60" fmla="*/ 41 w 431"/>
                            <a:gd name="T61" fmla="*/ 264 h 305"/>
                            <a:gd name="T62" fmla="*/ 76 w 431"/>
                            <a:gd name="T63" fmla="*/ 287 h 305"/>
                            <a:gd name="T64" fmla="*/ 101 w 431"/>
                            <a:gd name="T65" fmla="*/ 246 h 3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31" h="305">
                              <a:moveTo>
                                <a:pt x="101" y="246"/>
                              </a:moveTo>
                              <a:lnTo>
                                <a:pt x="107" y="225"/>
                              </a:lnTo>
                              <a:lnTo>
                                <a:pt x="122" y="210"/>
                              </a:lnTo>
                              <a:lnTo>
                                <a:pt x="142" y="204"/>
                              </a:lnTo>
                              <a:lnTo>
                                <a:pt x="147" y="204"/>
                              </a:lnTo>
                              <a:lnTo>
                                <a:pt x="167" y="210"/>
                              </a:lnTo>
                              <a:lnTo>
                                <a:pt x="182" y="225"/>
                              </a:lnTo>
                              <a:lnTo>
                                <a:pt x="187" y="245"/>
                              </a:lnTo>
                              <a:lnTo>
                                <a:pt x="187" y="250"/>
                              </a:lnTo>
                              <a:lnTo>
                                <a:pt x="182" y="270"/>
                              </a:lnTo>
                              <a:lnTo>
                                <a:pt x="167" y="285"/>
                              </a:lnTo>
                              <a:lnTo>
                                <a:pt x="171" y="305"/>
                              </a:lnTo>
                              <a:lnTo>
                                <a:pt x="182" y="305"/>
                              </a:lnTo>
                              <a:lnTo>
                                <a:pt x="200" y="302"/>
                              </a:lnTo>
                              <a:lnTo>
                                <a:pt x="217" y="297"/>
                              </a:lnTo>
                              <a:lnTo>
                                <a:pt x="237" y="292"/>
                              </a:lnTo>
                              <a:lnTo>
                                <a:pt x="256" y="285"/>
                              </a:lnTo>
                              <a:lnTo>
                                <a:pt x="276" y="277"/>
                              </a:lnTo>
                              <a:lnTo>
                                <a:pt x="294" y="267"/>
                              </a:lnTo>
                              <a:lnTo>
                                <a:pt x="313" y="255"/>
                              </a:lnTo>
                              <a:lnTo>
                                <a:pt x="331" y="242"/>
                              </a:lnTo>
                              <a:lnTo>
                                <a:pt x="349" y="230"/>
                              </a:lnTo>
                              <a:lnTo>
                                <a:pt x="365" y="215"/>
                              </a:lnTo>
                              <a:lnTo>
                                <a:pt x="381" y="200"/>
                              </a:lnTo>
                              <a:lnTo>
                                <a:pt x="396" y="184"/>
                              </a:lnTo>
                              <a:lnTo>
                                <a:pt x="408" y="167"/>
                              </a:lnTo>
                              <a:lnTo>
                                <a:pt x="421" y="150"/>
                              </a:lnTo>
                              <a:lnTo>
                                <a:pt x="431" y="132"/>
                              </a:lnTo>
                              <a:lnTo>
                                <a:pt x="430" y="127"/>
                              </a:lnTo>
                              <a:lnTo>
                                <a:pt x="423" y="111"/>
                              </a:lnTo>
                              <a:lnTo>
                                <a:pt x="413" y="92"/>
                              </a:lnTo>
                              <a:lnTo>
                                <a:pt x="402" y="75"/>
                              </a:lnTo>
                              <a:lnTo>
                                <a:pt x="388" y="60"/>
                              </a:lnTo>
                              <a:lnTo>
                                <a:pt x="375" y="46"/>
                              </a:lnTo>
                              <a:lnTo>
                                <a:pt x="359" y="34"/>
                              </a:lnTo>
                              <a:lnTo>
                                <a:pt x="341" y="24"/>
                              </a:lnTo>
                              <a:lnTo>
                                <a:pt x="322" y="15"/>
                              </a:lnTo>
                              <a:lnTo>
                                <a:pt x="301" y="7"/>
                              </a:lnTo>
                              <a:lnTo>
                                <a:pt x="278" y="2"/>
                              </a:lnTo>
                              <a:lnTo>
                                <a:pt x="254" y="0"/>
                              </a:lnTo>
                              <a:lnTo>
                                <a:pt x="237" y="0"/>
                              </a:lnTo>
                              <a:lnTo>
                                <a:pt x="215" y="0"/>
                              </a:lnTo>
                              <a:lnTo>
                                <a:pt x="192" y="2"/>
                              </a:lnTo>
                              <a:lnTo>
                                <a:pt x="170" y="6"/>
                              </a:lnTo>
                              <a:lnTo>
                                <a:pt x="149" y="11"/>
                              </a:lnTo>
                              <a:lnTo>
                                <a:pt x="127" y="17"/>
                              </a:lnTo>
                              <a:lnTo>
                                <a:pt x="107" y="26"/>
                              </a:lnTo>
                              <a:lnTo>
                                <a:pt x="87" y="36"/>
                              </a:lnTo>
                              <a:lnTo>
                                <a:pt x="70" y="47"/>
                              </a:lnTo>
                              <a:lnTo>
                                <a:pt x="54" y="61"/>
                              </a:lnTo>
                              <a:lnTo>
                                <a:pt x="39" y="75"/>
                              </a:lnTo>
                              <a:lnTo>
                                <a:pt x="27" y="91"/>
                              </a:lnTo>
                              <a:lnTo>
                                <a:pt x="16" y="107"/>
                              </a:lnTo>
                              <a:lnTo>
                                <a:pt x="7" y="126"/>
                              </a:lnTo>
                              <a:lnTo>
                                <a:pt x="2" y="146"/>
                              </a:lnTo>
                              <a:lnTo>
                                <a:pt x="0" y="167"/>
                              </a:lnTo>
                              <a:lnTo>
                                <a:pt x="0" y="176"/>
                              </a:lnTo>
                              <a:lnTo>
                                <a:pt x="2" y="196"/>
                              </a:lnTo>
                              <a:lnTo>
                                <a:pt x="7" y="215"/>
                              </a:lnTo>
                              <a:lnTo>
                                <a:pt x="15" y="232"/>
                              </a:lnTo>
                              <a:lnTo>
                                <a:pt x="27" y="249"/>
                              </a:lnTo>
                              <a:lnTo>
                                <a:pt x="41" y="264"/>
                              </a:lnTo>
                              <a:lnTo>
                                <a:pt x="57" y="276"/>
                              </a:lnTo>
                              <a:lnTo>
                                <a:pt x="76" y="287"/>
                              </a:lnTo>
                              <a:lnTo>
                                <a:pt x="97" y="295"/>
                              </a:lnTo>
                              <a:lnTo>
                                <a:pt x="101" y="246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5"/>
                      <wps:cNvSpPr>
                        <a:spLocks/>
                      </wps:cNvSpPr>
                      <wps:spPr bwMode="auto">
                        <a:xfrm>
                          <a:off x="831" y="1015"/>
                          <a:ext cx="295" cy="125"/>
                        </a:xfrm>
                        <a:custGeom>
                          <a:avLst/>
                          <a:gdLst>
                            <a:gd name="T0" fmla="*/ 295 w 295"/>
                            <a:gd name="T1" fmla="*/ 90 h 125"/>
                            <a:gd name="T2" fmla="*/ 295 w 295"/>
                            <a:gd name="T3" fmla="*/ 90 h 125"/>
                            <a:gd name="T4" fmla="*/ 295 w 295"/>
                            <a:gd name="T5" fmla="*/ 90 h 125"/>
                            <a:gd name="T6" fmla="*/ 295 w 295"/>
                            <a:gd name="T7" fmla="*/ 86 h 125"/>
                            <a:gd name="T8" fmla="*/ 292 w 295"/>
                            <a:gd name="T9" fmla="*/ 65 h 125"/>
                            <a:gd name="T10" fmla="*/ 285 w 295"/>
                            <a:gd name="T11" fmla="*/ 47 h 125"/>
                            <a:gd name="T12" fmla="*/ 274 w 295"/>
                            <a:gd name="T13" fmla="*/ 31 h 125"/>
                            <a:gd name="T14" fmla="*/ 259 w 295"/>
                            <a:gd name="T15" fmla="*/ 17 h 125"/>
                            <a:gd name="T16" fmla="*/ 239 w 295"/>
                            <a:gd name="T17" fmla="*/ 7 h 125"/>
                            <a:gd name="T18" fmla="*/ 214 w 295"/>
                            <a:gd name="T19" fmla="*/ 1 h 125"/>
                            <a:gd name="T20" fmla="*/ 184 w 295"/>
                            <a:gd name="T21" fmla="*/ 0 h 125"/>
                            <a:gd name="T22" fmla="*/ 178 w 295"/>
                            <a:gd name="T23" fmla="*/ 0 h 125"/>
                            <a:gd name="T24" fmla="*/ 159 w 295"/>
                            <a:gd name="T25" fmla="*/ 0 h 125"/>
                            <a:gd name="T26" fmla="*/ 140 w 295"/>
                            <a:gd name="T27" fmla="*/ 5 h 125"/>
                            <a:gd name="T28" fmla="*/ 120 w 295"/>
                            <a:gd name="T29" fmla="*/ 10 h 125"/>
                            <a:gd name="T30" fmla="*/ 102 w 295"/>
                            <a:gd name="T31" fmla="*/ 17 h 125"/>
                            <a:gd name="T32" fmla="*/ 83 w 295"/>
                            <a:gd name="T33" fmla="*/ 26 h 125"/>
                            <a:gd name="T34" fmla="*/ 65 w 295"/>
                            <a:gd name="T35" fmla="*/ 37 h 125"/>
                            <a:gd name="T36" fmla="*/ 47 w 295"/>
                            <a:gd name="T37" fmla="*/ 48 h 125"/>
                            <a:gd name="T38" fmla="*/ 31 w 295"/>
                            <a:gd name="T39" fmla="*/ 61 h 125"/>
                            <a:gd name="T40" fmla="*/ 15 w 295"/>
                            <a:gd name="T41" fmla="*/ 75 h 125"/>
                            <a:gd name="T42" fmla="*/ 0 w 295"/>
                            <a:gd name="T43" fmla="*/ 90 h 125"/>
                            <a:gd name="T44" fmla="*/ 13 w 295"/>
                            <a:gd name="T45" fmla="*/ 97 h 125"/>
                            <a:gd name="T46" fmla="*/ 29 w 295"/>
                            <a:gd name="T47" fmla="*/ 105 h 125"/>
                            <a:gd name="T48" fmla="*/ 47 w 295"/>
                            <a:gd name="T49" fmla="*/ 110 h 125"/>
                            <a:gd name="T50" fmla="*/ 64 w 295"/>
                            <a:gd name="T51" fmla="*/ 116 h 125"/>
                            <a:gd name="T52" fmla="*/ 83 w 295"/>
                            <a:gd name="T53" fmla="*/ 120 h 125"/>
                            <a:gd name="T54" fmla="*/ 102 w 295"/>
                            <a:gd name="T55" fmla="*/ 123 h 125"/>
                            <a:gd name="T56" fmla="*/ 121 w 295"/>
                            <a:gd name="T57" fmla="*/ 125 h 125"/>
                            <a:gd name="T58" fmla="*/ 141 w 295"/>
                            <a:gd name="T59" fmla="*/ 125 h 125"/>
                            <a:gd name="T60" fmla="*/ 161 w 295"/>
                            <a:gd name="T61" fmla="*/ 125 h 125"/>
                            <a:gd name="T62" fmla="*/ 181 w 295"/>
                            <a:gd name="T63" fmla="*/ 122 h 125"/>
                            <a:gd name="T64" fmla="*/ 202 w 295"/>
                            <a:gd name="T65" fmla="*/ 120 h 125"/>
                            <a:gd name="T66" fmla="*/ 223 w 295"/>
                            <a:gd name="T67" fmla="*/ 115 h 125"/>
                            <a:gd name="T68" fmla="*/ 245 w 295"/>
                            <a:gd name="T69" fmla="*/ 108 h 125"/>
                            <a:gd name="T70" fmla="*/ 258 w 295"/>
                            <a:gd name="T71" fmla="*/ 105 h 125"/>
                            <a:gd name="T72" fmla="*/ 277 w 295"/>
                            <a:gd name="T73" fmla="*/ 97 h 125"/>
                            <a:gd name="T74" fmla="*/ 295 w 295"/>
                            <a:gd name="T75" fmla="*/ 90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295" h="125">
                              <a:moveTo>
                                <a:pt x="295" y="90"/>
                              </a:moveTo>
                              <a:lnTo>
                                <a:pt x="295" y="90"/>
                              </a:lnTo>
                              <a:lnTo>
                                <a:pt x="295" y="86"/>
                              </a:lnTo>
                              <a:lnTo>
                                <a:pt x="292" y="65"/>
                              </a:lnTo>
                              <a:lnTo>
                                <a:pt x="285" y="47"/>
                              </a:lnTo>
                              <a:lnTo>
                                <a:pt x="274" y="31"/>
                              </a:lnTo>
                              <a:lnTo>
                                <a:pt x="259" y="17"/>
                              </a:lnTo>
                              <a:lnTo>
                                <a:pt x="239" y="7"/>
                              </a:lnTo>
                              <a:lnTo>
                                <a:pt x="214" y="1"/>
                              </a:lnTo>
                              <a:lnTo>
                                <a:pt x="184" y="0"/>
                              </a:lnTo>
                              <a:lnTo>
                                <a:pt x="178" y="0"/>
                              </a:lnTo>
                              <a:lnTo>
                                <a:pt x="159" y="0"/>
                              </a:lnTo>
                              <a:lnTo>
                                <a:pt x="140" y="5"/>
                              </a:lnTo>
                              <a:lnTo>
                                <a:pt x="120" y="10"/>
                              </a:lnTo>
                              <a:lnTo>
                                <a:pt x="102" y="17"/>
                              </a:lnTo>
                              <a:lnTo>
                                <a:pt x="83" y="26"/>
                              </a:lnTo>
                              <a:lnTo>
                                <a:pt x="65" y="37"/>
                              </a:lnTo>
                              <a:lnTo>
                                <a:pt x="47" y="48"/>
                              </a:lnTo>
                              <a:lnTo>
                                <a:pt x="31" y="61"/>
                              </a:lnTo>
                              <a:lnTo>
                                <a:pt x="15" y="75"/>
                              </a:lnTo>
                              <a:lnTo>
                                <a:pt x="0" y="90"/>
                              </a:lnTo>
                              <a:lnTo>
                                <a:pt x="13" y="97"/>
                              </a:lnTo>
                              <a:lnTo>
                                <a:pt x="29" y="105"/>
                              </a:lnTo>
                              <a:lnTo>
                                <a:pt x="47" y="110"/>
                              </a:lnTo>
                              <a:lnTo>
                                <a:pt x="64" y="116"/>
                              </a:lnTo>
                              <a:lnTo>
                                <a:pt x="83" y="120"/>
                              </a:lnTo>
                              <a:lnTo>
                                <a:pt x="102" y="123"/>
                              </a:lnTo>
                              <a:lnTo>
                                <a:pt x="121" y="125"/>
                              </a:lnTo>
                              <a:lnTo>
                                <a:pt x="141" y="125"/>
                              </a:lnTo>
                              <a:lnTo>
                                <a:pt x="161" y="125"/>
                              </a:lnTo>
                              <a:lnTo>
                                <a:pt x="181" y="122"/>
                              </a:lnTo>
                              <a:lnTo>
                                <a:pt x="202" y="120"/>
                              </a:lnTo>
                              <a:lnTo>
                                <a:pt x="223" y="115"/>
                              </a:lnTo>
                              <a:lnTo>
                                <a:pt x="245" y="108"/>
                              </a:lnTo>
                              <a:lnTo>
                                <a:pt x="258" y="105"/>
                              </a:lnTo>
                              <a:lnTo>
                                <a:pt x="277" y="97"/>
                              </a:lnTo>
                              <a:lnTo>
                                <a:pt x="295" y="90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6"/>
                      <wps:cNvSpPr>
                        <a:spLocks/>
                      </wps:cNvSpPr>
                      <wps:spPr bwMode="auto">
                        <a:xfrm>
                          <a:off x="1082" y="480"/>
                          <a:ext cx="362" cy="197"/>
                        </a:xfrm>
                        <a:custGeom>
                          <a:avLst/>
                          <a:gdLst>
                            <a:gd name="T0" fmla="*/ 15 w 362"/>
                            <a:gd name="T1" fmla="*/ 5 h 197"/>
                            <a:gd name="T2" fmla="*/ 0 w 362"/>
                            <a:gd name="T3" fmla="*/ 7 h 197"/>
                            <a:gd name="T4" fmla="*/ 0 w 362"/>
                            <a:gd name="T5" fmla="*/ 7 h 197"/>
                            <a:gd name="T6" fmla="*/ 7 w 362"/>
                            <a:gd name="T7" fmla="*/ 7 h 197"/>
                            <a:gd name="T8" fmla="*/ 15 w 362"/>
                            <a:gd name="T9" fmla="*/ 6 h 197"/>
                            <a:gd name="T10" fmla="*/ 27 w 362"/>
                            <a:gd name="T11" fmla="*/ 5 h 197"/>
                            <a:gd name="T12" fmla="*/ 40 w 362"/>
                            <a:gd name="T13" fmla="*/ 5 h 197"/>
                            <a:gd name="T14" fmla="*/ 57 w 362"/>
                            <a:gd name="T15" fmla="*/ 6 h 197"/>
                            <a:gd name="T16" fmla="*/ 75 w 362"/>
                            <a:gd name="T17" fmla="*/ 7 h 197"/>
                            <a:gd name="T18" fmla="*/ 93 w 362"/>
                            <a:gd name="T19" fmla="*/ 10 h 197"/>
                            <a:gd name="T20" fmla="*/ 113 w 362"/>
                            <a:gd name="T21" fmla="*/ 15 h 197"/>
                            <a:gd name="T22" fmla="*/ 135 w 362"/>
                            <a:gd name="T23" fmla="*/ 20 h 197"/>
                            <a:gd name="T24" fmla="*/ 155 w 362"/>
                            <a:gd name="T25" fmla="*/ 27 h 197"/>
                            <a:gd name="T26" fmla="*/ 177 w 362"/>
                            <a:gd name="T27" fmla="*/ 37 h 197"/>
                            <a:gd name="T28" fmla="*/ 197 w 362"/>
                            <a:gd name="T29" fmla="*/ 50 h 197"/>
                            <a:gd name="T30" fmla="*/ 217 w 362"/>
                            <a:gd name="T31" fmla="*/ 65 h 197"/>
                            <a:gd name="T32" fmla="*/ 236 w 362"/>
                            <a:gd name="T33" fmla="*/ 83 h 197"/>
                            <a:gd name="T34" fmla="*/ 252 w 362"/>
                            <a:gd name="T35" fmla="*/ 105 h 197"/>
                            <a:gd name="T36" fmla="*/ 268 w 362"/>
                            <a:gd name="T37" fmla="*/ 130 h 197"/>
                            <a:gd name="T38" fmla="*/ 281 w 362"/>
                            <a:gd name="T39" fmla="*/ 158 h 197"/>
                            <a:gd name="T40" fmla="*/ 286 w 362"/>
                            <a:gd name="T41" fmla="*/ 170 h 197"/>
                            <a:gd name="T42" fmla="*/ 298 w 362"/>
                            <a:gd name="T43" fmla="*/ 188 h 197"/>
                            <a:gd name="T44" fmla="*/ 313 w 362"/>
                            <a:gd name="T45" fmla="*/ 196 h 197"/>
                            <a:gd name="T46" fmla="*/ 333 w 362"/>
                            <a:gd name="T47" fmla="*/ 197 h 197"/>
                            <a:gd name="T48" fmla="*/ 336 w 362"/>
                            <a:gd name="T49" fmla="*/ 196 h 197"/>
                            <a:gd name="T50" fmla="*/ 353 w 362"/>
                            <a:gd name="T51" fmla="*/ 185 h 197"/>
                            <a:gd name="T52" fmla="*/ 362 w 362"/>
                            <a:gd name="T53" fmla="*/ 167 h 197"/>
                            <a:gd name="T54" fmla="*/ 362 w 362"/>
                            <a:gd name="T55" fmla="*/ 146 h 197"/>
                            <a:gd name="T56" fmla="*/ 359 w 362"/>
                            <a:gd name="T57" fmla="*/ 135 h 197"/>
                            <a:gd name="T58" fmla="*/ 358 w 362"/>
                            <a:gd name="T59" fmla="*/ 132 h 197"/>
                            <a:gd name="T60" fmla="*/ 352 w 362"/>
                            <a:gd name="T61" fmla="*/ 115 h 197"/>
                            <a:gd name="T62" fmla="*/ 342 w 362"/>
                            <a:gd name="T63" fmla="*/ 97 h 197"/>
                            <a:gd name="T64" fmla="*/ 329 w 362"/>
                            <a:gd name="T65" fmla="*/ 82 h 197"/>
                            <a:gd name="T66" fmla="*/ 316 w 362"/>
                            <a:gd name="T67" fmla="*/ 68 h 197"/>
                            <a:gd name="T68" fmla="*/ 301 w 362"/>
                            <a:gd name="T69" fmla="*/ 56 h 197"/>
                            <a:gd name="T70" fmla="*/ 283 w 362"/>
                            <a:gd name="T71" fmla="*/ 45 h 197"/>
                            <a:gd name="T72" fmla="*/ 264 w 362"/>
                            <a:gd name="T73" fmla="*/ 35 h 197"/>
                            <a:gd name="T74" fmla="*/ 244 w 362"/>
                            <a:gd name="T75" fmla="*/ 26 h 197"/>
                            <a:gd name="T76" fmla="*/ 224 w 362"/>
                            <a:gd name="T77" fmla="*/ 20 h 197"/>
                            <a:gd name="T78" fmla="*/ 203 w 362"/>
                            <a:gd name="T79" fmla="*/ 13 h 197"/>
                            <a:gd name="T80" fmla="*/ 182 w 362"/>
                            <a:gd name="T81" fmla="*/ 8 h 197"/>
                            <a:gd name="T82" fmla="*/ 160 w 362"/>
                            <a:gd name="T83" fmla="*/ 5 h 197"/>
                            <a:gd name="T84" fmla="*/ 137 w 362"/>
                            <a:gd name="T85" fmla="*/ 1 h 197"/>
                            <a:gd name="T86" fmla="*/ 115 w 362"/>
                            <a:gd name="T87" fmla="*/ 0 h 197"/>
                            <a:gd name="T88" fmla="*/ 93 w 362"/>
                            <a:gd name="T89" fmla="*/ 0 h 197"/>
                            <a:gd name="T90" fmla="*/ 72 w 362"/>
                            <a:gd name="T91" fmla="*/ 0 h 197"/>
                            <a:gd name="T92" fmla="*/ 52 w 362"/>
                            <a:gd name="T93" fmla="*/ 0 h 197"/>
                            <a:gd name="T94" fmla="*/ 33 w 362"/>
                            <a:gd name="T95" fmla="*/ 1 h 197"/>
                            <a:gd name="T96" fmla="*/ 15 w 362"/>
                            <a:gd name="T97" fmla="*/ 5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362" h="197">
                              <a:moveTo>
                                <a:pt x="15" y="5"/>
                              </a:moveTo>
                              <a:lnTo>
                                <a:pt x="0" y="7"/>
                              </a:lnTo>
                              <a:lnTo>
                                <a:pt x="7" y="7"/>
                              </a:lnTo>
                              <a:lnTo>
                                <a:pt x="15" y="6"/>
                              </a:lnTo>
                              <a:lnTo>
                                <a:pt x="27" y="5"/>
                              </a:lnTo>
                              <a:lnTo>
                                <a:pt x="40" y="5"/>
                              </a:lnTo>
                              <a:lnTo>
                                <a:pt x="57" y="6"/>
                              </a:lnTo>
                              <a:lnTo>
                                <a:pt x="75" y="7"/>
                              </a:lnTo>
                              <a:lnTo>
                                <a:pt x="93" y="10"/>
                              </a:lnTo>
                              <a:lnTo>
                                <a:pt x="113" y="15"/>
                              </a:lnTo>
                              <a:lnTo>
                                <a:pt x="135" y="20"/>
                              </a:lnTo>
                              <a:lnTo>
                                <a:pt x="155" y="27"/>
                              </a:lnTo>
                              <a:lnTo>
                                <a:pt x="177" y="37"/>
                              </a:lnTo>
                              <a:lnTo>
                                <a:pt x="197" y="50"/>
                              </a:lnTo>
                              <a:lnTo>
                                <a:pt x="217" y="65"/>
                              </a:lnTo>
                              <a:lnTo>
                                <a:pt x="236" y="83"/>
                              </a:lnTo>
                              <a:lnTo>
                                <a:pt x="252" y="105"/>
                              </a:lnTo>
                              <a:lnTo>
                                <a:pt x="268" y="130"/>
                              </a:lnTo>
                              <a:lnTo>
                                <a:pt x="281" y="158"/>
                              </a:lnTo>
                              <a:lnTo>
                                <a:pt x="286" y="170"/>
                              </a:lnTo>
                              <a:lnTo>
                                <a:pt x="298" y="188"/>
                              </a:lnTo>
                              <a:lnTo>
                                <a:pt x="313" y="196"/>
                              </a:lnTo>
                              <a:lnTo>
                                <a:pt x="333" y="197"/>
                              </a:lnTo>
                              <a:lnTo>
                                <a:pt x="336" y="196"/>
                              </a:lnTo>
                              <a:lnTo>
                                <a:pt x="353" y="185"/>
                              </a:lnTo>
                              <a:lnTo>
                                <a:pt x="362" y="167"/>
                              </a:lnTo>
                              <a:lnTo>
                                <a:pt x="362" y="146"/>
                              </a:lnTo>
                              <a:lnTo>
                                <a:pt x="359" y="135"/>
                              </a:lnTo>
                              <a:lnTo>
                                <a:pt x="358" y="132"/>
                              </a:lnTo>
                              <a:lnTo>
                                <a:pt x="352" y="115"/>
                              </a:lnTo>
                              <a:lnTo>
                                <a:pt x="342" y="97"/>
                              </a:lnTo>
                              <a:lnTo>
                                <a:pt x="329" y="82"/>
                              </a:lnTo>
                              <a:lnTo>
                                <a:pt x="316" y="68"/>
                              </a:lnTo>
                              <a:lnTo>
                                <a:pt x="301" y="56"/>
                              </a:lnTo>
                              <a:lnTo>
                                <a:pt x="283" y="45"/>
                              </a:lnTo>
                              <a:lnTo>
                                <a:pt x="264" y="35"/>
                              </a:lnTo>
                              <a:lnTo>
                                <a:pt x="244" y="26"/>
                              </a:lnTo>
                              <a:lnTo>
                                <a:pt x="224" y="20"/>
                              </a:lnTo>
                              <a:lnTo>
                                <a:pt x="203" y="13"/>
                              </a:lnTo>
                              <a:lnTo>
                                <a:pt x="182" y="8"/>
                              </a:lnTo>
                              <a:lnTo>
                                <a:pt x="160" y="5"/>
                              </a:lnTo>
                              <a:lnTo>
                                <a:pt x="137" y="1"/>
                              </a:lnTo>
                              <a:lnTo>
                                <a:pt x="115" y="0"/>
                              </a:lnTo>
                              <a:lnTo>
                                <a:pt x="93" y="0"/>
                              </a:lnTo>
                              <a:lnTo>
                                <a:pt x="72" y="0"/>
                              </a:lnTo>
                              <a:lnTo>
                                <a:pt x="52" y="0"/>
                              </a:lnTo>
                              <a:lnTo>
                                <a:pt x="33" y="1"/>
                              </a:lnTo>
                              <a:lnTo>
                                <a:pt x="15" y="5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1524415" id="Group 1" o:spid="_x0000_s1026" style="position:absolute;margin-left:73.7pt;margin-top:37.35pt;width:38.55pt;height:34pt;z-index:-251658240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">
              <v:shape id="Freeform 2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</v:shape>
              <v:shape id="Freeform 3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" path="m50,45r-5,l25,40,10,25,4,3,4,,,48r22,7l47,57r27,1l70,38,50,45e" fillcolor="#fb9f00" stroked="f">
                <v:path arrowok="t" o:connecttype="custom" o:connectlocs="50,45;45,45;25,40;10,25;4,3;4,0;0,48;22,55;47,57;74,58;70,38;50,45" o:connectangles="0,0,0,0,0,0,0,0,0,0,0,0"/>
              </v:shape>
              <v:shape id="Freeform 4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</v:shape>
              <v:shape id="Freeform 5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</v:shape>
              <v:shape id="Freeform 6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="000714BD">
      <w:rPr>
        <w:noProof/>
        <w:sz w:val="10"/>
        <w:szCs w:val="10"/>
      </w:rPr>
      <w:drawing>
        <wp:inline distT="0" distB="0" distL="0" distR="0">
          <wp:extent cx="1336040" cy="397510"/>
          <wp:effectExtent l="0" t="0" r="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0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755F" w:rsidRDefault="00AF755F" w:rsidP="00AF755F">
    <w:pPr>
      <w:widowControl w:val="0"/>
      <w:autoSpaceDE w:val="0"/>
      <w:autoSpaceDN w:val="0"/>
      <w:adjustRightInd w:val="0"/>
      <w:spacing w:before="4" w:line="120" w:lineRule="exact"/>
      <w:rPr>
        <w:sz w:val="12"/>
        <w:szCs w:val="12"/>
      </w:rPr>
    </w:pPr>
  </w:p>
  <w:p w:rsidR="00AF755F" w:rsidRDefault="00AF755F" w:rsidP="00AF755F">
    <w:pPr>
      <w:widowControl w:val="0"/>
      <w:autoSpaceDE w:val="0"/>
      <w:autoSpaceDN w:val="0"/>
      <w:adjustRightInd w:val="0"/>
      <w:spacing w:line="259" w:lineRule="exact"/>
      <w:ind w:left="100" w:right="-20"/>
      <w:rPr>
        <w:rFonts w:ascii="Batang" w:eastAsia="Batang" w:cs="Batang"/>
        <w:color w:val="000000"/>
        <w:sz w:val="26"/>
        <w:szCs w:val="26"/>
      </w:rPr>
    </w:pP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0"/>
        <w:w w:val="87"/>
        <w:position w:val="-2"/>
        <w:sz w:val="26"/>
        <w:szCs w:val="26"/>
      </w:rPr>
      <w:t>l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uci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n</w:t>
    </w:r>
    <w:r>
      <w:rPr>
        <w:rFonts w:ascii="Batang" w:eastAsia="Batang" w:cs="Batang"/>
        <w:color w:val="FB9F00"/>
        <w:spacing w:val="-64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e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19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90"/>
        <w:position w:val="-2"/>
        <w:sz w:val="26"/>
        <w:szCs w:val="26"/>
      </w:rPr>
      <w:t>d</w:t>
    </w:r>
    <w:r>
      <w:rPr>
        <w:rFonts w:ascii="Batang" w:eastAsia="Batang" w:cs="Batang"/>
        <w:color w:val="FB9F00"/>
        <w:w w:val="90"/>
        <w:position w:val="-2"/>
        <w:sz w:val="26"/>
        <w:szCs w:val="26"/>
      </w:rPr>
      <w:t>e</w:t>
    </w:r>
    <w:r>
      <w:rPr>
        <w:rFonts w:ascii="Batang" w:eastAsia="Batang" w:cs="Batang"/>
        <w:color w:val="FB9F00"/>
        <w:spacing w:val="16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C</w:t>
    </w:r>
    <w:r>
      <w:rPr>
        <w:rFonts w:ascii="Batang" w:eastAsia="Batang" w:cs="Batang"/>
        <w:color w:val="FB9F00"/>
        <w:spacing w:val="19"/>
        <w:w w:val="88"/>
        <w:position w:val="-2"/>
        <w:sz w:val="26"/>
        <w:szCs w:val="26"/>
      </w:rPr>
      <w:t>al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i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88"/>
        <w:position w:val="-2"/>
        <w:sz w:val="26"/>
        <w:szCs w:val="26"/>
      </w:rPr>
      <w:t>d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a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d</w:t>
    </w:r>
  </w:p>
  <w:p w:rsidR="00AF755F" w:rsidRDefault="00AF75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7B9"/>
    <w:rsid w:val="000714BD"/>
    <w:rsid w:val="000D6036"/>
    <w:rsid w:val="0013775E"/>
    <w:rsid w:val="00221182"/>
    <w:rsid w:val="002418DD"/>
    <w:rsid w:val="002937B9"/>
    <w:rsid w:val="00301311"/>
    <w:rsid w:val="00394C37"/>
    <w:rsid w:val="003D07A8"/>
    <w:rsid w:val="004049DD"/>
    <w:rsid w:val="00501E6B"/>
    <w:rsid w:val="00570FEF"/>
    <w:rsid w:val="00747ADC"/>
    <w:rsid w:val="00844B8A"/>
    <w:rsid w:val="009B5B15"/>
    <w:rsid w:val="00A56A9A"/>
    <w:rsid w:val="00A726BA"/>
    <w:rsid w:val="00A86A52"/>
    <w:rsid w:val="00AF755F"/>
    <w:rsid w:val="00BA29AC"/>
    <w:rsid w:val="00BD1A97"/>
    <w:rsid w:val="00C61401"/>
    <w:rsid w:val="00D06B27"/>
    <w:rsid w:val="00E605E8"/>
    <w:rsid w:val="00E648DC"/>
    <w:rsid w:val="00F4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F8F80A"/>
  <w15:docId w15:val="{8614A1AA-75B8-43B2-BCE2-519E167DD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5B1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5B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stina.gonzalez002\Desktop\presupuesto%20con%20log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presupuesto con logo</Template>
  <TotalTime>1</TotalTime>
  <Pages>1</Pages>
  <Words>132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Cristina González</cp:lastModifiedBy>
  <cp:revision>3</cp:revision>
  <cp:lastPrinted>2014-10-23T07:11:00Z</cp:lastPrinted>
  <dcterms:created xsi:type="dcterms:W3CDTF">2023-03-27T11:20:00Z</dcterms:created>
  <dcterms:modified xsi:type="dcterms:W3CDTF">2024-03-19T10:37:00Z</dcterms:modified>
</cp:coreProperties>
</file>