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38" w:rsidRDefault="00AB4E3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AB4E38" w:rsidRDefault="00AB4E3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AB4E38" w:rsidRDefault="00AB4E38" w:rsidP="00AB4E38">
      <w:pPr>
        <w:ind w:right="3826"/>
        <w:jc w:val="right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RUTA 19</w:t>
      </w:r>
    </w:p>
    <w:p w:rsidR="0013775E" w:rsidRDefault="00326B5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8255" r="1333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F80660">
                              <w:rPr>
                                <w:b/>
                              </w:rPr>
                              <w:t>PIETARIOS EDIF. EVA MARI 8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proofErr w:type="gramStart"/>
                            <w:r w:rsidR="00F80660">
                              <w:rPr>
                                <w:b/>
                              </w:rPr>
                              <w:t>/  RIO</w:t>
                            </w:r>
                            <w:proofErr w:type="gramEnd"/>
                            <w:r w:rsidR="00F80660">
                              <w:rPr>
                                <w:b/>
                              </w:rPr>
                              <w:t xml:space="preserve"> GRANDE, 8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F80660">
                              <w:rPr>
                                <w:b/>
                              </w:rPr>
                              <w:t>/A: D. Juan Moya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F80660">
                              <w:rPr>
                                <w:b/>
                              </w:rPr>
                              <w:t>610714645</w:t>
                            </w:r>
                          </w:p>
                          <w:p w:rsidR="00F80660" w:rsidRDefault="0060216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hyperlink r:id="rId7" w:history="1">
                              <w:r w:rsidR="00F80660" w:rsidRPr="00865DC1">
                                <w:rPr>
                                  <w:rStyle w:val="Hipervnculo"/>
                                  <w:b/>
                                </w:rPr>
                                <w:t>Juan_moya_rosa@hotmail.com</w:t>
                              </w:r>
                            </w:hyperlink>
                          </w:p>
                          <w:p w:rsidR="00F80660" w:rsidRDefault="00F80660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F80660">
                        <w:rPr>
                          <w:b/>
                        </w:rPr>
                        <w:t>PIETARIOS EDIF. EVA MARI 8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F80660">
                        <w:rPr>
                          <w:b/>
                        </w:rPr>
                        <w:t>/  RIO GRANDE, 8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F80660">
                        <w:rPr>
                          <w:b/>
                        </w:rPr>
                        <w:t>/A: D. Juan Moya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F80660">
                        <w:rPr>
                          <w:b/>
                        </w:rPr>
                        <w:t>610714645</w:t>
                      </w:r>
                    </w:p>
                    <w:p w:rsidR="00F80660" w:rsidRDefault="00E40896" w:rsidP="0013775E">
                      <w:pPr>
                        <w:pStyle w:val="Textocomentario"/>
                        <w:rPr>
                          <w:b/>
                        </w:rPr>
                      </w:pPr>
                      <w:hyperlink r:id="rId8" w:history="1">
                        <w:r w:rsidR="00F80660" w:rsidRPr="00865DC1">
                          <w:rPr>
                            <w:rStyle w:val="Hipervnculo"/>
                            <w:b/>
                          </w:rPr>
                          <w:t>Juan_moya_rosa@hotmail.com</w:t>
                        </w:r>
                      </w:hyperlink>
                    </w:p>
                    <w:p w:rsidR="00F80660" w:rsidRDefault="00F80660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4E38" w:rsidRDefault="00AB4E38" w:rsidP="00AB4E38">
      <w:pPr>
        <w:tabs>
          <w:tab w:val="center" w:pos="3969"/>
        </w:tabs>
        <w:rPr>
          <w:lang w:val="es-ES_tradnl"/>
        </w:rPr>
      </w:pPr>
      <w:r>
        <w:rPr>
          <w:lang w:val="es-ES_tradnl"/>
        </w:rPr>
        <w:t xml:space="preserve">SERVICIO </w:t>
      </w:r>
    </w:p>
    <w:p w:rsidR="00AB4E38" w:rsidRDefault="00D20260" w:rsidP="00AB4E38">
      <w:pPr>
        <w:tabs>
          <w:tab w:val="center" w:pos="3969"/>
        </w:tabs>
        <w:rPr>
          <w:lang w:val="es-ES_tradnl"/>
        </w:rPr>
      </w:pPr>
      <w:r>
        <w:rPr>
          <w:lang w:val="es-ES_tradnl"/>
        </w:rPr>
        <w:t>MARTES</w:t>
      </w:r>
      <w:r w:rsidR="00AB4E38">
        <w:rPr>
          <w:lang w:val="es-ES_tradnl"/>
        </w:rPr>
        <w:t xml:space="preserve"> COMPLETO</w:t>
      </w:r>
    </w:p>
    <w:p w:rsidR="00AB4E38" w:rsidRDefault="00D20260" w:rsidP="00AB4E38">
      <w:pPr>
        <w:tabs>
          <w:tab w:val="center" w:pos="3969"/>
        </w:tabs>
        <w:rPr>
          <w:lang w:val="es-ES_tradnl"/>
        </w:rPr>
      </w:pPr>
      <w:r>
        <w:rPr>
          <w:lang w:val="es-ES_tradnl"/>
        </w:rPr>
        <w:t>VIERNES</w:t>
      </w:r>
      <w:r w:rsidR="00AB4E38">
        <w:rPr>
          <w:lang w:val="es-ES_tradnl"/>
        </w:rPr>
        <w:t xml:space="preserve"> PORTAL</w:t>
      </w:r>
      <w:bookmarkStart w:id="0" w:name="_GoBack"/>
      <w:bookmarkEnd w:id="0"/>
    </w:p>
    <w:p w:rsidR="00AB4E38" w:rsidRDefault="00AB4E38" w:rsidP="00AB4E38">
      <w:pPr>
        <w:tabs>
          <w:tab w:val="center" w:pos="3969"/>
        </w:tabs>
        <w:rPr>
          <w:lang w:val="es-ES_tradnl"/>
        </w:rPr>
      </w:pPr>
    </w:p>
    <w:p w:rsidR="00AB4E38" w:rsidRDefault="00AB4E38" w:rsidP="00AB4E38">
      <w:pPr>
        <w:tabs>
          <w:tab w:val="center" w:pos="3969"/>
        </w:tabs>
        <w:rPr>
          <w:lang w:val="es-ES_tradnl"/>
        </w:rPr>
      </w:pPr>
    </w:p>
    <w:p w:rsidR="00AB4E38" w:rsidRDefault="00AB4E38" w:rsidP="00AB4E38">
      <w:pPr>
        <w:tabs>
          <w:tab w:val="center" w:pos="3969"/>
        </w:tabs>
        <w:rPr>
          <w:i/>
          <w:lang w:val="es-ES_tradnl"/>
        </w:rPr>
      </w:pPr>
      <w:r>
        <w:rPr>
          <w:lang w:val="es-ES_tradnl"/>
        </w:rPr>
        <w:t>LLAVE 209</w:t>
      </w:r>
    </w:p>
    <w:p w:rsidR="00AB4E38" w:rsidRDefault="00AB4E38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AB4E38" w:rsidRDefault="00AB4E38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AB4E38" w:rsidRDefault="00AB4E38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AB4E38" w:rsidRDefault="00AB4E38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1C0417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1C0417">
        <w:rPr>
          <w:i/>
          <w:lang w:val="es-ES_tradnl"/>
        </w:rPr>
        <w:fldChar w:fldCharType="separate"/>
      </w:r>
      <w:r w:rsidR="001B3664">
        <w:rPr>
          <w:i/>
          <w:noProof/>
        </w:rPr>
        <w:t>16</w:t>
      </w:r>
      <w:r w:rsidR="00F80660">
        <w:rPr>
          <w:i/>
          <w:noProof/>
        </w:rPr>
        <w:t xml:space="preserve"> de Diciembre</w:t>
      </w:r>
      <w:r w:rsidR="00FA52F8" w:rsidRPr="00FA52F8">
        <w:rPr>
          <w:i/>
          <w:noProof/>
        </w:rPr>
        <w:t xml:space="preserve"> de 2014</w:t>
      </w:r>
      <w:r w:rsidR="001C0417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F80660">
        <w:t>J00286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F80660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Default="00F80660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</w:t>
      </w:r>
      <w:r w:rsidR="007539C8">
        <w:rPr>
          <w:b/>
          <w:sz w:val="22"/>
          <w:u w:val="single"/>
        </w:rPr>
        <w:t xml:space="preserve"> VECES EN SEMANA</w:t>
      </w:r>
      <w:r w:rsidR="007D322B">
        <w:rPr>
          <w:b/>
          <w:sz w:val="22"/>
          <w:u w:val="single"/>
        </w:rPr>
        <w:t xml:space="preserve"> (Excepto festivos):</w:t>
      </w:r>
    </w:p>
    <w:p w:rsidR="00FF69EA" w:rsidRPr="00F80660" w:rsidRDefault="007D322B" w:rsidP="00F80660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</w:t>
      </w:r>
      <w:r w:rsidR="00C90DA7">
        <w:rPr>
          <w:sz w:val="22"/>
        </w:rPr>
        <w:t xml:space="preserve"> </w:t>
      </w:r>
      <w:proofErr w:type="gramStart"/>
      <w:r w:rsidR="00C90DA7">
        <w:rPr>
          <w:sz w:val="22"/>
        </w:rPr>
        <w:t>necesida</w:t>
      </w:r>
      <w:r w:rsidR="00F64AAB">
        <w:rPr>
          <w:sz w:val="22"/>
        </w:rPr>
        <w:t>d  de</w:t>
      </w:r>
      <w:proofErr w:type="gramEnd"/>
      <w:r w:rsidR="00F64AAB">
        <w:rPr>
          <w:sz w:val="22"/>
        </w:rPr>
        <w:t xml:space="preserve"> suelo del portal</w:t>
      </w:r>
      <w:r w:rsidR="00C6409D">
        <w:rPr>
          <w:sz w:val="22"/>
        </w:rPr>
        <w:t xml:space="preserve"> y soportal.</w:t>
      </w:r>
    </w:p>
    <w:p w:rsidR="00A75DC0" w:rsidRPr="00C6409D" w:rsidRDefault="007D322B" w:rsidP="00C6409D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F80660">
        <w:rPr>
          <w:sz w:val="22"/>
        </w:rPr>
        <w:t xml:space="preserve"> la terminación del revestimiento del portal,</w:t>
      </w:r>
      <w:r w:rsidR="00C31AA5">
        <w:rPr>
          <w:sz w:val="22"/>
        </w:rPr>
        <w:t xml:space="preserve"> rodapiés,</w:t>
      </w:r>
      <w:r w:rsidR="00F80660">
        <w:rPr>
          <w:sz w:val="22"/>
        </w:rPr>
        <w:t xml:space="preserve"> pasamanos</w:t>
      </w:r>
      <w:r w:rsidR="00C90DA7">
        <w:rPr>
          <w:sz w:val="22"/>
        </w:rPr>
        <w:t>,</w:t>
      </w:r>
      <w:r w:rsidR="008764A1">
        <w:rPr>
          <w:sz w:val="22"/>
        </w:rPr>
        <w:t xml:space="preserve"> puertas comunitarias,</w:t>
      </w:r>
      <w:r w:rsidR="00F80660">
        <w:rPr>
          <w:sz w:val="22"/>
        </w:rPr>
        <w:t xml:space="preserve"> </w:t>
      </w:r>
      <w:r>
        <w:rPr>
          <w:sz w:val="22"/>
        </w:rPr>
        <w:t>buzones</w:t>
      </w:r>
      <w:r w:rsidR="00C90DA7">
        <w:rPr>
          <w:sz w:val="22"/>
        </w:rPr>
        <w:t xml:space="preserve"> portero </w:t>
      </w:r>
      <w:proofErr w:type="gramStart"/>
      <w:r w:rsidR="00C90DA7">
        <w:rPr>
          <w:sz w:val="22"/>
        </w:rPr>
        <w:t>automático</w:t>
      </w:r>
      <w:r>
        <w:rPr>
          <w:sz w:val="22"/>
        </w:rPr>
        <w:t>,..</w:t>
      </w:r>
      <w:proofErr w:type="spellStart"/>
      <w:proofErr w:type="gramEnd"/>
      <w:r>
        <w:rPr>
          <w:sz w:val="22"/>
        </w:rPr>
        <w:t>etc</w:t>
      </w:r>
      <w:proofErr w:type="spellEnd"/>
      <w:r w:rsidR="008764A1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</w:t>
      </w:r>
      <w:r w:rsidR="00FA0E12">
        <w:rPr>
          <w:sz w:val="22"/>
        </w:rPr>
        <w:t>, espejos</w:t>
      </w:r>
      <w:r w:rsidR="003B307B">
        <w:rPr>
          <w:sz w:val="22"/>
        </w:rPr>
        <w:t xml:space="preserve"> y</w:t>
      </w:r>
      <w:r>
        <w:rPr>
          <w:sz w:val="22"/>
        </w:rPr>
        <w:t xml:space="preserve"> puerta exterior.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</w:t>
      </w:r>
      <w:proofErr w:type="gramStart"/>
      <w:r>
        <w:rPr>
          <w:b/>
          <w:sz w:val="22"/>
          <w:u w:val="single"/>
        </w:rPr>
        <w:t xml:space="preserve">VEZ </w:t>
      </w:r>
      <w:r w:rsidR="00A75DC0">
        <w:rPr>
          <w:b/>
          <w:sz w:val="22"/>
          <w:u w:val="single"/>
        </w:rPr>
        <w:t xml:space="preserve"> EN</w:t>
      </w:r>
      <w:proofErr w:type="gramEnd"/>
      <w:r w:rsidR="00A75DC0">
        <w:rPr>
          <w:b/>
          <w:sz w:val="22"/>
          <w:u w:val="single"/>
        </w:rPr>
        <w:t xml:space="preserve">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  de</w:t>
      </w:r>
      <w:proofErr w:type="gramEnd"/>
      <w:r>
        <w:rPr>
          <w:sz w:val="22"/>
        </w:rPr>
        <w:t xml:space="preserve"> pasillos.</w:t>
      </w:r>
    </w:p>
    <w:p w:rsidR="008764A1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F80660">
        <w:rPr>
          <w:sz w:val="22"/>
        </w:rPr>
        <w:t xml:space="preserve"> portal.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D322B" w:rsidRDefault="00C90DA7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953991">
        <w:rPr>
          <w:sz w:val="22"/>
        </w:rPr>
        <w:t>, barandas..</w:t>
      </w:r>
      <w:r w:rsidR="007D322B">
        <w:rPr>
          <w:sz w:val="22"/>
        </w:rPr>
        <w:t>.etc</w:t>
      </w:r>
      <w:r w:rsidR="00FA0E12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</w:t>
      </w:r>
      <w:r w:rsidR="00C31AA5">
        <w:rPr>
          <w:sz w:val="22"/>
        </w:rPr>
        <w:t>uidas ranura</w:t>
      </w:r>
      <w:r w:rsidR="003B307B">
        <w:rPr>
          <w:sz w:val="22"/>
        </w:rPr>
        <w:t>s</w:t>
      </w:r>
      <w:r w:rsidR="00C31AA5">
        <w:rPr>
          <w:sz w:val="22"/>
        </w:rPr>
        <w:t xml:space="preserve"> y puerta</w:t>
      </w:r>
      <w:r w:rsidR="008764A1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C6409D" w:rsidRPr="00BC6F51" w:rsidRDefault="00D72439" w:rsidP="00BC6F51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 xml:space="preserve">Limpieza </w:t>
      </w:r>
      <w:proofErr w:type="gramStart"/>
      <w:r w:rsidRPr="007D322B">
        <w:rPr>
          <w:sz w:val="22"/>
        </w:rPr>
        <w:t>de</w:t>
      </w:r>
      <w:r w:rsidR="00BC6F51">
        <w:rPr>
          <w:sz w:val="22"/>
        </w:rPr>
        <w:t>l</w:t>
      </w:r>
      <w:r w:rsidR="00F80660">
        <w:rPr>
          <w:sz w:val="22"/>
        </w:rPr>
        <w:t xml:space="preserve"> </w:t>
      </w:r>
      <w:r w:rsidR="00BC6F51">
        <w:rPr>
          <w:sz w:val="22"/>
        </w:rPr>
        <w:t xml:space="preserve"> revestimiento</w:t>
      </w:r>
      <w:proofErr w:type="gramEnd"/>
      <w:r w:rsidRPr="007D322B">
        <w:rPr>
          <w:sz w:val="22"/>
        </w:rPr>
        <w:t xml:space="preserve"> de</w:t>
      </w:r>
      <w:r w:rsidR="00E70C47">
        <w:rPr>
          <w:sz w:val="22"/>
        </w:rPr>
        <w:t xml:space="preserve"> </w:t>
      </w:r>
      <w:r w:rsidRPr="007D322B">
        <w:rPr>
          <w:sz w:val="22"/>
        </w:rPr>
        <w:t>ascensor y puertas en planta.</w:t>
      </w:r>
    </w:p>
    <w:p w:rsidR="00F80660" w:rsidRDefault="00F80660" w:rsidP="00F80660">
      <w:pPr>
        <w:tabs>
          <w:tab w:val="left" w:pos="4136"/>
        </w:tabs>
        <w:ind w:left="720"/>
        <w:jc w:val="both"/>
        <w:rPr>
          <w:sz w:val="22"/>
        </w:rPr>
      </w:pPr>
      <w:r>
        <w:rPr>
          <w:sz w:val="22"/>
        </w:rPr>
        <w:t xml:space="preserve">                                                     </w:t>
      </w:r>
    </w:p>
    <w:p w:rsidR="00EA39D7" w:rsidRDefault="00F80660" w:rsidP="00F80660">
      <w:pPr>
        <w:tabs>
          <w:tab w:val="left" w:pos="4136"/>
        </w:tabs>
        <w:ind w:left="720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</w:t>
      </w:r>
      <w:r>
        <w:rPr>
          <w:b/>
          <w:sz w:val="22"/>
          <w:u w:val="single"/>
        </w:rPr>
        <w:t>BIMESTRAL:</w:t>
      </w:r>
    </w:p>
    <w:p w:rsidR="00F80660" w:rsidRPr="00FA0E12" w:rsidRDefault="00F80660" w:rsidP="00F80660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F80660" w:rsidRPr="00F80660" w:rsidRDefault="00F80660" w:rsidP="00F80660">
      <w:pPr>
        <w:tabs>
          <w:tab w:val="left" w:pos="4136"/>
        </w:tabs>
        <w:ind w:left="720"/>
        <w:jc w:val="both"/>
        <w:rPr>
          <w:b/>
          <w:sz w:val="22"/>
          <w:u w:val="single"/>
        </w:rPr>
      </w:pP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  <w:r w:rsidR="00C6409D">
        <w:rPr>
          <w:b/>
          <w:sz w:val="22"/>
          <w:u w:val="single"/>
        </w:rPr>
        <w:t>TRI</w:t>
      </w:r>
      <w:r w:rsidR="00C61F72">
        <w:rPr>
          <w:b/>
          <w:sz w:val="22"/>
          <w:u w:val="single"/>
        </w:rPr>
        <w:t>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FA0E12" w:rsidRPr="00E70C47" w:rsidRDefault="00FA0E12" w:rsidP="00E70C47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Dese</w:t>
      </w:r>
      <w:r w:rsidR="00BC6F51">
        <w:rPr>
          <w:sz w:val="22"/>
        </w:rPr>
        <w:t xml:space="preserve">mpolvado de plafones en plantas, escaleras </w:t>
      </w:r>
      <w:r w:rsidRPr="00FA0E12">
        <w:rPr>
          <w:sz w:val="22"/>
        </w:rPr>
        <w:t>y portal, solo por su parte exterior.</w:t>
      </w:r>
    </w:p>
    <w:p w:rsidR="001F62D8" w:rsidRDefault="001F62D8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</w:t>
      </w:r>
      <w:r w:rsidR="003935C9">
        <w:rPr>
          <w:sz w:val="22"/>
        </w:rPr>
        <w:t xml:space="preserve"> por ambos lados (solo las que se puedan abrir).</w:t>
      </w:r>
    </w:p>
    <w:p w:rsidR="00CD45D4" w:rsidRDefault="00CD45D4" w:rsidP="00CD45D4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836FA2">
        <w:rPr>
          <w:sz w:val="22"/>
        </w:rPr>
        <w:t>Barrido de lo má</w:t>
      </w:r>
      <w:r>
        <w:rPr>
          <w:sz w:val="22"/>
        </w:rPr>
        <w:t>s</w:t>
      </w:r>
      <w:r w:rsidRPr="00836FA2">
        <w:rPr>
          <w:sz w:val="22"/>
        </w:rPr>
        <w:t xml:space="preserve"> </w:t>
      </w:r>
      <w:proofErr w:type="gramStart"/>
      <w:r w:rsidRPr="00836FA2">
        <w:rPr>
          <w:sz w:val="22"/>
        </w:rPr>
        <w:t>significativo  de</w:t>
      </w:r>
      <w:proofErr w:type="gramEnd"/>
      <w:r w:rsidRPr="00836FA2">
        <w:rPr>
          <w:sz w:val="22"/>
        </w:rPr>
        <w:t xml:space="preserve"> suelo </w:t>
      </w:r>
      <w:r>
        <w:rPr>
          <w:sz w:val="22"/>
        </w:rPr>
        <w:t>terrado</w:t>
      </w:r>
      <w:r w:rsidRPr="00836FA2">
        <w:rPr>
          <w:sz w:val="22"/>
        </w:rPr>
        <w:t xml:space="preserve"> y limpieza de sumideros.</w:t>
      </w:r>
    </w:p>
    <w:p w:rsidR="00C31AA5" w:rsidRPr="00CD45D4" w:rsidRDefault="00CD45D4" w:rsidP="00CD45D4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CD45D4">
        <w:rPr>
          <w:sz w:val="22"/>
        </w:rPr>
        <w:t>Barrido y fregado de los cuartos de contadores y cuarto de la limpieza</w:t>
      </w:r>
    </w:p>
    <w:p w:rsidR="00CD45D4" w:rsidRDefault="00D72439" w:rsidP="00EA39D7">
      <w:pPr>
        <w:pStyle w:val="Prrafodelista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</w:t>
      </w:r>
      <w:r w:rsidR="00EA39D7">
        <w:rPr>
          <w:b/>
          <w:sz w:val="22"/>
        </w:rPr>
        <w:t xml:space="preserve">                     </w:t>
      </w:r>
      <w:r w:rsidR="002E5B1E">
        <w:rPr>
          <w:b/>
          <w:sz w:val="22"/>
        </w:rPr>
        <w:t xml:space="preserve"> </w:t>
      </w:r>
    </w:p>
    <w:p w:rsidR="007539C8" w:rsidRDefault="00CD45D4" w:rsidP="00EA39D7">
      <w:pPr>
        <w:pStyle w:val="Prrafodelista"/>
        <w:jc w:val="both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D72439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BF6029">
        <w:rPr>
          <w:sz w:val="22"/>
        </w:rPr>
        <w:t xml:space="preserve"> portal.</w:t>
      </w:r>
    </w:p>
    <w:p w:rsidR="007539C8" w:rsidRPr="007539C8" w:rsidRDefault="00C6409D" w:rsidP="007539C8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del revestimiento del soportal.</w:t>
      </w:r>
    </w:p>
    <w:p w:rsidR="00C90DA7" w:rsidRPr="00C90DA7" w:rsidRDefault="00C90DA7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 xml:space="preserve">Tratamiento de nutrición de la </w:t>
      </w:r>
      <w:r w:rsidR="00BC6F51">
        <w:rPr>
          <w:sz w:val="22"/>
        </w:rPr>
        <w:t>madera de puertas comunitarias</w:t>
      </w:r>
      <w:r w:rsidR="00C6409D">
        <w:rPr>
          <w:sz w:val="22"/>
        </w:rPr>
        <w:t>…</w:t>
      </w:r>
      <w:r>
        <w:rPr>
          <w:sz w:val="22"/>
        </w:rPr>
        <w:t>Etc.</w:t>
      </w:r>
    </w:p>
    <w:p w:rsidR="00EA39D7" w:rsidRPr="00BC6F51" w:rsidRDefault="00EA39D7" w:rsidP="00BC6F51">
      <w:pPr>
        <w:ind w:left="360"/>
        <w:jc w:val="both"/>
        <w:rPr>
          <w:sz w:val="22"/>
        </w:rPr>
      </w:pPr>
    </w:p>
    <w:p w:rsidR="00EA39D7" w:rsidRDefault="00D72439" w:rsidP="00C90DA7">
      <w:pPr>
        <w:rPr>
          <w:b/>
          <w:sz w:val="22"/>
          <w:u w:val="single"/>
        </w:rPr>
      </w:pPr>
      <w:r>
        <w:rPr>
          <w:b/>
          <w:sz w:val="22"/>
        </w:rPr>
        <w:t xml:space="preserve">      </w:t>
      </w:r>
      <w:r w:rsidR="00EA39D7">
        <w:rPr>
          <w:sz w:val="22"/>
        </w:rPr>
        <w:t xml:space="preserve">            </w:t>
      </w:r>
      <w:r w:rsidR="00E70C47">
        <w:rPr>
          <w:sz w:val="22"/>
        </w:rPr>
        <w:t xml:space="preserve">                             </w:t>
      </w:r>
      <w:r w:rsidR="00EA39D7">
        <w:rPr>
          <w:sz w:val="22"/>
        </w:rPr>
        <w:t xml:space="preserve">                        </w:t>
      </w:r>
      <w:r>
        <w:rPr>
          <w:b/>
          <w:sz w:val="22"/>
        </w:rPr>
        <w:t xml:space="preserve">  </w:t>
      </w:r>
      <w:r w:rsidR="00A75DC0">
        <w:rPr>
          <w:b/>
          <w:sz w:val="22"/>
          <w:u w:val="single"/>
        </w:rPr>
        <w:t>ANUAL:</w:t>
      </w:r>
    </w:p>
    <w:p w:rsidR="006462E3" w:rsidRPr="006462E3" w:rsidRDefault="006462E3" w:rsidP="006462E3">
      <w:pPr>
        <w:pStyle w:val="Prrafodelista"/>
        <w:numPr>
          <w:ilvl w:val="0"/>
          <w:numId w:val="19"/>
        </w:numPr>
        <w:rPr>
          <w:sz w:val="22"/>
        </w:rPr>
      </w:pPr>
      <w:r w:rsidRPr="006462E3">
        <w:rPr>
          <w:sz w:val="22"/>
        </w:rPr>
        <w:t>Cristalizado de suelos de pasillos.</w:t>
      </w:r>
    </w:p>
    <w:p w:rsidR="00E70C47" w:rsidRDefault="00E70C47" w:rsidP="0013775E">
      <w:pPr>
        <w:pStyle w:val="Textocomentario"/>
        <w:tabs>
          <w:tab w:val="right" w:leader="dot" w:pos="8504"/>
        </w:tabs>
        <w:rPr>
          <w:b/>
        </w:rPr>
      </w:pPr>
    </w:p>
    <w:p w:rsidR="00BC6F51" w:rsidRPr="00AB4E38" w:rsidRDefault="00AB4E38" w:rsidP="0013775E">
      <w:pPr>
        <w:pStyle w:val="Textocomentario"/>
        <w:tabs>
          <w:tab w:val="right" w:leader="dot" w:pos="8504"/>
        </w:tabs>
        <w:rPr>
          <w:b/>
          <w:sz w:val="24"/>
        </w:rPr>
      </w:pPr>
      <w:r>
        <w:rPr>
          <w:b/>
          <w:sz w:val="24"/>
        </w:rPr>
        <w:t>ESCALERA 4 PELDAÑOS</w:t>
      </w:r>
    </w:p>
    <w:sectPr w:rsidR="00BC6F51" w:rsidRPr="00AB4E38" w:rsidSect="00844B8A">
      <w:footerReference w:type="default" r:id="rId9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16D" w:rsidRDefault="0060216D">
      <w:r>
        <w:separator/>
      </w:r>
    </w:p>
  </w:endnote>
  <w:endnote w:type="continuationSeparator" w:id="0">
    <w:p w:rsidR="0060216D" w:rsidRDefault="0060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16D" w:rsidRDefault="0060216D">
      <w:r>
        <w:separator/>
      </w:r>
    </w:p>
  </w:footnote>
  <w:footnote w:type="continuationSeparator" w:id="0">
    <w:p w:rsidR="0060216D" w:rsidRDefault="00602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B080A2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469CE"/>
    <w:rsid w:val="000531A7"/>
    <w:rsid w:val="000C17CE"/>
    <w:rsid w:val="000D0643"/>
    <w:rsid w:val="000E3978"/>
    <w:rsid w:val="000F5E07"/>
    <w:rsid w:val="0013775E"/>
    <w:rsid w:val="001451D1"/>
    <w:rsid w:val="001617CB"/>
    <w:rsid w:val="001904D2"/>
    <w:rsid w:val="001B3664"/>
    <w:rsid w:val="001C0417"/>
    <w:rsid w:val="001C3459"/>
    <w:rsid w:val="001D4051"/>
    <w:rsid w:val="001D41E4"/>
    <w:rsid w:val="001F62D8"/>
    <w:rsid w:val="00212664"/>
    <w:rsid w:val="002262F4"/>
    <w:rsid w:val="00260DCB"/>
    <w:rsid w:val="00265A1F"/>
    <w:rsid w:val="002779FB"/>
    <w:rsid w:val="00291923"/>
    <w:rsid w:val="002E5B1E"/>
    <w:rsid w:val="002F5279"/>
    <w:rsid w:val="00303AFC"/>
    <w:rsid w:val="00305586"/>
    <w:rsid w:val="00326B59"/>
    <w:rsid w:val="00342D7C"/>
    <w:rsid w:val="00371D66"/>
    <w:rsid w:val="00375E68"/>
    <w:rsid w:val="003935C9"/>
    <w:rsid w:val="003A62FA"/>
    <w:rsid w:val="003B307B"/>
    <w:rsid w:val="004010E0"/>
    <w:rsid w:val="00406075"/>
    <w:rsid w:val="00413A7B"/>
    <w:rsid w:val="00424759"/>
    <w:rsid w:val="00466BC2"/>
    <w:rsid w:val="00480BF9"/>
    <w:rsid w:val="004878A2"/>
    <w:rsid w:val="00516668"/>
    <w:rsid w:val="00545EC0"/>
    <w:rsid w:val="00554410"/>
    <w:rsid w:val="00555768"/>
    <w:rsid w:val="00560351"/>
    <w:rsid w:val="0057285F"/>
    <w:rsid w:val="005A1E09"/>
    <w:rsid w:val="005C72E3"/>
    <w:rsid w:val="005D7ED7"/>
    <w:rsid w:val="005F005F"/>
    <w:rsid w:val="0060216D"/>
    <w:rsid w:val="00612411"/>
    <w:rsid w:val="00627249"/>
    <w:rsid w:val="006371D8"/>
    <w:rsid w:val="006462E3"/>
    <w:rsid w:val="00660CED"/>
    <w:rsid w:val="006A0722"/>
    <w:rsid w:val="006A31F7"/>
    <w:rsid w:val="006E1477"/>
    <w:rsid w:val="006E7204"/>
    <w:rsid w:val="007539C8"/>
    <w:rsid w:val="007843B0"/>
    <w:rsid w:val="00797A08"/>
    <w:rsid w:val="007D322B"/>
    <w:rsid w:val="007F0995"/>
    <w:rsid w:val="008217D7"/>
    <w:rsid w:val="00836FA2"/>
    <w:rsid w:val="00844B8A"/>
    <w:rsid w:val="008714C3"/>
    <w:rsid w:val="0087568E"/>
    <w:rsid w:val="008764A1"/>
    <w:rsid w:val="008861BE"/>
    <w:rsid w:val="00892EA2"/>
    <w:rsid w:val="008E1702"/>
    <w:rsid w:val="009367C7"/>
    <w:rsid w:val="00953991"/>
    <w:rsid w:val="00A25383"/>
    <w:rsid w:val="00A336FC"/>
    <w:rsid w:val="00A57D89"/>
    <w:rsid w:val="00A75DC0"/>
    <w:rsid w:val="00A945E4"/>
    <w:rsid w:val="00AA1554"/>
    <w:rsid w:val="00AB2D17"/>
    <w:rsid w:val="00AB4E38"/>
    <w:rsid w:val="00B20E33"/>
    <w:rsid w:val="00B307BF"/>
    <w:rsid w:val="00B3727B"/>
    <w:rsid w:val="00B66DCF"/>
    <w:rsid w:val="00BC6F51"/>
    <w:rsid w:val="00BD11F5"/>
    <w:rsid w:val="00BF6029"/>
    <w:rsid w:val="00C02077"/>
    <w:rsid w:val="00C069C6"/>
    <w:rsid w:val="00C31AA5"/>
    <w:rsid w:val="00C36471"/>
    <w:rsid w:val="00C61F72"/>
    <w:rsid w:val="00C6409D"/>
    <w:rsid w:val="00C90DA7"/>
    <w:rsid w:val="00CD45D4"/>
    <w:rsid w:val="00CE0AD8"/>
    <w:rsid w:val="00D20260"/>
    <w:rsid w:val="00D26729"/>
    <w:rsid w:val="00D36496"/>
    <w:rsid w:val="00D72439"/>
    <w:rsid w:val="00DE322F"/>
    <w:rsid w:val="00DE5089"/>
    <w:rsid w:val="00E1430E"/>
    <w:rsid w:val="00E40896"/>
    <w:rsid w:val="00E463C1"/>
    <w:rsid w:val="00E6266B"/>
    <w:rsid w:val="00E70C47"/>
    <w:rsid w:val="00E80794"/>
    <w:rsid w:val="00E9384B"/>
    <w:rsid w:val="00E93F05"/>
    <w:rsid w:val="00EA39D7"/>
    <w:rsid w:val="00F01ED9"/>
    <w:rsid w:val="00F14E50"/>
    <w:rsid w:val="00F237D8"/>
    <w:rsid w:val="00F600B3"/>
    <w:rsid w:val="00F60576"/>
    <w:rsid w:val="00F64AAB"/>
    <w:rsid w:val="00F763E7"/>
    <w:rsid w:val="00F77B5B"/>
    <w:rsid w:val="00F80660"/>
    <w:rsid w:val="00F834CF"/>
    <w:rsid w:val="00FA0E12"/>
    <w:rsid w:val="00FA52F8"/>
    <w:rsid w:val="00FC41A5"/>
    <w:rsid w:val="00FE24F9"/>
    <w:rsid w:val="00FE2AFC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FF618"/>
  <w15:docId w15:val="{F5BDE209-2135-4669-8442-6268C016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80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_moya_ros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_moya_ros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2019-02-07T10:32:00Z</cp:lastPrinted>
  <dcterms:created xsi:type="dcterms:W3CDTF">2023-03-28T09:01:00Z</dcterms:created>
  <dcterms:modified xsi:type="dcterms:W3CDTF">2024-03-05T12:38:00Z</dcterms:modified>
</cp:coreProperties>
</file>