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124C" w:rsidRDefault="00324560" w:rsidP="000E58C7">
      <w:pPr>
        <w:ind w:right="155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2BFFE" id="Group 4" o:spid="_x0000_s1026" style="position:absolute;margin-left:73.7pt;margin-top:79.2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0E58C7">
      <w:pPr>
        <w:ind w:right="566"/>
        <w:rPr>
          <w:lang w:val="es-ES_tradnl"/>
        </w:rPr>
      </w:pPr>
      <w:r>
        <w:rPr>
          <w:lang w:val="es-ES_tradnl"/>
        </w:rPr>
        <w:t xml:space="preserve">          </w:t>
      </w:r>
      <w:r w:rsidR="00505214">
        <w:rPr>
          <w:lang w:val="es-ES_tradnl"/>
        </w:rPr>
        <w:t xml:space="preserve">                                     </w:t>
      </w:r>
      <w:r w:rsidR="00505214">
        <w:rPr>
          <w:lang w:val="es-ES_tradnl"/>
        </w:rPr>
        <w:tab/>
      </w:r>
      <w:r w:rsidR="000E58C7">
        <w:rPr>
          <w:lang w:val="es-ES_tradnl"/>
        </w:rPr>
        <w:tab/>
      </w:r>
      <w:r w:rsidR="000E58C7">
        <w:rPr>
          <w:lang w:val="es-ES_tradnl"/>
        </w:rPr>
        <w:tab/>
      </w:r>
      <w:r w:rsidR="000E58C7">
        <w:rPr>
          <w:lang w:val="es-ES_tradnl"/>
        </w:rPr>
        <w:tab/>
      </w:r>
      <w:r w:rsidR="000E58C7">
        <w:rPr>
          <w:lang w:val="es-ES_tradnl"/>
        </w:rPr>
        <w:tab/>
      </w:r>
      <w:r w:rsidR="00505214">
        <w:rPr>
          <w:lang w:val="es-ES_tradnl"/>
        </w:rPr>
        <w:t xml:space="preserve"> </w:t>
      </w:r>
      <w:r w:rsidR="00505214" w:rsidRPr="00505214">
        <w:rPr>
          <w:b/>
          <w:sz w:val="24"/>
          <w:lang w:val="es-ES_tradnl"/>
        </w:rPr>
        <w:t>RUTA. 55</w:t>
      </w:r>
    </w:p>
    <w:p w:rsidR="003B124C" w:rsidRDefault="00324560" w:rsidP="000E58C7">
      <w:pPr>
        <w:ind w:right="4393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87630</wp:posOffset>
                </wp:positionV>
                <wp:extent cx="3098800" cy="1100455"/>
                <wp:effectExtent l="6350" t="13970" r="9525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B05" w:rsidRDefault="00BC2B05" w:rsidP="00BC2B0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FORTALEZA II.</w:t>
                            </w:r>
                          </w:p>
                          <w:p w:rsidR="00BC2B05" w:rsidRDefault="00BC2B05" w:rsidP="00BC2B0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CALLE PROFESOR ESCOBAR MANZANO Nº-41  ( ZAPILLO )</w:t>
                            </w:r>
                          </w:p>
                          <w:p w:rsidR="00BC2B05" w:rsidRDefault="00BC2B05" w:rsidP="00BC2B0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C2B05" w:rsidRDefault="00BC2B05" w:rsidP="00BC2B0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JUAN JOSE UROZ ( administrador)</w:t>
                            </w:r>
                          </w:p>
                          <w:p w:rsidR="00BC2B05" w:rsidRDefault="00BC2B05" w:rsidP="00BC2B0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653752861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54.45pt;margin-top:6.9pt;width:244pt;height:8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" o:allowincell="f" strokecolor="black [3213]">
                <v:textbox>
                  <w:txbxContent>
                    <w:p w:rsidR="00BC2B05" w:rsidRDefault="00BC2B05" w:rsidP="00BC2B0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FORTALEZA II.</w:t>
                      </w:r>
                    </w:p>
                    <w:p w:rsidR="00BC2B05" w:rsidRDefault="00BC2B05" w:rsidP="00BC2B0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CALLE PROFESOR ESCOBAR MANZANO Nº-41  ( ZAPILLO )</w:t>
                      </w:r>
                    </w:p>
                    <w:p w:rsidR="00BC2B05" w:rsidRDefault="00BC2B05" w:rsidP="00BC2B0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C2B05" w:rsidRDefault="00BC2B05" w:rsidP="00BC2B0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JUAN JOSE UROZ ( administrador)</w:t>
                      </w:r>
                    </w:p>
                    <w:p w:rsidR="00BC2B05" w:rsidRDefault="00BC2B05" w:rsidP="00BC2B0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653752861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556740" w:rsidRPr="00505214" w:rsidRDefault="00505214" w:rsidP="00505214">
      <w:pPr>
        <w:ind w:right="4393"/>
        <w:rPr>
          <w:b/>
          <w:lang w:val="es-ES_tradnl"/>
        </w:rPr>
      </w:pPr>
      <w:r w:rsidRPr="00505214">
        <w:rPr>
          <w:b/>
          <w:lang w:val="es-ES_tradnl"/>
        </w:rPr>
        <w:t xml:space="preserve">SERVICIOS : </w:t>
      </w:r>
    </w:p>
    <w:p w:rsidR="00505214" w:rsidRPr="00505214" w:rsidRDefault="00505214" w:rsidP="00505214">
      <w:pPr>
        <w:ind w:right="4393"/>
        <w:rPr>
          <w:b/>
          <w:lang w:val="es-ES_tradnl"/>
        </w:rPr>
      </w:pPr>
      <w:r w:rsidRPr="00505214">
        <w:rPr>
          <w:b/>
          <w:lang w:val="es-ES_tradnl"/>
        </w:rPr>
        <w:t xml:space="preserve">LUNES : PORTAL </w:t>
      </w:r>
    </w:p>
    <w:p w:rsidR="00505214" w:rsidRPr="00505214" w:rsidRDefault="00505214" w:rsidP="00505214">
      <w:pPr>
        <w:ind w:right="4393"/>
        <w:rPr>
          <w:b/>
          <w:lang w:val="es-ES_tradnl"/>
        </w:rPr>
      </w:pPr>
      <w:r w:rsidRPr="00505214">
        <w:rPr>
          <w:b/>
          <w:lang w:val="es-ES_tradnl"/>
        </w:rPr>
        <w:t>MIERCOLES : COMPLETO</w:t>
      </w:r>
    </w:p>
    <w:p w:rsidR="00505214" w:rsidRPr="00505214" w:rsidRDefault="00505214" w:rsidP="00505214">
      <w:pPr>
        <w:ind w:right="4393"/>
        <w:rPr>
          <w:b/>
          <w:lang w:val="es-ES_tradnl"/>
        </w:rPr>
      </w:pPr>
      <w:r w:rsidRPr="00505214">
        <w:rPr>
          <w:b/>
          <w:lang w:val="es-ES_tradnl"/>
        </w:rPr>
        <w:t xml:space="preserve">VIERNES: PORTAL </w:t>
      </w:r>
    </w:p>
    <w:p w:rsidR="00556740" w:rsidRDefault="00556740" w:rsidP="003B124C">
      <w:pPr>
        <w:ind w:right="4393"/>
        <w:jc w:val="center"/>
        <w:rPr>
          <w:lang w:val="es-ES_tradnl"/>
        </w:rPr>
      </w:pPr>
    </w:p>
    <w:p w:rsidR="00556740" w:rsidRPr="00505214" w:rsidRDefault="00505214" w:rsidP="00505214">
      <w:pPr>
        <w:ind w:right="4393"/>
        <w:rPr>
          <w:b/>
          <w:lang w:val="es-ES_tradnl"/>
        </w:rPr>
      </w:pPr>
      <w:r w:rsidRPr="00505214">
        <w:rPr>
          <w:b/>
          <w:lang w:val="es-ES_tradnl"/>
        </w:rPr>
        <w:t>LLAVE Nº : 237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BC2B05">
        <w:rPr>
          <w:i/>
          <w:lang w:val="es-ES_tradnl"/>
        </w:rPr>
        <w:t xml:space="preserve">          Almería, a 15 de Julio</w:t>
      </w:r>
      <w:r w:rsidR="00C86156">
        <w:rPr>
          <w:i/>
          <w:lang w:val="es-ES_tradnl"/>
        </w:rPr>
        <w:t xml:space="preserve"> de </w:t>
      </w:r>
      <w:r w:rsidR="001B5145">
        <w:rPr>
          <w:i/>
          <w:lang w:val="es-ES_tradnl"/>
        </w:rPr>
        <w:t xml:space="preserve"> 2016</w:t>
      </w:r>
    </w:p>
    <w:p w:rsidR="003B124C" w:rsidRDefault="00BC2B05" w:rsidP="00DD43DE">
      <w:pPr>
        <w:pStyle w:val="Ttulo3"/>
      </w:pPr>
      <w:r>
        <w:t>PRESUPUESTO Nº.- 002061</w:t>
      </w:r>
    </w:p>
    <w:p w:rsidR="004528D7" w:rsidRDefault="004528D7" w:rsidP="00DD43D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Pr="00DD43DE" w:rsidRDefault="004528D7" w:rsidP="004528D7">
      <w:pPr>
        <w:jc w:val="center"/>
        <w:rPr>
          <w:sz w:val="18"/>
          <w:u w:val="single"/>
        </w:rPr>
      </w:pPr>
    </w:p>
    <w:p w:rsidR="00BC2B05" w:rsidRPr="00DD43DE" w:rsidRDefault="004528D7" w:rsidP="004528D7">
      <w:pPr>
        <w:rPr>
          <w:sz w:val="16"/>
        </w:rPr>
      </w:pPr>
      <w:r w:rsidRPr="00DD43DE">
        <w:rPr>
          <w:b/>
          <w:i/>
          <w:sz w:val="22"/>
        </w:rPr>
        <w:t xml:space="preserve">LIMPIEZA </w:t>
      </w:r>
      <w:r w:rsidR="00BC2B05" w:rsidRPr="00DD43DE">
        <w:rPr>
          <w:b/>
          <w:i/>
          <w:sz w:val="22"/>
          <w:u w:val="single"/>
        </w:rPr>
        <w:t>TRES VECES POR SEMANA</w:t>
      </w:r>
      <w:r w:rsidR="00BC2B05" w:rsidRPr="00DD43DE">
        <w:rPr>
          <w:b/>
          <w:i/>
          <w:sz w:val="22"/>
        </w:rPr>
        <w:t xml:space="preserve"> :</w:t>
      </w:r>
    </w:p>
    <w:p w:rsidR="004528D7" w:rsidRPr="00DD43DE" w:rsidRDefault="004528D7" w:rsidP="004528D7">
      <w:r w:rsidRPr="00DD43DE">
        <w:t>- Barrido y fregado o mopa según necesidad de suelos  portal.</w:t>
      </w:r>
    </w:p>
    <w:p w:rsidR="004528D7" w:rsidRPr="00DD43DE" w:rsidRDefault="004528D7" w:rsidP="004528D7">
      <w:r w:rsidRPr="00DD43DE">
        <w:t>- Desempolvado de puerta comunitaria, repisas  , puntos de luz etc...</w:t>
      </w:r>
    </w:p>
    <w:p w:rsidR="004528D7" w:rsidRPr="00DD43DE" w:rsidRDefault="004528D7" w:rsidP="004528D7">
      <w:r w:rsidRPr="00DD43DE">
        <w:t>- Limpieza de huellas digitales</w:t>
      </w:r>
      <w:r w:rsidR="00C86156" w:rsidRPr="00DD43DE">
        <w:t xml:space="preserve"> en revestimientos de  portal , </w:t>
      </w:r>
      <w:r w:rsidRPr="00DD43DE">
        <w:t xml:space="preserve"> cristales etc..</w:t>
      </w:r>
    </w:p>
    <w:p w:rsidR="00C86156" w:rsidRPr="00DD43DE" w:rsidRDefault="004E31B2" w:rsidP="00C86156">
      <w:r w:rsidRPr="00DD43DE">
        <w:t xml:space="preserve">- Barrido y fregado de </w:t>
      </w:r>
      <w:r w:rsidR="00C86156" w:rsidRPr="00DD43DE">
        <w:t xml:space="preserve"> escaleras en soportal de entrada a edificio.</w:t>
      </w:r>
    </w:p>
    <w:p w:rsidR="00BC2B05" w:rsidRPr="00DD43DE" w:rsidRDefault="00BC2B05" w:rsidP="00C86156"/>
    <w:p w:rsidR="00BC2B05" w:rsidRPr="00DD43DE" w:rsidRDefault="00BC2B05" w:rsidP="00C86156">
      <w:pPr>
        <w:rPr>
          <w:sz w:val="18"/>
        </w:rPr>
      </w:pPr>
      <w:r w:rsidRPr="00DD43DE">
        <w:rPr>
          <w:b/>
          <w:i/>
          <w:sz w:val="22"/>
        </w:rPr>
        <w:t xml:space="preserve">LIMPIEZA </w:t>
      </w:r>
      <w:r w:rsidRPr="00DD43DE">
        <w:rPr>
          <w:b/>
          <w:i/>
          <w:sz w:val="22"/>
          <w:u w:val="single"/>
        </w:rPr>
        <w:t>SEMANAL</w:t>
      </w:r>
      <w:r w:rsidRPr="00DD43DE">
        <w:rPr>
          <w:b/>
          <w:i/>
          <w:sz w:val="22"/>
        </w:rPr>
        <w:t xml:space="preserve"> :</w:t>
      </w:r>
    </w:p>
    <w:p w:rsidR="00BC2B05" w:rsidRPr="00DD43DE" w:rsidRDefault="00BC2B05" w:rsidP="00BC2B05">
      <w:r w:rsidRPr="00DD43DE">
        <w:t>- Barrido y fregado o mopa , según necesidad de suelo de pasillos desde la azotea hasta el portal.</w:t>
      </w:r>
    </w:p>
    <w:p w:rsidR="00BC2B05" w:rsidRPr="00DD43DE" w:rsidRDefault="00BC2B05" w:rsidP="00BC2B05">
      <w:r w:rsidRPr="00DD43DE">
        <w:t>- Barrido y fregado  de escaleras desde la azotea hasta el portal.</w:t>
      </w:r>
    </w:p>
    <w:p w:rsidR="00BC2B05" w:rsidRPr="00DD43DE" w:rsidRDefault="004E31B2" w:rsidP="00BC2B05">
      <w:r w:rsidRPr="00DD43DE">
        <w:t xml:space="preserve">- Desempolvado de </w:t>
      </w:r>
      <w:r w:rsidR="00BC2B05" w:rsidRPr="00DD43DE">
        <w:t xml:space="preserve"> rodapiés , repisas , poyetes ,</w:t>
      </w:r>
      <w:r w:rsidRPr="00DD43DE">
        <w:t xml:space="preserve"> pasamanos </w:t>
      </w:r>
      <w:r w:rsidR="00BC2B05" w:rsidRPr="00DD43DE">
        <w:t xml:space="preserve"> etc...</w:t>
      </w:r>
    </w:p>
    <w:p w:rsidR="004E31B2" w:rsidRPr="00DD43DE" w:rsidRDefault="004E31B2" w:rsidP="00BC2B05">
      <w:r w:rsidRPr="00DD43DE">
        <w:t>- Barrido y fregado de rellano de ascensor en sótano.</w:t>
      </w:r>
    </w:p>
    <w:p w:rsidR="004E31B2" w:rsidRPr="00DD43DE" w:rsidRDefault="004E31B2" w:rsidP="00BC2B05">
      <w:r w:rsidRPr="00DD43DE">
        <w:t>- Limpieza a fondo de ascensor , incluyendo ranuras de puertas correderas.</w:t>
      </w:r>
    </w:p>
    <w:p w:rsidR="004528D7" w:rsidRPr="00DD43DE" w:rsidRDefault="004528D7" w:rsidP="004528D7"/>
    <w:p w:rsidR="004528D7" w:rsidRPr="00DD43DE" w:rsidRDefault="004528D7" w:rsidP="004528D7">
      <w:pPr>
        <w:rPr>
          <w:sz w:val="18"/>
        </w:rPr>
      </w:pPr>
      <w:r w:rsidRPr="00DD43DE">
        <w:rPr>
          <w:b/>
          <w:i/>
          <w:sz w:val="22"/>
        </w:rPr>
        <w:t xml:space="preserve">LIMPIEZA </w:t>
      </w:r>
      <w:r w:rsidRPr="00DD43DE">
        <w:rPr>
          <w:b/>
          <w:i/>
          <w:sz w:val="22"/>
          <w:u w:val="single"/>
        </w:rPr>
        <w:t>MENSUAL:</w:t>
      </w:r>
    </w:p>
    <w:p w:rsidR="004528D7" w:rsidRPr="00DD43DE" w:rsidRDefault="000B14BE" w:rsidP="004528D7">
      <w:r w:rsidRPr="00DD43DE">
        <w:t>- Limpieza a fondo de puerta de acceso a edificio</w:t>
      </w:r>
      <w:r w:rsidR="004528D7" w:rsidRPr="00DD43DE">
        <w:t>.</w:t>
      </w:r>
    </w:p>
    <w:p w:rsidR="000B14BE" w:rsidRPr="00DD43DE" w:rsidRDefault="004E31B2" w:rsidP="004528D7">
      <w:r w:rsidRPr="00DD43DE">
        <w:t>- Limpieza de pa</w:t>
      </w:r>
      <w:r w:rsidR="008457BC" w:rsidRPr="00DD43DE">
        <w:t xml:space="preserve">tio exterior de acceso </w:t>
      </w:r>
      <w:r w:rsidR="00DD43DE" w:rsidRPr="00DD43DE">
        <w:t>a edificio , patio trasero del edificio  , cancela exterior y baranda de rampa.</w:t>
      </w:r>
    </w:p>
    <w:p w:rsidR="004528D7" w:rsidRPr="00DD43DE" w:rsidRDefault="004528D7" w:rsidP="004528D7">
      <w:pPr>
        <w:rPr>
          <w:sz w:val="18"/>
        </w:rPr>
      </w:pPr>
    </w:p>
    <w:p w:rsidR="000B14BE" w:rsidRPr="00DD43DE" w:rsidRDefault="004528D7" w:rsidP="00C86156">
      <w:pPr>
        <w:rPr>
          <w:sz w:val="18"/>
        </w:rPr>
      </w:pPr>
      <w:r w:rsidRPr="00DD43DE">
        <w:rPr>
          <w:b/>
          <w:i/>
          <w:sz w:val="22"/>
        </w:rPr>
        <w:t xml:space="preserve">LIMPIEZA </w:t>
      </w:r>
      <w:r w:rsidR="000B14BE" w:rsidRPr="00DD43DE">
        <w:rPr>
          <w:b/>
          <w:i/>
          <w:sz w:val="22"/>
          <w:u w:val="single"/>
        </w:rPr>
        <w:t>BIMENSUAL</w:t>
      </w:r>
      <w:r w:rsidRPr="00DD43DE">
        <w:rPr>
          <w:b/>
          <w:i/>
          <w:sz w:val="22"/>
          <w:u w:val="single"/>
        </w:rPr>
        <w:t>:</w:t>
      </w:r>
    </w:p>
    <w:p w:rsidR="00372AFB" w:rsidRPr="00DD43DE" w:rsidRDefault="00372AFB" w:rsidP="00C86156">
      <w:r w:rsidRPr="00DD43DE">
        <w:rPr>
          <w:sz w:val="18"/>
        </w:rPr>
        <w:t>-</w:t>
      </w:r>
      <w:r w:rsidRPr="00DD43DE">
        <w:t xml:space="preserve">  </w:t>
      </w:r>
      <w:r w:rsidR="000B14BE" w:rsidRPr="00DD43DE">
        <w:t>Supervisión del nivel de limpieza por nuestro personal técnico y su grado de satisfacción.</w:t>
      </w:r>
    </w:p>
    <w:p w:rsidR="00DD43DE" w:rsidRPr="00DD43DE" w:rsidRDefault="00DD43DE" w:rsidP="00C86156"/>
    <w:p w:rsidR="00DD43DE" w:rsidRPr="00DD43DE" w:rsidRDefault="00DD43DE" w:rsidP="00DD43DE">
      <w:pPr>
        <w:rPr>
          <w:sz w:val="18"/>
        </w:rPr>
      </w:pPr>
      <w:r w:rsidRPr="00DD43DE">
        <w:rPr>
          <w:b/>
          <w:i/>
          <w:sz w:val="22"/>
        </w:rPr>
        <w:t xml:space="preserve">LIMPIEZA </w:t>
      </w:r>
      <w:r w:rsidRPr="00DD43DE">
        <w:rPr>
          <w:b/>
          <w:i/>
          <w:sz w:val="22"/>
          <w:u w:val="single"/>
        </w:rPr>
        <w:t>TRIMESTRAL:</w:t>
      </w:r>
    </w:p>
    <w:p w:rsidR="00DD43DE" w:rsidRPr="00DD43DE" w:rsidRDefault="00DD43DE" w:rsidP="00DD43DE">
      <w:r w:rsidRPr="00DD43DE">
        <w:t>-  Limpieza de baranda metálica en patio exterior frente a edificio..</w:t>
      </w:r>
    </w:p>
    <w:p w:rsidR="004528D7" w:rsidRPr="00DD43DE" w:rsidRDefault="004528D7" w:rsidP="004528D7">
      <w:pPr>
        <w:rPr>
          <w:b/>
          <w:i/>
          <w:sz w:val="22"/>
        </w:rPr>
      </w:pPr>
    </w:p>
    <w:p w:rsidR="004528D7" w:rsidRPr="00DD43DE" w:rsidRDefault="004528D7" w:rsidP="004528D7">
      <w:pPr>
        <w:rPr>
          <w:b/>
          <w:i/>
          <w:sz w:val="22"/>
          <w:u w:val="single"/>
        </w:rPr>
      </w:pPr>
      <w:r w:rsidRPr="00DD43DE">
        <w:rPr>
          <w:b/>
          <w:i/>
          <w:sz w:val="22"/>
        </w:rPr>
        <w:t xml:space="preserve">LIMPIEZA </w:t>
      </w:r>
      <w:r w:rsidRPr="00DD43DE">
        <w:rPr>
          <w:b/>
          <w:i/>
          <w:sz w:val="22"/>
          <w:u w:val="single"/>
        </w:rPr>
        <w:t>SEMESTRAL:</w:t>
      </w:r>
    </w:p>
    <w:p w:rsidR="00372AFB" w:rsidRPr="00DD43DE" w:rsidRDefault="00372AFB" w:rsidP="004528D7">
      <w:pPr>
        <w:rPr>
          <w:b/>
          <w:i/>
          <w:sz w:val="24"/>
          <w:u w:val="single"/>
        </w:rPr>
      </w:pPr>
    </w:p>
    <w:p w:rsidR="004528D7" w:rsidRPr="00DD43DE" w:rsidRDefault="004528D7" w:rsidP="004528D7">
      <w:r w:rsidRPr="00DD43DE">
        <w:t>-</w:t>
      </w:r>
      <w:r w:rsidR="00C86156" w:rsidRPr="00DD43DE">
        <w:t xml:space="preserve"> </w:t>
      </w:r>
      <w:r w:rsidRPr="00DD43DE">
        <w:t xml:space="preserve"> Limpieza a fondo de revestimientos de portal tanto exterior como interior</w:t>
      </w:r>
      <w:r w:rsidR="00DD43DE" w:rsidRPr="00DD43DE">
        <w:t>.</w:t>
      </w:r>
    </w:p>
    <w:p w:rsidR="000B14BE" w:rsidRPr="00DD43DE" w:rsidRDefault="000B14BE" w:rsidP="004528D7">
      <w:r w:rsidRPr="00DD43DE">
        <w:t xml:space="preserve">- </w:t>
      </w:r>
      <w:r w:rsidR="00DD43DE" w:rsidRPr="00DD43DE">
        <w:t xml:space="preserve"> </w:t>
      </w:r>
      <w:r w:rsidRPr="00DD43DE">
        <w:t>Limpieza de cuartos técnicos ( RTVI , agua , luz etc..)</w:t>
      </w:r>
      <w:r w:rsidR="00DD43DE" w:rsidRPr="00DD43DE">
        <w:t>.</w:t>
      </w:r>
    </w:p>
    <w:p w:rsidR="00DD43DE" w:rsidRPr="00DD43DE" w:rsidRDefault="00DD43DE" w:rsidP="004528D7">
      <w:r w:rsidRPr="00DD43DE">
        <w:t>-  Barrido de terrado y limpieza de sumideros.</w:t>
      </w:r>
    </w:p>
    <w:p w:rsidR="004528D7" w:rsidRPr="00DD43DE" w:rsidRDefault="004528D7" w:rsidP="004528D7">
      <w:pPr>
        <w:rPr>
          <w:b/>
          <w:i/>
          <w:sz w:val="24"/>
        </w:rPr>
      </w:pPr>
    </w:p>
    <w:p w:rsidR="00DD43DE" w:rsidRPr="00DD43DE" w:rsidRDefault="00C86156" w:rsidP="00C86156">
      <w:pPr>
        <w:rPr>
          <w:b/>
          <w:i/>
          <w:sz w:val="22"/>
          <w:u w:val="single"/>
        </w:rPr>
      </w:pPr>
      <w:r w:rsidRPr="00DD43DE">
        <w:rPr>
          <w:b/>
          <w:i/>
          <w:sz w:val="22"/>
        </w:rPr>
        <w:t xml:space="preserve">LIMPIEZA </w:t>
      </w:r>
      <w:r w:rsidRPr="00DD43DE">
        <w:rPr>
          <w:b/>
          <w:i/>
          <w:sz w:val="22"/>
          <w:u w:val="single"/>
        </w:rPr>
        <w:t>ANUAL:</w:t>
      </w:r>
    </w:p>
    <w:p w:rsidR="00C86156" w:rsidRPr="00DD43DE" w:rsidRDefault="00C86156" w:rsidP="00C86156">
      <w:r w:rsidRPr="00DD43DE">
        <w:rPr>
          <w:sz w:val="24"/>
          <w:szCs w:val="24"/>
        </w:rPr>
        <w:t xml:space="preserve">- </w:t>
      </w:r>
      <w:r w:rsidRPr="00DD43DE">
        <w:t>Abrillantado de suelo de portal y rellanos en plantas mediante maquinaria industrial ( r</w:t>
      </w:r>
      <w:r w:rsidR="000B14BE" w:rsidRPr="00DD43DE">
        <w:t xml:space="preserve">otativa ) y productos </w:t>
      </w:r>
      <w:r w:rsidRPr="00DD43DE">
        <w:t xml:space="preserve"> antideslizantes .</w:t>
      </w:r>
    </w:p>
    <w:p w:rsidR="00CE44D6" w:rsidRDefault="00CE44D6" w:rsidP="003B124C">
      <w:pPr>
        <w:pStyle w:val="Textocomentario"/>
        <w:tabs>
          <w:tab w:val="right" w:leader="dot" w:pos="8504"/>
        </w:tabs>
        <w:rPr>
          <w:b/>
          <w:sz w:val="16"/>
        </w:rPr>
      </w:pPr>
    </w:p>
    <w:p w:rsidR="00CE44D6" w:rsidRPr="00CE44D6" w:rsidRDefault="00CE44D6" w:rsidP="00CE44D6"/>
    <w:p w:rsidR="00CE44D6" w:rsidRPr="00CE44D6" w:rsidRDefault="00CE44D6" w:rsidP="00CE44D6"/>
    <w:p w:rsidR="00CE44D6" w:rsidRDefault="00CE44D6" w:rsidP="00CE44D6"/>
    <w:p w:rsidR="003B124C" w:rsidRPr="00CE44D6" w:rsidRDefault="00CE44D6" w:rsidP="00CE44D6">
      <w:pPr>
        <w:rPr>
          <w:b/>
          <w:sz w:val="28"/>
        </w:rPr>
      </w:pPr>
      <w:r w:rsidRPr="00CE44D6">
        <w:rPr>
          <w:b/>
          <w:sz w:val="28"/>
        </w:rPr>
        <w:t>ESCALERA 3 PELDAÑOS</w:t>
      </w:r>
    </w:p>
    <w:sectPr w:rsidR="003B124C" w:rsidRPr="00CE44D6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A8" w:rsidRDefault="005A48A8">
      <w:r>
        <w:separator/>
      </w:r>
    </w:p>
  </w:endnote>
  <w:endnote w:type="continuationSeparator" w:id="0">
    <w:p w:rsidR="005A48A8" w:rsidRDefault="005A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A8" w:rsidRDefault="005A48A8">
      <w:r>
        <w:separator/>
      </w:r>
    </w:p>
  </w:footnote>
  <w:footnote w:type="continuationSeparator" w:id="0">
    <w:p w:rsidR="005A48A8" w:rsidRDefault="005A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7799B"/>
    <w:rsid w:val="000B14BE"/>
    <w:rsid w:val="000C17CE"/>
    <w:rsid w:val="000D6255"/>
    <w:rsid w:val="000E3978"/>
    <w:rsid w:val="000E47F6"/>
    <w:rsid w:val="000E58C7"/>
    <w:rsid w:val="000E7BF1"/>
    <w:rsid w:val="000F5E07"/>
    <w:rsid w:val="0012202C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D6D55"/>
    <w:rsid w:val="002E5B1E"/>
    <w:rsid w:val="002F5343"/>
    <w:rsid w:val="00303AFC"/>
    <w:rsid w:val="00305586"/>
    <w:rsid w:val="00307411"/>
    <w:rsid w:val="0031051E"/>
    <w:rsid w:val="0031740F"/>
    <w:rsid w:val="00324560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3E67B8"/>
    <w:rsid w:val="004010E0"/>
    <w:rsid w:val="00402187"/>
    <w:rsid w:val="00406075"/>
    <w:rsid w:val="00413A7B"/>
    <w:rsid w:val="00421276"/>
    <w:rsid w:val="00424759"/>
    <w:rsid w:val="004528D7"/>
    <w:rsid w:val="00466BC2"/>
    <w:rsid w:val="00480BF9"/>
    <w:rsid w:val="004878A2"/>
    <w:rsid w:val="004C0C4D"/>
    <w:rsid w:val="004D4E36"/>
    <w:rsid w:val="004D617D"/>
    <w:rsid w:val="004E31B2"/>
    <w:rsid w:val="00502B8E"/>
    <w:rsid w:val="00505214"/>
    <w:rsid w:val="0050790F"/>
    <w:rsid w:val="00512F86"/>
    <w:rsid w:val="00516668"/>
    <w:rsid w:val="00517B3B"/>
    <w:rsid w:val="00530F40"/>
    <w:rsid w:val="00545EC0"/>
    <w:rsid w:val="00554410"/>
    <w:rsid w:val="00555768"/>
    <w:rsid w:val="00556740"/>
    <w:rsid w:val="00560351"/>
    <w:rsid w:val="0057285F"/>
    <w:rsid w:val="0057655E"/>
    <w:rsid w:val="005A1E09"/>
    <w:rsid w:val="005A48A8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27CF6"/>
    <w:rsid w:val="007539C8"/>
    <w:rsid w:val="00755C77"/>
    <w:rsid w:val="007843B0"/>
    <w:rsid w:val="00797A08"/>
    <w:rsid w:val="007B6989"/>
    <w:rsid w:val="007C3CA4"/>
    <w:rsid w:val="007D322B"/>
    <w:rsid w:val="007D6289"/>
    <w:rsid w:val="007F0995"/>
    <w:rsid w:val="00813002"/>
    <w:rsid w:val="008217D7"/>
    <w:rsid w:val="00831F47"/>
    <w:rsid w:val="00836FA2"/>
    <w:rsid w:val="00844B8A"/>
    <w:rsid w:val="008457BC"/>
    <w:rsid w:val="008523EB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9367C7"/>
    <w:rsid w:val="00960403"/>
    <w:rsid w:val="00964A0F"/>
    <w:rsid w:val="00984F5A"/>
    <w:rsid w:val="00991362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AC330E"/>
    <w:rsid w:val="00B20E33"/>
    <w:rsid w:val="00B307BF"/>
    <w:rsid w:val="00B3727B"/>
    <w:rsid w:val="00B66DCF"/>
    <w:rsid w:val="00BC2B05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44D6"/>
    <w:rsid w:val="00D04A3C"/>
    <w:rsid w:val="00D26729"/>
    <w:rsid w:val="00D30421"/>
    <w:rsid w:val="00D72439"/>
    <w:rsid w:val="00D72AE3"/>
    <w:rsid w:val="00D7315D"/>
    <w:rsid w:val="00D8465F"/>
    <w:rsid w:val="00DD43DE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937710-80D1-416E-8EB7-EEF5D98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2015-10-05T11:06:00Z</cp:lastPrinted>
  <dcterms:created xsi:type="dcterms:W3CDTF">2023-03-28T10:38:00Z</dcterms:created>
  <dcterms:modified xsi:type="dcterms:W3CDTF">2023-03-28T10:38:00Z</dcterms:modified>
</cp:coreProperties>
</file>