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70" w:rsidRPr="00A83170" w:rsidRDefault="00A83170" w:rsidP="00A83170">
      <w:pPr>
        <w:ind w:right="3344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A83170">
        <w:rPr>
          <w:rFonts w:ascii="Arial Narrow" w:hAnsi="Arial Narrow"/>
          <w:b/>
          <w:sz w:val="22"/>
          <w:lang w:val="es-ES_tradnl"/>
        </w:rPr>
        <w:t xml:space="preserve">RUTA: 3 </w:t>
      </w:r>
    </w:p>
    <w:p w:rsidR="0013775E" w:rsidRDefault="002F4A6B" w:rsidP="00A83170">
      <w:pPr>
        <w:ind w:right="2494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12065" t="5715" r="762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Pr="002F4A6B" w:rsidRDefault="002F4A6B" w:rsidP="002F4A6B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2F4A6B">
                              <w:rPr>
                                <w:b/>
                                <w:sz w:val="18"/>
                                <w:lang w:val="es-ES_tradnl"/>
                              </w:rPr>
                              <w:t>CDAD. DE PROPIETARIOS</w:t>
                            </w:r>
                          </w:p>
                          <w:p w:rsidR="002F4A6B" w:rsidRPr="002F4A6B" w:rsidRDefault="002F4A6B" w:rsidP="002F4A6B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2F4A6B">
                              <w:rPr>
                                <w:b/>
                                <w:sz w:val="18"/>
                                <w:lang w:val="es-ES_tradnl"/>
                              </w:rPr>
                              <w:t>GARAJE EDF. INDALO</w:t>
                            </w:r>
                          </w:p>
                          <w:p w:rsidR="002F4A6B" w:rsidRPr="002F4A6B" w:rsidRDefault="002F4A6B" w:rsidP="002F4A6B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2F4A6B">
                              <w:rPr>
                                <w:b/>
                                <w:sz w:val="18"/>
                                <w:lang w:val="es-ES_tradnl"/>
                              </w:rPr>
                              <w:t>AVDA. MANUEL AZAÑA, 143</w:t>
                            </w:r>
                          </w:p>
                          <w:p w:rsidR="002F4A6B" w:rsidRPr="002F4A6B" w:rsidRDefault="002F4A6B" w:rsidP="002F4A6B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2F4A6B">
                              <w:rPr>
                                <w:b/>
                                <w:sz w:val="18"/>
                                <w:lang w:val="es-ES_tradnl"/>
                              </w:rPr>
                              <w:t>ALMERIA</w:t>
                            </w:r>
                          </w:p>
                          <w:p w:rsidR="002F4A6B" w:rsidRDefault="002F4A6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2F4A6B" w:rsidRDefault="002F4A6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Sr. D. Javier Martínez Venteo </w:t>
                            </w:r>
                          </w:p>
                          <w:p w:rsidR="002F4A6B" w:rsidRPr="002F4A6B" w:rsidRDefault="002F4A6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          Administrador de Fincas.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13775E" w:rsidRPr="002F4A6B" w:rsidRDefault="002F4A6B" w:rsidP="002F4A6B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2F4A6B">
                        <w:rPr>
                          <w:b/>
                          <w:sz w:val="18"/>
                          <w:lang w:val="es-ES_tradnl"/>
                        </w:rPr>
                        <w:t>CDAD. DE PROPIETARIOS</w:t>
                      </w:r>
                    </w:p>
                    <w:p w:rsidR="002F4A6B" w:rsidRPr="002F4A6B" w:rsidRDefault="002F4A6B" w:rsidP="002F4A6B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2F4A6B">
                        <w:rPr>
                          <w:b/>
                          <w:sz w:val="18"/>
                          <w:lang w:val="es-ES_tradnl"/>
                        </w:rPr>
                        <w:t>GARAJE EDF. INDALO</w:t>
                      </w:r>
                    </w:p>
                    <w:p w:rsidR="002F4A6B" w:rsidRPr="002F4A6B" w:rsidRDefault="002F4A6B" w:rsidP="002F4A6B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2F4A6B">
                        <w:rPr>
                          <w:b/>
                          <w:sz w:val="18"/>
                          <w:lang w:val="es-ES_tradnl"/>
                        </w:rPr>
                        <w:t>AVDA. MANUEL AZAÑA, 143</w:t>
                      </w:r>
                    </w:p>
                    <w:p w:rsidR="002F4A6B" w:rsidRPr="002F4A6B" w:rsidRDefault="002F4A6B" w:rsidP="002F4A6B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2F4A6B">
                        <w:rPr>
                          <w:b/>
                          <w:sz w:val="18"/>
                          <w:lang w:val="es-ES_tradnl"/>
                        </w:rPr>
                        <w:t>ALMERIA</w:t>
                      </w:r>
                    </w:p>
                    <w:p w:rsidR="002F4A6B" w:rsidRDefault="002F4A6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2F4A6B" w:rsidRDefault="002F4A6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Sr. D. Javier Martínez Venteo </w:t>
                      </w:r>
                    </w:p>
                    <w:p w:rsidR="002F4A6B" w:rsidRPr="002F4A6B" w:rsidRDefault="002F4A6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          Administrador de Fincas.  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AF755F" w:rsidRDefault="00A83170" w:rsidP="00A83170">
      <w:pPr>
        <w:ind w:right="4393"/>
      </w:pPr>
      <w:r w:rsidRPr="00A83170">
        <w:rPr>
          <w:b/>
        </w:rPr>
        <w:t xml:space="preserve">SERVICIO </w:t>
      </w:r>
      <w:proofErr w:type="gramStart"/>
      <w:r w:rsidRPr="00A83170">
        <w:rPr>
          <w:b/>
        </w:rPr>
        <w:t>MENSUAL</w:t>
      </w:r>
      <w:r>
        <w:t xml:space="preserve"> :</w:t>
      </w:r>
      <w:proofErr w:type="gramEnd"/>
      <w:r>
        <w:t xml:space="preserve"> LA LIMPIADORA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A83170" w:rsidRDefault="00A83170" w:rsidP="00A83170">
      <w:pPr>
        <w:ind w:right="4393"/>
        <w:rPr>
          <w:b/>
          <w:lang w:val="es-ES_tradnl"/>
        </w:rPr>
      </w:pPr>
      <w:proofErr w:type="gramStart"/>
      <w:r w:rsidRPr="00A83170">
        <w:rPr>
          <w:b/>
          <w:lang w:val="es-ES_tradnl"/>
        </w:rPr>
        <w:t>LLAVE Nº</w:t>
      </w:r>
      <w:proofErr w:type="gramEnd"/>
      <w:r w:rsidRPr="00A83170">
        <w:rPr>
          <w:b/>
          <w:lang w:val="es-ES_tradnl"/>
        </w:rPr>
        <w:t xml:space="preserve"> 54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2F4A6B" w:rsidRPr="002F4A6B">
        <w:rPr>
          <w:i/>
          <w:noProof/>
        </w:rPr>
        <w:t>24 de abril de 2013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2F4A6B">
        <w:t>1825</w:t>
      </w:r>
    </w:p>
    <w:p w:rsidR="0013775E" w:rsidRDefault="0013775E" w:rsidP="0013775E">
      <w:pPr>
        <w:rPr>
          <w:lang w:val="es-ES_tradnl"/>
        </w:rPr>
      </w:pPr>
    </w:p>
    <w:p w:rsidR="0013775E" w:rsidRDefault="002F4A6B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2F4A6B" w:rsidRDefault="002F4A6B" w:rsidP="0013775E">
      <w:pPr>
        <w:jc w:val="center"/>
        <w:rPr>
          <w:b/>
          <w:sz w:val="22"/>
          <w:u w:val="single"/>
        </w:rPr>
      </w:pPr>
    </w:p>
    <w:p w:rsidR="002F4A6B" w:rsidRDefault="002F4A6B" w:rsidP="0013775E">
      <w:pPr>
        <w:jc w:val="center"/>
        <w:rPr>
          <w:b/>
          <w:sz w:val="22"/>
          <w:u w:val="single"/>
        </w:rPr>
      </w:pPr>
    </w:p>
    <w:p w:rsidR="00385CC0" w:rsidRDefault="00385CC0" w:rsidP="00385CC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385CC0" w:rsidRDefault="00385CC0" w:rsidP="00385CC0">
      <w:pPr>
        <w:jc w:val="center"/>
        <w:rPr>
          <w:b/>
          <w:sz w:val="22"/>
          <w:u w:val="single"/>
        </w:rPr>
      </w:pPr>
    </w:p>
    <w:p w:rsidR="00385CC0" w:rsidRDefault="00385CC0" w:rsidP="00385CC0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montacargas.</w:t>
      </w:r>
    </w:p>
    <w:p w:rsidR="00385CC0" w:rsidRDefault="00385CC0" w:rsidP="00385CC0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y reposición de bolsas en papeleras.</w:t>
      </w:r>
    </w:p>
    <w:p w:rsidR="00385CC0" w:rsidRDefault="00385CC0" w:rsidP="0013775E">
      <w:pPr>
        <w:jc w:val="center"/>
        <w:rPr>
          <w:b/>
          <w:sz w:val="22"/>
          <w:u w:val="single"/>
        </w:rPr>
      </w:pPr>
    </w:p>
    <w:p w:rsidR="00385CC0" w:rsidRDefault="00385CC0" w:rsidP="0013775E">
      <w:pPr>
        <w:jc w:val="center"/>
        <w:rPr>
          <w:b/>
          <w:sz w:val="22"/>
          <w:u w:val="single"/>
        </w:rPr>
      </w:pPr>
    </w:p>
    <w:p w:rsidR="00385CC0" w:rsidRDefault="00385CC0" w:rsidP="0013775E">
      <w:pPr>
        <w:jc w:val="center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2F4A6B" w:rsidRDefault="002F4A6B" w:rsidP="0013775E">
      <w:pPr>
        <w:jc w:val="center"/>
        <w:rPr>
          <w:b/>
          <w:sz w:val="22"/>
          <w:u w:val="single"/>
        </w:rPr>
      </w:pPr>
    </w:p>
    <w:p w:rsidR="0013775E" w:rsidRDefault="002F4A6B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Aspirado de suelo de garaje.</w:t>
      </w:r>
    </w:p>
    <w:p w:rsidR="002F4A6B" w:rsidRDefault="002F4A6B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montacargas.</w:t>
      </w:r>
    </w:p>
    <w:p w:rsidR="002F4A6B" w:rsidRDefault="002F4A6B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y reposición de bolsas en papeleras.</w:t>
      </w:r>
    </w:p>
    <w:p w:rsidR="002F4A6B" w:rsidRDefault="002F4A6B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de telarañas en paredes.</w:t>
      </w:r>
    </w:p>
    <w:p w:rsidR="002F4A6B" w:rsidRDefault="002F4A6B" w:rsidP="002F4A6B">
      <w:pPr>
        <w:ind w:left="1069"/>
        <w:jc w:val="both"/>
        <w:rPr>
          <w:sz w:val="22"/>
        </w:rPr>
      </w:pPr>
    </w:p>
    <w:p w:rsidR="002F4A6B" w:rsidRDefault="002F4A6B" w:rsidP="002F4A6B">
      <w:pPr>
        <w:ind w:left="1069"/>
        <w:jc w:val="both"/>
        <w:rPr>
          <w:sz w:val="22"/>
        </w:rPr>
      </w:pPr>
    </w:p>
    <w:p w:rsidR="002F4A6B" w:rsidRDefault="002F4A6B" w:rsidP="002F4A6B">
      <w:pPr>
        <w:ind w:left="1069"/>
        <w:jc w:val="both"/>
        <w:rPr>
          <w:sz w:val="22"/>
        </w:rPr>
      </w:pPr>
    </w:p>
    <w:p w:rsidR="0013775E" w:rsidRDefault="0013775E" w:rsidP="0013775E"/>
    <w:p w:rsidR="002F4A6B" w:rsidRDefault="002F4A6B" w:rsidP="0013775E"/>
    <w:p w:rsidR="002F4A6B" w:rsidRDefault="002F4A6B" w:rsidP="0013775E"/>
    <w:p w:rsidR="002F4A6B" w:rsidRDefault="002F4A6B" w:rsidP="0013775E"/>
    <w:sectPr w:rsidR="002F4A6B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E06" w:rsidRDefault="00797E06">
      <w:r>
        <w:separator/>
      </w:r>
    </w:p>
  </w:endnote>
  <w:endnote w:type="continuationSeparator" w:id="0">
    <w:p w:rsidR="00797E06" w:rsidRDefault="0079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E06" w:rsidRDefault="00797E06">
      <w:r>
        <w:separator/>
      </w:r>
    </w:p>
  </w:footnote>
  <w:footnote w:type="continuationSeparator" w:id="0">
    <w:p w:rsidR="00797E06" w:rsidRDefault="0079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83170">
    <w:pPr>
      <w:widowControl w:val="0"/>
      <w:autoSpaceDE w:val="0"/>
      <w:autoSpaceDN w:val="0"/>
      <w:adjustRightInd w:val="0"/>
      <w:ind w:left="-284" w:right="-20" w:firstLine="1154"/>
    </w:pP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6B"/>
    <w:rsid w:val="000F237E"/>
    <w:rsid w:val="0013775E"/>
    <w:rsid w:val="002F4A6B"/>
    <w:rsid w:val="00385CC0"/>
    <w:rsid w:val="004B3BC6"/>
    <w:rsid w:val="00767C64"/>
    <w:rsid w:val="00797E06"/>
    <w:rsid w:val="00844B8A"/>
    <w:rsid w:val="00A83170"/>
    <w:rsid w:val="00AC74FA"/>
    <w:rsid w:val="00AF755F"/>
    <w:rsid w:val="00B346CD"/>
    <w:rsid w:val="00D0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CBDAC6-36B1-496C-8F04-334D2767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5C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CC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2019-01-15T10:35:00Z</cp:lastPrinted>
  <dcterms:created xsi:type="dcterms:W3CDTF">2023-03-27T09:26:00Z</dcterms:created>
  <dcterms:modified xsi:type="dcterms:W3CDTF">2023-03-27T09:26:00Z</dcterms:modified>
</cp:coreProperties>
</file>