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B92BDD" w:rsidP="00B92BDD">
      <w:pPr>
        <w:ind w:right="2494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  <w:t>RUTA 56</w:t>
      </w:r>
    </w:p>
    <w:p w:rsidR="0013775E" w:rsidRPr="00AF755F" w:rsidRDefault="0013775E" w:rsidP="0013775E">
      <w:pPr>
        <w:ind w:right="4393"/>
        <w:jc w:val="center"/>
      </w:pPr>
    </w:p>
    <w:p w:rsidR="0013775E" w:rsidRDefault="00A94312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.35pt;width:207.7pt;height:78.8pt;z-index:1" o:allowincell="f">
            <v:textbox style="mso-next-textbox:#_x0000_s1026">
              <w:txbxContent>
                <w:p w:rsidR="0013775E" w:rsidRDefault="00B05DED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GARAJE C/ JAEN, 65</w:t>
                  </w:r>
                </w:p>
                <w:p w:rsidR="00B05DED" w:rsidRDefault="00B05DED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JAEN, 65</w:t>
                  </w:r>
                </w:p>
                <w:p w:rsidR="00B05DED" w:rsidRDefault="00B05DED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04005-ALMERIA </w:t>
                  </w:r>
                </w:p>
                <w:p w:rsidR="00B05DED" w:rsidRDefault="00B05DED" w:rsidP="0013775E">
                  <w:pPr>
                    <w:pStyle w:val="Textocomentario"/>
                    <w:rPr>
                      <w:b/>
                    </w:rPr>
                  </w:pPr>
                </w:p>
                <w:p w:rsidR="00B05DED" w:rsidRDefault="00B05DED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TRITO GESTION</w:t>
                  </w:r>
                </w:p>
                <w:p w:rsidR="00B05DED" w:rsidRDefault="00B05DED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Mª </w:t>
                  </w:r>
                  <w:proofErr w:type="spellStart"/>
                  <w:r>
                    <w:rPr>
                      <w:b/>
                    </w:rPr>
                    <w:t>Jose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</w:p>
                <w:p w:rsidR="00B05DED" w:rsidRDefault="00B05DED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13775E" w:rsidRDefault="00B92BDD" w:rsidP="0013775E">
      <w:pPr>
        <w:ind w:right="4393"/>
        <w:jc w:val="center"/>
        <w:rPr>
          <w:lang w:val="es-ES_tradnl"/>
        </w:rPr>
      </w:pPr>
      <w:proofErr w:type="gramStart"/>
      <w:r>
        <w:rPr>
          <w:lang w:val="es-ES_tradnl"/>
        </w:rPr>
        <w:t>LLAVE Nº</w:t>
      </w:r>
      <w:proofErr w:type="gramEnd"/>
      <w:r>
        <w:rPr>
          <w:lang w:val="es-ES_tradnl"/>
        </w:rPr>
        <w:t xml:space="preserve"> 288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B05DED" w:rsidRPr="00B05DED">
        <w:rPr>
          <w:i/>
          <w:noProof/>
        </w:rPr>
        <w:t>14 de junio de 2016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B05DED">
        <w:t>2600</w:t>
      </w:r>
    </w:p>
    <w:p w:rsidR="0013775E" w:rsidRDefault="0013775E" w:rsidP="0013775E">
      <w:pPr>
        <w:rPr>
          <w:lang w:val="es-ES_tradnl"/>
        </w:rPr>
      </w:pPr>
    </w:p>
    <w:p w:rsidR="0013775E" w:rsidRDefault="00A94312" w:rsidP="0013775E">
      <w:pPr>
        <w:pStyle w:val="Ttulo2"/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bookmarkEnd w:id="0"/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B05DED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</w:t>
      </w:r>
      <w:r w:rsidR="0013775E">
        <w:rPr>
          <w:b/>
          <w:sz w:val="22"/>
          <w:u w:val="single"/>
        </w:rPr>
        <w:t>:</w:t>
      </w:r>
    </w:p>
    <w:p w:rsidR="00B05DED" w:rsidRDefault="00B05DED" w:rsidP="0013775E">
      <w:pPr>
        <w:jc w:val="center"/>
        <w:rPr>
          <w:b/>
          <w:sz w:val="22"/>
          <w:u w:val="single"/>
        </w:rPr>
      </w:pPr>
    </w:p>
    <w:p w:rsidR="0013775E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B05DED">
        <w:rPr>
          <w:sz w:val="22"/>
        </w:rPr>
        <w:t>Aspirado suelo de garaje.</w:t>
      </w:r>
    </w:p>
    <w:p w:rsidR="00B05DED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paredes y tubos de las dos plantas.</w:t>
      </w:r>
    </w:p>
    <w:p w:rsidR="00B05DED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extintores, cajas de arena, cuadro de luz, </w:t>
      </w:r>
      <w:r w:rsidR="00CF4A4C">
        <w:rPr>
          <w:sz w:val="22"/>
        </w:rPr>
        <w:t>papeleras…</w:t>
      </w:r>
      <w:r>
        <w:rPr>
          <w:sz w:val="22"/>
        </w:rPr>
        <w:t>etc.</w:t>
      </w:r>
    </w:p>
    <w:p w:rsidR="00B05DED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montacargas, paredes, techo y puertas.</w:t>
      </w:r>
    </w:p>
    <w:p w:rsidR="00B05DED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rellanos de ascensor y puerta de acceso al garaje.</w:t>
      </w:r>
    </w:p>
    <w:p w:rsidR="00B05DED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escalera peatonal exterior, puertas y rejas.</w:t>
      </w:r>
    </w:p>
    <w:p w:rsidR="00B05DED" w:rsidRDefault="00B05DED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bolsas y su reposición.</w:t>
      </w:r>
    </w:p>
    <w:p w:rsidR="00B05DED" w:rsidRPr="00B05DED" w:rsidRDefault="00B05DED" w:rsidP="00B05DED">
      <w:pPr>
        <w:ind w:left="1069"/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</w:p>
    <w:p w:rsidR="0013775E" w:rsidRDefault="0013775E" w:rsidP="00B05DED">
      <w:pPr>
        <w:ind w:left="1069"/>
        <w:jc w:val="both"/>
        <w:rPr>
          <w:sz w:val="22"/>
        </w:rPr>
      </w:pPr>
    </w:p>
    <w:p w:rsidR="0013775E" w:rsidRDefault="0013775E" w:rsidP="0013775E"/>
    <w:p w:rsidR="00B05DED" w:rsidRDefault="00B05DED" w:rsidP="0013775E"/>
    <w:p w:rsidR="00B05DED" w:rsidRDefault="00B05DED" w:rsidP="0013775E"/>
    <w:p w:rsidR="00B05DED" w:rsidRDefault="00B05DED" w:rsidP="0013775E"/>
    <w:p w:rsidR="00B05DED" w:rsidRDefault="00B05DED" w:rsidP="0013775E"/>
    <w:p w:rsidR="00B05DED" w:rsidRDefault="00B05DED" w:rsidP="0013775E"/>
    <w:p w:rsidR="00B05DED" w:rsidRDefault="00B05DED" w:rsidP="0013775E"/>
    <w:p w:rsidR="00B05DED" w:rsidRDefault="00B05DED" w:rsidP="0013775E"/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>.</w:t>
      </w: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12" w:rsidRDefault="00A94312">
      <w:r>
        <w:separator/>
      </w:r>
    </w:p>
  </w:endnote>
  <w:endnote w:type="continuationSeparator" w:id="0">
    <w:p w:rsidR="00A94312" w:rsidRDefault="00A9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12" w:rsidRDefault="00A94312">
      <w:r>
        <w:separator/>
      </w:r>
    </w:p>
  </w:footnote>
  <w:footnote w:type="continuationSeparator" w:id="0">
    <w:p w:rsidR="00A94312" w:rsidRDefault="00A94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9431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.6pt;height:31.8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5DED"/>
    <w:rsid w:val="000E67DD"/>
    <w:rsid w:val="0013775E"/>
    <w:rsid w:val="00490911"/>
    <w:rsid w:val="00763437"/>
    <w:rsid w:val="00844B8A"/>
    <w:rsid w:val="00A615F3"/>
    <w:rsid w:val="00A94312"/>
    <w:rsid w:val="00AF755F"/>
    <w:rsid w:val="00B05DED"/>
    <w:rsid w:val="00B92BDD"/>
    <w:rsid w:val="00C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3094345C"/>
  <w15:chartTrackingRefBased/>
  <w15:docId w15:val="{FA906DA3-A621-44EC-ADB3-10561DBB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LANTILLAS\PLANTILLA%20DE%20PRESUPUESTO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Usuario</dc:creator>
  <cp:keywords/>
  <dc:description/>
  <cp:lastModifiedBy>Administración Limpiezas</cp:lastModifiedBy>
  <cp:revision>5</cp:revision>
  <cp:lastPrinted>1899-12-31T23:00:00Z</cp:lastPrinted>
  <dcterms:created xsi:type="dcterms:W3CDTF">2016-06-14T05:46:00Z</dcterms:created>
  <dcterms:modified xsi:type="dcterms:W3CDTF">2023-06-09T06:13:00Z</dcterms:modified>
</cp:coreProperties>
</file>