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88" w:rsidRDefault="002C248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2C2488" w:rsidRDefault="002C248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C2488" w:rsidRDefault="002C248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C2488" w:rsidRDefault="007F4A35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                                     RUTA 17 </w:t>
      </w:r>
    </w:p>
    <w:p w:rsidR="0013775E" w:rsidRDefault="000944C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6985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488" w:rsidRDefault="00833B25" w:rsidP="002C24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PROPIETARIOS</w:t>
                            </w:r>
                            <w:r w:rsidR="004A28D7">
                              <w:rPr>
                                <w:b/>
                              </w:rPr>
                              <w:t xml:space="preserve"> GARAJE</w:t>
                            </w:r>
                            <w:r w:rsidR="00F45F12">
                              <w:rPr>
                                <w:b/>
                              </w:rPr>
                              <w:t xml:space="preserve"> LA MOLINETA</w:t>
                            </w:r>
                          </w:p>
                          <w:p w:rsidR="00F45F12" w:rsidRPr="00661FD5" w:rsidRDefault="0023008E" w:rsidP="002C2488">
                            <w:pPr>
                              <w:pStyle w:val="Textocomentario"/>
                            </w:pPr>
                            <w:r>
                              <w:rPr>
                                <w:b/>
                              </w:rPr>
                              <w:t xml:space="preserve">C/ Miguel de Unamuno y </w:t>
                            </w:r>
                            <w:r w:rsidR="00F45F12">
                              <w:rPr>
                                <w:b/>
                              </w:rPr>
                              <w:t>C/ Bédar 10</w:t>
                            </w:r>
                          </w:p>
                          <w:p w:rsidR="00833B25" w:rsidRDefault="00F45F1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FC3828" w:rsidRDefault="00F45F1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D. Emilio Batlles</w:t>
                            </w:r>
                          </w:p>
                          <w:p w:rsidR="00F45F12" w:rsidRDefault="00F45F1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 COMUNIDADES</w:t>
                            </w:r>
                          </w:p>
                          <w:p w:rsidR="00833B25" w:rsidRDefault="00F45F12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Telf: 950267925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2C2488" w:rsidRDefault="00833B25" w:rsidP="002C24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PROPIETARIOS</w:t>
                      </w:r>
                      <w:r w:rsidR="004A28D7">
                        <w:rPr>
                          <w:b/>
                        </w:rPr>
                        <w:t xml:space="preserve"> GARAJE</w:t>
                      </w:r>
                      <w:r w:rsidR="00F45F12">
                        <w:rPr>
                          <w:b/>
                        </w:rPr>
                        <w:t xml:space="preserve"> LA MOLINETA</w:t>
                      </w:r>
                    </w:p>
                    <w:p w:rsidR="00F45F12" w:rsidRPr="00661FD5" w:rsidRDefault="0023008E" w:rsidP="002C2488">
                      <w:pPr>
                        <w:pStyle w:val="Textocomentario"/>
                      </w:pPr>
                      <w:r>
                        <w:rPr>
                          <w:b/>
                        </w:rPr>
                        <w:t xml:space="preserve">C/ Miguel de Unamuno y </w:t>
                      </w:r>
                      <w:r w:rsidR="00F45F12">
                        <w:rPr>
                          <w:b/>
                        </w:rPr>
                        <w:t>C/ Bédar 10</w:t>
                      </w:r>
                    </w:p>
                    <w:p w:rsidR="00833B25" w:rsidRDefault="00F45F1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FC3828" w:rsidRDefault="00F45F1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D. Emilio Batlles</w:t>
                      </w:r>
                    </w:p>
                    <w:p w:rsidR="00F45F12" w:rsidRDefault="00F45F1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 COMUNIDADES</w:t>
                      </w:r>
                    </w:p>
                    <w:p w:rsidR="00833B25" w:rsidRDefault="00F45F12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Telf: 950267925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2C2488" w:rsidRDefault="002C2488" w:rsidP="002C2488">
      <w:pPr>
        <w:ind w:right="4393"/>
        <w:jc w:val="center"/>
        <w:rPr>
          <w:lang w:val="es-ES_tradnl"/>
        </w:rPr>
      </w:pPr>
    </w:p>
    <w:p w:rsidR="002C2488" w:rsidRPr="00661FD5" w:rsidRDefault="002C2488" w:rsidP="002C2488">
      <w:pPr>
        <w:ind w:right="4393"/>
        <w:jc w:val="center"/>
        <w:rPr>
          <w:b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7F4A35" w:rsidP="007F4A35">
      <w:pPr>
        <w:ind w:right="4393"/>
        <w:rPr>
          <w:lang w:val="es-ES_tradnl"/>
        </w:rPr>
      </w:pPr>
      <w:r>
        <w:rPr>
          <w:lang w:val="es-ES_tradnl"/>
        </w:rPr>
        <w:t>LLAVE 30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0084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23008E">
        <w:rPr>
          <w:i/>
          <w:lang w:val="es-ES_tradnl"/>
        </w:rPr>
        <w:t>23 de noviembre de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F45F12">
        <w:t>J00025</w:t>
      </w:r>
    </w:p>
    <w:p w:rsidR="0013775E" w:rsidRDefault="0013775E" w:rsidP="0013775E">
      <w:pPr>
        <w:rPr>
          <w:lang w:val="es-ES_tradnl"/>
        </w:rPr>
      </w:pPr>
    </w:p>
    <w:p w:rsidR="00E00843" w:rsidRDefault="00E00843" w:rsidP="0013775E">
      <w:pPr>
        <w:pStyle w:val="Ttulo2"/>
      </w:pPr>
    </w:p>
    <w:p w:rsidR="00E00843" w:rsidRDefault="00E00843" w:rsidP="0013775E">
      <w:pPr>
        <w:pStyle w:val="Ttulo2"/>
      </w:pPr>
    </w:p>
    <w:p w:rsidR="00E00843" w:rsidRDefault="00E00843" w:rsidP="0013775E">
      <w:pPr>
        <w:pStyle w:val="Ttulo2"/>
      </w:pPr>
    </w:p>
    <w:p w:rsidR="0013775E" w:rsidRDefault="0023008E" w:rsidP="0013775E">
      <w:pPr>
        <w:pStyle w:val="Ttulo2"/>
      </w:pPr>
      <w:r>
        <w:t>AMPLIACION DE SERVICIOS EN</w:t>
      </w:r>
      <w:r w:rsidR="0013775E">
        <w:t xml:space="preserve"> LIMPIEZA</w:t>
      </w:r>
      <w:r w:rsidR="00430F4A">
        <w:t xml:space="preserve"> </w:t>
      </w:r>
      <w:r>
        <w:t xml:space="preserve">DE </w:t>
      </w:r>
      <w:r w:rsidR="00430F4A">
        <w:t>GARAJE</w:t>
      </w:r>
    </w:p>
    <w:p w:rsidR="0013775E" w:rsidRDefault="0013775E" w:rsidP="0013775E"/>
    <w:p w:rsidR="0013775E" w:rsidRDefault="0013775E" w:rsidP="0013775E"/>
    <w:p w:rsidR="0013775E" w:rsidRPr="00430F4A" w:rsidRDefault="0013775E" w:rsidP="00430F4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</w:t>
      </w:r>
      <w:r w:rsidR="00430F4A">
        <w:rPr>
          <w:b/>
          <w:i/>
        </w:rPr>
        <w:t>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430F4A">
      <w:pPr>
        <w:ind w:left="709"/>
        <w:jc w:val="both"/>
        <w:rPr>
          <w:sz w:val="22"/>
        </w:rPr>
      </w:pPr>
    </w:p>
    <w:p w:rsidR="00AE1736" w:rsidRPr="00AE1736" w:rsidRDefault="00AE1736" w:rsidP="00AE1736">
      <w:pPr>
        <w:pStyle w:val="Prrafodelista"/>
        <w:numPr>
          <w:ilvl w:val="0"/>
          <w:numId w:val="13"/>
        </w:numPr>
        <w:rPr>
          <w:b/>
          <w:sz w:val="22"/>
          <w:u w:val="single"/>
        </w:rPr>
      </w:pPr>
      <w:r w:rsidRPr="00AE1736">
        <w:rPr>
          <w:b/>
          <w:sz w:val="22"/>
          <w:u w:val="single"/>
        </w:rPr>
        <w:t>MENSUAL:</w:t>
      </w:r>
    </w:p>
    <w:p w:rsidR="00AE1736" w:rsidRDefault="00AE1736" w:rsidP="00AE1736">
      <w:pPr>
        <w:jc w:val="center"/>
        <w:rPr>
          <w:b/>
          <w:sz w:val="22"/>
          <w:u w:val="single"/>
        </w:rPr>
      </w:pPr>
    </w:p>
    <w:p w:rsidR="00AE1736" w:rsidRDefault="00AE1736" w:rsidP="00AE1736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Barrido de rampa garaje y entrada al mismo.</w:t>
      </w:r>
    </w:p>
    <w:p w:rsidR="00AE1736" w:rsidRPr="00C5463A" w:rsidRDefault="00AE1736" w:rsidP="00AE1736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Barrido de la suciedad más significativa en suelo de garaje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de suciedad en rejilla de desagüe (si se puede levantar)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Barrido de suelo del patio interior.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Barrido y limpieza de sumideros del patio interior.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Barrido de escaleras de patio interior.</w:t>
      </w:r>
    </w:p>
    <w:p w:rsidR="00AE1736" w:rsidRPr="002C69C2" w:rsidRDefault="00AE1736" w:rsidP="00AE1736">
      <w:pPr>
        <w:ind w:left="1069"/>
        <w:jc w:val="both"/>
        <w:rPr>
          <w:sz w:val="22"/>
        </w:rPr>
      </w:pPr>
    </w:p>
    <w:p w:rsidR="00430F4A" w:rsidRDefault="00430F4A" w:rsidP="0013775E">
      <w:pPr>
        <w:jc w:val="center"/>
        <w:rPr>
          <w:b/>
          <w:sz w:val="22"/>
          <w:u w:val="single"/>
        </w:rPr>
      </w:pPr>
    </w:p>
    <w:p w:rsidR="004A28D7" w:rsidRPr="00833B25" w:rsidRDefault="004A28D7" w:rsidP="00833B25">
      <w:pPr>
        <w:pStyle w:val="Prrafodelista"/>
        <w:ind w:left="1069"/>
        <w:jc w:val="both"/>
        <w:rPr>
          <w:sz w:val="22"/>
        </w:rPr>
      </w:pPr>
    </w:p>
    <w:p w:rsidR="002C2488" w:rsidRPr="00AE1736" w:rsidRDefault="00F45F12" w:rsidP="00AE1736">
      <w:pPr>
        <w:pStyle w:val="Prrafodelista"/>
        <w:numPr>
          <w:ilvl w:val="0"/>
          <w:numId w:val="13"/>
        </w:numPr>
        <w:rPr>
          <w:b/>
          <w:sz w:val="22"/>
          <w:u w:val="single"/>
        </w:rPr>
      </w:pPr>
      <w:r w:rsidRPr="00AE1736">
        <w:rPr>
          <w:b/>
          <w:sz w:val="22"/>
          <w:u w:val="single"/>
        </w:rPr>
        <w:t>TRI</w:t>
      </w:r>
      <w:r w:rsidR="0013775E" w:rsidRPr="00AE1736">
        <w:rPr>
          <w:b/>
          <w:sz w:val="22"/>
          <w:u w:val="single"/>
        </w:rPr>
        <w:t>MESTRAL:</w:t>
      </w:r>
    </w:p>
    <w:p w:rsidR="002C69C2" w:rsidRDefault="002C69C2" w:rsidP="002C2488">
      <w:pPr>
        <w:jc w:val="center"/>
        <w:rPr>
          <w:b/>
          <w:sz w:val="22"/>
          <w:u w:val="single"/>
        </w:rPr>
      </w:pPr>
    </w:p>
    <w:p w:rsidR="00124AF4" w:rsidRDefault="00124AF4" w:rsidP="00124AF4">
      <w:pPr>
        <w:pStyle w:val="Prrafodelista"/>
        <w:numPr>
          <w:ilvl w:val="0"/>
          <w:numId w:val="12"/>
        </w:numPr>
        <w:rPr>
          <w:sz w:val="22"/>
        </w:rPr>
      </w:pPr>
      <w:r w:rsidRPr="00124AF4">
        <w:rPr>
          <w:sz w:val="22"/>
        </w:rPr>
        <w:t>Desempolvado de la</w:t>
      </w:r>
      <w:r w:rsidR="00F45F12">
        <w:rPr>
          <w:sz w:val="22"/>
        </w:rPr>
        <w:t>s dos</w:t>
      </w:r>
      <w:r w:rsidRPr="00124AF4">
        <w:rPr>
          <w:sz w:val="22"/>
        </w:rPr>
        <w:t xml:space="preserve"> puerta</w:t>
      </w:r>
      <w:r w:rsidR="00F45F12">
        <w:rPr>
          <w:sz w:val="22"/>
        </w:rPr>
        <w:t>s</w:t>
      </w:r>
      <w:r w:rsidRPr="00124AF4">
        <w:rPr>
          <w:sz w:val="22"/>
        </w:rPr>
        <w:t xml:space="preserve"> entrada de vehículos.</w:t>
      </w:r>
    </w:p>
    <w:p w:rsidR="00124AF4" w:rsidRDefault="00124AF4" w:rsidP="00124AF4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Desempolvado de puertas entrada edificios por su parte interior.</w:t>
      </w:r>
    </w:p>
    <w:p w:rsidR="00AC73D0" w:rsidRPr="00124AF4" w:rsidRDefault="00AC73D0" w:rsidP="00124AF4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B</w:t>
      </w:r>
      <w:r w:rsidR="002C69C2">
        <w:rPr>
          <w:sz w:val="22"/>
        </w:rPr>
        <w:t>arrido y fregado</w:t>
      </w:r>
      <w:r w:rsidR="00A8460C">
        <w:rPr>
          <w:sz w:val="22"/>
        </w:rPr>
        <w:t xml:space="preserve"> de escaleras acceso a garaje, bloques 2-3</w:t>
      </w:r>
    </w:p>
    <w:p w:rsidR="0013775E" w:rsidRDefault="00E00843" w:rsidP="0013775E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F45F12" w:rsidRDefault="00F45F12" w:rsidP="00F45F12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de suciedad en rejilla de desagüe (si se puede levantar)</w:t>
      </w:r>
    </w:p>
    <w:p w:rsidR="00F45F12" w:rsidRDefault="00F45F12" w:rsidP="00F45F12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4A28D7" w:rsidRPr="002C69C2" w:rsidRDefault="00CF0B2D" w:rsidP="004A28D7">
      <w:pPr>
        <w:numPr>
          <w:ilvl w:val="0"/>
          <w:numId w:val="5"/>
        </w:numPr>
        <w:jc w:val="both"/>
        <w:rPr>
          <w:sz w:val="22"/>
        </w:rPr>
      </w:pPr>
      <w:r w:rsidRPr="002C69C2">
        <w:rPr>
          <w:sz w:val="22"/>
        </w:rPr>
        <w:t>Desempolvado de</w:t>
      </w:r>
      <w:r w:rsidR="00E00843" w:rsidRPr="002C69C2">
        <w:rPr>
          <w:sz w:val="22"/>
        </w:rPr>
        <w:t xml:space="preserve"> papeleras, extintores, cajas de arena, armario y llaves de luz</w:t>
      </w:r>
      <w:r w:rsidR="002C2488" w:rsidRPr="002C69C2">
        <w:rPr>
          <w:sz w:val="22"/>
        </w:rPr>
        <w:t>.</w:t>
      </w:r>
    </w:p>
    <w:p w:rsidR="0013775E" w:rsidRDefault="0013775E" w:rsidP="0013775E"/>
    <w:p w:rsidR="00831870" w:rsidRDefault="00831870" w:rsidP="002C2488">
      <w:pPr>
        <w:pStyle w:val="Ttulo4"/>
      </w:pPr>
    </w:p>
    <w:p w:rsidR="00844B8A" w:rsidRDefault="00844B8A">
      <w:pPr>
        <w:rPr>
          <w:b/>
        </w:rPr>
      </w:pPr>
    </w:p>
    <w:p w:rsidR="007F4A35" w:rsidRPr="00AE1736" w:rsidRDefault="007F4A35">
      <w:pPr>
        <w:rPr>
          <w:b/>
        </w:rPr>
      </w:pPr>
    </w:p>
    <w:sectPr w:rsidR="007F4A35" w:rsidRPr="00AE1736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3C" w:rsidRDefault="00841E3C">
      <w:r>
        <w:separator/>
      </w:r>
    </w:p>
  </w:endnote>
  <w:endnote w:type="continuationSeparator" w:id="0">
    <w:p w:rsidR="00841E3C" w:rsidRDefault="0084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3C" w:rsidRDefault="00841E3C">
      <w:r>
        <w:separator/>
      </w:r>
    </w:p>
  </w:footnote>
  <w:footnote w:type="continuationSeparator" w:id="0">
    <w:p w:rsidR="00841E3C" w:rsidRDefault="0084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54A4B59"/>
    <w:multiLevelType w:val="hybridMultilevel"/>
    <w:tmpl w:val="2DCE8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17443C9"/>
    <w:multiLevelType w:val="hybridMultilevel"/>
    <w:tmpl w:val="9196D30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EAB2A76"/>
    <w:multiLevelType w:val="hybridMultilevel"/>
    <w:tmpl w:val="3196C2C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C4"/>
    <w:rsid w:val="000944C1"/>
    <w:rsid w:val="00124AF4"/>
    <w:rsid w:val="0013775E"/>
    <w:rsid w:val="00191D80"/>
    <w:rsid w:val="001F48C3"/>
    <w:rsid w:val="0023008E"/>
    <w:rsid w:val="002C2488"/>
    <w:rsid w:val="002C69C2"/>
    <w:rsid w:val="002E10BD"/>
    <w:rsid w:val="00390A9B"/>
    <w:rsid w:val="00392603"/>
    <w:rsid w:val="00393BED"/>
    <w:rsid w:val="003D5829"/>
    <w:rsid w:val="00430F4A"/>
    <w:rsid w:val="00491FFF"/>
    <w:rsid w:val="004A28D7"/>
    <w:rsid w:val="004B009A"/>
    <w:rsid w:val="004C5B1D"/>
    <w:rsid w:val="007F4A35"/>
    <w:rsid w:val="00831870"/>
    <w:rsid w:val="00833B25"/>
    <w:rsid w:val="00841E3C"/>
    <w:rsid w:val="00844B8A"/>
    <w:rsid w:val="00876D20"/>
    <w:rsid w:val="008F0DDD"/>
    <w:rsid w:val="008F72D7"/>
    <w:rsid w:val="009C5CC4"/>
    <w:rsid w:val="00A8460C"/>
    <w:rsid w:val="00AC73D0"/>
    <w:rsid w:val="00AE1736"/>
    <w:rsid w:val="00BB4F2E"/>
    <w:rsid w:val="00BB5833"/>
    <w:rsid w:val="00CF0B2D"/>
    <w:rsid w:val="00E00843"/>
    <w:rsid w:val="00E01D02"/>
    <w:rsid w:val="00F45F12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9E4F5B-18AB-4E0B-AC4A-09D55A8F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833B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A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RESUPUSTOS%20ENTREGADOS\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2019-01-24T10:38:00Z</cp:lastPrinted>
  <dcterms:created xsi:type="dcterms:W3CDTF">2023-03-27T11:01:00Z</dcterms:created>
  <dcterms:modified xsi:type="dcterms:W3CDTF">2023-03-27T11:01:00Z</dcterms:modified>
</cp:coreProperties>
</file>