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Default="009F0701" w:rsidP="00FD249C">
      <w:pPr>
        <w:ind w:right="4393"/>
        <w:rPr>
          <w:rFonts w:ascii="Arial Narrow" w:hAnsi="Arial Narrow"/>
          <w:sz w:val="22"/>
          <w:lang w:val="es-ES_tradnl"/>
        </w:rPr>
      </w:pPr>
      <w:r>
        <w:rPr>
          <w:lang w:val="es-ES_tradnl"/>
        </w:rPr>
        <w:t xml:space="preserve">  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9E1EA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27.2pt;height:115.55pt;z-index:1" o:allowincell="f">
            <v:textbox style="mso-next-textbox:#_x0000_s1026">
              <w:txbxContent>
                <w:p w:rsidR="004E09A4" w:rsidRDefault="005F4F95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RSDAL MIRADOR DEL MEDITERRÁNEO</w:t>
                  </w:r>
                </w:p>
                <w:p w:rsidR="005F4F95" w:rsidRDefault="005F4F95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CDAD. DE PROPIETARIOS GARAJE DE DUPLEX</w:t>
                  </w:r>
                </w:p>
                <w:p w:rsidR="005F4F95" w:rsidRDefault="005F4F95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MARX, 25</w:t>
                  </w:r>
                </w:p>
                <w:p w:rsidR="005F4F95" w:rsidRDefault="005F4F95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ALMERÍA</w:t>
                  </w:r>
                </w:p>
                <w:p w:rsidR="005F4F95" w:rsidRDefault="005F4F95" w:rsidP="004E09A4">
                  <w:pPr>
                    <w:pStyle w:val="Textocomentario"/>
                    <w:rPr>
                      <w:b/>
                    </w:rPr>
                  </w:pPr>
                </w:p>
                <w:p w:rsidR="005F4F95" w:rsidRDefault="005F4F95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A/A.: D. Juan José </w:t>
                  </w:r>
                </w:p>
                <w:p w:rsidR="005F4F95" w:rsidRDefault="005F4F95" w:rsidP="004E09A4">
                  <w:pPr>
                    <w:pStyle w:val="Textocomentario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Tlf</w:t>
                  </w:r>
                  <w:proofErr w:type="spellEnd"/>
                  <w:r>
                    <w:rPr>
                      <w:b/>
                    </w:rPr>
                    <w:t>.: 630608855</w:t>
                  </w:r>
                </w:p>
                <w:p w:rsidR="005F4F95" w:rsidRDefault="005F4F95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Email: jmorales222@gmail.com</w:t>
                  </w: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5F4F95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Almería, a 1 de </w:t>
      </w:r>
      <w:proofErr w:type="gramStart"/>
      <w:r>
        <w:rPr>
          <w:i/>
          <w:lang w:val="es-ES_tradnl"/>
        </w:rPr>
        <w:t>Diciembre</w:t>
      </w:r>
      <w:proofErr w:type="gramEnd"/>
      <w:r>
        <w:rPr>
          <w:i/>
          <w:lang w:val="es-ES_tradnl"/>
        </w:rPr>
        <w:t xml:space="preserve"> de 2014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5F4F95">
        <w:t>1741</w:t>
      </w:r>
    </w:p>
    <w:p w:rsidR="0013775E" w:rsidRDefault="0013775E" w:rsidP="0013775E">
      <w:pPr>
        <w:rPr>
          <w:lang w:val="es-ES_tradnl"/>
        </w:rPr>
      </w:pPr>
    </w:p>
    <w:p w:rsidR="00215D4F" w:rsidRDefault="00215D4F" w:rsidP="0013775E">
      <w:pPr>
        <w:pStyle w:val="Ttulo2"/>
      </w:pPr>
    </w:p>
    <w:p w:rsidR="0013775E" w:rsidRDefault="009E1EA1" w:rsidP="0013775E">
      <w:pPr>
        <w:pStyle w:val="Ttulo2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6.75pt;margin-top:5.6pt;width:613.4pt;height:466.6pt;z-index:-1">
            <v:imagedata r:id="rId7" o:title="logolimp"/>
          </v:shape>
        </w:pict>
      </w:r>
      <w:bookmarkEnd w:id="0"/>
      <w:r w:rsidR="0013775E">
        <w:t>PRESUPUESTO LIMPIEZA</w:t>
      </w:r>
      <w:r w:rsidR="005F4F95">
        <w:t xml:space="preserve"> </w:t>
      </w:r>
      <w:proofErr w:type="spellStart"/>
      <w:r w:rsidR="005F4F95">
        <w:t>LIMPIEZA</w:t>
      </w:r>
      <w:proofErr w:type="spellEnd"/>
      <w:r w:rsidR="00BD56FA">
        <w:t xml:space="preserve"> </w:t>
      </w:r>
    </w:p>
    <w:p w:rsidR="0013775E" w:rsidRDefault="0013775E" w:rsidP="0013775E"/>
    <w:p w:rsidR="0013775E" w:rsidRDefault="0013775E" w:rsidP="0013775E"/>
    <w:p w:rsidR="00BD56FA" w:rsidRPr="004E09A4" w:rsidRDefault="004E09A4" w:rsidP="0013775E">
      <w:pPr>
        <w:rPr>
          <w:b/>
          <w:i/>
        </w:rPr>
      </w:pPr>
      <w:r w:rsidRPr="004E09A4">
        <w:rPr>
          <w:b/>
          <w:i/>
        </w:rPr>
        <w:t>DESCRIPCIÓN DE ACTUACIÓN DE LIMPIEZA:</w:t>
      </w:r>
    </w:p>
    <w:p w:rsidR="004E09A4" w:rsidRPr="004E09A4" w:rsidRDefault="004E09A4" w:rsidP="0013775E">
      <w:pPr>
        <w:rPr>
          <w:b/>
        </w:rPr>
      </w:pPr>
    </w:p>
    <w:p w:rsidR="004E09A4" w:rsidRPr="004E09A4" w:rsidRDefault="004E09A4" w:rsidP="0013775E">
      <w:pPr>
        <w:rPr>
          <w:b/>
        </w:rPr>
      </w:pPr>
      <w:r w:rsidRPr="004E09A4">
        <w:rPr>
          <w:b/>
        </w:rPr>
        <w:t>FRECUENCIA:</w:t>
      </w:r>
    </w:p>
    <w:p w:rsidR="004E09A4" w:rsidRDefault="004E09A4" w:rsidP="0013775E"/>
    <w:p w:rsidR="004E09A4" w:rsidRDefault="004E09A4" w:rsidP="0013775E"/>
    <w:p w:rsidR="004E09A4" w:rsidRDefault="004E09A4" w:rsidP="0013775E"/>
    <w:p w:rsidR="004E09A4" w:rsidRPr="004E09A4" w:rsidRDefault="005F4F95" w:rsidP="004E09A4">
      <w:pPr>
        <w:jc w:val="center"/>
        <w:rPr>
          <w:b/>
          <w:u w:val="single"/>
        </w:rPr>
      </w:pPr>
      <w:r>
        <w:rPr>
          <w:b/>
          <w:u w:val="single"/>
        </w:rPr>
        <w:t>BIMENSUAL</w:t>
      </w:r>
      <w:r w:rsidR="004E09A4">
        <w:rPr>
          <w:b/>
          <w:u w:val="single"/>
        </w:rPr>
        <w:t>:</w:t>
      </w:r>
    </w:p>
    <w:p w:rsidR="004E09A4" w:rsidRDefault="004E09A4" w:rsidP="004E09A4">
      <w:pPr>
        <w:jc w:val="center"/>
      </w:pPr>
    </w:p>
    <w:p w:rsidR="004E09A4" w:rsidRPr="005F4F95" w:rsidRDefault="005F4F95" w:rsidP="005F4F95">
      <w:pPr>
        <w:numPr>
          <w:ilvl w:val="0"/>
          <w:numId w:val="12"/>
        </w:numPr>
        <w:jc w:val="both"/>
        <w:rPr>
          <w:b/>
          <w:u w:val="single"/>
        </w:rPr>
      </w:pPr>
      <w:r>
        <w:t>Limpieza de suelo y rampa de garaje con maquinaria industrial, barredora y aspiradora.</w:t>
      </w:r>
    </w:p>
    <w:p w:rsidR="005F4F95" w:rsidRPr="005F4F95" w:rsidRDefault="005F4F95" w:rsidP="005F4F95">
      <w:pPr>
        <w:numPr>
          <w:ilvl w:val="0"/>
          <w:numId w:val="12"/>
        </w:numPr>
        <w:jc w:val="both"/>
        <w:rPr>
          <w:b/>
          <w:u w:val="single"/>
        </w:rPr>
      </w:pPr>
      <w:r>
        <w:t xml:space="preserve">Desempolvado de puerta de entrada vehículos y reja de rampa. </w:t>
      </w:r>
    </w:p>
    <w:p w:rsidR="005F4F95" w:rsidRPr="005F4F95" w:rsidRDefault="005F4F95" w:rsidP="005F4F95">
      <w:pPr>
        <w:numPr>
          <w:ilvl w:val="0"/>
          <w:numId w:val="12"/>
        </w:numPr>
        <w:jc w:val="both"/>
        <w:rPr>
          <w:b/>
          <w:u w:val="single"/>
        </w:rPr>
      </w:pPr>
      <w:r>
        <w:t>Retirada de telarañas en techo y paredes</w:t>
      </w:r>
    </w:p>
    <w:p w:rsidR="005F4F95" w:rsidRDefault="005F4F95" w:rsidP="005F4F95">
      <w:pPr>
        <w:numPr>
          <w:ilvl w:val="0"/>
          <w:numId w:val="12"/>
        </w:numPr>
        <w:jc w:val="both"/>
        <w:rPr>
          <w:b/>
          <w:u w:val="single"/>
        </w:rPr>
      </w:pPr>
      <w:r>
        <w:t>Limpieza de rejilla de saneamientos.</w:t>
      </w:r>
    </w:p>
    <w:p w:rsidR="00215D4F" w:rsidRPr="00BD56FA" w:rsidRDefault="00215D4F" w:rsidP="0013775E">
      <w:pPr>
        <w:rPr>
          <w:b/>
          <w:u w:val="single"/>
        </w:rPr>
      </w:pPr>
    </w:p>
    <w:p w:rsidR="009D5638" w:rsidRPr="009D5638" w:rsidRDefault="009D5638" w:rsidP="0049198E">
      <w:pPr>
        <w:ind w:left="1068"/>
        <w:jc w:val="both"/>
        <w:rPr>
          <w:sz w:val="22"/>
        </w:rPr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215D4F" w:rsidRDefault="00215D4F" w:rsidP="0013775E">
      <w:pPr>
        <w:pStyle w:val="Textocomentario"/>
        <w:tabs>
          <w:tab w:val="right" w:leader="dot" w:pos="8504"/>
        </w:tabs>
        <w:rPr>
          <w:b/>
        </w:rPr>
      </w:pPr>
    </w:p>
    <w:p w:rsidR="009D5638" w:rsidRDefault="009D5638" w:rsidP="009D5638">
      <w:pPr>
        <w:jc w:val="both"/>
        <w:rPr>
          <w:i/>
          <w:sz w:val="18"/>
        </w:rPr>
      </w:pPr>
    </w:p>
    <w:p w:rsidR="009D5638" w:rsidRDefault="009D5638" w:rsidP="009D5638"/>
    <w:p w:rsidR="0013775E" w:rsidRDefault="009D5638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</w:t>
      </w:r>
    </w:p>
    <w:sectPr w:rsidR="0013775E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EA1" w:rsidRDefault="009E1EA1">
      <w:r>
        <w:separator/>
      </w:r>
    </w:p>
  </w:endnote>
  <w:endnote w:type="continuationSeparator" w:id="0">
    <w:p w:rsidR="009E1EA1" w:rsidRDefault="009E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EA1" w:rsidRDefault="009E1EA1">
      <w:r>
        <w:separator/>
      </w:r>
    </w:p>
  </w:footnote>
  <w:footnote w:type="continuationSeparator" w:id="0">
    <w:p w:rsidR="009E1EA1" w:rsidRDefault="009E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9E1EA1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8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3EEF0FD5"/>
    <w:multiLevelType w:val="hybridMultilevel"/>
    <w:tmpl w:val="3AD2E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0FD722D"/>
    <w:multiLevelType w:val="hybridMultilevel"/>
    <w:tmpl w:val="CF348D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FA"/>
    <w:rsid w:val="0013775E"/>
    <w:rsid w:val="00186528"/>
    <w:rsid w:val="001A0FB4"/>
    <w:rsid w:val="001B39F4"/>
    <w:rsid w:val="001E2EEB"/>
    <w:rsid w:val="00215D4F"/>
    <w:rsid w:val="002B14A2"/>
    <w:rsid w:val="00335313"/>
    <w:rsid w:val="003F76BA"/>
    <w:rsid w:val="0049198E"/>
    <w:rsid w:val="004E09A4"/>
    <w:rsid w:val="00536747"/>
    <w:rsid w:val="005F4F95"/>
    <w:rsid w:val="006F4814"/>
    <w:rsid w:val="00722C73"/>
    <w:rsid w:val="00844B8A"/>
    <w:rsid w:val="00857DBC"/>
    <w:rsid w:val="009D1C24"/>
    <w:rsid w:val="009D5638"/>
    <w:rsid w:val="009E1EA1"/>
    <w:rsid w:val="009F0701"/>
    <w:rsid w:val="00A004FC"/>
    <w:rsid w:val="00AC2A12"/>
    <w:rsid w:val="00AF755F"/>
    <w:rsid w:val="00B86210"/>
    <w:rsid w:val="00BD56FA"/>
    <w:rsid w:val="00C86861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18DB18E3"/>
  <w15:chartTrackingRefBased/>
  <w15:docId w15:val="{0ADE9D77-E3FA-4136-B98E-352A30FF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34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Administración Limpiezas</cp:lastModifiedBy>
  <cp:revision>11</cp:revision>
  <cp:lastPrinted>2018-04-23T09:40:00Z</cp:lastPrinted>
  <dcterms:created xsi:type="dcterms:W3CDTF">2018-02-13T14:45:00Z</dcterms:created>
  <dcterms:modified xsi:type="dcterms:W3CDTF">2023-06-09T08:20:00Z</dcterms:modified>
</cp:coreProperties>
</file>