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743" w:rsidRDefault="009E0743" w:rsidP="009F0701">
      <w:pPr>
        <w:rPr>
          <w:rFonts w:ascii="Arial Narrow" w:hAnsi="Arial Narrow"/>
          <w:b/>
          <w:sz w:val="22"/>
          <w:lang w:val="es-ES_tradnl"/>
        </w:rPr>
      </w:pPr>
    </w:p>
    <w:p w:rsidR="009E0743" w:rsidRDefault="009E0743" w:rsidP="009F0701">
      <w:pPr>
        <w:rPr>
          <w:rFonts w:ascii="Arial Narrow" w:hAnsi="Arial Narrow"/>
          <w:b/>
          <w:sz w:val="22"/>
          <w:lang w:val="es-ES_tradnl"/>
        </w:rPr>
      </w:pPr>
    </w:p>
    <w:p w:rsidR="009E0743" w:rsidRDefault="009E0743" w:rsidP="009F0701">
      <w:pPr>
        <w:rPr>
          <w:rFonts w:ascii="Arial Narrow" w:hAnsi="Arial Narrow"/>
          <w:b/>
          <w:sz w:val="22"/>
          <w:lang w:val="es-ES_tradnl"/>
        </w:rPr>
      </w:pPr>
    </w:p>
    <w:p w:rsidR="009E0743" w:rsidRDefault="009E0743" w:rsidP="009F0701">
      <w:pPr>
        <w:rPr>
          <w:rFonts w:ascii="Arial Narrow" w:hAnsi="Arial Narrow"/>
          <w:b/>
          <w:sz w:val="22"/>
          <w:lang w:val="es-ES_tradnl"/>
        </w:rPr>
      </w:pPr>
    </w:p>
    <w:p w:rsidR="009F0701" w:rsidRPr="009E0743" w:rsidRDefault="009E0743" w:rsidP="009F0701">
      <w:pPr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 w:rsidRPr="009E0743">
        <w:rPr>
          <w:rFonts w:ascii="Arial Narrow" w:hAnsi="Arial Narrow"/>
          <w:b/>
          <w:sz w:val="22"/>
          <w:lang w:val="es-ES_tradnl"/>
        </w:rPr>
        <w:t>SERVICIO: JUEVES (MUJER)</w:t>
      </w:r>
    </w:p>
    <w:p w:rsidR="009F0701" w:rsidRDefault="006D5715" w:rsidP="006D5715">
      <w:pPr>
        <w:jc w:val="center"/>
        <w:rPr>
          <w:rFonts w:ascii="Arial Narrow" w:hAnsi="Arial Narrow"/>
          <w:sz w:val="22"/>
          <w:lang w:val="es-ES_tradnl"/>
        </w:rPr>
      </w:pPr>
      <w:proofErr w:type="gramStart"/>
      <w:r>
        <w:rPr>
          <w:rFonts w:ascii="Arial Narrow" w:hAnsi="Arial Narrow"/>
          <w:sz w:val="22"/>
          <w:lang w:val="es-ES_tradnl"/>
        </w:rPr>
        <w:t>RUTA :</w:t>
      </w:r>
      <w:proofErr w:type="gramEnd"/>
      <w:r>
        <w:rPr>
          <w:rFonts w:ascii="Arial Narrow" w:hAnsi="Arial Narrow"/>
          <w:sz w:val="22"/>
          <w:lang w:val="es-ES_tradnl"/>
        </w:rPr>
        <w:t xml:space="preserve"> 53</w:t>
      </w:r>
    </w:p>
    <w:p w:rsidR="0013775E" w:rsidRDefault="00AD2686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986155"/>
                <wp:effectExtent l="5080" t="10795" r="5080" b="127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98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CBA" w:rsidRDefault="00AE2CBA" w:rsidP="00AE2CB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 w:rsidRPr="00E11199">
                              <w:rPr>
                                <w:b/>
                                <w:sz w:val="18"/>
                              </w:rPr>
                              <w:t>CDAD DE PROP</w:t>
                            </w:r>
                            <w:r w:rsidR="00947105">
                              <w:rPr>
                                <w:b/>
                                <w:sz w:val="18"/>
                              </w:rPr>
                              <w:t>.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EDF. VILLAMARINA Nº3</w:t>
                            </w:r>
                          </w:p>
                          <w:p w:rsidR="00AE2CBA" w:rsidRDefault="00AE2CBA" w:rsidP="00AE2CB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CALLE ALCUDIA DE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MONTIEGUD ,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</w:rPr>
                              <w:t xml:space="preserve"> 3</w:t>
                            </w:r>
                          </w:p>
                          <w:p w:rsidR="00AE2CBA" w:rsidRDefault="00AE2CBA" w:rsidP="00AE2CB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ALMERIA</w:t>
                            </w:r>
                          </w:p>
                          <w:p w:rsidR="00AE2CBA" w:rsidRDefault="00AE2CBA" w:rsidP="00AE2CB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AE2CBA" w:rsidRPr="00E11199" w:rsidRDefault="00AE2CBA" w:rsidP="00AE2CB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A/A </w:t>
                            </w:r>
                            <w:proofErr w:type="gramStart"/>
                            <w:r w:rsidR="00763249">
                              <w:rPr>
                                <w:b/>
                                <w:sz w:val="18"/>
                              </w:rPr>
                              <w:t xml:space="preserve">Carmen  </w:t>
                            </w:r>
                            <w:proofErr w:type="spellStart"/>
                            <w:r w:rsidR="00763249">
                              <w:rPr>
                                <w:b/>
                                <w:sz w:val="18"/>
                              </w:rPr>
                              <w:t>Tlf</w:t>
                            </w:r>
                            <w:proofErr w:type="spellEnd"/>
                            <w:proofErr w:type="gramEnd"/>
                            <w:r w:rsidR="00763249">
                              <w:rPr>
                                <w:b/>
                                <w:sz w:val="18"/>
                              </w:rPr>
                              <w:t xml:space="preserve">.: </w:t>
                            </w:r>
                            <w:r w:rsidR="00763249" w:rsidRPr="00763249">
                              <w:rPr>
                                <w:b/>
                                <w:sz w:val="18"/>
                              </w:rPr>
                              <w:t>950274322</w:t>
                            </w:r>
                          </w:p>
                          <w:p w:rsidR="0013775E" w:rsidRDefault="0076324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Email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763249">
                              <w:rPr>
                                <w:b/>
                              </w:rPr>
                              <w:t>carmen@dfservihogar.com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7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" o:allowincell="f">
                <v:textbox>
                  <w:txbxContent>
                    <w:p w:rsidR="00AE2CBA" w:rsidRDefault="00AE2CBA" w:rsidP="00AE2CB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 w:rsidRPr="00E11199">
                        <w:rPr>
                          <w:b/>
                          <w:sz w:val="18"/>
                        </w:rPr>
                        <w:t>CDAD DE PROP</w:t>
                      </w:r>
                      <w:r w:rsidR="00947105">
                        <w:rPr>
                          <w:b/>
                          <w:sz w:val="18"/>
                        </w:rPr>
                        <w:t>.</w:t>
                      </w:r>
                      <w:r>
                        <w:rPr>
                          <w:b/>
                          <w:sz w:val="18"/>
                        </w:rPr>
                        <w:t xml:space="preserve"> EDF. VILLAMARINA Nº3</w:t>
                      </w:r>
                    </w:p>
                    <w:p w:rsidR="00AE2CBA" w:rsidRDefault="00AE2CBA" w:rsidP="00AE2CB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CALLE ALCUDIA DE MONTIEGUD , 3</w:t>
                      </w:r>
                    </w:p>
                    <w:p w:rsidR="00AE2CBA" w:rsidRDefault="00AE2CBA" w:rsidP="00AE2CB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ALMERIA</w:t>
                      </w:r>
                    </w:p>
                    <w:p w:rsidR="00AE2CBA" w:rsidRDefault="00AE2CBA" w:rsidP="00AE2CB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</w:p>
                    <w:p w:rsidR="00AE2CBA" w:rsidRPr="00E11199" w:rsidRDefault="00AE2CBA" w:rsidP="00AE2CB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A/A </w:t>
                      </w:r>
                      <w:r w:rsidR="00763249">
                        <w:rPr>
                          <w:b/>
                          <w:sz w:val="18"/>
                        </w:rPr>
                        <w:t xml:space="preserve">Carmen  Tlf.: </w:t>
                      </w:r>
                      <w:r w:rsidR="00763249" w:rsidRPr="00763249">
                        <w:rPr>
                          <w:b/>
                          <w:sz w:val="18"/>
                        </w:rPr>
                        <w:t>950274322</w:t>
                      </w:r>
                    </w:p>
                    <w:p w:rsidR="0013775E" w:rsidRDefault="00763249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Email : </w:t>
                      </w:r>
                      <w:r w:rsidRPr="00763249">
                        <w:rPr>
                          <w:b/>
                        </w:rPr>
                        <w:t>carmen@dfservihogar.com</w:t>
                      </w:r>
                    </w:p>
                  </w:txbxContent>
                </v:textbox>
              </v:shape>
            </w:pict>
          </mc:Fallback>
        </mc:AlternateContent>
      </w: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AE2CBA" w:rsidRPr="00AE2CBA">
        <w:rPr>
          <w:i/>
          <w:noProof/>
        </w:rPr>
        <w:t>24 de mayo de 2018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763249">
        <w:t>5059</w:t>
      </w:r>
    </w:p>
    <w:p w:rsidR="0013775E" w:rsidRDefault="0013775E" w:rsidP="0013775E">
      <w:pPr>
        <w:rPr>
          <w:lang w:val="es-ES_tradnl"/>
        </w:rPr>
      </w:pPr>
    </w:p>
    <w:p w:rsidR="0013775E" w:rsidRDefault="00AD2686" w:rsidP="00947105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0" b="0"/>
            <wp:wrapNone/>
            <wp:docPr id="8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763249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>
      <w:pPr>
        <w:pBdr>
          <w:bottom w:val="single" w:sz="4" w:space="1" w:color="auto"/>
        </w:pBdr>
        <w:jc w:val="right"/>
        <w:rPr>
          <w:b/>
        </w:rPr>
      </w:pP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AE2CBA" w:rsidRDefault="00AE2CBA" w:rsidP="00AE2CBA">
      <w:pPr>
        <w:rPr>
          <w:b/>
          <w:sz w:val="22"/>
          <w:u w:val="single"/>
        </w:rPr>
      </w:pPr>
      <w:r w:rsidRPr="00AE2CBA">
        <w:rPr>
          <w:b/>
          <w:i/>
          <w:sz w:val="22"/>
          <w:u w:val="single"/>
        </w:rPr>
        <w:t xml:space="preserve">LIMPIEZA </w:t>
      </w:r>
      <w:r w:rsidR="00947105">
        <w:rPr>
          <w:b/>
          <w:i/>
          <w:sz w:val="22"/>
          <w:u w:val="single"/>
        </w:rPr>
        <w:t>SEMANAL</w:t>
      </w:r>
      <w:r w:rsidR="0013775E">
        <w:rPr>
          <w:b/>
          <w:sz w:val="22"/>
          <w:u w:val="single"/>
        </w:rPr>
        <w:t>:</w:t>
      </w:r>
      <w:r w:rsidR="004D22C3">
        <w:rPr>
          <w:b/>
          <w:sz w:val="22"/>
          <w:u w:val="single"/>
        </w:rPr>
        <w:t xml:space="preserve"> </w:t>
      </w:r>
    </w:p>
    <w:p w:rsidR="00AE2CBA" w:rsidRDefault="00AE2CBA" w:rsidP="00AE2CBA">
      <w:pPr>
        <w:rPr>
          <w:b/>
          <w:sz w:val="22"/>
          <w:u w:val="single"/>
        </w:rPr>
      </w:pPr>
    </w:p>
    <w:p w:rsidR="0013775E" w:rsidRPr="00AE2CBA" w:rsidRDefault="00AE2CBA" w:rsidP="00AE2CBA">
      <w:pPr>
        <w:ind w:right="-767"/>
      </w:pPr>
      <w:r>
        <w:rPr>
          <w:b/>
          <w:sz w:val="22"/>
          <w:u w:val="single"/>
        </w:rPr>
        <w:t>-</w:t>
      </w:r>
      <w:r w:rsidRPr="00AE2CBA">
        <w:t xml:space="preserve">Retirada de la suciedad más significativa en rampa </w:t>
      </w:r>
      <w:r w:rsidR="00947105">
        <w:t xml:space="preserve">y suelo de </w:t>
      </w:r>
      <w:proofErr w:type="gramStart"/>
      <w:r w:rsidR="00947105">
        <w:t xml:space="preserve">garaje </w:t>
      </w:r>
      <w:r w:rsidR="00763249">
        <w:t>.</w:t>
      </w:r>
      <w:proofErr w:type="gramEnd"/>
    </w:p>
    <w:p w:rsidR="00AE2CBA" w:rsidRDefault="00AE2CBA" w:rsidP="00AE2CBA">
      <w:pPr>
        <w:ind w:right="-767"/>
        <w:rPr>
          <w:sz w:val="22"/>
        </w:rPr>
      </w:pPr>
      <w:r w:rsidRPr="00AE2CBA">
        <w:t>-Cambio y reposición de bolsas en papeleras</w:t>
      </w:r>
      <w:r>
        <w:rPr>
          <w:sz w:val="22"/>
        </w:rPr>
        <w:t>.</w:t>
      </w:r>
    </w:p>
    <w:p w:rsidR="00AE2CBA" w:rsidRDefault="00AE2CBA" w:rsidP="00AE2CBA">
      <w:pPr>
        <w:ind w:left="1069"/>
        <w:jc w:val="both"/>
        <w:rPr>
          <w:sz w:val="22"/>
        </w:rPr>
      </w:pPr>
    </w:p>
    <w:p w:rsidR="00AE2CBA" w:rsidRPr="00E4555D" w:rsidRDefault="00AE2CBA" w:rsidP="00AE2CBA">
      <w:pPr>
        <w:rPr>
          <w:b/>
          <w:i/>
          <w:sz w:val="22"/>
        </w:rPr>
      </w:pPr>
      <w:r w:rsidRPr="00E4555D">
        <w:rPr>
          <w:b/>
          <w:i/>
          <w:sz w:val="22"/>
        </w:rPr>
        <w:t xml:space="preserve">LIMPIEZA </w:t>
      </w:r>
      <w:r w:rsidR="00947105">
        <w:rPr>
          <w:b/>
          <w:i/>
          <w:sz w:val="22"/>
        </w:rPr>
        <w:t>TRIMESTRAL</w:t>
      </w:r>
      <w:r w:rsidRPr="00E4555D">
        <w:rPr>
          <w:b/>
          <w:i/>
          <w:sz w:val="22"/>
        </w:rPr>
        <w:t>:</w:t>
      </w:r>
      <w:r w:rsidR="006D5715" w:rsidRPr="00E4555D">
        <w:rPr>
          <w:b/>
          <w:i/>
          <w:sz w:val="22"/>
        </w:rPr>
        <w:t xml:space="preserve"> </w:t>
      </w:r>
    </w:p>
    <w:p w:rsidR="00AE2CBA" w:rsidRDefault="00AE2CBA" w:rsidP="00AE2CBA">
      <w:pPr>
        <w:ind w:right="-767"/>
      </w:pPr>
      <w:r>
        <w:t xml:space="preserve">-  Limpieza a fondo de suelo de </w:t>
      </w:r>
      <w:proofErr w:type="gramStart"/>
      <w:r>
        <w:t>garaje ,mediante</w:t>
      </w:r>
      <w:proofErr w:type="gramEnd"/>
      <w:r>
        <w:t xml:space="preserve"> maquinaria industrial</w:t>
      </w:r>
      <w:r w:rsidR="00947105">
        <w:t xml:space="preserve"> ( ASPIRADORA ) </w:t>
      </w:r>
    </w:p>
    <w:p w:rsidR="00947105" w:rsidRDefault="00947105" w:rsidP="00AE2CBA">
      <w:pPr>
        <w:ind w:right="-767"/>
      </w:pPr>
      <w:r>
        <w:t>-  Aspirado de pasillos de trasteros y puertas comunitaria a pasillo de trasteros.</w:t>
      </w:r>
    </w:p>
    <w:p w:rsidR="00AE2CBA" w:rsidRDefault="00AE2CBA" w:rsidP="00947105">
      <w:pPr>
        <w:ind w:right="-767"/>
      </w:pPr>
      <w:r>
        <w:t xml:space="preserve">-  Desempolvado de </w:t>
      </w:r>
      <w:proofErr w:type="gramStart"/>
      <w:r>
        <w:t>extintores ,</w:t>
      </w:r>
      <w:proofErr w:type="gramEnd"/>
      <w:r>
        <w:t xml:space="preserve"> papeleras y demás elementos técnicos en pared.</w:t>
      </w:r>
    </w:p>
    <w:p w:rsidR="00AE2CBA" w:rsidRDefault="00AE2CBA" w:rsidP="00AE2CBA">
      <w:r>
        <w:t xml:space="preserve">-  Retirada de telarañas en paredes de garaje </w:t>
      </w:r>
    </w:p>
    <w:p w:rsidR="00AE2CBA" w:rsidRDefault="00AE2CBA" w:rsidP="00AE2CBA">
      <w:r>
        <w:t xml:space="preserve">-  limpieza de puertas </w:t>
      </w:r>
      <w:proofErr w:type="gramStart"/>
      <w:r>
        <w:t>cortafuegos ,acceso</w:t>
      </w:r>
      <w:proofErr w:type="gramEnd"/>
      <w:r>
        <w:t xml:space="preserve"> a edificios.</w:t>
      </w:r>
    </w:p>
    <w:p w:rsidR="00947105" w:rsidRDefault="00947105" w:rsidP="00AE2CBA">
      <w:r>
        <w:t>-  Desempolvado de poyete en rampa y puerta de entrada y salida de vehículos.</w:t>
      </w:r>
    </w:p>
    <w:p w:rsidR="00947105" w:rsidRDefault="00947105" w:rsidP="00AE2CBA"/>
    <w:p w:rsidR="00947105" w:rsidRDefault="00947105" w:rsidP="00947105">
      <w:pPr>
        <w:tabs>
          <w:tab w:val="left" w:pos="7320"/>
        </w:tabs>
      </w:pPr>
      <w:r>
        <w:tab/>
      </w:r>
    </w:p>
    <w:sectPr w:rsidR="00947105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51D" w:rsidRDefault="0061151D">
      <w:r>
        <w:separator/>
      </w:r>
    </w:p>
  </w:endnote>
  <w:endnote w:type="continuationSeparator" w:id="0">
    <w:p w:rsidR="0061151D" w:rsidRDefault="0061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51D" w:rsidRDefault="0061151D">
      <w:r>
        <w:separator/>
      </w:r>
    </w:p>
  </w:footnote>
  <w:footnote w:type="continuationSeparator" w:id="0">
    <w:p w:rsidR="0061151D" w:rsidRDefault="00611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AD2686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652199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7whx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4t9+8IcYAAAt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sz w:val="10"/>
        <w:szCs w:val="10"/>
      </w:rPr>
      <w:drawing>
        <wp:inline distT="0" distB="0" distL="0" distR="0">
          <wp:extent cx="1333500" cy="4038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B4D5DB2"/>
    <w:multiLevelType w:val="hybridMultilevel"/>
    <w:tmpl w:val="0F0E056C"/>
    <w:lvl w:ilvl="0" w:tplc="F7BC7D4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BA"/>
    <w:rsid w:val="000401AF"/>
    <w:rsid w:val="0013775E"/>
    <w:rsid w:val="00167AE2"/>
    <w:rsid w:val="00264E04"/>
    <w:rsid w:val="002F09B4"/>
    <w:rsid w:val="003728C1"/>
    <w:rsid w:val="004556F7"/>
    <w:rsid w:val="004D22C3"/>
    <w:rsid w:val="00536747"/>
    <w:rsid w:val="0061151D"/>
    <w:rsid w:val="006D4A85"/>
    <w:rsid w:val="006D5715"/>
    <w:rsid w:val="00763249"/>
    <w:rsid w:val="007E462F"/>
    <w:rsid w:val="00844B8A"/>
    <w:rsid w:val="00947105"/>
    <w:rsid w:val="009C0355"/>
    <w:rsid w:val="009E0743"/>
    <w:rsid w:val="009F0701"/>
    <w:rsid w:val="00AB6DB1"/>
    <w:rsid w:val="00AD2686"/>
    <w:rsid w:val="00AE2CBA"/>
    <w:rsid w:val="00AF755F"/>
    <w:rsid w:val="00B45A33"/>
    <w:rsid w:val="00B8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EC6E9"/>
  <w15:chartTrackingRefBased/>
  <w15:docId w15:val="{CE6CBE9F-E3F7-4BD9-8DC1-A9578946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  <w:style w:type="paragraph" w:styleId="Textodeglobo">
    <w:name w:val="Balloon Text"/>
    <w:basedOn w:val="Normal"/>
    <w:link w:val="TextodegloboCar"/>
    <w:uiPriority w:val="99"/>
    <w:semiHidden/>
    <w:unhideWhenUsed/>
    <w:rsid w:val="00AB6D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B6D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1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Cristina González</cp:lastModifiedBy>
  <cp:revision>4</cp:revision>
  <cp:lastPrinted>2018-06-07T09:30:00Z</cp:lastPrinted>
  <dcterms:created xsi:type="dcterms:W3CDTF">2021-08-02T11:01:00Z</dcterms:created>
  <dcterms:modified xsi:type="dcterms:W3CDTF">2024-02-26T16:16:00Z</dcterms:modified>
</cp:coreProperties>
</file>