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F36D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</w:t>
                            </w:r>
                            <w:r w:rsidR="00780F66">
                              <w:rPr>
                                <w:b/>
                                <w:lang w:val="es-ES_tradnl"/>
                              </w:rPr>
                              <w:t xml:space="preserve">ARIOS DE </w:t>
                            </w:r>
                            <w:r w:rsidR="0039619C">
                              <w:rPr>
                                <w:b/>
                                <w:lang w:val="es-ES_tradnl"/>
                              </w:rPr>
                              <w:t>VILLAS DEL ENCINAR</w:t>
                            </w:r>
                          </w:p>
                          <w:p w:rsidR="00780F66" w:rsidRDefault="00780F66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CROACIA, 59</w:t>
                            </w:r>
                          </w:p>
                          <w:p w:rsidR="005F163E" w:rsidRPr="00965E75" w:rsidRDefault="005F163E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5F163E" w:rsidRDefault="005F163E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Parismar</w:t>
                            </w:r>
                          </w:p>
                          <w:p w:rsidR="005F163E" w:rsidRPr="00965E75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5F163E" w:rsidRDefault="00147ED4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</w:t>
                      </w:r>
                      <w:r w:rsidR="00780F66">
                        <w:rPr>
                          <w:b/>
                          <w:lang w:val="es-ES_tradnl"/>
                        </w:rPr>
                        <w:t xml:space="preserve">ARIOS DE </w:t>
                      </w:r>
                      <w:r w:rsidR="0039619C">
                        <w:rPr>
                          <w:b/>
                          <w:lang w:val="es-ES_tradnl"/>
                        </w:rPr>
                        <w:t>VILLAS DEL ENCINAR</w:t>
                      </w:r>
                    </w:p>
                    <w:p w:rsidR="00780F66" w:rsidRDefault="00780F66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CROACIA, 59</w:t>
                      </w:r>
                    </w:p>
                    <w:p w:rsidR="005F163E" w:rsidRPr="00965E75" w:rsidRDefault="005F163E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5F163E" w:rsidRDefault="005F163E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5F163E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Parismar</w:t>
                      </w:r>
                    </w:p>
                    <w:p w:rsidR="005F163E" w:rsidRPr="00965E75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39619C" w:rsidRDefault="0039619C" w:rsidP="0039619C">
      <w:pPr>
        <w:ind w:right="4393"/>
        <w:rPr>
          <w:b/>
          <w:sz w:val="36"/>
          <w:lang w:val="es-ES_tradnl"/>
        </w:rPr>
      </w:pPr>
      <w:r w:rsidRPr="0039619C">
        <w:rPr>
          <w:b/>
          <w:sz w:val="36"/>
          <w:lang w:val="es-ES_tradnl"/>
        </w:rPr>
        <w:t>RUTA 21</w:t>
      </w:r>
    </w:p>
    <w:p w:rsidR="0039619C" w:rsidRPr="0039619C" w:rsidRDefault="0039619C" w:rsidP="0039619C">
      <w:pPr>
        <w:ind w:right="4393"/>
        <w:rPr>
          <w:b/>
          <w:sz w:val="36"/>
        </w:rPr>
      </w:pPr>
      <w:r w:rsidRPr="0039619C">
        <w:rPr>
          <w:b/>
          <w:sz w:val="36"/>
          <w:lang w:val="es-ES_tradnl"/>
        </w:rPr>
        <w:t>LLAVE 254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780F66">
        <w:rPr>
          <w:i/>
          <w:lang w:val="es-ES_tradnl"/>
        </w:rPr>
        <w:t>30</w:t>
      </w:r>
      <w:r w:rsidR="001D20BB">
        <w:rPr>
          <w:i/>
          <w:lang w:val="es-ES_tradnl"/>
        </w:rPr>
        <w:t xml:space="preserve"> de Mayo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780F66">
        <w:t>J00855</w:t>
      </w:r>
    </w:p>
    <w:p w:rsidR="0013775E" w:rsidRDefault="0039619C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155575</wp:posOffset>
            </wp:positionV>
            <wp:extent cx="7785735" cy="5923280"/>
            <wp:effectExtent l="19050" t="0" r="5715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735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75E" w:rsidRDefault="0013775E" w:rsidP="00D62DAB">
      <w:pPr>
        <w:pStyle w:val="Ttulo2"/>
      </w:pPr>
      <w:r>
        <w:t>PRESUPUESTO LIMPIEZA</w:t>
      </w:r>
      <w:r w:rsidR="00780F66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780F66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13775E" w:rsidRDefault="0013775E" w:rsidP="00E10333">
      <w:pPr>
        <w:ind w:left="1069"/>
        <w:jc w:val="both"/>
        <w:rPr>
          <w:b/>
          <w:sz w:val="22"/>
          <w:u w:val="single"/>
        </w:rPr>
      </w:pPr>
    </w:p>
    <w:p w:rsidR="00780F66" w:rsidRPr="0039619C" w:rsidRDefault="00F03296" w:rsidP="0039619C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</w:t>
      </w:r>
      <w:r w:rsidRPr="0039619C">
        <w:rPr>
          <w:b/>
          <w:sz w:val="22"/>
        </w:rPr>
        <w:t xml:space="preserve">                                                  </w:t>
      </w: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780F66" w:rsidRDefault="00780F66" w:rsidP="00F03296">
      <w:pPr>
        <w:pStyle w:val="Prrafodelista"/>
        <w:ind w:left="1069"/>
        <w:rPr>
          <w:b/>
          <w:sz w:val="22"/>
        </w:rPr>
      </w:pPr>
    </w:p>
    <w:p w:rsidR="00F03296" w:rsidRDefault="00F03296" w:rsidP="00780F66">
      <w:pPr>
        <w:pStyle w:val="Prrafodelista"/>
        <w:numPr>
          <w:ilvl w:val="0"/>
          <w:numId w:val="17"/>
        </w:numPr>
        <w:rPr>
          <w:b/>
          <w:sz w:val="22"/>
          <w:u w:val="single"/>
        </w:rPr>
      </w:pPr>
      <w:r w:rsidRPr="00780F66">
        <w:rPr>
          <w:b/>
          <w:sz w:val="22"/>
          <w:u w:val="single"/>
        </w:rPr>
        <w:t>MENSUAL:</w:t>
      </w:r>
    </w:p>
    <w:p w:rsidR="00780F66" w:rsidRPr="00780F66" w:rsidRDefault="00780F66" w:rsidP="00780F66">
      <w:pPr>
        <w:pStyle w:val="Prrafodelista"/>
        <w:rPr>
          <w:b/>
          <w:sz w:val="22"/>
          <w:u w:val="single"/>
        </w:rPr>
      </w:pP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rampa acceso a garaje y entrada al mismo.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F03296" w:rsidRDefault="00780F6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fregado del suelo del garaje.</w:t>
      </w:r>
    </w:p>
    <w:p w:rsidR="00F03296" w:rsidRDefault="00F03296" w:rsidP="00F03296">
      <w:pPr>
        <w:ind w:left="1069"/>
        <w:jc w:val="both"/>
        <w:rPr>
          <w:b/>
          <w:sz w:val="22"/>
          <w:u w:val="single"/>
        </w:rPr>
      </w:pPr>
    </w:p>
    <w:p w:rsidR="00F03296" w:rsidRDefault="00F03296" w:rsidP="00F03296"/>
    <w:p w:rsidR="007B1D59" w:rsidRDefault="007B1D59" w:rsidP="005F163E">
      <w:pPr>
        <w:jc w:val="center"/>
        <w:rPr>
          <w:b/>
          <w:sz w:val="22"/>
          <w:u w:val="single"/>
        </w:rPr>
      </w:pPr>
    </w:p>
    <w:p w:rsidR="005F163E" w:rsidRPr="004A0304" w:rsidRDefault="005F163E" w:rsidP="005F163E">
      <w:pPr>
        <w:rPr>
          <w:sz w:val="22"/>
        </w:rPr>
      </w:pPr>
      <w:r w:rsidRPr="004A0304">
        <w:rPr>
          <w:sz w:val="22"/>
        </w:rPr>
        <w:t xml:space="preserve">                    </w:t>
      </w:r>
    </w:p>
    <w:p w:rsidR="005F163E" w:rsidRDefault="005F163E" w:rsidP="005F163E">
      <w:pPr>
        <w:pStyle w:val="Prrafodelista"/>
        <w:ind w:left="1069"/>
        <w:rPr>
          <w:sz w:val="22"/>
        </w:rPr>
      </w:pPr>
    </w:p>
    <w:p w:rsidR="005F163E" w:rsidRPr="0039619C" w:rsidRDefault="005F163E" w:rsidP="0039619C">
      <w:pPr>
        <w:pStyle w:val="Prrafodelista"/>
        <w:ind w:left="1069"/>
      </w:pPr>
      <w:r>
        <w:rPr>
          <w:sz w:val="22"/>
        </w:rPr>
        <w:t xml:space="preserve">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63E" w:rsidRPr="009A5E48" w:rsidRDefault="005F163E" w:rsidP="005F163E">
      <w:pPr>
        <w:jc w:val="both"/>
        <w:rPr>
          <w:sz w:val="22"/>
          <w:szCs w:val="22"/>
        </w:rPr>
      </w:pPr>
    </w:p>
    <w:sectPr w:rsidR="005F163E" w:rsidRPr="009A5E48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97" w:rsidRDefault="00510897">
      <w:r>
        <w:separator/>
      </w:r>
    </w:p>
  </w:endnote>
  <w:endnote w:type="continuationSeparator" w:id="0">
    <w:p w:rsidR="00510897" w:rsidRDefault="0051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97" w:rsidRDefault="00510897">
      <w:r>
        <w:separator/>
      </w:r>
    </w:p>
  </w:footnote>
  <w:footnote w:type="continuationSeparator" w:id="0">
    <w:p w:rsidR="00510897" w:rsidRDefault="0051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3F36DA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6782E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85D7798"/>
    <w:multiLevelType w:val="hybridMultilevel"/>
    <w:tmpl w:val="B0D8D23A"/>
    <w:lvl w:ilvl="0" w:tplc="0C0A000B">
      <w:start w:val="1"/>
      <w:numFmt w:val="bullet"/>
      <w:lvlText w:val=""/>
      <w:lvlJc w:val="left"/>
      <w:pPr>
        <w:ind w:left="18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380276E"/>
    <w:multiLevelType w:val="hybridMultilevel"/>
    <w:tmpl w:val="9DB6FA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9"/>
  </w:num>
  <w:num w:numId="13">
    <w:abstractNumId w:val="4"/>
  </w:num>
  <w:num w:numId="14">
    <w:abstractNumId w:val="1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70530"/>
    <w:rsid w:val="000A771A"/>
    <w:rsid w:val="0013775E"/>
    <w:rsid w:val="00147ED4"/>
    <w:rsid w:val="00194DB8"/>
    <w:rsid w:val="001D20BB"/>
    <w:rsid w:val="00207F0A"/>
    <w:rsid w:val="00210ABD"/>
    <w:rsid w:val="00387595"/>
    <w:rsid w:val="0039619C"/>
    <w:rsid w:val="003C217F"/>
    <w:rsid w:val="003D0198"/>
    <w:rsid w:val="003F36DA"/>
    <w:rsid w:val="00510897"/>
    <w:rsid w:val="005F163E"/>
    <w:rsid w:val="00780F66"/>
    <w:rsid w:val="0079553C"/>
    <w:rsid w:val="007B1D59"/>
    <w:rsid w:val="00844B8A"/>
    <w:rsid w:val="0089324D"/>
    <w:rsid w:val="008A2DBB"/>
    <w:rsid w:val="008B5F9E"/>
    <w:rsid w:val="009B04B7"/>
    <w:rsid w:val="00A700D5"/>
    <w:rsid w:val="00AB55ED"/>
    <w:rsid w:val="00AF755F"/>
    <w:rsid w:val="00B47128"/>
    <w:rsid w:val="00C33594"/>
    <w:rsid w:val="00CF5E2A"/>
    <w:rsid w:val="00D55E36"/>
    <w:rsid w:val="00D62DAB"/>
    <w:rsid w:val="00E10333"/>
    <w:rsid w:val="00EE27CB"/>
    <w:rsid w:val="00EE6115"/>
    <w:rsid w:val="00F03296"/>
    <w:rsid w:val="00F6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199B57-56C8-4848-B5C6-ADF8709A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2019-11-18T15:53:00Z</cp:lastPrinted>
  <dcterms:created xsi:type="dcterms:W3CDTF">2023-03-28T10:30:00Z</dcterms:created>
  <dcterms:modified xsi:type="dcterms:W3CDTF">2023-03-28T10:30:00Z</dcterms:modified>
</cp:coreProperties>
</file>