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E41613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76" w:rsidRPr="00100096" w:rsidRDefault="002446C8" w:rsidP="00100096">
      <w:pPr>
        <w:ind w:right="1983"/>
        <w:rPr>
          <w:rFonts w:ascii="Batang" w:eastAsia="Batang" w:cs="Batang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7560B" id="Group 4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IgiB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I+qoiCIGAAA&#10;LZcAAA4AAAAAAAAAAAAAAAAALgIAAGRycy9lMm9Eb2MueG1sUEsBAi0AFAAGAAgAAAAhAMhK/4vf&#10;AAAACgEAAA8AAAAAAAAAAAAAAAAA4h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10009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  <w:t xml:space="preserve">         </w:t>
      </w:r>
      <w:r w:rsidR="0010009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10009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F60576" w:rsidRDefault="00F60576" w:rsidP="0013775E">
      <w:pPr>
        <w:ind w:right="4393"/>
        <w:jc w:val="center"/>
        <w:rPr>
          <w:lang w:val="es-ES_tradnl"/>
        </w:rPr>
      </w:pPr>
    </w:p>
    <w:p w:rsidR="00100096" w:rsidRDefault="00100096" w:rsidP="0013775E">
      <w:pPr>
        <w:ind w:right="4393"/>
        <w:jc w:val="center"/>
        <w:rPr>
          <w:lang w:val="es-ES_tradnl"/>
        </w:rPr>
      </w:pPr>
    </w:p>
    <w:p w:rsidR="00100096" w:rsidRDefault="00100096" w:rsidP="001B0C3B">
      <w:pPr>
        <w:ind w:right="4393"/>
        <w:rPr>
          <w:lang w:val="es-ES_tradnl"/>
        </w:rPr>
      </w:pPr>
      <w:r>
        <w:rPr>
          <w:lang w:val="es-ES_tradnl"/>
        </w:rPr>
        <w:t>SERVICIO : MARTES</w:t>
      </w:r>
    </w:p>
    <w:p w:rsidR="00100096" w:rsidRDefault="00100096" w:rsidP="0013775E">
      <w:pPr>
        <w:ind w:right="4393"/>
        <w:jc w:val="center"/>
        <w:rPr>
          <w:lang w:val="es-ES_tradnl"/>
        </w:rPr>
      </w:pPr>
    </w:p>
    <w:p w:rsidR="001B0C3B" w:rsidRDefault="00100096" w:rsidP="001B0C3B">
      <w:pPr>
        <w:ind w:right="4393"/>
        <w:rPr>
          <w:lang w:val="es-ES_tradnl"/>
        </w:rPr>
      </w:pPr>
      <w:r>
        <w:rPr>
          <w:lang w:val="es-ES_tradnl"/>
        </w:rPr>
        <w:t>Hora de Entrada : 1</w:t>
      </w:r>
      <w:r w:rsidR="000D79D0">
        <w:rPr>
          <w:lang w:val="es-ES_tradnl"/>
        </w:rPr>
        <w:t>0</w:t>
      </w:r>
      <w:r>
        <w:rPr>
          <w:lang w:val="es-ES_tradnl"/>
        </w:rPr>
        <w:t>:00 h. de la mañana</w:t>
      </w:r>
    </w:p>
    <w:p w:rsidR="00100096" w:rsidRDefault="00100096" w:rsidP="001B0C3B">
      <w:pPr>
        <w:ind w:right="4393"/>
        <w:rPr>
          <w:lang w:val="es-ES_tradnl"/>
        </w:rPr>
      </w:pPr>
      <w:r>
        <w:rPr>
          <w:lang w:val="es-ES_tradnl"/>
        </w:rPr>
        <w:t xml:space="preserve"> </w:t>
      </w:r>
    </w:p>
    <w:p w:rsidR="001B0C3B" w:rsidRPr="00100096" w:rsidRDefault="001B0C3B" w:rsidP="001B0C3B">
      <w:pPr>
        <w:ind w:right="1983"/>
        <w:rPr>
          <w:rFonts w:ascii="Batang" w:eastAsia="Batang" w:cs="Batang"/>
          <w:b/>
          <w:sz w:val="26"/>
          <w:szCs w:val="26"/>
        </w:rPr>
      </w:pPr>
      <w:r w:rsidRPr="00100096">
        <w:rPr>
          <w:rFonts w:ascii="Batang" w:eastAsia="Batang" w:cs="Batang"/>
          <w:b/>
          <w:w w:val="88"/>
          <w:position w:val="-2"/>
          <w:sz w:val="26"/>
          <w:szCs w:val="26"/>
        </w:rPr>
        <w:t>RUTA : 11</w:t>
      </w:r>
    </w:p>
    <w:p w:rsidR="00100096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bookmarkStart w:id="0" w:name="_GoBack"/>
      <w:bookmarkEnd w:id="0"/>
      <w:r>
        <w:rPr>
          <w:i/>
          <w:lang w:val="es-ES_tradnl"/>
        </w:rPr>
        <w:t xml:space="preserve">                                                        </w:t>
      </w:r>
    </w:p>
    <w:p w:rsidR="00100096" w:rsidRDefault="00100096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71550C" w:rsidRPr="001B0C3B" w:rsidRDefault="0071550C" w:rsidP="001B0C3B">
      <w:pPr>
        <w:jc w:val="center"/>
        <w:rPr>
          <w:sz w:val="36"/>
          <w:lang w:val="es-ES_tradnl"/>
        </w:rPr>
      </w:pPr>
    </w:p>
    <w:p w:rsidR="001B0C3B" w:rsidRPr="001B0C3B" w:rsidRDefault="001B0C3B" w:rsidP="001B0C3B">
      <w:pPr>
        <w:pStyle w:val="Textocomentario"/>
        <w:jc w:val="center"/>
        <w:rPr>
          <w:b/>
          <w:sz w:val="36"/>
        </w:rPr>
      </w:pPr>
      <w:r w:rsidRPr="001B0C3B">
        <w:rPr>
          <w:b/>
          <w:sz w:val="36"/>
        </w:rPr>
        <w:t>GESGOLAN</w:t>
      </w:r>
    </w:p>
    <w:p w:rsidR="001B0C3B" w:rsidRPr="001B0C3B" w:rsidRDefault="001B0C3B" w:rsidP="001B0C3B">
      <w:pPr>
        <w:pStyle w:val="Textocomentario"/>
        <w:jc w:val="center"/>
        <w:rPr>
          <w:b/>
          <w:sz w:val="36"/>
        </w:rPr>
      </w:pPr>
      <w:r w:rsidRPr="001B0C3B">
        <w:rPr>
          <w:b/>
          <w:sz w:val="36"/>
        </w:rPr>
        <w:t>PASEO DE ALMERIA 43  6ª PLANTA</w:t>
      </w:r>
    </w:p>
    <w:p w:rsidR="0071550C" w:rsidRDefault="0071550C" w:rsidP="0071550C">
      <w:pPr>
        <w:rPr>
          <w:lang w:val="es-ES_tradnl"/>
        </w:rPr>
      </w:pPr>
    </w:p>
    <w:p w:rsidR="00D174B4" w:rsidRDefault="00D174B4" w:rsidP="0071550C">
      <w:pPr>
        <w:rPr>
          <w:lang w:val="es-ES_tradnl"/>
        </w:rPr>
      </w:pPr>
    </w:p>
    <w:p w:rsidR="00D174B4" w:rsidRDefault="00D174B4" w:rsidP="0071550C">
      <w:pPr>
        <w:rPr>
          <w:lang w:val="es-ES_tradnl"/>
        </w:rPr>
      </w:pPr>
    </w:p>
    <w:p w:rsidR="00D174B4" w:rsidRPr="0071550C" w:rsidRDefault="00D174B4" w:rsidP="0071550C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9E5D1B">
        <w:t xml:space="preserve"> 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E7752B" w:rsidRDefault="00E7752B" w:rsidP="007D6289">
      <w:pPr>
        <w:jc w:val="center"/>
        <w:rPr>
          <w:u w:val="single"/>
        </w:rPr>
      </w:pPr>
    </w:p>
    <w:p w:rsidR="007D6289" w:rsidRDefault="007D6289" w:rsidP="007D6289"/>
    <w:p w:rsidR="00D174B4" w:rsidRDefault="00D174B4" w:rsidP="007D6289"/>
    <w:p w:rsidR="00D174B4" w:rsidRDefault="00D174B4" w:rsidP="007D6289"/>
    <w:p w:rsidR="007D6289" w:rsidRDefault="007D6289" w:rsidP="007D6289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636423" w:rsidRDefault="00D174B4" w:rsidP="00D174B4">
      <w:pPr>
        <w:rPr>
          <w:sz w:val="22"/>
        </w:rPr>
      </w:pPr>
      <w:r>
        <w:rPr>
          <w:sz w:val="22"/>
        </w:rPr>
        <w:t>-  Limpieza y desinfección de baños .</w:t>
      </w:r>
    </w:p>
    <w:p w:rsidR="00D174B4" w:rsidRDefault="00D174B4" w:rsidP="00D174B4">
      <w:pPr>
        <w:rPr>
          <w:sz w:val="22"/>
        </w:rPr>
      </w:pPr>
      <w:r>
        <w:rPr>
          <w:sz w:val="22"/>
        </w:rPr>
        <w:t>-  Barrido y fregado o mopa ( según necesidad) de suelos de oficinas , despachos  y pasillos.</w:t>
      </w:r>
    </w:p>
    <w:p w:rsidR="00D174B4" w:rsidRDefault="00D174B4" w:rsidP="00D174B4">
      <w:pPr>
        <w:rPr>
          <w:sz w:val="22"/>
        </w:rPr>
      </w:pPr>
      <w:r>
        <w:rPr>
          <w:sz w:val="22"/>
        </w:rPr>
        <w:t>-  Desempolvado de mesas de oficinas ( las que se puedan ) .</w:t>
      </w:r>
    </w:p>
    <w:p w:rsidR="00D174B4" w:rsidRDefault="00D174B4" w:rsidP="00D174B4">
      <w:pPr>
        <w:rPr>
          <w:sz w:val="22"/>
        </w:rPr>
      </w:pPr>
      <w:r>
        <w:rPr>
          <w:sz w:val="22"/>
        </w:rPr>
        <w:t>-  Limpieza a fondo rotativa según protocolo organizativo de toda la es</w:t>
      </w:r>
      <w:r w:rsidR="00E41613">
        <w:rPr>
          <w:sz w:val="22"/>
        </w:rPr>
        <w:t>tancia:</w:t>
      </w:r>
    </w:p>
    <w:p w:rsidR="00E41613" w:rsidRDefault="00E41613" w:rsidP="00D174B4">
      <w:pPr>
        <w:rPr>
          <w:sz w:val="22"/>
        </w:rPr>
      </w:pPr>
      <w:r>
        <w:rPr>
          <w:sz w:val="22"/>
        </w:rPr>
        <w:t xml:space="preserve">           - Ventanas.</w:t>
      </w:r>
    </w:p>
    <w:p w:rsidR="00E41613" w:rsidRDefault="00E41613" w:rsidP="00D174B4">
      <w:pPr>
        <w:rPr>
          <w:sz w:val="22"/>
        </w:rPr>
      </w:pPr>
      <w:r>
        <w:rPr>
          <w:sz w:val="22"/>
        </w:rPr>
        <w:t xml:space="preserve">           - Persianillas.</w:t>
      </w:r>
    </w:p>
    <w:p w:rsidR="00E41613" w:rsidRDefault="00E41613" w:rsidP="00D174B4">
      <w:pPr>
        <w:rPr>
          <w:sz w:val="22"/>
        </w:rPr>
      </w:pPr>
      <w:r>
        <w:rPr>
          <w:sz w:val="22"/>
        </w:rPr>
        <w:t xml:space="preserve">           - Mobiliario de oficina ( mesas , sillas , estanterías etc..)</w:t>
      </w:r>
    </w:p>
    <w:p w:rsidR="00E41613" w:rsidRDefault="00E41613" w:rsidP="00D174B4">
      <w:pPr>
        <w:rPr>
          <w:sz w:val="22"/>
        </w:rPr>
      </w:pPr>
      <w:r>
        <w:rPr>
          <w:sz w:val="22"/>
        </w:rPr>
        <w:t xml:space="preserve">           - Maquinaria de oficina ( fotocopiadoras , ordenadores , teclados  , teléfonos etc..)</w:t>
      </w:r>
    </w:p>
    <w:p w:rsidR="00E41613" w:rsidRDefault="00E41613" w:rsidP="00D174B4">
      <w:pPr>
        <w:rPr>
          <w:sz w:val="22"/>
        </w:rPr>
      </w:pPr>
      <w:r>
        <w:rPr>
          <w:sz w:val="22"/>
        </w:rPr>
        <w:t xml:space="preserve">           - Revestimientos en baños .</w:t>
      </w:r>
    </w:p>
    <w:p w:rsidR="00E41613" w:rsidRDefault="00E41613" w:rsidP="00D174B4">
      <w:pPr>
        <w:rPr>
          <w:sz w:val="22"/>
        </w:rPr>
      </w:pPr>
      <w:r>
        <w:rPr>
          <w:sz w:val="22"/>
        </w:rPr>
        <w:t xml:space="preserve">           - Puertas .</w:t>
      </w:r>
    </w:p>
    <w:p w:rsidR="00E41613" w:rsidRDefault="00E41613" w:rsidP="00D174B4">
      <w:pPr>
        <w:rPr>
          <w:sz w:val="22"/>
        </w:rPr>
      </w:pPr>
      <w:r>
        <w:rPr>
          <w:sz w:val="22"/>
        </w:rPr>
        <w:t xml:space="preserve">           - etc...</w:t>
      </w:r>
    </w:p>
    <w:p w:rsidR="00D174B4" w:rsidRDefault="00D174B4" w:rsidP="00D174B4">
      <w:pPr>
        <w:rPr>
          <w:sz w:val="22"/>
        </w:rPr>
      </w:pPr>
    </w:p>
    <w:p w:rsidR="00D174B4" w:rsidRDefault="00D174B4" w:rsidP="00D174B4">
      <w:pPr>
        <w:rPr>
          <w:sz w:val="22"/>
        </w:rPr>
      </w:pPr>
    </w:p>
    <w:p w:rsidR="00D174B4" w:rsidRPr="00D174B4" w:rsidRDefault="00D174B4" w:rsidP="00D174B4">
      <w:pPr>
        <w:rPr>
          <w:sz w:val="22"/>
        </w:rPr>
      </w:pPr>
    </w:p>
    <w:p w:rsidR="007D6289" w:rsidRDefault="007D6289" w:rsidP="007D6289"/>
    <w:p w:rsidR="00E70C47" w:rsidRPr="005C23A2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EA39D7" w:rsidRPr="00E41613" w:rsidRDefault="00EA39D7">
      <w:pPr>
        <w:rPr>
          <w:b/>
        </w:rPr>
      </w:pPr>
      <w:r w:rsidRPr="00E41613">
        <w:rPr>
          <w:b/>
        </w:rPr>
        <w:t xml:space="preserve">              </w:t>
      </w:r>
    </w:p>
    <w:sectPr w:rsidR="00EA39D7" w:rsidRPr="00E41613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A32" w:rsidRDefault="00086A32">
      <w:r>
        <w:separator/>
      </w:r>
    </w:p>
  </w:endnote>
  <w:endnote w:type="continuationSeparator" w:id="0">
    <w:p w:rsidR="00086A32" w:rsidRDefault="0008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A32" w:rsidRDefault="00086A32">
      <w:r>
        <w:separator/>
      </w:r>
    </w:p>
  </w:footnote>
  <w:footnote w:type="continuationSeparator" w:id="0">
    <w:p w:rsidR="00086A32" w:rsidRDefault="00086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5BE1"/>
    <w:rsid w:val="00011F64"/>
    <w:rsid w:val="0004393E"/>
    <w:rsid w:val="000469CE"/>
    <w:rsid w:val="000531A7"/>
    <w:rsid w:val="00086A32"/>
    <w:rsid w:val="000C17CE"/>
    <w:rsid w:val="000D79D0"/>
    <w:rsid w:val="000E3978"/>
    <w:rsid w:val="000E7BF1"/>
    <w:rsid w:val="000F5E07"/>
    <w:rsid w:val="000F77C2"/>
    <w:rsid w:val="00100096"/>
    <w:rsid w:val="0013775E"/>
    <w:rsid w:val="001451D1"/>
    <w:rsid w:val="001904D2"/>
    <w:rsid w:val="001B0C3B"/>
    <w:rsid w:val="001C3459"/>
    <w:rsid w:val="001D41E4"/>
    <w:rsid w:val="001E6B44"/>
    <w:rsid w:val="001E77D4"/>
    <w:rsid w:val="001F62D8"/>
    <w:rsid w:val="002113FE"/>
    <w:rsid w:val="00212664"/>
    <w:rsid w:val="00212EF4"/>
    <w:rsid w:val="002262F4"/>
    <w:rsid w:val="0024249D"/>
    <w:rsid w:val="002446C8"/>
    <w:rsid w:val="00260DCB"/>
    <w:rsid w:val="00265A1F"/>
    <w:rsid w:val="00274EA3"/>
    <w:rsid w:val="002779FB"/>
    <w:rsid w:val="00291923"/>
    <w:rsid w:val="002E5B1E"/>
    <w:rsid w:val="00303AFC"/>
    <w:rsid w:val="00305586"/>
    <w:rsid w:val="00342D7C"/>
    <w:rsid w:val="00371D66"/>
    <w:rsid w:val="00373641"/>
    <w:rsid w:val="00375E68"/>
    <w:rsid w:val="003935C9"/>
    <w:rsid w:val="003A62FA"/>
    <w:rsid w:val="003B307B"/>
    <w:rsid w:val="004010E0"/>
    <w:rsid w:val="00406075"/>
    <w:rsid w:val="00413A7B"/>
    <w:rsid w:val="00424759"/>
    <w:rsid w:val="00466BC2"/>
    <w:rsid w:val="00475C22"/>
    <w:rsid w:val="00480BF9"/>
    <w:rsid w:val="004878A2"/>
    <w:rsid w:val="004D4E36"/>
    <w:rsid w:val="00516668"/>
    <w:rsid w:val="00530F40"/>
    <w:rsid w:val="005349FC"/>
    <w:rsid w:val="00545EC0"/>
    <w:rsid w:val="00554410"/>
    <w:rsid w:val="00555768"/>
    <w:rsid w:val="00560351"/>
    <w:rsid w:val="0057285F"/>
    <w:rsid w:val="005A1E09"/>
    <w:rsid w:val="005B101A"/>
    <w:rsid w:val="005C23A2"/>
    <w:rsid w:val="005C72E3"/>
    <w:rsid w:val="005D7ED7"/>
    <w:rsid w:val="005F005F"/>
    <w:rsid w:val="00612411"/>
    <w:rsid w:val="00627249"/>
    <w:rsid w:val="00636423"/>
    <w:rsid w:val="006462E3"/>
    <w:rsid w:val="00660CED"/>
    <w:rsid w:val="006802BC"/>
    <w:rsid w:val="006A0722"/>
    <w:rsid w:val="006E1477"/>
    <w:rsid w:val="006E7204"/>
    <w:rsid w:val="0071550C"/>
    <w:rsid w:val="007539C8"/>
    <w:rsid w:val="007843B0"/>
    <w:rsid w:val="00797A08"/>
    <w:rsid w:val="007B6989"/>
    <w:rsid w:val="007D322B"/>
    <w:rsid w:val="007D6289"/>
    <w:rsid w:val="007F0995"/>
    <w:rsid w:val="008217D7"/>
    <w:rsid w:val="0082215A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E1702"/>
    <w:rsid w:val="008F325F"/>
    <w:rsid w:val="008F67E5"/>
    <w:rsid w:val="00916D83"/>
    <w:rsid w:val="00926FE3"/>
    <w:rsid w:val="009367C7"/>
    <w:rsid w:val="00960403"/>
    <w:rsid w:val="009750F3"/>
    <w:rsid w:val="009A33BB"/>
    <w:rsid w:val="009B16AE"/>
    <w:rsid w:val="009C3A9C"/>
    <w:rsid w:val="009E5D1B"/>
    <w:rsid w:val="00A25383"/>
    <w:rsid w:val="00A336FC"/>
    <w:rsid w:val="00A57D89"/>
    <w:rsid w:val="00A67179"/>
    <w:rsid w:val="00A75DC0"/>
    <w:rsid w:val="00A945E4"/>
    <w:rsid w:val="00AA01D3"/>
    <w:rsid w:val="00AB2D17"/>
    <w:rsid w:val="00AB3E74"/>
    <w:rsid w:val="00AF1840"/>
    <w:rsid w:val="00B20E33"/>
    <w:rsid w:val="00B307BF"/>
    <w:rsid w:val="00B3727B"/>
    <w:rsid w:val="00B630FC"/>
    <w:rsid w:val="00B66DCF"/>
    <w:rsid w:val="00BD11F5"/>
    <w:rsid w:val="00BF6029"/>
    <w:rsid w:val="00C02077"/>
    <w:rsid w:val="00C04131"/>
    <w:rsid w:val="00C069C6"/>
    <w:rsid w:val="00C31AA5"/>
    <w:rsid w:val="00C36471"/>
    <w:rsid w:val="00C61F72"/>
    <w:rsid w:val="00C6409D"/>
    <w:rsid w:val="00C75D1D"/>
    <w:rsid w:val="00C90DA7"/>
    <w:rsid w:val="00CE0AD8"/>
    <w:rsid w:val="00CF3284"/>
    <w:rsid w:val="00D04A3C"/>
    <w:rsid w:val="00D174B4"/>
    <w:rsid w:val="00D26729"/>
    <w:rsid w:val="00D72439"/>
    <w:rsid w:val="00D72AE3"/>
    <w:rsid w:val="00D734B7"/>
    <w:rsid w:val="00D8465F"/>
    <w:rsid w:val="00DE322F"/>
    <w:rsid w:val="00DE5089"/>
    <w:rsid w:val="00E1430E"/>
    <w:rsid w:val="00E36EA2"/>
    <w:rsid w:val="00E41613"/>
    <w:rsid w:val="00E463C1"/>
    <w:rsid w:val="00E54A1D"/>
    <w:rsid w:val="00E6266B"/>
    <w:rsid w:val="00E70C47"/>
    <w:rsid w:val="00E72445"/>
    <w:rsid w:val="00E7752B"/>
    <w:rsid w:val="00E80794"/>
    <w:rsid w:val="00E9384B"/>
    <w:rsid w:val="00E93F05"/>
    <w:rsid w:val="00EA39D7"/>
    <w:rsid w:val="00ED3C33"/>
    <w:rsid w:val="00F01ED9"/>
    <w:rsid w:val="00F14E50"/>
    <w:rsid w:val="00F600B3"/>
    <w:rsid w:val="00F60576"/>
    <w:rsid w:val="00F64AAB"/>
    <w:rsid w:val="00F763E7"/>
    <w:rsid w:val="00F77B5B"/>
    <w:rsid w:val="00F834CF"/>
    <w:rsid w:val="00F924B8"/>
    <w:rsid w:val="00FA0E12"/>
    <w:rsid w:val="00FA52F8"/>
    <w:rsid w:val="00FB2F46"/>
    <w:rsid w:val="00FC2222"/>
    <w:rsid w:val="00FC41A5"/>
    <w:rsid w:val="00FC4F82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400F5"/>
  <w15:docId w15:val="{7F16597D-8A8D-4421-883E-3CF0614D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5</cp:revision>
  <cp:lastPrinted>2016-07-22T11:09:00Z</cp:lastPrinted>
  <dcterms:created xsi:type="dcterms:W3CDTF">2024-02-20T12:16:00Z</dcterms:created>
  <dcterms:modified xsi:type="dcterms:W3CDTF">2024-02-20T12:18:00Z</dcterms:modified>
</cp:coreProperties>
</file>