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F37527" w:rsidRDefault="00F37527" w:rsidP="00F37527">
      <w:pPr>
        <w:ind w:right="2210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F37527">
        <w:rPr>
          <w:rFonts w:ascii="Arial Narrow" w:hAnsi="Arial Narrow"/>
          <w:b/>
          <w:sz w:val="22"/>
          <w:lang w:val="es-ES_tradnl"/>
        </w:rPr>
        <w:t>RUTA: 4</w:t>
      </w:r>
    </w:p>
    <w:p w:rsidR="0013775E" w:rsidRPr="00AF755F" w:rsidRDefault="00B56146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0.95pt;margin-top:3.6pt;width:215.2pt;height:87.05pt;z-index:251657216" o:allowincell="f">
            <v:textbox style="mso-next-textbox:#_x0000_s1026">
              <w:txbxContent>
                <w:p w:rsidR="0013775E" w:rsidRDefault="00EC4565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CDAD. DE PROPIETARIOS </w:t>
                  </w:r>
                </w:p>
                <w:p w:rsidR="00EC4565" w:rsidRDefault="00EC4565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EDF. GONZALO DE BERCEO </w:t>
                  </w:r>
                </w:p>
                <w:p w:rsidR="00EC4565" w:rsidRDefault="00EC4565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GONZALO DE BERCEO, 16</w:t>
                  </w:r>
                </w:p>
                <w:p w:rsidR="00EC4565" w:rsidRDefault="00EC4565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04006- ALMERIA </w:t>
                  </w:r>
                </w:p>
                <w:p w:rsidR="00EC4565" w:rsidRDefault="00EC4565" w:rsidP="0013775E">
                  <w:pPr>
                    <w:pStyle w:val="Textocomentario"/>
                    <w:rPr>
                      <w:b/>
                    </w:rPr>
                  </w:pPr>
                </w:p>
                <w:p w:rsidR="00EC4565" w:rsidRDefault="00EC4565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A/A.: Sr. D. Antonio Martínez Moya </w:t>
                  </w:r>
                </w:p>
                <w:p w:rsidR="00EC4565" w:rsidRDefault="00EC4565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</w:t>
                  </w:r>
                  <w:proofErr w:type="spellStart"/>
                  <w:r>
                    <w:rPr>
                      <w:b/>
                    </w:rPr>
                    <w:t>Tlf</w:t>
                  </w:r>
                  <w:proofErr w:type="spellEnd"/>
                  <w:r>
                    <w:rPr>
                      <w:b/>
                    </w:rPr>
                    <w:t>.: 950254445</w:t>
                  </w:r>
                </w:p>
              </w:txbxContent>
            </v:textbox>
          </v:shape>
        </w:pict>
      </w:r>
    </w:p>
    <w:p w:rsidR="0013775E" w:rsidRPr="00F37527" w:rsidRDefault="00F37527" w:rsidP="00F37527">
      <w:pPr>
        <w:ind w:right="4393"/>
        <w:rPr>
          <w:b/>
          <w:lang w:val="es-ES_tradnl"/>
        </w:rPr>
      </w:pPr>
      <w:r w:rsidRPr="00F37527">
        <w:rPr>
          <w:b/>
          <w:lang w:val="es-ES_tradnl"/>
        </w:rPr>
        <w:t>SERVICIO:</w:t>
      </w:r>
    </w:p>
    <w:p w:rsidR="00F37527" w:rsidRDefault="00F37527" w:rsidP="00F37527">
      <w:pPr>
        <w:ind w:right="4393"/>
        <w:rPr>
          <w:lang w:val="es-ES_tradnl"/>
        </w:rPr>
      </w:pPr>
      <w:proofErr w:type="gramStart"/>
      <w:r>
        <w:rPr>
          <w:lang w:val="es-ES_tradnl"/>
        </w:rPr>
        <w:t>LUNES :</w:t>
      </w:r>
      <w:proofErr w:type="gramEnd"/>
      <w:r>
        <w:rPr>
          <w:lang w:val="es-ES_tradnl"/>
        </w:rPr>
        <w:t xml:space="preserve"> PORTAL </w:t>
      </w:r>
    </w:p>
    <w:p w:rsidR="00F37527" w:rsidRDefault="00F37527" w:rsidP="00F37527">
      <w:pPr>
        <w:ind w:right="4393"/>
        <w:rPr>
          <w:lang w:val="es-ES_tradnl"/>
        </w:rPr>
      </w:pPr>
      <w:proofErr w:type="gramStart"/>
      <w:r>
        <w:rPr>
          <w:lang w:val="es-ES_tradnl"/>
        </w:rPr>
        <w:t>MARTES :</w:t>
      </w:r>
      <w:proofErr w:type="gramEnd"/>
      <w:r>
        <w:rPr>
          <w:lang w:val="es-ES_tradnl"/>
        </w:rPr>
        <w:t xml:space="preserve"> COMPLETO</w:t>
      </w:r>
    </w:p>
    <w:p w:rsidR="00F37527" w:rsidRDefault="00F37527" w:rsidP="00F37527">
      <w:pPr>
        <w:ind w:right="4393"/>
        <w:rPr>
          <w:lang w:val="es-ES_tradnl"/>
        </w:rPr>
      </w:pPr>
      <w:proofErr w:type="gramStart"/>
      <w:r>
        <w:rPr>
          <w:lang w:val="es-ES_tradnl"/>
        </w:rPr>
        <w:t>MIERCOLES :</w:t>
      </w:r>
      <w:proofErr w:type="gramEnd"/>
      <w:r>
        <w:rPr>
          <w:lang w:val="es-ES_tradnl"/>
        </w:rPr>
        <w:t xml:space="preserve"> PORTAL</w:t>
      </w:r>
    </w:p>
    <w:p w:rsidR="00F37527" w:rsidRDefault="00F37527" w:rsidP="00F37527">
      <w:pPr>
        <w:ind w:right="4393"/>
        <w:rPr>
          <w:lang w:val="es-ES_tradnl"/>
        </w:rPr>
      </w:pPr>
      <w:r>
        <w:rPr>
          <w:lang w:val="es-ES_tradnl"/>
        </w:rPr>
        <w:t>JUEVES: PORTAL</w:t>
      </w:r>
    </w:p>
    <w:p w:rsidR="00F37527" w:rsidRDefault="00F37527" w:rsidP="00F37527">
      <w:pPr>
        <w:ind w:right="4393"/>
        <w:rPr>
          <w:lang w:val="es-ES_tradnl"/>
        </w:rPr>
      </w:pPr>
      <w:proofErr w:type="gramStart"/>
      <w:r>
        <w:rPr>
          <w:lang w:val="es-ES_tradnl"/>
        </w:rPr>
        <w:t>VIERNES :</w:t>
      </w:r>
      <w:proofErr w:type="gramEnd"/>
      <w:r>
        <w:rPr>
          <w:lang w:val="es-ES_tradnl"/>
        </w:rPr>
        <w:t xml:space="preserve"> COMPLETO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37527" w:rsidP="00F37527">
      <w:pPr>
        <w:ind w:right="4393"/>
        <w:rPr>
          <w:lang w:val="es-ES_tradnl"/>
        </w:rPr>
      </w:pPr>
      <w:r w:rsidRPr="00F37527">
        <w:rPr>
          <w:b/>
          <w:lang w:val="es-ES_tradnl"/>
        </w:rPr>
        <w:t xml:space="preserve">LLAVE </w:t>
      </w:r>
      <w:proofErr w:type="gramStart"/>
      <w:r w:rsidRPr="00F37527">
        <w:rPr>
          <w:b/>
          <w:lang w:val="es-ES_tradnl"/>
        </w:rPr>
        <w:t>Nº :</w:t>
      </w:r>
      <w:proofErr w:type="gramEnd"/>
      <w:r w:rsidRPr="00F37527">
        <w:rPr>
          <w:b/>
          <w:lang w:val="es-ES_tradnl"/>
        </w:rPr>
        <w:t xml:space="preserve"> 50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EC4565" w:rsidRPr="00EC4565">
        <w:rPr>
          <w:i/>
          <w:noProof/>
        </w:rPr>
        <w:t>12 de diciembre de 2016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EC4565">
        <w:t>3000</w:t>
      </w:r>
    </w:p>
    <w:p w:rsidR="0013775E" w:rsidRDefault="0013775E" w:rsidP="0013775E">
      <w:pPr>
        <w:rPr>
          <w:lang w:val="es-ES_tradnl"/>
        </w:rPr>
      </w:pPr>
    </w:p>
    <w:p w:rsidR="0013775E" w:rsidRDefault="00B56146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251658240">
            <v:imagedata r:id="rId7" o:title="logolimp"/>
          </v:shape>
        </w:pict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0135D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DIARIA</w:t>
      </w:r>
      <w:r w:rsidR="008D7D85">
        <w:rPr>
          <w:b/>
          <w:sz w:val="22"/>
          <w:u w:val="single"/>
        </w:rPr>
        <w:t xml:space="preserve"> DE LUNES A VIERNES </w:t>
      </w:r>
      <w:proofErr w:type="gramStart"/>
      <w:r w:rsidR="008D7D85">
        <w:rPr>
          <w:b/>
          <w:sz w:val="22"/>
          <w:u w:val="single"/>
        </w:rPr>
        <w:t>( Excepto</w:t>
      </w:r>
      <w:proofErr w:type="gramEnd"/>
      <w:r w:rsidR="008D7D85">
        <w:rPr>
          <w:b/>
          <w:sz w:val="22"/>
          <w:u w:val="single"/>
        </w:rPr>
        <w:t xml:space="preserve"> Fiestas )</w:t>
      </w:r>
      <w:r>
        <w:rPr>
          <w:b/>
          <w:sz w:val="22"/>
          <w:u w:val="single"/>
        </w:rPr>
        <w:t>:</w:t>
      </w:r>
    </w:p>
    <w:p w:rsidR="008D7D85" w:rsidRDefault="008D7D85" w:rsidP="0013775E">
      <w:pPr>
        <w:jc w:val="center"/>
        <w:rPr>
          <w:b/>
          <w:sz w:val="22"/>
          <w:u w:val="single"/>
        </w:rPr>
      </w:pPr>
    </w:p>
    <w:p w:rsidR="0013775E" w:rsidRDefault="008D7D85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proofErr w:type="gramStart"/>
      <w:r w:rsidRPr="008D7D85">
        <w:rPr>
          <w:sz w:val="22"/>
        </w:rPr>
        <w:t>Barrido ,</w:t>
      </w:r>
      <w:proofErr w:type="gramEnd"/>
      <w:r w:rsidRPr="008D7D85">
        <w:rPr>
          <w:sz w:val="22"/>
        </w:rPr>
        <w:t xml:space="preserve"> fregado y </w:t>
      </w:r>
      <w:proofErr w:type="spellStart"/>
      <w:r w:rsidRPr="008D7D85">
        <w:rPr>
          <w:sz w:val="22"/>
        </w:rPr>
        <w:t>mopa</w:t>
      </w:r>
      <w:proofErr w:type="spellEnd"/>
      <w:r w:rsidRPr="008D7D85">
        <w:rPr>
          <w:sz w:val="22"/>
        </w:rPr>
        <w:t xml:space="preserve"> según necesidades de suelo en  portal .</w:t>
      </w:r>
    </w:p>
    <w:p w:rsidR="001C0260" w:rsidRDefault="001C026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trocito de acera.</w:t>
      </w:r>
    </w:p>
    <w:p w:rsidR="008D7D85" w:rsidRDefault="008D7D85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8D7D85" w:rsidRDefault="008D7D85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 calle y retirada de huellas en cristal.</w:t>
      </w:r>
    </w:p>
    <w:p w:rsidR="008D7D85" w:rsidRPr="008D7D85" w:rsidRDefault="008D7D85" w:rsidP="008D7D85">
      <w:pPr>
        <w:ind w:left="1069"/>
        <w:jc w:val="both"/>
        <w:rPr>
          <w:sz w:val="22"/>
        </w:rPr>
      </w:pPr>
    </w:p>
    <w:p w:rsidR="0013775E" w:rsidRDefault="008D7D85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</w:t>
      </w:r>
      <w:r w:rsidR="0013775E">
        <w:rPr>
          <w:b/>
          <w:sz w:val="22"/>
          <w:u w:val="single"/>
        </w:rPr>
        <w:t>SEMANAL</w:t>
      </w:r>
      <w:r>
        <w:rPr>
          <w:b/>
          <w:sz w:val="22"/>
          <w:u w:val="single"/>
        </w:rPr>
        <w:t xml:space="preserve">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  <w:r w:rsidR="0013775E">
        <w:rPr>
          <w:b/>
          <w:sz w:val="22"/>
          <w:u w:val="single"/>
        </w:rPr>
        <w:t>:</w:t>
      </w:r>
    </w:p>
    <w:p w:rsidR="008D7D85" w:rsidRDefault="008D7D85" w:rsidP="0013775E">
      <w:pPr>
        <w:jc w:val="center"/>
        <w:rPr>
          <w:b/>
          <w:sz w:val="22"/>
          <w:u w:val="single"/>
        </w:rPr>
      </w:pPr>
    </w:p>
    <w:p w:rsidR="0013775E" w:rsidRDefault="008D7D8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en rellanos</w:t>
      </w:r>
      <w:r w:rsidR="001C0260">
        <w:rPr>
          <w:sz w:val="22"/>
        </w:rPr>
        <w:t xml:space="preserve"> desde la puerta del terrado hasta el acceso a garaje.</w:t>
      </w:r>
    </w:p>
    <w:p w:rsidR="001C0260" w:rsidRDefault="001C0260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Retirada de huellas y suciedad significativa en puertas de ascensor en </w:t>
      </w:r>
      <w:proofErr w:type="gramStart"/>
      <w:r>
        <w:rPr>
          <w:sz w:val="22"/>
        </w:rPr>
        <w:t>plantas .</w:t>
      </w:r>
      <w:proofErr w:type="gramEnd"/>
    </w:p>
    <w:p w:rsidR="008D7D85" w:rsidRDefault="008D7D8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8D7D85" w:rsidRDefault="008D7D8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barandilla y rodapiés.</w:t>
      </w:r>
    </w:p>
    <w:p w:rsidR="008D7D85" w:rsidRDefault="008D7D85" w:rsidP="008D7D85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C0260" w:rsidRDefault="001C0260" w:rsidP="001C0260">
      <w:pPr>
        <w:rPr>
          <w:b/>
          <w:sz w:val="22"/>
          <w:u w:val="single"/>
        </w:rPr>
      </w:pPr>
    </w:p>
    <w:p w:rsidR="0013775E" w:rsidRDefault="001C0260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</w:t>
      </w:r>
      <w:proofErr w:type="gramStart"/>
      <w:r>
        <w:rPr>
          <w:sz w:val="22"/>
        </w:rPr>
        <w:t>a  fondo</w:t>
      </w:r>
      <w:proofErr w:type="gramEnd"/>
      <w:r>
        <w:rPr>
          <w:sz w:val="22"/>
        </w:rPr>
        <w:t xml:space="preserve"> puerta calle.</w:t>
      </w:r>
    </w:p>
    <w:p w:rsidR="001C0260" w:rsidRDefault="001C0260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revestimientos en portal.</w:t>
      </w:r>
    </w:p>
    <w:p w:rsidR="001C0260" w:rsidRDefault="001C0260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ascensor y puertas en plantas.</w:t>
      </w:r>
    </w:p>
    <w:p w:rsidR="001C0260" w:rsidRDefault="001C0260" w:rsidP="001C0260">
      <w:pPr>
        <w:ind w:left="1069"/>
        <w:jc w:val="both"/>
        <w:rPr>
          <w:sz w:val="22"/>
        </w:rPr>
      </w:pPr>
    </w:p>
    <w:p w:rsidR="0013775E" w:rsidRDefault="001C0260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10135D" w:rsidRDefault="0010135D" w:rsidP="0013775E">
      <w:pPr>
        <w:jc w:val="center"/>
        <w:rPr>
          <w:b/>
          <w:sz w:val="22"/>
          <w:u w:val="single"/>
        </w:rPr>
      </w:pPr>
    </w:p>
    <w:p w:rsidR="0013775E" w:rsidRPr="0010135D" w:rsidRDefault="0010135D" w:rsidP="0010135D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rPr>
          <w:b/>
          <w:sz w:val="22"/>
          <w:u w:val="single"/>
        </w:rPr>
      </w:pPr>
      <w:r w:rsidRPr="0010135D">
        <w:rPr>
          <w:sz w:val="22"/>
        </w:rPr>
        <w:t>Cristalizado de suelo en portal.</w:t>
      </w:r>
    </w:p>
    <w:p w:rsidR="0013775E" w:rsidRDefault="0013775E" w:rsidP="0010135D">
      <w:pPr>
        <w:ind w:left="1069"/>
        <w:jc w:val="both"/>
        <w:rPr>
          <w:sz w:val="22"/>
        </w:rPr>
      </w:pPr>
    </w:p>
    <w:p w:rsidR="0013775E" w:rsidRDefault="0010135D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13775E" w:rsidRDefault="0010135D" w:rsidP="0013775E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pasillos.</w:t>
      </w: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D33091" w:rsidRDefault="00F37527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ESCALERA DE CINCO PELDAÑOS</w:t>
      </w:r>
    </w:p>
    <w:sectPr w:rsidR="00D33091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146" w:rsidRDefault="00B56146">
      <w:r>
        <w:separator/>
      </w:r>
    </w:p>
  </w:endnote>
  <w:endnote w:type="continuationSeparator" w:id="0">
    <w:p w:rsidR="00B56146" w:rsidRDefault="00B5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146" w:rsidRDefault="00B56146">
      <w:r>
        <w:separator/>
      </w:r>
    </w:p>
  </w:footnote>
  <w:footnote w:type="continuationSeparator" w:id="0">
    <w:p w:rsidR="00B56146" w:rsidRDefault="00B5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B5614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EC4565"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65"/>
    <w:rsid w:val="0010135D"/>
    <w:rsid w:val="0013775E"/>
    <w:rsid w:val="001C0260"/>
    <w:rsid w:val="00401F43"/>
    <w:rsid w:val="004717A4"/>
    <w:rsid w:val="00844B8A"/>
    <w:rsid w:val="008D7D85"/>
    <w:rsid w:val="009664AE"/>
    <w:rsid w:val="009B6234"/>
    <w:rsid w:val="00AF755F"/>
    <w:rsid w:val="00B56146"/>
    <w:rsid w:val="00B96924"/>
    <w:rsid w:val="00D33091"/>
    <w:rsid w:val="00EC4565"/>
    <w:rsid w:val="00F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64D127BC-CB90-470B-8DFF-3BD01D71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%20Segovia\Desktop\PLANTILLAS\PLANTILLA%20DE%20PRESUPUESTO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Carmen Segovia</dc:creator>
  <cp:keywords/>
  <dc:description/>
  <cp:lastModifiedBy>Administración Limpiezas</cp:lastModifiedBy>
  <cp:revision>2</cp:revision>
  <cp:lastPrinted>1899-12-31T23:00:00Z</cp:lastPrinted>
  <dcterms:created xsi:type="dcterms:W3CDTF">2023-03-27T10:45:00Z</dcterms:created>
  <dcterms:modified xsi:type="dcterms:W3CDTF">2023-03-27T10:45:00Z</dcterms:modified>
</cp:coreProperties>
</file>