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69306B">
      <w:pPr>
        <w:ind w:right="4393"/>
        <w:rPr>
          <w:rFonts w:ascii="Arial Narrow" w:hAnsi="Arial Narrow"/>
          <w:sz w:val="22"/>
          <w:lang w:val="es-ES_tradnl"/>
        </w:rPr>
      </w:pPr>
      <w:r>
        <w:rPr>
          <w:lang w:val="es-ES_tradnl"/>
        </w:rPr>
        <w:t xml:space="preserve">  </w:t>
      </w:r>
    </w:p>
    <w:p w:rsidR="004C5990" w:rsidRDefault="004C5990"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72A66"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A5924" w:rsidRDefault="0069306B" w:rsidP="008A5924">
                            <w:pPr>
                              <w:pStyle w:val="Textocomentario"/>
                              <w:rPr>
                                <w:b/>
                              </w:rPr>
                            </w:pPr>
                            <w:r>
                              <w:rPr>
                                <w:b/>
                              </w:rPr>
                              <w:t>GRUPOS ELECTROGENOS ALMERIA, S.L.</w:t>
                            </w:r>
                          </w:p>
                          <w:p w:rsidR="008A5924" w:rsidRDefault="0069306B" w:rsidP="008A5924">
                            <w:pPr>
                              <w:pStyle w:val="Textocomentario"/>
                              <w:rPr>
                                <w:b/>
                              </w:rPr>
                            </w:pPr>
                            <w:r>
                              <w:rPr>
                                <w:b/>
                              </w:rPr>
                              <w:t>CL MANZANO, 11</w:t>
                            </w:r>
                          </w:p>
                          <w:p w:rsidR="008A5924" w:rsidRDefault="008A5924" w:rsidP="008A5924">
                            <w:pPr>
                              <w:pStyle w:val="Textocomentario"/>
                              <w:rPr>
                                <w:b/>
                              </w:rPr>
                            </w:pPr>
                            <w:r>
                              <w:rPr>
                                <w:b/>
                              </w:rPr>
                              <w:t xml:space="preserve">HUERCAL DE ALMERIA </w:t>
                            </w:r>
                          </w:p>
                          <w:p w:rsidR="008A5924" w:rsidRDefault="008A5924" w:rsidP="008A5924">
                            <w:pPr>
                              <w:pStyle w:val="Textocomentario"/>
                              <w:rPr>
                                <w:b/>
                              </w:rPr>
                            </w:pPr>
                            <w:r>
                              <w:rPr>
                                <w:b/>
                              </w:rPr>
                              <w:t xml:space="preserve">ALMERIA </w:t>
                            </w:r>
                          </w:p>
                          <w:p w:rsidR="008A5924" w:rsidRDefault="008A5924" w:rsidP="008A5924">
                            <w:pPr>
                              <w:pStyle w:val="Textocomentario"/>
                              <w:rPr>
                                <w:b/>
                              </w:rPr>
                            </w:pPr>
                            <w:r>
                              <w:rPr>
                                <w:b/>
                              </w:rPr>
                              <w:t xml:space="preserve">A/A: </w:t>
                            </w:r>
                            <w:r w:rsidR="0069306B">
                              <w:rPr>
                                <w:b/>
                              </w:rPr>
                              <w:t xml:space="preserve">Alejandro </w:t>
                            </w:r>
                            <w:r>
                              <w:rPr>
                                <w:b/>
                              </w:rPr>
                              <w:t xml:space="preserve">   </w:t>
                            </w:r>
                            <w:proofErr w:type="spellStart"/>
                            <w:r>
                              <w:rPr>
                                <w:b/>
                              </w:rPr>
                              <w:t>Tlf</w:t>
                            </w:r>
                            <w:proofErr w:type="spellEnd"/>
                            <w:r>
                              <w:rPr>
                                <w:b/>
                              </w:rPr>
                              <w:t>.: 6</w:t>
                            </w:r>
                            <w:r w:rsidR="0069306B">
                              <w:rPr>
                                <w:b/>
                              </w:rPr>
                              <w:t>78271230</w:t>
                            </w:r>
                          </w:p>
                          <w:p w:rsidR="008A5924" w:rsidRDefault="008A5924" w:rsidP="008A5924">
                            <w:pPr>
                              <w:pStyle w:val="Textocomentario"/>
                              <w:rPr>
                                <w:b/>
                              </w:rPr>
                            </w:pPr>
                            <w:proofErr w:type="gramStart"/>
                            <w:r>
                              <w:rPr>
                                <w:b/>
                              </w:rPr>
                              <w:t>Email :</w:t>
                            </w:r>
                            <w:proofErr w:type="gramEnd"/>
                            <w:r>
                              <w:rPr>
                                <w:b/>
                              </w:rPr>
                              <w:t xml:space="preserve">  </w:t>
                            </w:r>
                            <w:r w:rsidRPr="00AA08A8">
                              <w:rPr>
                                <w:b/>
                              </w:rPr>
                              <w:t>farru@crashmusic.es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8A5924" w:rsidRDefault="0069306B" w:rsidP="008A5924">
                      <w:pPr>
                        <w:pStyle w:val="Textocomentario"/>
                        <w:rPr>
                          <w:b/>
                        </w:rPr>
                      </w:pPr>
                      <w:r>
                        <w:rPr>
                          <w:b/>
                        </w:rPr>
                        <w:t>GRUPOS ELECTROGENOS ALMERIA, S.L.</w:t>
                      </w:r>
                    </w:p>
                    <w:p w:rsidR="008A5924" w:rsidRDefault="0069306B" w:rsidP="008A5924">
                      <w:pPr>
                        <w:pStyle w:val="Textocomentario"/>
                        <w:rPr>
                          <w:b/>
                        </w:rPr>
                      </w:pPr>
                      <w:r>
                        <w:rPr>
                          <w:b/>
                        </w:rPr>
                        <w:t>CL MANZANO, 11</w:t>
                      </w:r>
                    </w:p>
                    <w:p w:rsidR="008A5924" w:rsidRDefault="008A5924" w:rsidP="008A5924">
                      <w:pPr>
                        <w:pStyle w:val="Textocomentario"/>
                        <w:rPr>
                          <w:b/>
                        </w:rPr>
                      </w:pPr>
                      <w:r>
                        <w:rPr>
                          <w:b/>
                        </w:rPr>
                        <w:t xml:space="preserve">HUERCAL DE ALMERIA </w:t>
                      </w:r>
                    </w:p>
                    <w:p w:rsidR="008A5924" w:rsidRDefault="008A5924" w:rsidP="008A5924">
                      <w:pPr>
                        <w:pStyle w:val="Textocomentario"/>
                        <w:rPr>
                          <w:b/>
                        </w:rPr>
                      </w:pPr>
                      <w:r>
                        <w:rPr>
                          <w:b/>
                        </w:rPr>
                        <w:t xml:space="preserve">ALMERIA </w:t>
                      </w:r>
                    </w:p>
                    <w:p w:rsidR="008A5924" w:rsidRDefault="008A5924" w:rsidP="008A5924">
                      <w:pPr>
                        <w:pStyle w:val="Textocomentario"/>
                        <w:rPr>
                          <w:b/>
                        </w:rPr>
                      </w:pPr>
                      <w:r>
                        <w:rPr>
                          <w:b/>
                        </w:rPr>
                        <w:t xml:space="preserve">A/A: </w:t>
                      </w:r>
                      <w:r w:rsidR="0069306B">
                        <w:rPr>
                          <w:b/>
                        </w:rPr>
                        <w:t xml:space="preserve">Alejandro </w:t>
                      </w:r>
                      <w:r>
                        <w:rPr>
                          <w:b/>
                        </w:rPr>
                        <w:t xml:space="preserve">   </w:t>
                      </w:r>
                      <w:proofErr w:type="spellStart"/>
                      <w:r>
                        <w:rPr>
                          <w:b/>
                        </w:rPr>
                        <w:t>Tlf</w:t>
                      </w:r>
                      <w:proofErr w:type="spellEnd"/>
                      <w:r>
                        <w:rPr>
                          <w:b/>
                        </w:rPr>
                        <w:t>.: 6</w:t>
                      </w:r>
                      <w:r w:rsidR="0069306B">
                        <w:rPr>
                          <w:b/>
                        </w:rPr>
                        <w:t>78271230</w:t>
                      </w:r>
                    </w:p>
                    <w:p w:rsidR="008A5924" w:rsidRDefault="008A5924" w:rsidP="008A5924">
                      <w:pPr>
                        <w:pStyle w:val="Textocomentario"/>
                        <w:rPr>
                          <w:b/>
                        </w:rPr>
                      </w:pPr>
                      <w:proofErr w:type="gramStart"/>
                      <w:r>
                        <w:rPr>
                          <w:b/>
                        </w:rPr>
                        <w:t>Email :</w:t>
                      </w:r>
                      <w:proofErr w:type="gramEnd"/>
                      <w:r>
                        <w:rPr>
                          <w:b/>
                        </w:rPr>
                        <w:t xml:space="preserve">  </w:t>
                      </w:r>
                      <w:r w:rsidRPr="00AA08A8">
                        <w:rPr>
                          <w:b/>
                        </w:rPr>
                        <w:t>farru@crashmusic.es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Pr="00321568" w:rsidRDefault="00321568" w:rsidP="00321568">
      <w:pPr>
        <w:ind w:right="4393"/>
        <w:rPr>
          <w:b/>
          <w:lang w:val="es-ES_tradnl"/>
        </w:rPr>
      </w:pPr>
      <w:r w:rsidRPr="00321568">
        <w:rPr>
          <w:b/>
          <w:lang w:val="es-ES_tradnl"/>
        </w:rPr>
        <w:t>RUTA:</w:t>
      </w:r>
      <w:r w:rsidR="0094400C">
        <w:rPr>
          <w:b/>
          <w:lang w:val="es-ES_tradnl"/>
        </w:rPr>
        <w:t xml:space="preserve"> R58</w:t>
      </w:r>
    </w:p>
    <w:p w:rsidR="00321568" w:rsidRPr="00321568" w:rsidRDefault="00321568" w:rsidP="00321568">
      <w:pPr>
        <w:ind w:right="4393"/>
        <w:rPr>
          <w:b/>
          <w:lang w:val="es-ES_tradnl"/>
        </w:rPr>
      </w:pPr>
      <w:r w:rsidRPr="00321568">
        <w:rPr>
          <w:b/>
          <w:lang w:val="es-ES_tradnl"/>
        </w:rPr>
        <w:t>SERVICIO:</w:t>
      </w:r>
      <w:r w:rsidR="00893237">
        <w:rPr>
          <w:b/>
          <w:lang w:val="es-ES_tradnl"/>
        </w:rPr>
        <w:t xml:space="preserve"> MARTES </w:t>
      </w:r>
      <w:r w:rsidR="00243D7E">
        <w:rPr>
          <w:b/>
          <w:lang w:val="es-ES_tradnl"/>
        </w:rPr>
        <w:t>7:00 de la mañana</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243D7E" w:rsidP="0013775E">
      <w:pPr>
        <w:ind w:right="4393"/>
        <w:jc w:val="center"/>
        <w:rPr>
          <w:lang w:val="es-ES_tradnl"/>
        </w:rPr>
      </w:pPr>
      <w:r>
        <w:rPr>
          <w:lang w:val="es-ES_tradnl"/>
        </w:rPr>
        <w:t>No tenemos llave Alejandro le abre a la limpiadora con el mando.</w:t>
      </w:r>
      <w:bookmarkStart w:id="0" w:name="_GoBack"/>
      <w:bookmarkEnd w:id="0"/>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847F16" w:rsidRDefault="00847F16" w:rsidP="0013775E">
      <w:pPr>
        <w:tabs>
          <w:tab w:val="center" w:pos="3969"/>
        </w:tabs>
        <w:jc w:val="right"/>
        <w:rPr>
          <w:i/>
          <w:lang w:val="es-ES_tradnl"/>
        </w:rPr>
      </w:pPr>
    </w:p>
    <w:p w:rsidR="0013775E" w:rsidRDefault="0013775E" w:rsidP="0013775E">
      <w:pPr>
        <w:rPr>
          <w:lang w:val="es-ES_tradnl"/>
        </w:rPr>
      </w:pPr>
    </w:p>
    <w:p w:rsidR="00847F16" w:rsidRDefault="00847F16" w:rsidP="0013775E">
      <w:pPr>
        <w:pStyle w:val="Ttulo2"/>
      </w:pPr>
    </w:p>
    <w:p w:rsidR="00847F16" w:rsidRDefault="00847F16" w:rsidP="0013775E">
      <w:pPr>
        <w:pStyle w:val="Ttulo2"/>
      </w:pPr>
    </w:p>
    <w:p w:rsidR="0013775E" w:rsidRPr="00321568" w:rsidRDefault="0013775E" w:rsidP="00321568">
      <w:pPr>
        <w:pStyle w:val="Ttulo2"/>
        <w:spacing w:line="276" w:lineRule="auto"/>
        <w:rPr>
          <w:sz w:val="32"/>
        </w:rPr>
      </w:pPr>
      <w:r w:rsidRPr="00321568">
        <w:rPr>
          <w:sz w:val="32"/>
        </w:rPr>
        <w:t>PRESUPUESTO LIMPIEZA</w:t>
      </w:r>
    </w:p>
    <w:p w:rsidR="0013775E" w:rsidRPr="00321568" w:rsidRDefault="0013775E" w:rsidP="00321568">
      <w:pPr>
        <w:spacing w:line="276" w:lineRule="auto"/>
        <w:rPr>
          <w:sz w:val="22"/>
        </w:rPr>
      </w:pPr>
    </w:p>
    <w:p w:rsidR="0013775E" w:rsidRPr="00321568" w:rsidRDefault="0013775E" w:rsidP="00321568">
      <w:pPr>
        <w:spacing w:line="276" w:lineRule="auto"/>
        <w:rPr>
          <w:sz w:val="22"/>
        </w:rPr>
      </w:pPr>
    </w:p>
    <w:p w:rsidR="0013775E" w:rsidRPr="00321568" w:rsidRDefault="0013775E" w:rsidP="00321568">
      <w:pPr>
        <w:tabs>
          <w:tab w:val="center" w:pos="4253"/>
        </w:tabs>
        <w:spacing w:line="276" w:lineRule="auto"/>
        <w:rPr>
          <w:sz w:val="22"/>
        </w:rPr>
      </w:pPr>
      <w:r w:rsidRPr="00321568">
        <w:rPr>
          <w:b/>
          <w:i/>
          <w:sz w:val="22"/>
        </w:rPr>
        <w:t>DESCRIPCIÒN DE ACTUACIÒN DE LIMPIEZA:</w:t>
      </w:r>
    </w:p>
    <w:p w:rsidR="0013775E" w:rsidRPr="00321568" w:rsidRDefault="0013775E" w:rsidP="00321568">
      <w:pPr>
        <w:spacing w:line="276" w:lineRule="auto"/>
        <w:rPr>
          <w:sz w:val="22"/>
        </w:rPr>
      </w:pPr>
    </w:p>
    <w:p w:rsidR="0013775E" w:rsidRPr="00321568" w:rsidRDefault="0013775E" w:rsidP="00321568">
      <w:pPr>
        <w:spacing w:line="276" w:lineRule="auto"/>
        <w:rPr>
          <w:b/>
          <w:sz w:val="22"/>
        </w:rPr>
      </w:pPr>
      <w:r w:rsidRPr="00321568">
        <w:rPr>
          <w:b/>
          <w:sz w:val="22"/>
        </w:rPr>
        <w:t>FRECUENCIA:</w:t>
      </w:r>
    </w:p>
    <w:p w:rsidR="0013775E" w:rsidRPr="00321568" w:rsidRDefault="0013775E" w:rsidP="00321568">
      <w:pPr>
        <w:spacing w:line="276" w:lineRule="auto"/>
        <w:rPr>
          <w:sz w:val="22"/>
        </w:rPr>
      </w:pPr>
    </w:p>
    <w:p w:rsidR="008A5924" w:rsidRPr="00321568" w:rsidRDefault="008A5924" w:rsidP="00321568">
      <w:pPr>
        <w:spacing w:line="276" w:lineRule="auto"/>
        <w:rPr>
          <w:b/>
          <w:i/>
          <w:sz w:val="24"/>
          <w:u w:val="single"/>
        </w:rPr>
      </w:pPr>
      <w:r w:rsidRPr="00321568">
        <w:rPr>
          <w:b/>
          <w:i/>
          <w:sz w:val="24"/>
          <w:u w:val="single"/>
        </w:rPr>
        <w:t xml:space="preserve">SERVICIO </w:t>
      </w:r>
      <w:proofErr w:type="gramStart"/>
      <w:r w:rsidRPr="00321568">
        <w:rPr>
          <w:b/>
          <w:i/>
          <w:sz w:val="24"/>
          <w:u w:val="single"/>
        </w:rPr>
        <w:t>DE  LIMPIEZA</w:t>
      </w:r>
      <w:proofErr w:type="gramEnd"/>
      <w:r w:rsidRPr="00321568">
        <w:rPr>
          <w:b/>
          <w:i/>
          <w:sz w:val="24"/>
          <w:u w:val="single"/>
        </w:rPr>
        <w:t xml:space="preserve"> SEMANAL( Excepto Festivos):</w:t>
      </w:r>
    </w:p>
    <w:p w:rsidR="008A5924" w:rsidRPr="00321568" w:rsidRDefault="008A5924" w:rsidP="00321568">
      <w:pPr>
        <w:spacing w:line="276" w:lineRule="auto"/>
        <w:rPr>
          <w:b/>
          <w:i/>
          <w:sz w:val="24"/>
          <w:u w:val="single"/>
        </w:rPr>
      </w:pPr>
    </w:p>
    <w:p w:rsidR="008A5924" w:rsidRPr="00321568" w:rsidRDefault="008A5924" w:rsidP="00321568">
      <w:pPr>
        <w:numPr>
          <w:ilvl w:val="0"/>
          <w:numId w:val="1"/>
        </w:numPr>
        <w:tabs>
          <w:tab w:val="clear" w:pos="360"/>
          <w:tab w:val="num" w:pos="1068"/>
        </w:tabs>
        <w:spacing w:line="276" w:lineRule="auto"/>
        <w:ind w:left="1068"/>
        <w:jc w:val="both"/>
        <w:rPr>
          <w:sz w:val="24"/>
        </w:rPr>
      </w:pPr>
      <w:r w:rsidRPr="00321568">
        <w:rPr>
          <w:sz w:val="24"/>
        </w:rPr>
        <w:t>Barrido</w:t>
      </w:r>
      <w:r w:rsidR="00847F16" w:rsidRPr="00321568">
        <w:rPr>
          <w:sz w:val="24"/>
        </w:rPr>
        <w:t xml:space="preserve">, </w:t>
      </w:r>
      <w:proofErr w:type="spellStart"/>
      <w:r w:rsidR="00847F16" w:rsidRPr="00321568">
        <w:rPr>
          <w:sz w:val="24"/>
        </w:rPr>
        <w:t>mopeado</w:t>
      </w:r>
      <w:proofErr w:type="spellEnd"/>
      <w:r w:rsidRPr="00321568">
        <w:rPr>
          <w:sz w:val="24"/>
        </w:rPr>
        <w:t xml:space="preserve"> </w:t>
      </w:r>
      <w:r w:rsidR="00847F16" w:rsidRPr="00321568">
        <w:rPr>
          <w:sz w:val="24"/>
        </w:rPr>
        <w:t>o fregado de suelo de nave según necesidad.</w:t>
      </w:r>
      <w:r w:rsidRPr="00321568">
        <w:rPr>
          <w:sz w:val="24"/>
        </w:rPr>
        <w:t xml:space="preserve"> </w:t>
      </w:r>
    </w:p>
    <w:p w:rsidR="008A5924" w:rsidRPr="00321568" w:rsidRDefault="008A5924" w:rsidP="00321568">
      <w:pPr>
        <w:numPr>
          <w:ilvl w:val="0"/>
          <w:numId w:val="1"/>
        </w:numPr>
        <w:tabs>
          <w:tab w:val="clear" w:pos="360"/>
          <w:tab w:val="num" w:pos="1069"/>
        </w:tabs>
        <w:spacing w:line="276" w:lineRule="auto"/>
        <w:ind w:left="1069"/>
        <w:jc w:val="both"/>
        <w:rPr>
          <w:sz w:val="22"/>
        </w:rPr>
      </w:pPr>
      <w:r w:rsidRPr="00321568">
        <w:rPr>
          <w:sz w:val="24"/>
        </w:rPr>
        <w:t>Limpieza y desinfección de baño.</w:t>
      </w:r>
    </w:p>
    <w:p w:rsidR="008A5924" w:rsidRPr="00321568" w:rsidRDefault="008A5924" w:rsidP="00321568">
      <w:pPr>
        <w:spacing w:line="276" w:lineRule="auto"/>
        <w:ind w:right="-1050"/>
        <w:rPr>
          <w:b/>
          <w:sz w:val="22"/>
        </w:rPr>
      </w:pPr>
    </w:p>
    <w:p w:rsidR="008A5924" w:rsidRPr="00321568" w:rsidRDefault="008A5924" w:rsidP="00321568">
      <w:pPr>
        <w:spacing w:line="276" w:lineRule="auto"/>
        <w:ind w:right="-1050"/>
        <w:rPr>
          <w:b/>
          <w:sz w:val="22"/>
        </w:rPr>
      </w:pPr>
    </w:p>
    <w:p w:rsidR="008A5924" w:rsidRPr="00321568" w:rsidRDefault="008A5924" w:rsidP="00321568">
      <w:pPr>
        <w:spacing w:line="276" w:lineRule="auto"/>
        <w:rPr>
          <w:sz w:val="22"/>
        </w:rPr>
      </w:pPr>
      <w:r w:rsidRPr="00321568">
        <w:rPr>
          <w:sz w:val="22"/>
        </w:rPr>
        <w:t xml:space="preserve">Todos los servicios descritos serán desarrollados por un operario invirtiendo en cada servicio </w:t>
      </w:r>
      <w:r w:rsidR="0069306B" w:rsidRPr="00321568">
        <w:rPr>
          <w:sz w:val="22"/>
        </w:rPr>
        <w:t>1</w:t>
      </w:r>
      <w:r w:rsidRPr="00321568">
        <w:rPr>
          <w:sz w:val="22"/>
        </w:rPr>
        <w:t xml:space="preserve"> h.  </w:t>
      </w:r>
    </w:p>
    <w:p w:rsidR="00412B8D" w:rsidRDefault="00412B8D" w:rsidP="00972A66">
      <w:pPr>
        <w:pStyle w:val="Ttulo4"/>
      </w:pPr>
    </w:p>
    <w:p w:rsidR="00412B8D" w:rsidRDefault="00412B8D" w:rsidP="00412B8D">
      <w:pPr>
        <w:ind w:left="1069"/>
        <w:jc w:val="both"/>
        <w:rPr>
          <w:sz w:val="22"/>
        </w:rPr>
      </w:pPr>
    </w:p>
    <w:p w:rsidR="00412B8D" w:rsidRDefault="00412B8D" w:rsidP="00412B8D">
      <w:pPr>
        <w:ind w:left="1069"/>
        <w:jc w:val="both"/>
        <w:rPr>
          <w:sz w:val="22"/>
        </w:rPr>
      </w:pPr>
    </w:p>
    <w:p w:rsidR="00412B8D" w:rsidRDefault="00412B8D" w:rsidP="00972A66">
      <w:pPr>
        <w:pStyle w:val="Ttulo4"/>
      </w:pPr>
    </w:p>
    <w:p w:rsidR="001417E7" w:rsidRPr="001417E7" w:rsidRDefault="001417E7" w:rsidP="001417E7"/>
    <w:p w:rsidR="00412B8D" w:rsidRDefault="00412B8D" w:rsidP="00972A66">
      <w:pPr>
        <w:pStyle w:val="Ttulo4"/>
      </w:pPr>
    </w:p>
    <w:p w:rsidR="00412B8D" w:rsidRDefault="00412B8D" w:rsidP="00972A66">
      <w:pPr>
        <w:pStyle w:val="Ttulo4"/>
      </w:pPr>
    </w:p>
    <w:p w:rsidR="00844B8A" w:rsidRDefault="00844B8A" w:rsidP="00332F94">
      <w:pPr>
        <w:jc w:val="both"/>
      </w:pPr>
    </w:p>
    <w:sectPr w:rsidR="00844B8A" w:rsidSect="00AF755F">
      <w:headerReference w:type="even" r:id="rId7"/>
      <w:headerReference w:type="default" r:id="rId8"/>
      <w:footerReference w:type="even" r:id="rId9"/>
      <w:footerReference w:type="default" r:id="rId10"/>
      <w:headerReference w:type="first" r:id="rId11"/>
      <w:footerReference w:type="first" r:id="rId12"/>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79A" w:rsidRDefault="004B579A">
      <w:r>
        <w:separator/>
      </w:r>
    </w:p>
  </w:endnote>
  <w:endnote w:type="continuationSeparator" w:id="0">
    <w:p w:rsidR="004B579A" w:rsidRDefault="004B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79A" w:rsidRDefault="004B579A">
      <w:r>
        <w:separator/>
      </w:r>
    </w:p>
  </w:footnote>
  <w:footnote w:type="continuationSeparator" w:id="0">
    <w:p w:rsidR="004B579A" w:rsidRDefault="004B57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72A6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7549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24"/>
    <w:rsid w:val="0013775E"/>
    <w:rsid w:val="001417E7"/>
    <w:rsid w:val="001C02A7"/>
    <w:rsid w:val="001D05A8"/>
    <w:rsid w:val="002153DA"/>
    <w:rsid w:val="00243D7E"/>
    <w:rsid w:val="00251A9A"/>
    <w:rsid w:val="0027464B"/>
    <w:rsid w:val="002E7571"/>
    <w:rsid w:val="002E765F"/>
    <w:rsid w:val="003118EF"/>
    <w:rsid w:val="00321568"/>
    <w:rsid w:val="00332F94"/>
    <w:rsid w:val="00344DD7"/>
    <w:rsid w:val="00355DA7"/>
    <w:rsid w:val="00412B8D"/>
    <w:rsid w:val="004B579A"/>
    <w:rsid w:val="004C5990"/>
    <w:rsid w:val="00536747"/>
    <w:rsid w:val="00692F97"/>
    <w:rsid w:val="0069306B"/>
    <w:rsid w:val="007A54DB"/>
    <w:rsid w:val="00815723"/>
    <w:rsid w:val="00844B8A"/>
    <w:rsid w:val="00847F16"/>
    <w:rsid w:val="00893237"/>
    <w:rsid w:val="008A5924"/>
    <w:rsid w:val="0094400C"/>
    <w:rsid w:val="00972A66"/>
    <w:rsid w:val="009F0701"/>
    <w:rsid w:val="00AF755F"/>
    <w:rsid w:val="00D52565"/>
    <w:rsid w:val="00E505CE"/>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D1643"/>
  <w15:chartTrackingRefBased/>
  <w15:docId w15:val="{8B1BF7A0-306F-4152-807C-9D686073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7A54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TotalTime>
  <Pages>1</Pages>
  <Words>70</Words>
  <Characters>391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460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2024-02-05T11:49:00Z</cp:lastPrinted>
  <dcterms:created xsi:type="dcterms:W3CDTF">2024-04-26T06:48:00Z</dcterms:created>
  <dcterms:modified xsi:type="dcterms:W3CDTF">2024-04-29T11:23:00Z</dcterms:modified>
</cp:coreProperties>
</file>