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723D26" w:rsidP="0036713D">
      <w:pPr>
        <w:ind w:right="3968"/>
        <w:jc w:val="center"/>
        <w:rPr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889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C5AEE">
                              <w:rPr>
                                <w:b/>
                              </w:rPr>
                              <w:t>PIETARIOS EDIF. GUADALAJARA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7C5AEE">
                              <w:rPr>
                                <w:b/>
                              </w:rPr>
                              <w:t>/  TORRES NAHARRO, 2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7C5A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32686">
                              <w:rPr>
                                <w:b/>
                              </w:rPr>
                              <w:t>/A: José  Manuel López, 4-6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C5AEE">
                        <w:rPr>
                          <w:b/>
                        </w:rPr>
                        <w:t>PIETARIOS EDIF. GUADALAJARA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7C5AEE">
                        <w:rPr>
                          <w:b/>
                        </w:rPr>
                        <w:t>/  TORRES NAHARRO, 2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7C5A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32686">
                        <w:rPr>
                          <w:b/>
                        </w:rPr>
                        <w:t>/A: José  Manuel López, 4-6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</w:p>
    <w:p w:rsidR="0036713D" w:rsidRPr="00DB4F57" w:rsidRDefault="00DB4F57" w:rsidP="00DB4F57">
      <w:pPr>
        <w:ind w:right="3968"/>
        <w:rPr>
          <w:b/>
          <w:lang w:val="es-ES_tradnl"/>
        </w:rPr>
      </w:pPr>
      <w:r w:rsidRPr="00DB4F57">
        <w:rPr>
          <w:b/>
          <w:lang w:val="es-ES_tradnl"/>
        </w:rPr>
        <w:t>SERVICIO:</w:t>
      </w:r>
    </w:p>
    <w:p w:rsidR="00DB4F57" w:rsidRPr="00DB4F57" w:rsidRDefault="00DB4F57" w:rsidP="00DB4F57">
      <w:pPr>
        <w:ind w:right="3968"/>
        <w:rPr>
          <w:lang w:val="es-ES_tradnl"/>
        </w:rPr>
      </w:pPr>
      <w:r w:rsidRPr="00DB4F57">
        <w:rPr>
          <w:lang w:val="es-ES_tradnl"/>
        </w:rPr>
        <w:t>LUNES : COMPLETO</w:t>
      </w:r>
    </w:p>
    <w:p w:rsidR="00DB4F57" w:rsidRPr="00DB4F57" w:rsidRDefault="00DB4F57" w:rsidP="00DB4F57">
      <w:pPr>
        <w:ind w:right="3968"/>
        <w:rPr>
          <w:lang w:val="es-ES_tradnl"/>
        </w:rPr>
      </w:pPr>
      <w:r w:rsidRPr="00DB4F57">
        <w:rPr>
          <w:lang w:val="es-ES_tradnl"/>
        </w:rPr>
        <w:t xml:space="preserve">MARTES : PORTAL </w:t>
      </w:r>
    </w:p>
    <w:p w:rsidR="00DB4F57" w:rsidRPr="00DB4F57" w:rsidRDefault="00DB4F57" w:rsidP="00DB4F57">
      <w:pPr>
        <w:ind w:right="3968"/>
        <w:rPr>
          <w:lang w:val="es-ES_tradnl"/>
        </w:rPr>
      </w:pPr>
      <w:r w:rsidRPr="00DB4F57">
        <w:rPr>
          <w:lang w:val="es-ES_tradnl"/>
        </w:rPr>
        <w:t>MIERCOLES : PORTAL + 1ª PLANTA</w:t>
      </w:r>
    </w:p>
    <w:p w:rsidR="00DB4F57" w:rsidRPr="00DB4F57" w:rsidRDefault="00DB4F57" w:rsidP="00DB4F57">
      <w:pPr>
        <w:ind w:right="3968"/>
        <w:rPr>
          <w:lang w:val="es-ES_tradnl"/>
        </w:rPr>
      </w:pPr>
      <w:r w:rsidRPr="00DB4F57">
        <w:rPr>
          <w:lang w:val="es-ES_tradnl"/>
        </w:rPr>
        <w:t xml:space="preserve">JUEVES : PORTAL </w:t>
      </w:r>
    </w:p>
    <w:p w:rsidR="00DB4F57" w:rsidRPr="00272094" w:rsidRDefault="00DB4F57" w:rsidP="00DB4F57">
      <w:pPr>
        <w:ind w:right="3968"/>
        <w:rPr>
          <w:lang w:val="es-ES_tradnl"/>
        </w:rPr>
      </w:pPr>
      <w:r w:rsidRPr="00272094">
        <w:rPr>
          <w:lang w:val="es-ES_tradnl"/>
        </w:rPr>
        <w:t>VIERNES : PORTAL + 1ª PLANTA</w:t>
      </w:r>
    </w:p>
    <w:p w:rsidR="0013775E" w:rsidRPr="00272094" w:rsidRDefault="00272094" w:rsidP="00DB4F57">
      <w:pPr>
        <w:ind w:right="4393"/>
        <w:rPr>
          <w:lang w:val="es-ES_tradnl"/>
        </w:rPr>
      </w:pPr>
      <w:r w:rsidRPr="00272094">
        <w:rPr>
          <w:lang w:val="es-ES_tradnl"/>
        </w:rPr>
        <w:t>SABADO: PORTAL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DB4F57" w:rsidRPr="00DB4F57" w:rsidRDefault="00DB4F57" w:rsidP="00DB4F57">
      <w:pPr>
        <w:ind w:right="4393"/>
        <w:rPr>
          <w:b/>
          <w:lang w:val="es-ES_tradnl"/>
        </w:rPr>
      </w:pPr>
      <w:r w:rsidRPr="00DB4F57">
        <w:rPr>
          <w:b/>
          <w:lang w:val="es-ES_tradnl"/>
        </w:rPr>
        <w:t>LLAVE Nº : 208</w:t>
      </w: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804F5C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804F5C">
        <w:rPr>
          <w:i/>
          <w:lang w:val="es-ES_tradnl"/>
        </w:rPr>
        <w:fldChar w:fldCharType="separate"/>
      </w:r>
      <w:r w:rsidR="007C5AEE">
        <w:rPr>
          <w:i/>
          <w:noProof/>
        </w:rPr>
        <w:t>14</w:t>
      </w:r>
      <w:r w:rsidR="00C6409D">
        <w:rPr>
          <w:i/>
          <w:noProof/>
        </w:rPr>
        <w:t xml:space="preserve"> de Agosto</w:t>
      </w:r>
      <w:r w:rsidR="00FA52F8" w:rsidRPr="00FA52F8">
        <w:rPr>
          <w:i/>
          <w:noProof/>
        </w:rPr>
        <w:t xml:space="preserve"> de 2014</w:t>
      </w:r>
      <w:r w:rsidR="00804F5C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7C5AEE">
        <w:t>J00169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9367C7">
        <w:rPr>
          <w:b/>
        </w:rPr>
        <w:t xml:space="preserve">                               2ª</w:t>
      </w:r>
      <w:r w:rsidR="001F62D8">
        <w:rPr>
          <w:b/>
        </w:rPr>
        <w:t xml:space="preserve"> OPCIÓN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F64AA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DE LUNES A VIERNES</w:t>
      </w:r>
      <w:r w:rsidR="007D322B">
        <w:rPr>
          <w:b/>
          <w:sz w:val="22"/>
          <w:u w:val="single"/>
        </w:rPr>
        <w:t xml:space="preserve"> (Excepto festivos):</w:t>
      </w:r>
    </w:p>
    <w:p w:rsidR="00A75DC0" w:rsidRPr="00C6409D" w:rsidRDefault="007D322B" w:rsidP="00C6409D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C6409D">
        <w:rPr>
          <w:sz w:val="22"/>
        </w:rPr>
        <w:t xml:space="preserve"> y soportal.</w:t>
      </w:r>
    </w:p>
    <w:p w:rsidR="00FF69EA" w:rsidRPr="00212664" w:rsidRDefault="00FF69EA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del tiro de escaleras desde portal a 1ª planta</w:t>
      </w:r>
      <w:r w:rsidR="00AB2D17">
        <w:rPr>
          <w:sz w:val="22"/>
        </w:rPr>
        <w:t xml:space="preserve"> tres veces en semana.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C90DA7">
        <w:rPr>
          <w:sz w:val="22"/>
        </w:rPr>
        <w:t xml:space="preserve"> barandas,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extintores, 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A75DC0">
        <w:rPr>
          <w:sz w:val="22"/>
        </w:rPr>
        <w:t>es</w:t>
      </w:r>
      <w:r>
        <w:rPr>
          <w:sz w:val="22"/>
        </w:rPr>
        <w:t xml:space="preserve">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</w:t>
      </w:r>
      <w:r w:rsidR="00C90DA7">
        <w:rPr>
          <w:sz w:val="22"/>
        </w:rPr>
        <w:t>s</w:t>
      </w:r>
      <w:r>
        <w:rPr>
          <w:sz w:val="22"/>
        </w:rPr>
        <w:t xml:space="preserve"> exterior</w:t>
      </w:r>
      <w:r w:rsidR="00C90DA7">
        <w:rPr>
          <w:sz w:val="22"/>
        </w:rPr>
        <w:t>es</w:t>
      </w:r>
      <w:r>
        <w:rPr>
          <w:sz w:val="22"/>
        </w:rPr>
        <w:t>.</w:t>
      </w: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C6409D">
        <w:rPr>
          <w:sz w:val="22"/>
        </w:rPr>
        <w:t xml:space="preserve"> acceso a garaje.</w:t>
      </w:r>
      <w:r>
        <w:rPr>
          <w:sz w:val="22"/>
        </w:rPr>
        <w:t xml:space="preserve"> 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>
        <w:rPr>
          <w:sz w:val="22"/>
        </w:rPr>
        <w:t xml:space="preserve"> barandas, </w:t>
      </w:r>
      <w:r w:rsidR="008764A1">
        <w:rPr>
          <w:sz w:val="22"/>
        </w:rPr>
        <w:t>extintores</w:t>
      </w:r>
      <w:r w:rsidR="007D322B">
        <w:rPr>
          <w:sz w:val="22"/>
        </w:rPr>
        <w:t xml:space="preserve"> .etc</w:t>
      </w:r>
      <w:r w:rsidR="00FA0E12">
        <w:rPr>
          <w:sz w:val="22"/>
        </w:rPr>
        <w:t>.</w:t>
      </w:r>
    </w:p>
    <w:p w:rsidR="0036713D" w:rsidRDefault="0036713D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A75DC0">
        <w:rPr>
          <w:sz w:val="22"/>
        </w:rPr>
        <w:t>es</w:t>
      </w:r>
      <w:r>
        <w:rPr>
          <w:sz w:val="22"/>
        </w:rPr>
        <w:t xml:space="preserve"> incl</w:t>
      </w:r>
      <w:r w:rsidR="00C31AA5">
        <w:rPr>
          <w:sz w:val="22"/>
        </w:rPr>
        <w:t>uidas ranura</w:t>
      </w:r>
      <w:r w:rsidR="003B307B">
        <w:rPr>
          <w:sz w:val="22"/>
        </w:rPr>
        <w:t>s</w:t>
      </w:r>
      <w:r w:rsidR="00C31AA5">
        <w:rPr>
          <w:sz w:val="22"/>
        </w:rPr>
        <w:t xml:space="preserve"> y puerta</w:t>
      </w:r>
      <w:r w:rsidR="008764A1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A39D7" w:rsidRDefault="00D72439" w:rsidP="00C90DA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C6409D" w:rsidRDefault="00C6409D" w:rsidP="00C90DA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36713D" w:rsidRPr="00C90DA7" w:rsidRDefault="0036713D" w:rsidP="00C90DA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Barrido de los cuartos de contadores, cuarto de la limpieza y</w:t>
      </w:r>
      <w:r w:rsidR="00890168">
        <w:rPr>
          <w:sz w:val="22"/>
        </w:rPr>
        <w:t xml:space="preserve"> antiguo</w:t>
      </w:r>
      <w:r>
        <w:rPr>
          <w:sz w:val="22"/>
        </w:rPr>
        <w:t xml:space="preserve"> cuarto de asce</w:t>
      </w:r>
      <w:r w:rsidR="00890168">
        <w:rPr>
          <w:sz w:val="22"/>
        </w:rPr>
        <w:t>n</w:t>
      </w:r>
      <w:r>
        <w:rPr>
          <w:sz w:val="22"/>
        </w:rPr>
        <w:t>sores.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3B307B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602727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36713D" w:rsidRDefault="00FA0E12" w:rsidP="0036713D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3935C9">
        <w:rPr>
          <w:sz w:val="22"/>
        </w:rPr>
        <w:t xml:space="preserve"> por ambos lados (solo las que se puedan abrir).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13775E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Pr="00836FA2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72439" w:rsidRDefault="00D72439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portal..</w:t>
      </w:r>
    </w:p>
    <w:p w:rsidR="00C90DA7" w:rsidRDefault="00C6409D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soportal.</w:t>
      </w:r>
    </w:p>
    <w:p w:rsidR="00C33A5C" w:rsidRDefault="00C33A5C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</w:t>
      </w:r>
      <w:r w:rsidR="0036713D">
        <w:rPr>
          <w:sz w:val="22"/>
        </w:rPr>
        <w:t>o de los cuartos de contadores, cuarto de limpieza y cuarto de  ascensores.</w:t>
      </w:r>
    </w:p>
    <w:p w:rsidR="00C90DA7" w:rsidRP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madera de puertas comunitarias, </w:t>
      </w:r>
      <w:r w:rsidR="00C6409D">
        <w:rPr>
          <w:sz w:val="22"/>
        </w:rPr>
        <w:t>pasamanos,…</w:t>
      </w:r>
      <w:r>
        <w:rPr>
          <w:sz w:val="22"/>
        </w:rPr>
        <w:t>Etc.</w:t>
      </w:r>
    </w:p>
    <w:p w:rsidR="00EA39D7" w:rsidRDefault="00EA39D7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</w:t>
      </w:r>
      <w:r w:rsidR="00C90DA7">
        <w:rPr>
          <w:sz w:val="22"/>
        </w:rPr>
        <w:t>istalizad</w:t>
      </w:r>
      <w:r w:rsidR="007C5AEE">
        <w:rPr>
          <w:sz w:val="22"/>
        </w:rPr>
        <w:t>o del suelo del portal y soportal.</w:t>
      </w: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  <w:r w:rsidR="0036713D">
        <w:rPr>
          <w:sz w:val="22"/>
        </w:rPr>
        <w:t xml:space="preserve">   </w:t>
      </w:r>
      <w:r w:rsidR="00EA39D7">
        <w:rPr>
          <w:sz w:val="22"/>
        </w:rPr>
        <w:t xml:space="preserve">   </w:t>
      </w:r>
      <w:r w:rsidR="0036713D">
        <w:rPr>
          <w:sz w:val="22"/>
        </w:rPr>
        <w:t xml:space="preserve">   </w:t>
      </w:r>
      <w:r w:rsidR="00EA39D7">
        <w:rPr>
          <w:sz w:val="22"/>
        </w:rPr>
        <w:t xml:space="preserve"> </w:t>
      </w:r>
      <w:r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F763E7" w:rsidRDefault="00F763E7" w:rsidP="00F763E7">
      <w:pPr>
        <w:pStyle w:val="Prrafodelista"/>
        <w:rPr>
          <w:sz w:val="22"/>
        </w:rPr>
      </w:pPr>
    </w:p>
    <w:p w:rsidR="00DB4F57" w:rsidRPr="00DB4F57" w:rsidRDefault="00DB4F57" w:rsidP="00B36C26">
      <w:pPr>
        <w:pStyle w:val="Prrafodelista"/>
        <w:ind w:hanging="2138"/>
        <w:rPr>
          <w:b/>
          <w:sz w:val="22"/>
        </w:rPr>
      </w:pPr>
      <w:r w:rsidRPr="00DB4F57">
        <w:rPr>
          <w:b/>
          <w:sz w:val="22"/>
        </w:rPr>
        <w:t xml:space="preserve">ESCALERA 5 PELDAÑOS </w:t>
      </w:r>
    </w:p>
    <w:sectPr w:rsidR="00DB4F57" w:rsidRPr="00DB4F57" w:rsidSect="00844B8A">
      <w:headerReference w:type="default" r:id="rId7"/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71" w:rsidRDefault="00571C71">
      <w:r>
        <w:separator/>
      </w:r>
    </w:p>
  </w:endnote>
  <w:endnote w:type="continuationSeparator" w:id="0">
    <w:p w:rsidR="00571C71" w:rsidRDefault="0057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71" w:rsidRDefault="00571C71">
      <w:r>
        <w:separator/>
      </w:r>
    </w:p>
  </w:footnote>
  <w:footnote w:type="continuationSeparator" w:id="0">
    <w:p w:rsidR="00571C71" w:rsidRDefault="0057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F57" w:rsidRDefault="00DB4F57">
    <w:pPr>
      <w:pStyle w:val="Encabezado"/>
    </w:pPr>
    <w:r>
      <w:tab/>
      <w:t>RUTA: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540D7"/>
    <w:rsid w:val="000B41BB"/>
    <w:rsid w:val="000C17CE"/>
    <w:rsid w:val="000E3978"/>
    <w:rsid w:val="000F5E07"/>
    <w:rsid w:val="0013775E"/>
    <w:rsid w:val="001451D1"/>
    <w:rsid w:val="001904D2"/>
    <w:rsid w:val="001C3459"/>
    <w:rsid w:val="001D41E4"/>
    <w:rsid w:val="001F62D8"/>
    <w:rsid w:val="00212664"/>
    <w:rsid w:val="002262F4"/>
    <w:rsid w:val="00260DCB"/>
    <w:rsid w:val="00265A1F"/>
    <w:rsid w:val="00272094"/>
    <w:rsid w:val="002779FB"/>
    <w:rsid w:val="00291923"/>
    <w:rsid w:val="002E5B1E"/>
    <w:rsid w:val="00303AFC"/>
    <w:rsid w:val="00305586"/>
    <w:rsid w:val="00342D7C"/>
    <w:rsid w:val="0036713D"/>
    <w:rsid w:val="00371D66"/>
    <w:rsid w:val="00375E68"/>
    <w:rsid w:val="003935C9"/>
    <w:rsid w:val="003A62FA"/>
    <w:rsid w:val="003B307B"/>
    <w:rsid w:val="00406075"/>
    <w:rsid w:val="00413A7B"/>
    <w:rsid w:val="00424759"/>
    <w:rsid w:val="00466BC2"/>
    <w:rsid w:val="00480BF9"/>
    <w:rsid w:val="004878A2"/>
    <w:rsid w:val="004C4776"/>
    <w:rsid w:val="004F12C7"/>
    <w:rsid w:val="00516668"/>
    <w:rsid w:val="00545EC0"/>
    <w:rsid w:val="00554410"/>
    <w:rsid w:val="00555768"/>
    <w:rsid w:val="00571C71"/>
    <w:rsid w:val="0057285F"/>
    <w:rsid w:val="005A1E09"/>
    <w:rsid w:val="005C72E3"/>
    <w:rsid w:val="005D7ED7"/>
    <w:rsid w:val="005F005F"/>
    <w:rsid w:val="005F2D5D"/>
    <w:rsid w:val="005F6FA7"/>
    <w:rsid w:val="00602727"/>
    <w:rsid w:val="00612411"/>
    <w:rsid w:val="00627249"/>
    <w:rsid w:val="006462E3"/>
    <w:rsid w:val="006A0722"/>
    <w:rsid w:val="006E7204"/>
    <w:rsid w:val="00723D26"/>
    <w:rsid w:val="007843B0"/>
    <w:rsid w:val="00797A08"/>
    <w:rsid w:val="007C5AEE"/>
    <w:rsid w:val="007D322B"/>
    <w:rsid w:val="007F0995"/>
    <w:rsid w:val="00804F5C"/>
    <w:rsid w:val="008217D7"/>
    <w:rsid w:val="00836FA2"/>
    <w:rsid w:val="00844B8A"/>
    <w:rsid w:val="0085787B"/>
    <w:rsid w:val="008714C3"/>
    <w:rsid w:val="008764A1"/>
    <w:rsid w:val="008861BE"/>
    <w:rsid w:val="00890168"/>
    <w:rsid w:val="00892EA2"/>
    <w:rsid w:val="008E1702"/>
    <w:rsid w:val="009367C7"/>
    <w:rsid w:val="009F0EF0"/>
    <w:rsid w:val="00A25383"/>
    <w:rsid w:val="00A336FC"/>
    <w:rsid w:val="00A75DC0"/>
    <w:rsid w:val="00A945E4"/>
    <w:rsid w:val="00AB2D17"/>
    <w:rsid w:val="00AD7BBE"/>
    <w:rsid w:val="00B20E33"/>
    <w:rsid w:val="00B307BF"/>
    <w:rsid w:val="00B36C26"/>
    <w:rsid w:val="00B3727B"/>
    <w:rsid w:val="00B66DCF"/>
    <w:rsid w:val="00BD11F5"/>
    <w:rsid w:val="00C02077"/>
    <w:rsid w:val="00C31AA5"/>
    <w:rsid w:val="00C33A5C"/>
    <w:rsid w:val="00C6409D"/>
    <w:rsid w:val="00C90DA7"/>
    <w:rsid w:val="00CE0AD8"/>
    <w:rsid w:val="00D23124"/>
    <w:rsid w:val="00D26729"/>
    <w:rsid w:val="00D32686"/>
    <w:rsid w:val="00D33B26"/>
    <w:rsid w:val="00D72439"/>
    <w:rsid w:val="00DB4F57"/>
    <w:rsid w:val="00DE322F"/>
    <w:rsid w:val="00E463C1"/>
    <w:rsid w:val="00E6266B"/>
    <w:rsid w:val="00E80794"/>
    <w:rsid w:val="00E9384B"/>
    <w:rsid w:val="00E93F05"/>
    <w:rsid w:val="00EA39D7"/>
    <w:rsid w:val="00F01ED9"/>
    <w:rsid w:val="00F14E50"/>
    <w:rsid w:val="00F600B3"/>
    <w:rsid w:val="00F64AAB"/>
    <w:rsid w:val="00F763E7"/>
    <w:rsid w:val="00F77B5B"/>
    <w:rsid w:val="00F834CF"/>
    <w:rsid w:val="00F96032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9C5C3A-9E0F-4BB5-AC02-23A570F1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4F57"/>
  </w:style>
  <w:style w:type="paragraph" w:styleId="Textodeglobo">
    <w:name w:val="Balloon Text"/>
    <w:basedOn w:val="Normal"/>
    <w:link w:val="TextodegloboCar"/>
    <w:uiPriority w:val="99"/>
    <w:semiHidden/>
    <w:unhideWhenUsed/>
    <w:rsid w:val="00B3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2018-10-01T13:31:00Z</cp:lastPrinted>
  <dcterms:created xsi:type="dcterms:W3CDTF">2023-03-28T08:57:00Z</dcterms:created>
  <dcterms:modified xsi:type="dcterms:W3CDTF">2023-03-28T08:57:00Z</dcterms:modified>
</cp:coreProperties>
</file>