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64DE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8255" r="508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IMPRESIÓN DIGITAL</w:t>
                            </w:r>
                          </w:p>
                          <w:p w:rsidR="002F37DC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Mare Nostrum, 67</w:t>
                            </w:r>
                          </w:p>
                          <w:p w:rsidR="002F37DC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Polg. Industrial sector 20</w:t>
                            </w:r>
                          </w:p>
                          <w:p w:rsidR="002F37DC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F37DC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F37DC" w:rsidRDefault="002F37D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: Juan Llano  Tlf.: 950622940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IMPRESIÓN DIGITAL</w:t>
                      </w:r>
                    </w:p>
                    <w:p w:rsidR="002F37DC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Mare Nostrum, 67</w:t>
                      </w:r>
                    </w:p>
                    <w:p w:rsidR="002F37DC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Polg. Industrial sector 20</w:t>
                      </w:r>
                    </w:p>
                    <w:p w:rsidR="002F37DC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F37DC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F37DC" w:rsidRDefault="002F37D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: Juan Llano  Tlf.: 950622940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AF755F" w:rsidRDefault="0013775E" w:rsidP="0013775E">
      <w:pPr>
        <w:ind w:right="4393"/>
        <w:jc w:val="center"/>
      </w:pPr>
    </w:p>
    <w:p w:rsidR="0013775E" w:rsidRDefault="008B717C" w:rsidP="002F37DC">
      <w:pPr>
        <w:ind w:right="4393"/>
        <w:rPr>
          <w:lang w:val="es-ES_tradnl"/>
        </w:rPr>
      </w:pPr>
      <w:r>
        <w:rPr>
          <w:b/>
          <w:lang w:val="es-ES_tradnl"/>
        </w:rPr>
        <w:t>SERVIC</w:t>
      </w:r>
      <w:r w:rsidR="002F37DC" w:rsidRPr="002F37DC">
        <w:rPr>
          <w:b/>
          <w:lang w:val="es-ES_tradnl"/>
        </w:rPr>
        <w:t>IO</w:t>
      </w:r>
      <w:r w:rsidR="002F37DC">
        <w:rPr>
          <w:lang w:val="es-ES_tradnl"/>
        </w:rPr>
        <w:t xml:space="preserve"> : LUNES </w:t>
      </w:r>
    </w:p>
    <w:p w:rsidR="002F37DC" w:rsidRDefault="002F37DC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F37DC" w:rsidRPr="002F37DC">
        <w:rPr>
          <w:i/>
          <w:noProof/>
        </w:rPr>
        <w:t>2</w:t>
      </w:r>
      <w:r w:rsidR="002F37DC">
        <w:rPr>
          <w:i/>
          <w:noProof/>
        </w:rPr>
        <w:t>4</w:t>
      </w:r>
      <w:r w:rsidR="002F37DC" w:rsidRPr="002F37DC">
        <w:rPr>
          <w:i/>
          <w:noProof/>
        </w:rPr>
        <w:t xml:space="preserve"> de</w:t>
      </w:r>
      <w:r w:rsidR="002F37DC">
        <w:rPr>
          <w:i/>
          <w:noProof/>
        </w:rPr>
        <w:t xml:space="preserve"> Agosto</w:t>
      </w:r>
      <w:r w:rsidR="002F37DC" w:rsidRPr="002F37DC">
        <w:rPr>
          <w:i/>
          <w:noProof/>
        </w:rPr>
        <w:t xml:space="preserve"> de 201</w:t>
      </w:r>
      <w:r>
        <w:rPr>
          <w:i/>
          <w:lang w:val="es-ES_tradnl"/>
        </w:rPr>
        <w:fldChar w:fldCharType="end"/>
      </w:r>
      <w:r w:rsidR="002F37DC">
        <w:rPr>
          <w:i/>
          <w:lang w:val="es-ES_tradnl"/>
        </w:rPr>
        <w:t>5</w:t>
      </w:r>
    </w:p>
    <w:p w:rsidR="0013775E" w:rsidRDefault="0013775E" w:rsidP="0013775E">
      <w:pPr>
        <w:pStyle w:val="Ttulo3"/>
      </w:pPr>
      <w:r>
        <w:t xml:space="preserve">PRESUPUESTO Nº.- </w:t>
      </w:r>
      <w:r w:rsidR="002F37DC">
        <w:t>1860</w:t>
      </w:r>
    </w:p>
    <w:p w:rsidR="0013775E" w:rsidRDefault="0013775E" w:rsidP="0013775E">
      <w:pPr>
        <w:rPr>
          <w:lang w:val="es-ES_tradnl"/>
        </w:rPr>
      </w:pPr>
    </w:p>
    <w:p w:rsidR="0013775E" w:rsidRDefault="00364DE6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E749A2" w:rsidP="00E749A2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LIMPIEZA </w:t>
      </w:r>
      <w:r w:rsidR="0013775E">
        <w:rPr>
          <w:b/>
          <w:sz w:val="22"/>
          <w:u w:val="single"/>
        </w:rPr>
        <w:t>SEMANAL:</w:t>
      </w:r>
    </w:p>
    <w:p w:rsidR="00E749A2" w:rsidRDefault="00E749A2" w:rsidP="00E749A2">
      <w:pPr>
        <w:rPr>
          <w:b/>
          <w:sz w:val="22"/>
          <w:u w:val="single"/>
        </w:rPr>
      </w:pPr>
    </w:p>
    <w:p w:rsidR="0013775E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 de entrada de planta baja y ventanas primera planta por ambos lados.</w:t>
      </w:r>
    </w:p>
    <w:p w:rsidR="00FF5059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suelos de oficina y sala de máquinas en planta baja y planta primera.</w:t>
      </w:r>
    </w:p>
    <w:p w:rsidR="00FF5059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mobiliario y maquinaria de oficina en planta baja y planta primera.</w:t>
      </w:r>
    </w:p>
    <w:p w:rsidR="00FF5059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servicios en planta baja.</w:t>
      </w:r>
    </w:p>
    <w:p w:rsidR="00FF5059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cristales, maderas, revestimientos, etc…..</w:t>
      </w:r>
    </w:p>
    <w:p w:rsidR="00FF5059" w:rsidRDefault="00FF505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suelos de ampliación en primera planta.</w:t>
      </w:r>
    </w:p>
    <w:p w:rsidR="00FF5059" w:rsidRDefault="00FF5059" w:rsidP="00FF5059">
      <w:pPr>
        <w:ind w:left="1069"/>
        <w:jc w:val="both"/>
        <w:rPr>
          <w:sz w:val="22"/>
        </w:rPr>
      </w:pPr>
    </w:p>
    <w:p w:rsidR="0013775E" w:rsidRDefault="00FF5059" w:rsidP="00FF5059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LIMPIEZA MENSUAL</w:t>
      </w:r>
      <w:r w:rsidR="0013775E">
        <w:rPr>
          <w:b/>
          <w:sz w:val="22"/>
          <w:u w:val="single"/>
        </w:rPr>
        <w:t>:</w:t>
      </w:r>
    </w:p>
    <w:p w:rsidR="00FF5059" w:rsidRDefault="00FF5059" w:rsidP="00FF5059">
      <w:pPr>
        <w:rPr>
          <w:b/>
          <w:sz w:val="22"/>
          <w:u w:val="single"/>
        </w:rPr>
      </w:pPr>
    </w:p>
    <w:p w:rsidR="0013775E" w:rsidRDefault="00FF505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ventanas de planta primera.</w:t>
      </w:r>
    </w:p>
    <w:p w:rsidR="00FF5059" w:rsidRDefault="00FF505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rótulo en fachada.</w:t>
      </w:r>
    </w:p>
    <w:p w:rsidR="00FF5059" w:rsidRDefault="00FF505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revestimientos en servicios.</w:t>
      </w:r>
    </w:p>
    <w:p w:rsidR="00FF5059" w:rsidRDefault="00FF5059" w:rsidP="00FF5059">
      <w:pPr>
        <w:ind w:left="1069"/>
        <w:jc w:val="both"/>
        <w:rPr>
          <w:sz w:val="22"/>
        </w:rPr>
      </w:pPr>
    </w:p>
    <w:p w:rsidR="0013775E" w:rsidRDefault="00FF5059" w:rsidP="00FF5059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LIMPIEZA BIMESTRAL</w:t>
      </w:r>
      <w:r w:rsidR="0013775E">
        <w:rPr>
          <w:b/>
          <w:sz w:val="22"/>
          <w:u w:val="single"/>
        </w:rPr>
        <w:t>:</w:t>
      </w:r>
    </w:p>
    <w:p w:rsidR="00FF5059" w:rsidRDefault="00FF5059" w:rsidP="00FF5059">
      <w:pPr>
        <w:rPr>
          <w:b/>
          <w:sz w:val="22"/>
          <w:u w:val="single"/>
        </w:rPr>
      </w:pPr>
    </w:p>
    <w:p w:rsidR="0013775E" w:rsidRDefault="00FF5059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mobiliario y maquinaria de oficina rotativamente bajo protocolo de limpieza en planta baja y planta primera.</w:t>
      </w:r>
    </w:p>
    <w:p w:rsidR="00FF5059" w:rsidRDefault="00FF5059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Supervisión por parte de nuestro técnico del nivel de calidad en el servicio prestado.</w:t>
      </w:r>
    </w:p>
    <w:p w:rsidR="00FF5059" w:rsidRDefault="00FF5059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Higienización de teclados de ordenadores mediante técnica de rayos ultravioleta.</w:t>
      </w:r>
    </w:p>
    <w:p w:rsidR="00FF5059" w:rsidRDefault="00FF5059" w:rsidP="00FF5059">
      <w:pPr>
        <w:ind w:left="1069"/>
        <w:jc w:val="both"/>
        <w:rPr>
          <w:sz w:val="22"/>
        </w:rPr>
      </w:pPr>
    </w:p>
    <w:p w:rsidR="0013775E" w:rsidRDefault="00FF5059" w:rsidP="00FF5059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LIMPIEZA SEMESTRAL</w:t>
      </w:r>
      <w:r w:rsidR="0013775E">
        <w:rPr>
          <w:b/>
          <w:sz w:val="22"/>
          <w:u w:val="single"/>
        </w:rPr>
        <w:t>:</w:t>
      </w:r>
    </w:p>
    <w:p w:rsidR="00FF5059" w:rsidRDefault="00FF5059" w:rsidP="0013775E">
      <w:pPr>
        <w:jc w:val="center"/>
        <w:rPr>
          <w:b/>
          <w:sz w:val="22"/>
          <w:u w:val="single"/>
        </w:rPr>
      </w:pPr>
    </w:p>
    <w:p w:rsidR="0013775E" w:rsidRDefault="00FF5059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estanterías en archivo.</w:t>
      </w:r>
    </w:p>
    <w:p w:rsidR="0013775E" w:rsidRDefault="0013775E" w:rsidP="0013775E"/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D2" w:rsidRDefault="00F91CD2">
      <w:r>
        <w:separator/>
      </w:r>
    </w:p>
  </w:endnote>
  <w:endnote w:type="continuationSeparator" w:id="0">
    <w:p w:rsidR="00F91CD2" w:rsidRDefault="00F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D2" w:rsidRDefault="00F91CD2">
      <w:r>
        <w:separator/>
      </w:r>
    </w:p>
  </w:footnote>
  <w:footnote w:type="continuationSeparator" w:id="0">
    <w:p w:rsidR="00F91CD2" w:rsidRDefault="00F9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364DE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CA3E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Pr="002F37DC" w:rsidRDefault="00AF755F" w:rsidP="002F37DC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b/>
        <w:sz w:val="22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  <w:r w:rsidR="002F37DC">
      <w:rPr>
        <w:rFonts w:ascii="Batang" w:eastAsia="Batang" w:cs="Batang"/>
        <w:color w:val="FB9F00"/>
        <w:w w:val="88"/>
        <w:position w:val="-2"/>
        <w:sz w:val="26"/>
        <w:szCs w:val="26"/>
      </w:rPr>
      <w:tab/>
      <w:t xml:space="preserve">       </w:t>
    </w:r>
    <w:r w:rsidR="008B717C">
      <w:rPr>
        <w:rFonts w:ascii="Batang" w:eastAsia="Batang" w:cs="Batang"/>
        <w:b/>
        <w:w w:val="88"/>
        <w:position w:val="-2"/>
        <w:sz w:val="22"/>
        <w:szCs w:val="26"/>
      </w:rPr>
      <w:t>RUTA : 60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DC"/>
    <w:rsid w:val="0012586C"/>
    <w:rsid w:val="0013775E"/>
    <w:rsid w:val="002F37DC"/>
    <w:rsid w:val="00364DE6"/>
    <w:rsid w:val="00844B8A"/>
    <w:rsid w:val="008B717C"/>
    <w:rsid w:val="008D0381"/>
    <w:rsid w:val="00AF755F"/>
    <w:rsid w:val="00D93D55"/>
    <w:rsid w:val="00E749A2"/>
    <w:rsid w:val="00F91CD2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F1542F-6CEC-487F-B09B-DF2F83CB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1899-12-31T23:00:00Z</cp:lastPrinted>
  <dcterms:created xsi:type="dcterms:W3CDTF">2023-03-28T08:16:00Z</dcterms:created>
  <dcterms:modified xsi:type="dcterms:W3CDTF">2023-03-28T08:16:00Z</dcterms:modified>
</cp:coreProperties>
</file>