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FE3" w:rsidRDefault="00C96FE3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C96FE3" w:rsidRPr="00DB701E" w:rsidRDefault="00C96FE3" w:rsidP="00C96FE3">
      <w:pPr>
        <w:ind w:right="1416"/>
        <w:jc w:val="center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</w:t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DB701E">
        <w:rPr>
          <w:rFonts w:ascii="Arial Narrow" w:hAnsi="Arial Narrow"/>
          <w:b/>
          <w:sz w:val="22"/>
          <w:lang w:val="es-ES_tradnl"/>
        </w:rPr>
        <w:t xml:space="preserve">   </w:t>
      </w:r>
      <w:proofErr w:type="gramStart"/>
      <w:r w:rsidRPr="00DB701E">
        <w:rPr>
          <w:rFonts w:ascii="Arial Narrow" w:hAnsi="Arial Narrow"/>
          <w:b/>
          <w:sz w:val="22"/>
          <w:lang w:val="es-ES_tradnl"/>
        </w:rPr>
        <w:t>RUTA :</w:t>
      </w:r>
      <w:proofErr w:type="gramEnd"/>
      <w:r w:rsidRPr="00DB701E">
        <w:rPr>
          <w:rFonts w:ascii="Arial Narrow" w:hAnsi="Arial Narrow"/>
          <w:b/>
          <w:sz w:val="22"/>
          <w:lang w:val="es-ES_tradnl"/>
        </w:rPr>
        <w:t xml:space="preserve"> 16</w:t>
      </w:r>
    </w:p>
    <w:p w:rsidR="0013775E" w:rsidRDefault="00965D24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12065" t="5715" r="7620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566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COM.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PRO</w:t>
                            </w:r>
                            <w:r w:rsidR="004C5566">
                              <w:rPr>
                                <w:b/>
                              </w:rPr>
                              <w:t>PIET</w:t>
                            </w:r>
                            <w:r w:rsidR="003A0EA8">
                              <w:rPr>
                                <w:b/>
                              </w:rPr>
                              <w:t>ARIOS  EDIF.</w:t>
                            </w:r>
                            <w:proofErr w:type="gramEnd"/>
                            <w:r w:rsidR="003A0EA8">
                              <w:rPr>
                                <w:b/>
                              </w:rPr>
                              <w:t xml:space="preserve"> INGLES, 1</w:t>
                            </w:r>
                          </w:p>
                          <w:p w:rsidR="00FA52F8" w:rsidRDefault="003A0EA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C/ INGLES, 1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3A0EA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A/A: Sra.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Eloisa</w:t>
                            </w:r>
                            <w:proofErr w:type="spellEnd"/>
                          </w:p>
                          <w:p w:rsidR="00FA52F8" w:rsidRDefault="00607BD4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3A0EA8">
                              <w:rPr>
                                <w:b/>
                              </w:rPr>
                              <w:t>610754605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DtJw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" o:allowincell="f">
                <v:textbox>
                  <w:txbxContent>
                    <w:p w:rsidR="004C5566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4C5566">
                        <w:rPr>
                          <w:b/>
                        </w:rPr>
                        <w:t>PIET</w:t>
                      </w:r>
                      <w:r w:rsidR="003A0EA8">
                        <w:rPr>
                          <w:b/>
                        </w:rPr>
                        <w:t>ARIOS  EDIF. INGLES, 1</w:t>
                      </w:r>
                    </w:p>
                    <w:p w:rsidR="00FA52F8" w:rsidRDefault="003A0EA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C/ INGLES, 1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3A0EA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A/A: Sra. </w:t>
                      </w:r>
                      <w:proofErr w:type="spellStart"/>
                      <w:r>
                        <w:rPr>
                          <w:b/>
                        </w:rPr>
                        <w:t>Eloisa</w:t>
                      </w:r>
                      <w:proofErr w:type="spellEnd"/>
                    </w:p>
                    <w:p w:rsidR="00FA52F8" w:rsidRDefault="00607BD4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3A0EA8">
                        <w:rPr>
                          <w:b/>
                        </w:rPr>
                        <w:t>610754605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C96FE3" w:rsidRDefault="00C96FE3" w:rsidP="0013775E">
      <w:pPr>
        <w:ind w:right="4393"/>
        <w:jc w:val="center"/>
        <w:rPr>
          <w:lang w:val="es-ES_tradnl"/>
        </w:rPr>
      </w:pPr>
    </w:p>
    <w:p w:rsidR="00C96FE3" w:rsidRDefault="00C96FE3" w:rsidP="00C96FE3">
      <w:pPr>
        <w:ind w:right="4393"/>
        <w:rPr>
          <w:lang w:val="es-ES_tradnl"/>
        </w:rPr>
      </w:pPr>
      <w:r w:rsidRPr="00C96FE3">
        <w:rPr>
          <w:b/>
          <w:lang w:val="es-ES_tradnl"/>
        </w:rPr>
        <w:t>SERVICIO:</w:t>
      </w:r>
      <w:r>
        <w:rPr>
          <w:lang w:val="es-ES_tradnl"/>
        </w:rPr>
        <w:t xml:space="preserve"> JUEVES</w:t>
      </w:r>
      <w:r w:rsidR="00DB701E">
        <w:rPr>
          <w:lang w:val="es-ES_tradnl"/>
        </w:rPr>
        <w:t xml:space="preserve"> COMPLETO</w:t>
      </w:r>
    </w:p>
    <w:p w:rsidR="00C96FE3" w:rsidRDefault="00C96FE3" w:rsidP="0013775E">
      <w:pPr>
        <w:ind w:right="4393"/>
        <w:jc w:val="center"/>
        <w:rPr>
          <w:lang w:val="es-ES_tradnl"/>
        </w:rPr>
      </w:pPr>
    </w:p>
    <w:p w:rsidR="00C96FE3" w:rsidRDefault="00C96FE3" w:rsidP="00C96FE3">
      <w:pPr>
        <w:ind w:right="1841"/>
        <w:jc w:val="center"/>
        <w:rPr>
          <w:lang w:val="es-ES_tradnl"/>
        </w:rPr>
      </w:pPr>
    </w:p>
    <w:p w:rsidR="0013775E" w:rsidRPr="00C96FE3" w:rsidRDefault="00C96FE3" w:rsidP="00C96FE3">
      <w:pPr>
        <w:ind w:right="4393"/>
        <w:rPr>
          <w:b/>
          <w:lang w:val="es-ES_tradnl"/>
        </w:rPr>
      </w:pPr>
      <w:r w:rsidRPr="00C96FE3">
        <w:rPr>
          <w:b/>
          <w:lang w:val="es-ES_tradnl"/>
        </w:rPr>
        <w:t xml:space="preserve">LLAVE </w:t>
      </w:r>
      <w:proofErr w:type="gramStart"/>
      <w:r w:rsidRPr="00C96FE3">
        <w:rPr>
          <w:b/>
          <w:lang w:val="es-ES_tradnl"/>
        </w:rPr>
        <w:t>Nº :</w:t>
      </w:r>
      <w:proofErr w:type="gramEnd"/>
      <w:r w:rsidRPr="00C96FE3">
        <w:rPr>
          <w:b/>
          <w:lang w:val="es-ES_tradnl"/>
        </w:rPr>
        <w:t xml:space="preserve"> 211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4C5566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</w:t>
      </w:r>
      <w:r w:rsidR="00B20E33">
        <w:rPr>
          <w:i/>
          <w:lang w:val="es-ES_tradnl"/>
        </w:rPr>
        <w:t>lmerí</w:t>
      </w:r>
      <w:r w:rsidR="0013775E">
        <w:rPr>
          <w:i/>
          <w:lang w:val="es-ES_tradnl"/>
        </w:rPr>
        <w:t>a, a</w:t>
      </w:r>
      <w:r w:rsidR="003A0EA8">
        <w:rPr>
          <w:i/>
          <w:lang w:val="es-ES_tradnl"/>
        </w:rPr>
        <w:t xml:space="preserve"> 29</w:t>
      </w:r>
      <w:r w:rsidR="00DD2538">
        <w:rPr>
          <w:i/>
          <w:lang w:val="es-ES_tradnl"/>
        </w:rPr>
        <w:t xml:space="preserve"> </w:t>
      </w:r>
      <w:proofErr w:type="gramStart"/>
      <w:r w:rsidR="00DD2538">
        <w:rPr>
          <w:i/>
          <w:lang w:val="es-ES_tradnl"/>
        </w:rPr>
        <w:t xml:space="preserve">Noviembre </w:t>
      </w:r>
      <w:r w:rsidR="00291369">
        <w:rPr>
          <w:i/>
          <w:lang w:val="es-ES_tradnl"/>
        </w:rPr>
        <w:t xml:space="preserve"> de</w:t>
      </w:r>
      <w:proofErr w:type="gramEnd"/>
      <w:r w:rsidR="00291369">
        <w:rPr>
          <w:i/>
          <w:lang w:val="es-ES_tradnl"/>
        </w:rPr>
        <w:t xml:space="preserve"> 2014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3A0EA8">
        <w:t>J00265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LIMPIEZA:</w:t>
      </w:r>
      <w:r w:rsidR="00DE425A">
        <w:rPr>
          <w:b/>
          <w:i/>
        </w:rPr>
        <w:t xml:space="preserve">                                   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</w:t>
      </w:r>
      <w:r w:rsidR="00DE425A">
        <w:rPr>
          <w:b/>
        </w:rPr>
        <w:t xml:space="preserve">                               </w:t>
      </w:r>
      <w:r w:rsidR="001F62D8">
        <w:rPr>
          <w:b/>
        </w:rPr>
        <w:t xml:space="preserve">       </w:t>
      </w:r>
      <w:r w:rsidR="00E54275">
        <w:rPr>
          <w:b/>
        </w:rPr>
        <w:t xml:space="preserve">                               </w:t>
      </w:r>
    </w:p>
    <w:p w:rsidR="007D322B" w:rsidRDefault="00965D24" w:rsidP="007D322B">
      <w:pPr>
        <w:ind w:left="1069"/>
        <w:jc w:val="both"/>
        <w:rPr>
          <w:b/>
          <w:sz w:val="22"/>
          <w:u w:val="single"/>
        </w:rPr>
      </w:pPr>
      <w:r>
        <w:rPr>
          <w:b/>
          <w:noProof/>
          <w:sz w:val="22"/>
          <w:u w:val="single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39370</wp:posOffset>
                </wp:positionH>
                <wp:positionV relativeFrom="page">
                  <wp:posOffset>2442845</wp:posOffset>
                </wp:positionV>
                <wp:extent cx="8897620" cy="6771640"/>
                <wp:effectExtent l="0" t="0" r="6985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7620" cy="6771640"/>
                          <a:chOff x="2374" y="6019"/>
                          <a:chExt cx="9526" cy="9173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84" y="6236"/>
                            <a:ext cx="9013" cy="8334"/>
                          </a:xfrm>
                          <a:custGeom>
                            <a:avLst/>
                            <a:gdLst>
                              <a:gd name="T0" fmla="*/ 59 w 9013"/>
                              <a:gd name="T1" fmla="*/ 5796 h 8334"/>
                              <a:gd name="T2" fmla="*/ 206 w 9013"/>
                              <a:gd name="T3" fmla="*/ 6391 h 8334"/>
                              <a:gd name="T4" fmla="*/ 434 w 9013"/>
                              <a:gd name="T5" fmla="*/ 6937 h 8334"/>
                              <a:gd name="T6" fmla="*/ 737 w 9013"/>
                              <a:gd name="T7" fmla="*/ 7428 h 8334"/>
                              <a:gd name="T8" fmla="*/ 1109 w 9013"/>
                              <a:gd name="T9" fmla="*/ 7859 h 8334"/>
                              <a:gd name="T10" fmla="*/ 1543 w 9013"/>
                              <a:gd name="T11" fmla="*/ 8226 h 8334"/>
                              <a:gd name="T12" fmla="*/ 1996 w 9013"/>
                              <a:gd name="T13" fmla="*/ 8016 h 8334"/>
                              <a:gd name="T14" fmla="*/ 2494 w 9013"/>
                              <a:gd name="T15" fmla="*/ 7570 h 8334"/>
                              <a:gd name="T16" fmla="*/ 3043 w 9013"/>
                              <a:gd name="T17" fmla="*/ 7171 h 8334"/>
                              <a:gd name="T18" fmla="*/ 3625 w 9013"/>
                              <a:gd name="T19" fmla="*/ 6832 h 8334"/>
                              <a:gd name="T20" fmla="*/ 4223 w 9013"/>
                              <a:gd name="T21" fmla="*/ 6565 h 8334"/>
                              <a:gd name="T22" fmla="*/ 4821 w 9013"/>
                              <a:gd name="T23" fmla="*/ 6382 h 8334"/>
                              <a:gd name="T24" fmla="*/ 5401 w 9013"/>
                              <a:gd name="T25" fmla="*/ 6296 h 8334"/>
                              <a:gd name="T26" fmla="*/ 5865 w 9013"/>
                              <a:gd name="T27" fmla="*/ 6302 h 8334"/>
                              <a:gd name="T28" fmla="*/ 6278 w 9013"/>
                              <a:gd name="T29" fmla="*/ 6376 h 8334"/>
                              <a:gd name="T30" fmla="*/ 6636 w 9013"/>
                              <a:gd name="T31" fmla="*/ 6513 h 8334"/>
                              <a:gd name="T32" fmla="*/ 6935 w 9013"/>
                              <a:gd name="T33" fmla="*/ 6708 h 8334"/>
                              <a:gd name="T34" fmla="*/ 7172 w 9013"/>
                              <a:gd name="T35" fmla="*/ 6955 h 8334"/>
                              <a:gd name="T36" fmla="*/ 7342 w 9013"/>
                              <a:gd name="T37" fmla="*/ 7251 h 8334"/>
                              <a:gd name="T38" fmla="*/ 7596 w 9013"/>
                              <a:gd name="T39" fmla="*/ 7292 h 8334"/>
                              <a:gd name="T40" fmla="*/ 8071 w 9013"/>
                              <a:gd name="T41" fmla="*/ 6712 h 8334"/>
                              <a:gd name="T42" fmla="*/ 8456 w 9013"/>
                              <a:gd name="T43" fmla="*/ 6082 h 8334"/>
                              <a:gd name="T44" fmla="*/ 8744 w 9013"/>
                              <a:gd name="T45" fmla="*/ 5414 h 8334"/>
                              <a:gd name="T46" fmla="*/ 8931 w 9013"/>
                              <a:gd name="T47" fmla="*/ 4722 h 8334"/>
                              <a:gd name="T48" fmla="*/ 9010 w 9013"/>
                              <a:gd name="T49" fmla="*/ 4020 h 8334"/>
                              <a:gd name="T50" fmla="*/ 8979 w 9013"/>
                              <a:gd name="T51" fmla="*/ 3321 h 8334"/>
                              <a:gd name="T52" fmla="*/ 8712 w 9013"/>
                              <a:gd name="T53" fmla="*/ 3543 h 8334"/>
                              <a:gd name="T54" fmla="*/ 8227 w 9013"/>
                              <a:gd name="T55" fmla="*/ 4185 h 8334"/>
                              <a:gd name="T56" fmla="*/ 7605 w 9013"/>
                              <a:gd name="T57" fmla="*/ 4764 h 8334"/>
                              <a:gd name="T58" fmla="*/ 6880 w 9013"/>
                              <a:gd name="T59" fmla="*/ 5258 h 8334"/>
                              <a:gd name="T60" fmla="*/ 6086 w 9013"/>
                              <a:gd name="T61" fmla="*/ 5645 h 8334"/>
                              <a:gd name="T62" fmla="*/ 5259 w 9013"/>
                              <a:gd name="T63" fmla="*/ 5902 h 8334"/>
                              <a:gd name="T64" fmla="*/ 4434 w 9013"/>
                              <a:gd name="T65" fmla="*/ 6006 h 8334"/>
                              <a:gd name="T66" fmla="*/ 3641 w 9013"/>
                              <a:gd name="T67" fmla="*/ 5947 h 8334"/>
                              <a:gd name="T68" fmla="*/ 2941 w 9013"/>
                              <a:gd name="T69" fmla="*/ 5739 h 8334"/>
                              <a:gd name="T70" fmla="*/ 2353 w 9013"/>
                              <a:gd name="T71" fmla="*/ 5400 h 8334"/>
                              <a:gd name="T72" fmla="*/ 1898 w 9013"/>
                              <a:gd name="T73" fmla="*/ 4946 h 8334"/>
                              <a:gd name="T74" fmla="*/ 1597 w 9013"/>
                              <a:gd name="T75" fmla="*/ 4396 h 8334"/>
                              <a:gd name="T76" fmla="*/ 1470 w 9013"/>
                              <a:gd name="T77" fmla="*/ 3765 h 8334"/>
                              <a:gd name="T78" fmla="*/ 1536 w 9013"/>
                              <a:gd name="T79" fmla="*/ 3074 h 8334"/>
                              <a:gd name="T80" fmla="*/ 1761 w 9013"/>
                              <a:gd name="T81" fmla="*/ 2398 h 8334"/>
                              <a:gd name="T82" fmla="*/ 2116 w 9013"/>
                              <a:gd name="T83" fmla="*/ 1777 h 8334"/>
                              <a:gd name="T84" fmla="*/ 2590 w 9013"/>
                              <a:gd name="T85" fmla="*/ 1222 h 8334"/>
                              <a:gd name="T86" fmla="*/ 3170 w 9013"/>
                              <a:gd name="T87" fmla="*/ 744 h 8334"/>
                              <a:gd name="T88" fmla="*/ 3846 w 9013"/>
                              <a:gd name="T89" fmla="*/ 356 h 8334"/>
                              <a:gd name="T90" fmla="*/ 4605 w 9013"/>
                              <a:gd name="T91" fmla="*/ 70 h 8334"/>
                              <a:gd name="T92" fmla="*/ 4827 w 9013"/>
                              <a:gd name="T93" fmla="*/ 2 h 8334"/>
                              <a:gd name="T94" fmla="*/ 4755 w 9013"/>
                              <a:gd name="T95" fmla="*/ 9 h 8334"/>
                              <a:gd name="T96" fmla="*/ 4682 w 9013"/>
                              <a:gd name="T97" fmla="*/ 18 h 8334"/>
                              <a:gd name="T98" fmla="*/ 4608 w 9013"/>
                              <a:gd name="T99" fmla="*/ 28 h 8334"/>
                              <a:gd name="T100" fmla="*/ 4534 w 9013"/>
                              <a:gd name="T101" fmla="*/ 40 h 8334"/>
                              <a:gd name="T102" fmla="*/ 4461 w 9013"/>
                              <a:gd name="T103" fmla="*/ 52 h 8334"/>
                              <a:gd name="T104" fmla="*/ 4388 w 9013"/>
                              <a:gd name="T105" fmla="*/ 63 h 8334"/>
                              <a:gd name="T106" fmla="*/ 3381 w 9013"/>
                              <a:gd name="T107" fmla="*/ 333 h 8334"/>
                              <a:gd name="T108" fmla="*/ 2444 w 9013"/>
                              <a:gd name="T109" fmla="*/ 807 h 8334"/>
                              <a:gd name="T110" fmla="*/ 1610 w 9013"/>
                              <a:gd name="T111" fmla="*/ 1459 h 8334"/>
                              <a:gd name="T112" fmla="*/ 915 w 9013"/>
                              <a:gd name="T113" fmla="*/ 2261 h 8334"/>
                              <a:gd name="T114" fmla="*/ 393 w 9013"/>
                              <a:gd name="T115" fmla="*/ 3187 h 8334"/>
                              <a:gd name="T116" fmla="*/ 78 w 9013"/>
                              <a:gd name="T117" fmla="*/ 4212 h 8334"/>
                              <a:gd name="T118" fmla="*/ 0 w 9013"/>
                              <a:gd name="T119" fmla="*/ 5158 h 8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013" h="8334">
                                <a:moveTo>
                                  <a:pt x="9" y="5375"/>
                                </a:moveTo>
                                <a:lnTo>
                                  <a:pt x="29" y="5588"/>
                                </a:lnTo>
                                <a:lnTo>
                                  <a:pt x="59" y="5796"/>
                                </a:lnTo>
                                <a:lnTo>
                                  <a:pt x="98" y="6000"/>
                                </a:lnTo>
                                <a:lnTo>
                                  <a:pt x="147" y="6198"/>
                                </a:lnTo>
                                <a:lnTo>
                                  <a:pt x="206" y="6391"/>
                                </a:lnTo>
                                <a:lnTo>
                                  <a:pt x="273" y="6579"/>
                                </a:lnTo>
                                <a:lnTo>
                                  <a:pt x="349" y="6761"/>
                                </a:lnTo>
                                <a:lnTo>
                                  <a:pt x="434" y="6937"/>
                                </a:lnTo>
                                <a:lnTo>
                                  <a:pt x="527" y="7107"/>
                                </a:lnTo>
                                <a:lnTo>
                                  <a:pt x="628" y="7270"/>
                                </a:lnTo>
                                <a:lnTo>
                                  <a:pt x="737" y="7428"/>
                                </a:lnTo>
                                <a:lnTo>
                                  <a:pt x="854" y="7578"/>
                                </a:lnTo>
                                <a:lnTo>
                                  <a:pt x="978" y="7722"/>
                                </a:lnTo>
                                <a:lnTo>
                                  <a:pt x="1109" y="7859"/>
                                </a:lnTo>
                                <a:lnTo>
                                  <a:pt x="1247" y="7989"/>
                                </a:lnTo>
                                <a:lnTo>
                                  <a:pt x="1392" y="8111"/>
                                </a:lnTo>
                                <a:lnTo>
                                  <a:pt x="1543" y="8226"/>
                                </a:lnTo>
                                <a:lnTo>
                                  <a:pt x="1700" y="8333"/>
                                </a:lnTo>
                                <a:lnTo>
                                  <a:pt x="1844" y="8173"/>
                                </a:lnTo>
                                <a:lnTo>
                                  <a:pt x="1996" y="8016"/>
                                </a:lnTo>
                                <a:lnTo>
                                  <a:pt x="2155" y="7863"/>
                                </a:lnTo>
                                <a:lnTo>
                                  <a:pt x="2322" y="7714"/>
                                </a:lnTo>
                                <a:lnTo>
                                  <a:pt x="2494" y="7570"/>
                                </a:lnTo>
                                <a:lnTo>
                                  <a:pt x="2673" y="7431"/>
                                </a:lnTo>
                                <a:lnTo>
                                  <a:pt x="2856" y="7298"/>
                                </a:lnTo>
                                <a:lnTo>
                                  <a:pt x="3043" y="7171"/>
                                </a:lnTo>
                                <a:lnTo>
                                  <a:pt x="3234" y="7051"/>
                                </a:lnTo>
                                <a:lnTo>
                                  <a:pt x="3428" y="6938"/>
                                </a:lnTo>
                                <a:lnTo>
                                  <a:pt x="3625" y="6832"/>
                                </a:lnTo>
                                <a:lnTo>
                                  <a:pt x="3823" y="6734"/>
                                </a:lnTo>
                                <a:lnTo>
                                  <a:pt x="4023" y="6645"/>
                                </a:lnTo>
                                <a:lnTo>
                                  <a:pt x="4223" y="6565"/>
                                </a:lnTo>
                                <a:lnTo>
                                  <a:pt x="4423" y="6494"/>
                                </a:lnTo>
                                <a:lnTo>
                                  <a:pt x="4623" y="6433"/>
                                </a:lnTo>
                                <a:lnTo>
                                  <a:pt x="4821" y="6382"/>
                                </a:lnTo>
                                <a:lnTo>
                                  <a:pt x="5017" y="6342"/>
                                </a:lnTo>
                                <a:lnTo>
                                  <a:pt x="5210" y="6313"/>
                                </a:lnTo>
                                <a:lnTo>
                                  <a:pt x="5401" y="6296"/>
                                </a:lnTo>
                                <a:lnTo>
                                  <a:pt x="5561" y="6290"/>
                                </a:lnTo>
                                <a:lnTo>
                                  <a:pt x="5716" y="6292"/>
                                </a:lnTo>
                                <a:lnTo>
                                  <a:pt x="5865" y="6302"/>
                                </a:lnTo>
                                <a:lnTo>
                                  <a:pt x="6009" y="6320"/>
                                </a:lnTo>
                                <a:lnTo>
                                  <a:pt x="6147" y="6344"/>
                                </a:lnTo>
                                <a:lnTo>
                                  <a:pt x="6278" y="6376"/>
                                </a:lnTo>
                                <a:lnTo>
                                  <a:pt x="6404" y="6415"/>
                                </a:lnTo>
                                <a:lnTo>
                                  <a:pt x="6523" y="6461"/>
                                </a:lnTo>
                                <a:lnTo>
                                  <a:pt x="6636" y="6513"/>
                                </a:lnTo>
                                <a:lnTo>
                                  <a:pt x="6742" y="6572"/>
                                </a:lnTo>
                                <a:lnTo>
                                  <a:pt x="6842" y="6637"/>
                                </a:lnTo>
                                <a:lnTo>
                                  <a:pt x="6935" y="6708"/>
                                </a:lnTo>
                                <a:lnTo>
                                  <a:pt x="7021" y="6785"/>
                                </a:lnTo>
                                <a:lnTo>
                                  <a:pt x="7100" y="6867"/>
                                </a:lnTo>
                                <a:lnTo>
                                  <a:pt x="7172" y="6955"/>
                                </a:lnTo>
                                <a:lnTo>
                                  <a:pt x="7236" y="7049"/>
                                </a:lnTo>
                                <a:lnTo>
                                  <a:pt x="7293" y="7147"/>
                                </a:lnTo>
                                <a:lnTo>
                                  <a:pt x="7342" y="7251"/>
                                </a:lnTo>
                                <a:lnTo>
                                  <a:pt x="7384" y="7359"/>
                                </a:lnTo>
                                <a:lnTo>
                                  <a:pt x="7418" y="7472"/>
                                </a:lnTo>
                                <a:lnTo>
                                  <a:pt x="7596" y="7292"/>
                                </a:lnTo>
                                <a:lnTo>
                                  <a:pt x="7764" y="7105"/>
                                </a:lnTo>
                                <a:lnTo>
                                  <a:pt x="7923" y="6912"/>
                                </a:lnTo>
                                <a:lnTo>
                                  <a:pt x="8071" y="6712"/>
                                </a:lnTo>
                                <a:lnTo>
                                  <a:pt x="8210" y="6507"/>
                                </a:lnTo>
                                <a:lnTo>
                                  <a:pt x="8338" y="6297"/>
                                </a:lnTo>
                                <a:lnTo>
                                  <a:pt x="8456" y="6082"/>
                                </a:lnTo>
                                <a:lnTo>
                                  <a:pt x="8563" y="5863"/>
                                </a:lnTo>
                                <a:lnTo>
                                  <a:pt x="8659" y="5640"/>
                                </a:lnTo>
                                <a:lnTo>
                                  <a:pt x="8744" y="5414"/>
                                </a:lnTo>
                                <a:lnTo>
                                  <a:pt x="8818" y="5185"/>
                                </a:lnTo>
                                <a:lnTo>
                                  <a:pt x="8880" y="4955"/>
                                </a:lnTo>
                                <a:lnTo>
                                  <a:pt x="8931" y="4722"/>
                                </a:lnTo>
                                <a:lnTo>
                                  <a:pt x="8969" y="4489"/>
                                </a:lnTo>
                                <a:lnTo>
                                  <a:pt x="8996" y="4254"/>
                                </a:lnTo>
                                <a:lnTo>
                                  <a:pt x="9010" y="4020"/>
                                </a:lnTo>
                                <a:lnTo>
                                  <a:pt x="9013" y="3786"/>
                                </a:lnTo>
                                <a:lnTo>
                                  <a:pt x="9002" y="3553"/>
                                </a:lnTo>
                                <a:lnTo>
                                  <a:pt x="8979" y="3321"/>
                                </a:lnTo>
                                <a:lnTo>
                                  <a:pt x="8942" y="3092"/>
                                </a:lnTo>
                                <a:lnTo>
                                  <a:pt x="8837" y="3319"/>
                                </a:lnTo>
                                <a:lnTo>
                                  <a:pt x="8712" y="3543"/>
                                </a:lnTo>
                                <a:lnTo>
                                  <a:pt x="8568" y="3763"/>
                                </a:lnTo>
                                <a:lnTo>
                                  <a:pt x="8406" y="3977"/>
                                </a:lnTo>
                                <a:lnTo>
                                  <a:pt x="8227" y="4185"/>
                                </a:lnTo>
                                <a:lnTo>
                                  <a:pt x="8033" y="4386"/>
                                </a:lnTo>
                                <a:lnTo>
                                  <a:pt x="7825" y="4579"/>
                                </a:lnTo>
                                <a:lnTo>
                                  <a:pt x="7605" y="4764"/>
                                </a:lnTo>
                                <a:lnTo>
                                  <a:pt x="7373" y="4939"/>
                                </a:lnTo>
                                <a:lnTo>
                                  <a:pt x="7131" y="5104"/>
                                </a:lnTo>
                                <a:lnTo>
                                  <a:pt x="6880" y="5258"/>
                                </a:lnTo>
                                <a:lnTo>
                                  <a:pt x="6621" y="5400"/>
                                </a:lnTo>
                                <a:lnTo>
                                  <a:pt x="6356" y="5530"/>
                                </a:lnTo>
                                <a:lnTo>
                                  <a:pt x="6086" y="5645"/>
                                </a:lnTo>
                                <a:lnTo>
                                  <a:pt x="5813" y="5746"/>
                                </a:lnTo>
                                <a:lnTo>
                                  <a:pt x="5537" y="5832"/>
                                </a:lnTo>
                                <a:lnTo>
                                  <a:pt x="5259" y="5902"/>
                                </a:lnTo>
                                <a:lnTo>
                                  <a:pt x="4982" y="5955"/>
                                </a:lnTo>
                                <a:lnTo>
                                  <a:pt x="4707" y="5990"/>
                                </a:lnTo>
                                <a:lnTo>
                                  <a:pt x="4434" y="6006"/>
                                </a:lnTo>
                                <a:lnTo>
                                  <a:pt x="4161" y="6004"/>
                                </a:lnTo>
                                <a:lnTo>
                                  <a:pt x="3896" y="5984"/>
                                </a:lnTo>
                                <a:lnTo>
                                  <a:pt x="3641" y="5947"/>
                                </a:lnTo>
                                <a:lnTo>
                                  <a:pt x="3396" y="5894"/>
                                </a:lnTo>
                                <a:lnTo>
                                  <a:pt x="3163" y="5824"/>
                                </a:lnTo>
                                <a:lnTo>
                                  <a:pt x="2941" y="5739"/>
                                </a:lnTo>
                                <a:lnTo>
                                  <a:pt x="2731" y="5640"/>
                                </a:lnTo>
                                <a:lnTo>
                                  <a:pt x="2535" y="5527"/>
                                </a:lnTo>
                                <a:lnTo>
                                  <a:pt x="2353" y="5400"/>
                                </a:lnTo>
                                <a:lnTo>
                                  <a:pt x="2185" y="5260"/>
                                </a:lnTo>
                                <a:lnTo>
                                  <a:pt x="2033" y="5109"/>
                                </a:lnTo>
                                <a:lnTo>
                                  <a:pt x="1898" y="4946"/>
                                </a:lnTo>
                                <a:lnTo>
                                  <a:pt x="1779" y="4773"/>
                                </a:lnTo>
                                <a:lnTo>
                                  <a:pt x="1679" y="4589"/>
                                </a:lnTo>
                                <a:lnTo>
                                  <a:pt x="1597" y="4396"/>
                                </a:lnTo>
                                <a:lnTo>
                                  <a:pt x="1534" y="4193"/>
                                </a:lnTo>
                                <a:lnTo>
                                  <a:pt x="1491" y="3983"/>
                                </a:lnTo>
                                <a:lnTo>
                                  <a:pt x="1470" y="3765"/>
                                </a:lnTo>
                                <a:lnTo>
                                  <a:pt x="1470" y="3540"/>
                                </a:lnTo>
                                <a:lnTo>
                                  <a:pt x="1492" y="3309"/>
                                </a:lnTo>
                                <a:lnTo>
                                  <a:pt x="1536" y="3074"/>
                                </a:lnTo>
                                <a:lnTo>
                                  <a:pt x="1596" y="2843"/>
                                </a:lnTo>
                                <a:lnTo>
                                  <a:pt x="1671" y="2618"/>
                                </a:lnTo>
                                <a:lnTo>
                                  <a:pt x="1761" y="2398"/>
                                </a:lnTo>
                                <a:lnTo>
                                  <a:pt x="1866" y="2185"/>
                                </a:lnTo>
                                <a:lnTo>
                                  <a:pt x="1984" y="1977"/>
                                </a:lnTo>
                                <a:lnTo>
                                  <a:pt x="2116" y="1777"/>
                                </a:lnTo>
                                <a:lnTo>
                                  <a:pt x="2262" y="1584"/>
                                </a:lnTo>
                                <a:lnTo>
                                  <a:pt x="2420" y="1399"/>
                                </a:lnTo>
                                <a:lnTo>
                                  <a:pt x="2590" y="1222"/>
                                </a:lnTo>
                                <a:lnTo>
                                  <a:pt x="2772" y="1053"/>
                                </a:lnTo>
                                <a:lnTo>
                                  <a:pt x="2966" y="894"/>
                                </a:lnTo>
                                <a:lnTo>
                                  <a:pt x="3170" y="744"/>
                                </a:lnTo>
                                <a:lnTo>
                                  <a:pt x="3386" y="604"/>
                                </a:lnTo>
                                <a:lnTo>
                                  <a:pt x="3611" y="475"/>
                                </a:lnTo>
                                <a:lnTo>
                                  <a:pt x="3846" y="356"/>
                                </a:lnTo>
                                <a:lnTo>
                                  <a:pt x="4090" y="249"/>
                                </a:lnTo>
                                <a:lnTo>
                                  <a:pt x="4343" y="154"/>
                                </a:lnTo>
                                <a:lnTo>
                                  <a:pt x="4605" y="70"/>
                                </a:lnTo>
                                <a:lnTo>
                                  <a:pt x="4875" y="0"/>
                                </a:lnTo>
                                <a:lnTo>
                                  <a:pt x="4851" y="1"/>
                                </a:lnTo>
                                <a:lnTo>
                                  <a:pt x="4827" y="2"/>
                                </a:lnTo>
                                <a:lnTo>
                                  <a:pt x="4803" y="4"/>
                                </a:lnTo>
                                <a:lnTo>
                                  <a:pt x="4779" y="7"/>
                                </a:lnTo>
                                <a:lnTo>
                                  <a:pt x="4755" y="9"/>
                                </a:lnTo>
                                <a:lnTo>
                                  <a:pt x="4731" y="12"/>
                                </a:lnTo>
                                <a:lnTo>
                                  <a:pt x="4706" y="15"/>
                                </a:lnTo>
                                <a:lnTo>
                                  <a:pt x="4682" y="18"/>
                                </a:lnTo>
                                <a:lnTo>
                                  <a:pt x="4657" y="21"/>
                                </a:lnTo>
                                <a:lnTo>
                                  <a:pt x="4633" y="25"/>
                                </a:lnTo>
                                <a:lnTo>
                                  <a:pt x="4608" y="28"/>
                                </a:lnTo>
                                <a:lnTo>
                                  <a:pt x="4583" y="32"/>
                                </a:lnTo>
                                <a:lnTo>
                                  <a:pt x="4559" y="36"/>
                                </a:lnTo>
                                <a:lnTo>
                                  <a:pt x="4534" y="40"/>
                                </a:lnTo>
                                <a:lnTo>
                                  <a:pt x="4510" y="44"/>
                                </a:lnTo>
                                <a:lnTo>
                                  <a:pt x="4485" y="48"/>
                                </a:lnTo>
                                <a:lnTo>
                                  <a:pt x="4461" y="52"/>
                                </a:lnTo>
                                <a:lnTo>
                                  <a:pt x="4436" y="55"/>
                                </a:lnTo>
                                <a:lnTo>
                                  <a:pt x="4412" y="59"/>
                                </a:lnTo>
                                <a:lnTo>
                                  <a:pt x="4388" y="63"/>
                                </a:lnTo>
                                <a:lnTo>
                                  <a:pt x="4047" y="129"/>
                                </a:lnTo>
                                <a:lnTo>
                                  <a:pt x="3711" y="219"/>
                                </a:lnTo>
                                <a:lnTo>
                                  <a:pt x="3381" y="333"/>
                                </a:lnTo>
                                <a:lnTo>
                                  <a:pt x="3059" y="470"/>
                                </a:lnTo>
                                <a:lnTo>
                                  <a:pt x="2746" y="628"/>
                                </a:lnTo>
                                <a:lnTo>
                                  <a:pt x="2444" y="807"/>
                                </a:lnTo>
                                <a:lnTo>
                                  <a:pt x="2153" y="1006"/>
                                </a:lnTo>
                                <a:lnTo>
                                  <a:pt x="1874" y="1223"/>
                                </a:lnTo>
                                <a:lnTo>
                                  <a:pt x="1610" y="1459"/>
                                </a:lnTo>
                                <a:lnTo>
                                  <a:pt x="1361" y="1710"/>
                                </a:lnTo>
                                <a:lnTo>
                                  <a:pt x="1129" y="1978"/>
                                </a:lnTo>
                                <a:lnTo>
                                  <a:pt x="915" y="2261"/>
                                </a:lnTo>
                                <a:lnTo>
                                  <a:pt x="720" y="2557"/>
                                </a:lnTo>
                                <a:lnTo>
                                  <a:pt x="545" y="2866"/>
                                </a:lnTo>
                                <a:lnTo>
                                  <a:pt x="393" y="3187"/>
                                </a:lnTo>
                                <a:lnTo>
                                  <a:pt x="263" y="3519"/>
                                </a:lnTo>
                                <a:lnTo>
                                  <a:pt x="158" y="3861"/>
                                </a:lnTo>
                                <a:lnTo>
                                  <a:pt x="78" y="4212"/>
                                </a:lnTo>
                                <a:lnTo>
                                  <a:pt x="25" y="4570"/>
                                </a:lnTo>
                                <a:lnTo>
                                  <a:pt x="0" y="4936"/>
                                </a:lnTo>
                                <a:lnTo>
                                  <a:pt x="0" y="5158"/>
                                </a:lnTo>
                                <a:lnTo>
                                  <a:pt x="9" y="5375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5288" y="7193"/>
                            <a:ext cx="5972" cy="4232"/>
                            <a:chOff x="5288" y="7193"/>
                            <a:chExt cx="5972" cy="423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1567 w 5972"/>
                                <a:gd name="T1" fmla="*/ 4154 h 4232"/>
                                <a:gd name="T2" fmla="*/ 1600 w 5972"/>
                                <a:gd name="T3" fmla="*/ 3893 h 4232"/>
                                <a:gd name="T4" fmla="*/ 1566 w 5972"/>
                                <a:gd name="T5" fmla="*/ 3861 h 4232"/>
                                <a:gd name="T6" fmla="*/ 1536 w 5972"/>
                                <a:gd name="T7" fmla="*/ 3826 h 4232"/>
                                <a:gd name="T8" fmla="*/ 1507 w 5972"/>
                                <a:gd name="T9" fmla="*/ 3788 h 4232"/>
                                <a:gd name="T10" fmla="*/ 1482 w 5972"/>
                                <a:gd name="T11" fmla="*/ 3748 h 4232"/>
                                <a:gd name="T12" fmla="*/ 1460 w 5972"/>
                                <a:gd name="T13" fmla="*/ 3706 h 4232"/>
                                <a:gd name="T14" fmla="*/ 1441 w 5972"/>
                                <a:gd name="T15" fmla="*/ 3663 h 4232"/>
                                <a:gd name="T16" fmla="*/ 1425 w 5972"/>
                                <a:gd name="T17" fmla="*/ 3617 h 4232"/>
                                <a:gd name="T18" fmla="*/ 1386 w 5972"/>
                                <a:gd name="T19" fmla="*/ 4105 h 4232"/>
                                <a:gd name="T20" fmla="*/ 1567 w 5972"/>
                                <a:gd name="T21" fmla="*/ 4154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1567" y="4154"/>
                                  </a:moveTo>
                                  <a:lnTo>
                                    <a:pt x="1600" y="3893"/>
                                  </a:lnTo>
                                  <a:lnTo>
                                    <a:pt x="1566" y="3861"/>
                                  </a:lnTo>
                                  <a:lnTo>
                                    <a:pt x="1536" y="3826"/>
                                  </a:lnTo>
                                  <a:lnTo>
                                    <a:pt x="1507" y="3788"/>
                                  </a:lnTo>
                                  <a:lnTo>
                                    <a:pt x="1482" y="3748"/>
                                  </a:lnTo>
                                  <a:lnTo>
                                    <a:pt x="1460" y="3706"/>
                                  </a:lnTo>
                                  <a:lnTo>
                                    <a:pt x="1441" y="3663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567" y="4154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46 w 5972"/>
                                <a:gd name="T1" fmla="*/ 2801 h 4232"/>
                                <a:gd name="T2" fmla="*/ 219 w 5972"/>
                                <a:gd name="T3" fmla="*/ 3233 h 4232"/>
                                <a:gd name="T4" fmla="*/ 508 w 5972"/>
                                <a:gd name="T5" fmla="*/ 3602 h 4232"/>
                                <a:gd name="T6" fmla="*/ 901 w 5972"/>
                                <a:gd name="T7" fmla="*/ 3897 h 4232"/>
                                <a:gd name="T8" fmla="*/ 1386 w 5972"/>
                                <a:gd name="T9" fmla="*/ 4105 h 4232"/>
                                <a:gd name="T10" fmla="*/ 1404 w 5972"/>
                                <a:gd name="T11" fmla="*/ 3521 h 4232"/>
                                <a:gd name="T12" fmla="*/ 1403 w 5972"/>
                                <a:gd name="T13" fmla="*/ 3372 h 4232"/>
                                <a:gd name="T14" fmla="*/ 1435 w 5972"/>
                                <a:gd name="T15" fmla="*/ 3231 h 4232"/>
                                <a:gd name="T16" fmla="*/ 1498 w 5972"/>
                                <a:gd name="T17" fmla="*/ 3104 h 4232"/>
                                <a:gd name="T18" fmla="*/ 1587 w 5972"/>
                                <a:gd name="T19" fmla="*/ 2996 h 4232"/>
                                <a:gd name="T20" fmla="*/ 1698 w 5972"/>
                                <a:gd name="T21" fmla="*/ 2910 h 4232"/>
                                <a:gd name="T22" fmla="*/ 1828 w 5972"/>
                                <a:gd name="T23" fmla="*/ 2852 h 4232"/>
                                <a:gd name="T24" fmla="*/ 1973 w 5972"/>
                                <a:gd name="T25" fmla="*/ 2826 h 4232"/>
                                <a:gd name="T26" fmla="*/ 2119 w 5972"/>
                                <a:gd name="T27" fmla="*/ 2836 h 4232"/>
                                <a:gd name="T28" fmla="*/ 2254 w 5972"/>
                                <a:gd name="T29" fmla="*/ 2879 h 4232"/>
                                <a:gd name="T30" fmla="*/ 2374 w 5972"/>
                                <a:gd name="T31" fmla="*/ 2952 h 4232"/>
                                <a:gd name="T32" fmla="*/ 2474 w 5972"/>
                                <a:gd name="T33" fmla="*/ 3049 h 4232"/>
                                <a:gd name="T34" fmla="*/ 2550 w 5972"/>
                                <a:gd name="T35" fmla="*/ 3168 h 4232"/>
                                <a:gd name="T36" fmla="*/ 2596 w 5972"/>
                                <a:gd name="T37" fmla="*/ 3305 h 4232"/>
                                <a:gd name="T38" fmla="*/ 2610 w 5972"/>
                                <a:gd name="T39" fmla="*/ 3454 h 4232"/>
                                <a:gd name="T40" fmla="*/ 2589 w 5972"/>
                                <a:gd name="T41" fmla="*/ 3598 h 4232"/>
                                <a:gd name="T42" fmla="*/ 2536 w 5972"/>
                                <a:gd name="T43" fmla="*/ 3731 h 4232"/>
                                <a:gd name="T44" fmla="*/ 2455 w 5972"/>
                                <a:gd name="T45" fmla="*/ 3846 h 4232"/>
                                <a:gd name="T46" fmla="*/ 2351 w 5972"/>
                                <a:gd name="T47" fmla="*/ 3939 h 4232"/>
                                <a:gd name="T48" fmla="*/ 2226 w 5972"/>
                                <a:gd name="T49" fmla="*/ 4007 h 4232"/>
                                <a:gd name="T50" fmla="*/ 2086 w 5972"/>
                                <a:gd name="T51" fmla="*/ 4044 h 4232"/>
                                <a:gd name="T52" fmla="*/ 1938 w 5972"/>
                                <a:gd name="T53" fmla="*/ 4046 h 4232"/>
                                <a:gd name="T54" fmla="*/ 1799 w 5972"/>
                                <a:gd name="T55" fmla="*/ 4014 h 4232"/>
                                <a:gd name="T56" fmla="*/ 1673 w 5972"/>
                                <a:gd name="T57" fmla="*/ 3950 h 4232"/>
                                <a:gd name="T58" fmla="*/ 1567 w 5972"/>
                                <a:gd name="T59" fmla="*/ 4154 h 4232"/>
                                <a:gd name="T60" fmla="*/ 2159 w 5972"/>
                                <a:gd name="T61" fmla="*/ 4230 h 4232"/>
                                <a:gd name="T62" fmla="*/ 2759 w 5972"/>
                                <a:gd name="T63" fmla="*/ 4192 h 4232"/>
                                <a:gd name="T64" fmla="*/ 3368 w 5972"/>
                                <a:gd name="T65" fmla="*/ 4026 h 4232"/>
                                <a:gd name="T66" fmla="*/ 3986 w 5972"/>
                                <a:gd name="T67" fmla="*/ 3749 h 4232"/>
                                <a:gd name="T68" fmla="*/ 4584 w 5972"/>
                                <a:gd name="T69" fmla="*/ 3376 h 4232"/>
                                <a:gd name="T70" fmla="*/ 5133 w 5972"/>
                                <a:gd name="T71" fmla="*/ 2922 h 4232"/>
                                <a:gd name="T72" fmla="*/ 5605 w 5972"/>
                                <a:gd name="T73" fmla="*/ 2405 h 4232"/>
                                <a:gd name="T74" fmla="*/ 5971 w 5972"/>
                                <a:gd name="T75" fmla="*/ 1839 h 4232"/>
                                <a:gd name="T76" fmla="*/ 5831 w 5972"/>
                                <a:gd name="T77" fmla="*/ 1473 h 4232"/>
                                <a:gd name="T78" fmla="*/ 5596 w 5972"/>
                                <a:gd name="T79" fmla="*/ 1072 h 4232"/>
                                <a:gd name="T80" fmla="*/ 5299 w 5972"/>
                                <a:gd name="T81" fmla="*/ 733 h 4232"/>
                                <a:gd name="T82" fmla="*/ 4942 w 5972"/>
                                <a:gd name="T83" fmla="*/ 456 h 4232"/>
                                <a:gd name="T84" fmla="*/ 4526 w 5972"/>
                                <a:gd name="T85" fmla="*/ 242 h 4232"/>
                                <a:gd name="T86" fmla="*/ 4052 w 5972"/>
                                <a:gd name="T87" fmla="*/ 94 h 4232"/>
                                <a:gd name="T88" fmla="*/ 3523 w 5972"/>
                                <a:gd name="T89" fmla="*/ 13 h 4232"/>
                                <a:gd name="T90" fmla="*/ 2795 w 5972"/>
                                <a:gd name="T91" fmla="*/ 18 h 4232"/>
                                <a:gd name="T92" fmla="*/ 2075 w 5972"/>
                                <a:gd name="T93" fmla="*/ 155 h 4232"/>
                                <a:gd name="T94" fmla="*/ 1404 w 5972"/>
                                <a:gd name="T95" fmla="*/ 416 h 4232"/>
                                <a:gd name="T96" fmla="*/ 820 w 5972"/>
                                <a:gd name="T97" fmla="*/ 793 h 4232"/>
                                <a:gd name="T98" fmla="*/ 365 w 5972"/>
                                <a:gd name="T99" fmla="*/ 1280 h 4232"/>
                                <a:gd name="T100" fmla="*/ 78 w 5972"/>
                                <a:gd name="T101" fmla="*/ 1870 h 4232"/>
                                <a:gd name="T102" fmla="*/ 0 w 5972"/>
                                <a:gd name="T103" fmla="*/ 2483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0" y="2483"/>
                                  </a:moveTo>
                                  <a:lnTo>
                                    <a:pt x="16" y="2645"/>
                                  </a:lnTo>
                                  <a:lnTo>
                                    <a:pt x="46" y="2801"/>
                                  </a:lnTo>
                                  <a:lnTo>
                                    <a:pt x="90" y="2951"/>
                                  </a:lnTo>
                                  <a:lnTo>
                                    <a:pt x="148" y="3095"/>
                                  </a:lnTo>
                                  <a:lnTo>
                                    <a:pt x="219" y="3233"/>
                                  </a:lnTo>
                                  <a:lnTo>
                                    <a:pt x="303" y="3363"/>
                                  </a:lnTo>
                                  <a:lnTo>
                                    <a:pt x="399" y="3487"/>
                                  </a:lnTo>
                                  <a:lnTo>
                                    <a:pt x="508" y="3602"/>
                                  </a:lnTo>
                                  <a:lnTo>
                                    <a:pt x="628" y="3709"/>
                                  </a:lnTo>
                                  <a:lnTo>
                                    <a:pt x="759" y="3807"/>
                                  </a:lnTo>
                                  <a:lnTo>
                                    <a:pt x="901" y="3897"/>
                                  </a:lnTo>
                                  <a:lnTo>
                                    <a:pt x="1053" y="3976"/>
                                  </a:lnTo>
                                  <a:lnTo>
                                    <a:pt x="1215" y="4046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413" y="3570"/>
                                  </a:lnTo>
                                  <a:lnTo>
                                    <a:pt x="1404" y="3521"/>
                                  </a:lnTo>
                                  <a:lnTo>
                                    <a:pt x="1400" y="3471"/>
                                  </a:lnTo>
                                  <a:lnTo>
                                    <a:pt x="1399" y="3421"/>
                                  </a:lnTo>
                                  <a:lnTo>
                                    <a:pt x="1403" y="3372"/>
                                  </a:lnTo>
                                  <a:lnTo>
                                    <a:pt x="1410" y="3323"/>
                                  </a:lnTo>
                                  <a:lnTo>
                                    <a:pt x="1421" y="3276"/>
                                  </a:lnTo>
                                  <a:lnTo>
                                    <a:pt x="1435" y="3231"/>
                                  </a:lnTo>
                                  <a:lnTo>
                                    <a:pt x="1453" y="3187"/>
                                  </a:lnTo>
                                  <a:lnTo>
                                    <a:pt x="1474" y="3144"/>
                                  </a:lnTo>
                                  <a:lnTo>
                                    <a:pt x="1498" y="3104"/>
                                  </a:lnTo>
                                  <a:lnTo>
                                    <a:pt x="1525" y="3065"/>
                                  </a:lnTo>
                                  <a:lnTo>
                                    <a:pt x="1554" y="3029"/>
                                  </a:lnTo>
                                  <a:lnTo>
                                    <a:pt x="1587" y="2996"/>
                                  </a:lnTo>
                                  <a:lnTo>
                                    <a:pt x="1622" y="2964"/>
                                  </a:lnTo>
                                  <a:lnTo>
                                    <a:pt x="1659" y="2936"/>
                                  </a:lnTo>
                                  <a:lnTo>
                                    <a:pt x="1698" y="2910"/>
                                  </a:lnTo>
                                  <a:lnTo>
                                    <a:pt x="1740" y="2888"/>
                                  </a:lnTo>
                                  <a:lnTo>
                                    <a:pt x="1783" y="2868"/>
                                  </a:lnTo>
                                  <a:lnTo>
                                    <a:pt x="1828" y="2852"/>
                                  </a:lnTo>
                                  <a:lnTo>
                                    <a:pt x="1875" y="2840"/>
                                  </a:lnTo>
                                  <a:lnTo>
                                    <a:pt x="1923" y="2831"/>
                                  </a:lnTo>
                                  <a:lnTo>
                                    <a:pt x="1973" y="2826"/>
                                  </a:lnTo>
                                  <a:lnTo>
                                    <a:pt x="2022" y="2826"/>
                                  </a:lnTo>
                                  <a:lnTo>
                                    <a:pt x="2071" y="2829"/>
                                  </a:lnTo>
                                  <a:lnTo>
                                    <a:pt x="2119" y="2836"/>
                                  </a:lnTo>
                                  <a:lnTo>
                                    <a:pt x="2165" y="2847"/>
                                  </a:lnTo>
                                  <a:lnTo>
                                    <a:pt x="2211" y="2861"/>
                                  </a:lnTo>
                                  <a:lnTo>
                                    <a:pt x="2254" y="2879"/>
                                  </a:lnTo>
                                  <a:lnTo>
                                    <a:pt x="2296" y="2900"/>
                                  </a:lnTo>
                                  <a:lnTo>
                                    <a:pt x="2336" y="2924"/>
                                  </a:lnTo>
                                  <a:lnTo>
                                    <a:pt x="2374" y="2952"/>
                                  </a:lnTo>
                                  <a:lnTo>
                                    <a:pt x="2410" y="2981"/>
                                  </a:lnTo>
                                  <a:lnTo>
                                    <a:pt x="2443" y="3014"/>
                                  </a:lnTo>
                                  <a:lnTo>
                                    <a:pt x="2474" y="3049"/>
                                  </a:lnTo>
                                  <a:lnTo>
                                    <a:pt x="2502" y="3087"/>
                                  </a:lnTo>
                                  <a:lnTo>
                                    <a:pt x="2527" y="3127"/>
                                  </a:lnTo>
                                  <a:lnTo>
                                    <a:pt x="2550" y="3168"/>
                                  </a:lnTo>
                                  <a:lnTo>
                                    <a:pt x="2569" y="3212"/>
                                  </a:lnTo>
                                  <a:lnTo>
                                    <a:pt x="2584" y="3258"/>
                                  </a:lnTo>
                                  <a:lnTo>
                                    <a:pt x="2596" y="3305"/>
                                  </a:lnTo>
                                  <a:lnTo>
                                    <a:pt x="2605" y="3354"/>
                                  </a:lnTo>
                                  <a:lnTo>
                                    <a:pt x="2610" y="3404"/>
                                  </a:lnTo>
                                  <a:lnTo>
                                    <a:pt x="2610" y="3454"/>
                                  </a:lnTo>
                                  <a:lnTo>
                                    <a:pt x="2607" y="3503"/>
                                  </a:lnTo>
                                  <a:lnTo>
                                    <a:pt x="2600" y="3551"/>
                                  </a:lnTo>
                                  <a:lnTo>
                                    <a:pt x="2589" y="3598"/>
                                  </a:lnTo>
                                  <a:lnTo>
                                    <a:pt x="2575" y="3644"/>
                                  </a:lnTo>
                                  <a:lnTo>
                                    <a:pt x="2557" y="3688"/>
                                  </a:lnTo>
                                  <a:lnTo>
                                    <a:pt x="2536" y="3731"/>
                                  </a:lnTo>
                                  <a:lnTo>
                                    <a:pt x="2512" y="3771"/>
                                  </a:lnTo>
                                  <a:lnTo>
                                    <a:pt x="2485" y="3809"/>
                                  </a:lnTo>
                                  <a:lnTo>
                                    <a:pt x="2455" y="3846"/>
                                  </a:lnTo>
                                  <a:lnTo>
                                    <a:pt x="2423" y="3879"/>
                                  </a:lnTo>
                                  <a:lnTo>
                                    <a:pt x="2388" y="3911"/>
                                  </a:lnTo>
                                  <a:lnTo>
                                    <a:pt x="2351" y="3939"/>
                                  </a:lnTo>
                                  <a:lnTo>
                                    <a:pt x="2311" y="3965"/>
                                  </a:lnTo>
                                  <a:lnTo>
                                    <a:pt x="2270" y="3987"/>
                                  </a:lnTo>
                                  <a:lnTo>
                                    <a:pt x="2226" y="4007"/>
                                  </a:lnTo>
                                  <a:lnTo>
                                    <a:pt x="2181" y="4022"/>
                                  </a:lnTo>
                                  <a:lnTo>
                                    <a:pt x="2135" y="4035"/>
                                  </a:lnTo>
                                  <a:lnTo>
                                    <a:pt x="2086" y="4044"/>
                                  </a:lnTo>
                                  <a:lnTo>
                                    <a:pt x="2037" y="4048"/>
                                  </a:lnTo>
                                  <a:lnTo>
                                    <a:pt x="1987" y="4049"/>
                                  </a:lnTo>
                                  <a:lnTo>
                                    <a:pt x="1938" y="4046"/>
                                  </a:lnTo>
                                  <a:lnTo>
                                    <a:pt x="1891" y="4039"/>
                                  </a:lnTo>
                                  <a:lnTo>
                                    <a:pt x="1844" y="4028"/>
                                  </a:lnTo>
                                  <a:lnTo>
                                    <a:pt x="1799" y="4014"/>
                                  </a:lnTo>
                                  <a:lnTo>
                                    <a:pt x="1755" y="3996"/>
                                  </a:lnTo>
                                  <a:lnTo>
                                    <a:pt x="1713" y="3975"/>
                                  </a:lnTo>
                                  <a:lnTo>
                                    <a:pt x="1673" y="3950"/>
                                  </a:lnTo>
                                  <a:lnTo>
                                    <a:pt x="1635" y="3923"/>
                                  </a:lnTo>
                                  <a:lnTo>
                                    <a:pt x="1600" y="3893"/>
                                  </a:lnTo>
                                  <a:lnTo>
                                    <a:pt x="1567" y="4154"/>
                                  </a:lnTo>
                                  <a:lnTo>
                                    <a:pt x="1756" y="4191"/>
                                  </a:lnTo>
                                  <a:lnTo>
                                    <a:pt x="1954" y="4217"/>
                                  </a:lnTo>
                                  <a:lnTo>
                                    <a:pt x="2159" y="4230"/>
                                  </a:lnTo>
                                  <a:lnTo>
                                    <a:pt x="2371" y="4231"/>
                                  </a:lnTo>
                                  <a:lnTo>
                                    <a:pt x="2563" y="4219"/>
                                  </a:lnTo>
                                  <a:lnTo>
                                    <a:pt x="2759" y="4192"/>
                                  </a:lnTo>
                                  <a:lnTo>
                                    <a:pt x="2959" y="4150"/>
                                  </a:lnTo>
                                  <a:lnTo>
                                    <a:pt x="3163" y="4095"/>
                                  </a:lnTo>
                                  <a:lnTo>
                                    <a:pt x="3368" y="4026"/>
                                  </a:lnTo>
                                  <a:lnTo>
                                    <a:pt x="3575" y="3946"/>
                                  </a:lnTo>
                                  <a:lnTo>
                                    <a:pt x="3781" y="3853"/>
                                  </a:lnTo>
                                  <a:lnTo>
                                    <a:pt x="3986" y="3749"/>
                                  </a:lnTo>
                                  <a:lnTo>
                                    <a:pt x="4189" y="3634"/>
                                  </a:lnTo>
                                  <a:lnTo>
                                    <a:pt x="4389" y="3510"/>
                                  </a:lnTo>
                                  <a:lnTo>
                                    <a:pt x="4584" y="3376"/>
                                  </a:lnTo>
                                  <a:lnTo>
                                    <a:pt x="4774" y="3232"/>
                                  </a:lnTo>
                                  <a:lnTo>
                                    <a:pt x="4957" y="3081"/>
                                  </a:lnTo>
                                  <a:lnTo>
                                    <a:pt x="5133" y="2922"/>
                                  </a:lnTo>
                                  <a:lnTo>
                                    <a:pt x="5301" y="2756"/>
                                  </a:lnTo>
                                  <a:lnTo>
                                    <a:pt x="5458" y="2583"/>
                                  </a:lnTo>
                                  <a:lnTo>
                                    <a:pt x="5605" y="2405"/>
                                  </a:lnTo>
                                  <a:lnTo>
                                    <a:pt x="5740" y="2221"/>
                                  </a:lnTo>
                                  <a:lnTo>
                                    <a:pt x="5863" y="2032"/>
                                  </a:lnTo>
                                  <a:lnTo>
                                    <a:pt x="5971" y="1839"/>
                                  </a:lnTo>
                                  <a:lnTo>
                                    <a:pt x="5953" y="1773"/>
                                  </a:lnTo>
                                  <a:lnTo>
                                    <a:pt x="5896" y="1620"/>
                                  </a:lnTo>
                                  <a:lnTo>
                                    <a:pt x="5831" y="1473"/>
                                  </a:lnTo>
                                  <a:lnTo>
                                    <a:pt x="5760" y="1333"/>
                                  </a:lnTo>
                                  <a:lnTo>
                                    <a:pt x="5682" y="1199"/>
                                  </a:lnTo>
                                  <a:lnTo>
                                    <a:pt x="5596" y="1072"/>
                                  </a:lnTo>
                                  <a:lnTo>
                                    <a:pt x="5504" y="952"/>
                                  </a:lnTo>
                                  <a:lnTo>
                                    <a:pt x="5405" y="839"/>
                                  </a:lnTo>
                                  <a:lnTo>
                                    <a:pt x="5299" y="733"/>
                                  </a:lnTo>
                                  <a:lnTo>
                                    <a:pt x="5187" y="634"/>
                                  </a:lnTo>
                                  <a:lnTo>
                                    <a:pt x="5068" y="541"/>
                                  </a:lnTo>
                                  <a:lnTo>
                                    <a:pt x="4942" y="456"/>
                                  </a:lnTo>
                                  <a:lnTo>
                                    <a:pt x="4810" y="378"/>
                                  </a:lnTo>
                                  <a:lnTo>
                                    <a:pt x="4671" y="306"/>
                                  </a:lnTo>
                                  <a:lnTo>
                                    <a:pt x="4526" y="242"/>
                                  </a:lnTo>
                                  <a:lnTo>
                                    <a:pt x="4374" y="186"/>
                                  </a:lnTo>
                                  <a:lnTo>
                                    <a:pt x="4216" y="136"/>
                                  </a:lnTo>
                                  <a:lnTo>
                                    <a:pt x="4052" y="94"/>
                                  </a:lnTo>
                                  <a:lnTo>
                                    <a:pt x="3882" y="60"/>
                                  </a:lnTo>
                                  <a:lnTo>
                                    <a:pt x="3706" y="32"/>
                                  </a:lnTo>
                                  <a:lnTo>
                                    <a:pt x="3523" y="13"/>
                                  </a:lnTo>
                                  <a:lnTo>
                                    <a:pt x="3282" y="0"/>
                                  </a:lnTo>
                                  <a:lnTo>
                                    <a:pt x="3039" y="2"/>
                                  </a:lnTo>
                                  <a:lnTo>
                                    <a:pt x="2795" y="18"/>
                                  </a:lnTo>
                                  <a:lnTo>
                                    <a:pt x="2552" y="50"/>
                                  </a:lnTo>
                                  <a:lnTo>
                                    <a:pt x="2312" y="95"/>
                                  </a:lnTo>
                                  <a:lnTo>
                                    <a:pt x="2075" y="155"/>
                                  </a:lnTo>
                                  <a:lnTo>
                                    <a:pt x="1844" y="229"/>
                                  </a:lnTo>
                                  <a:lnTo>
                                    <a:pt x="1620" y="316"/>
                                  </a:lnTo>
                                  <a:lnTo>
                                    <a:pt x="1404" y="416"/>
                                  </a:lnTo>
                                  <a:lnTo>
                                    <a:pt x="1198" y="529"/>
                                  </a:lnTo>
                                  <a:lnTo>
                                    <a:pt x="1003" y="655"/>
                                  </a:lnTo>
                                  <a:lnTo>
                                    <a:pt x="820" y="793"/>
                                  </a:lnTo>
                                  <a:lnTo>
                                    <a:pt x="652" y="944"/>
                                  </a:lnTo>
                                  <a:lnTo>
                                    <a:pt x="500" y="1106"/>
                                  </a:lnTo>
                                  <a:lnTo>
                                    <a:pt x="365" y="1280"/>
                                  </a:lnTo>
                                  <a:lnTo>
                                    <a:pt x="249" y="1466"/>
                                  </a:lnTo>
                                  <a:lnTo>
                                    <a:pt x="152" y="1663"/>
                                  </a:lnTo>
                                  <a:lnTo>
                                    <a:pt x="78" y="1870"/>
                                  </a:lnTo>
                                  <a:lnTo>
                                    <a:pt x="26" y="2089"/>
                                  </a:lnTo>
                                  <a:lnTo>
                                    <a:pt x="0" y="2317"/>
                                  </a:lnTo>
                                  <a:lnTo>
                                    <a:pt x="0" y="2483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4302" y="13432"/>
                            <a:ext cx="4088" cy="1750"/>
                          </a:xfrm>
                          <a:custGeom>
                            <a:avLst/>
                            <a:gdLst>
                              <a:gd name="T0" fmla="*/ 4088 w 4088"/>
                              <a:gd name="T1" fmla="*/ 1251 h 1750"/>
                              <a:gd name="T2" fmla="*/ 4070 w 4088"/>
                              <a:gd name="T3" fmla="*/ 1041 h 1750"/>
                              <a:gd name="T4" fmla="*/ 4025 w 4088"/>
                              <a:gd name="T5" fmla="*/ 845 h 1750"/>
                              <a:gd name="T6" fmla="*/ 3953 w 4088"/>
                              <a:gd name="T7" fmla="*/ 666 h 1750"/>
                              <a:gd name="T8" fmla="*/ 3852 w 4088"/>
                              <a:gd name="T9" fmla="*/ 504 h 1750"/>
                              <a:gd name="T10" fmla="*/ 3720 w 4088"/>
                              <a:gd name="T11" fmla="*/ 361 h 1750"/>
                              <a:gd name="T12" fmla="*/ 3556 w 4088"/>
                              <a:gd name="T13" fmla="*/ 240 h 1750"/>
                              <a:gd name="T14" fmla="*/ 3359 w 4088"/>
                              <a:gd name="T15" fmla="*/ 141 h 1750"/>
                              <a:gd name="T16" fmla="*/ 3128 w 4088"/>
                              <a:gd name="T17" fmla="*/ 67 h 1750"/>
                              <a:gd name="T18" fmla="*/ 2860 w 4088"/>
                              <a:gd name="T19" fmla="*/ 19 h 1750"/>
                              <a:gd name="T20" fmla="*/ 2555 w 4088"/>
                              <a:gd name="T21" fmla="*/ 0 h 1750"/>
                              <a:gd name="T22" fmla="*/ 2284 w 4088"/>
                              <a:gd name="T23" fmla="*/ 12 h 1750"/>
                              <a:gd name="T24" fmla="*/ 2011 w 4088"/>
                              <a:gd name="T25" fmla="*/ 57 h 1750"/>
                              <a:gd name="T26" fmla="*/ 1738 w 4088"/>
                              <a:gd name="T27" fmla="*/ 131 h 1750"/>
                              <a:gd name="T28" fmla="*/ 1467 w 4088"/>
                              <a:gd name="T29" fmla="*/ 232 h 1750"/>
                              <a:gd name="T30" fmla="*/ 1201 w 4088"/>
                              <a:gd name="T31" fmla="*/ 358 h 1750"/>
                              <a:gd name="T32" fmla="*/ 940 w 4088"/>
                              <a:gd name="T33" fmla="*/ 506 h 1750"/>
                              <a:gd name="T34" fmla="*/ 687 w 4088"/>
                              <a:gd name="T35" fmla="*/ 673 h 1750"/>
                              <a:gd name="T36" fmla="*/ 445 w 4088"/>
                              <a:gd name="T37" fmla="*/ 857 h 1750"/>
                              <a:gd name="T38" fmla="*/ 215 w 4088"/>
                              <a:gd name="T39" fmla="*/ 1056 h 1750"/>
                              <a:gd name="T40" fmla="*/ 0 w 4088"/>
                              <a:gd name="T41" fmla="*/ 1267 h 1750"/>
                              <a:gd name="T42" fmla="*/ 287 w 4088"/>
                              <a:gd name="T43" fmla="*/ 1409 h 1750"/>
                              <a:gd name="T44" fmla="*/ 589 w 4088"/>
                              <a:gd name="T45" fmla="*/ 1528 h 1750"/>
                              <a:gd name="T46" fmla="*/ 904 w 4088"/>
                              <a:gd name="T47" fmla="*/ 1623 h 1750"/>
                              <a:gd name="T48" fmla="*/ 1232 w 4088"/>
                              <a:gd name="T49" fmla="*/ 1691 h 1750"/>
                              <a:gd name="T50" fmla="*/ 1570 w 4088"/>
                              <a:gd name="T51" fmla="*/ 1734 h 1750"/>
                              <a:gd name="T52" fmla="*/ 1919 w 4088"/>
                              <a:gd name="T53" fmla="*/ 1749 h 1750"/>
                              <a:gd name="T54" fmla="*/ 2277 w 4088"/>
                              <a:gd name="T55" fmla="*/ 1736 h 1750"/>
                              <a:gd name="T56" fmla="*/ 2643 w 4088"/>
                              <a:gd name="T57" fmla="*/ 1695 h 1750"/>
                              <a:gd name="T58" fmla="*/ 3015 w 4088"/>
                              <a:gd name="T59" fmla="*/ 1623 h 1750"/>
                              <a:gd name="T60" fmla="*/ 3393 w 4088"/>
                              <a:gd name="T61" fmla="*/ 1521 h 1750"/>
                              <a:gd name="T62" fmla="*/ 3465 w 4088"/>
                              <a:gd name="T63" fmla="*/ 1498 h 1750"/>
                              <a:gd name="T64" fmla="*/ 3537 w 4088"/>
                              <a:gd name="T65" fmla="*/ 1474 h 1750"/>
                              <a:gd name="T66" fmla="*/ 3608 w 4088"/>
                              <a:gd name="T67" fmla="*/ 1449 h 1750"/>
                              <a:gd name="T68" fmla="*/ 3678 w 4088"/>
                              <a:gd name="T69" fmla="*/ 1424 h 1750"/>
                              <a:gd name="T70" fmla="*/ 3748 w 4088"/>
                              <a:gd name="T71" fmla="*/ 1397 h 1750"/>
                              <a:gd name="T72" fmla="*/ 3817 w 4088"/>
                              <a:gd name="T73" fmla="*/ 1370 h 1750"/>
                              <a:gd name="T74" fmla="*/ 3886 w 4088"/>
                              <a:gd name="T75" fmla="*/ 1341 h 1750"/>
                              <a:gd name="T76" fmla="*/ 3953 w 4088"/>
                              <a:gd name="T77" fmla="*/ 1312 h 1750"/>
                              <a:gd name="T78" fmla="*/ 4021 w 4088"/>
                              <a:gd name="T79" fmla="*/ 1282 h 1750"/>
                              <a:gd name="T80" fmla="*/ 4088 w 4088"/>
                              <a:gd name="T81" fmla="*/ 1251 h 1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088" h="1750">
                                <a:moveTo>
                                  <a:pt x="4088" y="1251"/>
                                </a:moveTo>
                                <a:lnTo>
                                  <a:pt x="4088" y="1251"/>
                                </a:lnTo>
                                <a:lnTo>
                                  <a:pt x="4082" y="1144"/>
                                </a:lnTo>
                                <a:lnTo>
                                  <a:pt x="4070" y="1041"/>
                                </a:lnTo>
                                <a:lnTo>
                                  <a:pt x="4051" y="941"/>
                                </a:lnTo>
                                <a:lnTo>
                                  <a:pt x="4025" y="845"/>
                                </a:lnTo>
                                <a:lnTo>
                                  <a:pt x="3993" y="753"/>
                                </a:lnTo>
                                <a:lnTo>
                                  <a:pt x="3953" y="666"/>
                                </a:lnTo>
                                <a:lnTo>
                                  <a:pt x="3906" y="582"/>
                                </a:lnTo>
                                <a:lnTo>
                                  <a:pt x="3852" y="504"/>
                                </a:lnTo>
                                <a:lnTo>
                                  <a:pt x="3790" y="430"/>
                                </a:lnTo>
                                <a:lnTo>
                                  <a:pt x="3720" y="361"/>
                                </a:lnTo>
                                <a:lnTo>
                                  <a:pt x="3642" y="298"/>
                                </a:lnTo>
                                <a:lnTo>
                                  <a:pt x="3556" y="240"/>
                                </a:lnTo>
                                <a:lnTo>
                                  <a:pt x="3462" y="187"/>
                                </a:lnTo>
                                <a:lnTo>
                                  <a:pt x="3359" y="141"/>
                                </a:lnTo>
                                <a:lnTo>
                                  <a:pt x="3248" y="101"/>
                                </a:lnTo>
                                <a:lnTo>
                                  <a:pt x="3128" y="67"/>
                                </a:lnTo>
                                <a:lnTo>
                                  <a:pt x="2998" y="40"/>
                                </a:lnTo>
                                <a:lnTo>
                                  <a:pt x="2860" y="19"/>
                                </a:lnTo>
                                <a:lnTo>
                                  <a:pt x="2712" y="6"/>
                                </a:lnTo>
                                <a:lnTo>
                                  <a:pt x="2555" y="0"/>
                                </a:lnTo>
                                <a:lnTo>
                                  <a:pt x="2420" y="2"/>
                                </a:lnTo>
                                <a:lnTo>
                                  <a:pt x="2284" y="12"/>
                                </a:lnTo>
                                <a:lnTo>
                                  <a:pt x="2148" y="31"/>
                                </a:lnTo>
                                <a:lnTo>
                                  <a:pt x="2011" y="57"/>
                                </a:lnTo>
                                <a:lnTo>
                                  <a:pt x="1875" y="90"/>
                                </a:lnTo>
                                <a:lnTo>
                                  <a:pt x="1738" y="131"/>
                                </a:lnTo>
                                <a:lnTo>
                                  <a:pt x="1602" y="178"/>
                                </a:lnTo>
                                <a:lnTo>
                                  <a:pt x="1467" y="232"/>
                                </a:lnTo>
                                <a:lnTo>
                                  <a:pt x="1333" y="292"/>
                                </a:lnTo>
                                <a:lnTo>
                                  <a:pt x="1201" y="358"/>
                                </a:lnTo>
                                <a:lnTo>
                                  <a:pt x="1069" y="429"/>
                                </a:lnTo>
                                <a:lnTo>
                                  <a:pt x="940" y="506"/>
                                </a:lnTo>
                                <a:lnTo>
                                  <a:pt x="812" y="587"/>
                                </a:lnTo>
                                <a:lnTo>
                                  <a:pt x="687" y="673"/>
                                </a:lnTo>
                                <a:lnTo>
                                  <a:pt x="565" y="763"/>
                                </a:lnTo>
                                <a:lnTo>
                                  <a:pt x="445" y="857"/>
                                </a:lnTo>
                                <a:lnTo>
                                  <a:pt x="328" y="955"/>
                                </a:lnTo>
                                <a:lnTo>
                                  <a:pt x="215" y="1056"/>
                                </a:lnTo>
                                <a:lnTo>
                                  <a:pt x="105" y="1160"/>
                                </a:lnTo>
                                <a:lnTo>
                                  <a:pt x="0" y="1267"/>
                                </a:lnTo>
                                <a:lnTo>
                                  <a:pt x="141" y="1341"/>
                                </a:lnTo>
                                <a:lnTo>
                                  <a:pt x="287" y="1409"/>
                                </a:lnTo>
                                <a:lnTo>
                                  <a:pt x="436" y="1472"/>
                                </a:lnTo>
                                <a:lnTo>
                                  <a:pt x="589" y="1528"/>
                                </a:lnTo>
                                <a:lnTo>
                                  <a:pt x="745" y="1579"/>
                                </a:lnTo>
                                <a:lnTo>
                                  <a:pt x="904" y="1623"/>
                                </a:lnTo>
                                <a:lnTo>
                                  <a:pt x="1066" y="1660"/>
                                </a:lnTo>
                                <a:lnTo>
                                  <a:pt x="1232" y="1691"/>
                                </a:lnTo>
                                <a:lnTo>
                                  <a:pt x="1400" y="1716"/>
                                </a:lnTo>
                                <a:lnTo>
                                  <a:pt x="1570" y="1734"/>
                                </a:lnTo>
                                <a:lnTo>
                                  <a:pt x="1743" y="1745"/>
                                </a:lnTo>
                                <a:lnTo>
                                  <a:pt x="1919" y="1749"/>
                                </a:lnTo>
                                <a:lnTo>
                                  <a:pt x="2097" y="1746"/>
                                </a:lnTo>
                                <a:lnTo>
                                  <a:pt x="2277" y="1736"/>
                                </a:lnTo>
                                <a:lnTo>
                                  <a:pt x="2459" y="1719"/>
                                </a:lnTo>
                                <a:lnTo>
                                  <a:pt x="2643" y="1695"/>
                                </a:lnTo>
                                <a:lnTo>
                                  <a:pt x="2828" y="1663"/>
                                </a:lnTo>
                                <a:lnTo>
                                  <a:pt x="3015" y="1623"/>
                                </a:lnTo>
                                <a:lnTo>
                                  <a:pt x="3203" y="1576"/>
                                </a:lnTo>
                                <a:lnTo>
                                  <a:pt x="3393" y="1521"/>
                                </a:lnTo>
                                <a:lnTo>
                                  <a:pt x="3429" y="1509"/>
                                </a:lnTo>
                                <a:lnTo>
                                  <a:pt x="3465" y="1498"/>
                                </a:lnTo>
                                <a:lnTo>
                                  <a:pt x="3501" y="1486"/>
                                </a:lnTo>
                                <a:lnTo>
                                  <a:pt x="3537" y="1474"/>
                                </a:lnTo>
                                <a:lnTo>
                                  <a:pt x="3572" y="1462"/>
                                </a:lnTo>
                                <a:lnTo>
                                  <a:pt x="3608" y="1449"/>
                                </a:lnTo>
                                <a:lnTo>
                                  <a:pt x="3643" y="1437"/>
                                </a:lnTo>
                                <a:lnTo>
                                  <a:pt x="3678" y="1424"/>
                                </a:lnTo>
                                <a:lnTo>
                                  <a:pt x="3713" y="1410"/>
                                </a:lnTo>
                                <a:lnTo>
                                  <a:pt x="3748" y="1397"/>
                                </a:lnTo>
                                <a:lnTo>
                                  <a:pt x="3782" y="1383"/>
                                </a:lnTo>
                                <a:lnTo>
                                  <a:pt x="3817" y="1370"/>
                                </a:lnTo>
                                <a:lnTo>
                                  <a:pt x="3851" y="1355"/>
                                </a:lnTo>
                                <a:lnTo>
                                  <a:pt x="3886" y="1341"/>
                                </a:lnTo>
                                <a:lnTo>
                                  <a:pt x="3920" y="1327"/>
                                </a:lnTo>
                                <a:lnTo>
                                  <a:pt x="3953" y="1312"/>
                                </a:lnTo>
                                <a:lnTo>
                                  <a:pt x="3987" y="1297"/>
                                </a:lnTo>
                                <a:lnTo>
                                  <a:pt x="4021" y="1282"/>
                                </a:lnTo>
                                <a:lnTo>
                                  <a:pt x="4054" y="1266"/>
                                </a:lnTo>
                                <a:lnTo>
                                  <a:pt x="4088" y="1251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7769" y="6029"/>
                            <a:ext cx="5034" cy="2753"/>
                          </a:xfrm>
                          <a:custGeom>
                            <a:avLst/>
                            <a:gdLst>
                              <a:gd name="T0" fmla="*/ 4130 w 5034"/>
                              <a:gd name="T1" fmla="*/ 770 h 2753"/>
                              <a:gd name="T2" fmla="*/ 3930 w 5034"/>
                              <a:gd name="T3" fmla="*/ 641 h 2753"/>
                              <a:gd name="T4" fmla="*/ 3674 w 5034"/>
                              <a:gd name="T5" fmla="*/ 505 h 2753"/>
                              <a:gd name="T6" fmla="*/ 3403 w 5034"/>
                              <a:gd name="T7" fmla="*/ 387 h 2753"/>
                              <a:gd name="T8" fmla="*/ 3119 w 5034"/>
                              <a:gd name="T9" fmla="*/ 285 h 2753"/>
                              <a:gd name="T10" fmla="*/ 2825 w 5034"/>
                              <a:gd name="T11" fmla="*/ 200 h 2753"/>
                              <a:gd name="T12" fmla="*/ 2524 w 5034"/>
                              <a:gd name="T13" fmla="*/ 131 h 2753"/>
                              <a:gd name="T14" fmla="*/ 2220 w 5034"/>
                              <a:gd name="T15" fmla="*/ 77 h 2753"/>
                              <a:gd name="T16" fmla="*/ 1915 w 5034"/>
                              <a:gd name="T17" fmla="*/ 37 h 2753"/>
                              <a:gd name="T18" fmla="*/ 1612 w 5034"/>
                              <a:gd name="T19" fmla="*/ 12 h 2753"/>
                              <a:gd name="T20" fmla="*/ 1314 w 5034"/>
                              <a:gd name="T21" fmla="*/ 0 h 2753"/>
                              <a:gd name="T22" fmla="*/ 1024 w 5034"/>
                              <a:gd name="T23" fmla="*/ 0 h 2753"/>
                              <a:gd name="T24" fmla="*/ 744 w 5034"/>
                              <a:gd name="T25" fmla="*/ 14 h 2753"/>
                              <a:gd name="T26" fmla="*/ 478 w 5034"/>
                              <a:gd name="T27" fmla="*/ 39 h 2753"/>
                              <a:gd name="T28" fmla="*/ 229 w 5034"/>
                              <a:gd name="T29" fmla="*/ 75 h 2753"/>
                              <a:gd name="T30" fmla="*/ 0 w 5034"/>
                              <a:gd name="T31" fmla="*/ 122 h 2753"/>
                              <a:gd name="T32" fmla="*/ 15 w 5034"/>
                              <a:gd name="T33" fmla="*/ 121 h 2753"/>
                              <a:gd name="T34" fmla="*/ 73 w 5034"/>
                              <a:gd name="T35" fmla="*/ 114 h 2753"/>
                              <a:gd name="T36" fmla="*/ 168 w 5034"/>
                              <a:gd name="T37" fmla="*/ 106 h 2753"/>
                              <a:gd name="T38" fmla="*/ 298 w 5034"/>
                              <a:gd name="T39" fmla="*/ 98 h 2753"/>
                              <a:gd name="T40" fmla="*/ 458 w 5034"/>
                              <a:gd name="T41" fmla="*/ 93 h 2753"/>
                              <a:gd name="T42" fmla="*/ 644 w 5034"/>
                              <a:gd name="T43" fmla="*/ 94 h 2753"/>
                              <a:gd name="T44" fmla="*/ 852 w 5034"/>
                              <a:gd name="T45" fmla="*/ 104 h 2753"/>
                              <a:gd name="T46" fmla="*/ 1080 w 5034"/>
                              <a:gd name="T47" fmla="*/ 124 h 2753"/>
                              <a:gd name="T48" fmla="*/ 1323 w 5034"/>
                              <a:gd name="T49" fmla="*/ 159 h 2753"/>
                              <a:gd name="T50" fmla="*/ 1577 w 5034"/>
                              <a:gd name="T51" fmla="*/ 210 h 2753"/>
                              <a:gd name="T52" fmla="*/ 1838 w 5034"/>
                              <a:gd name="T53" fmla="*/ 280 h 2753"/>
                              <a:gd name="T54" fmla="*/ 2103 w 5034"/>
                              <a:gd name="T55" fmla="*/ 372 h 2753"/>
                              <a:gd name="T56" fmla="*/ 2367 w 5034"/>
                              <a:gd name="T57" fmla="*/ 488 h 2753"/>
                              <a:gd name="T58" fmla="*/ 2628 w 5034"/>
                              <a:gd name="T59" fmla="*/ 631 h 2753"/>
                              <a:gd name="T60" fmla="*/ 2880 w 5034"/>
                              <a:gd name="T61" fmla="*/ 803 h 2753"/>
                              <a:gd name="T62" fmla="*/ 3121 w 5034"/>
                              <a:gd name="T63" fmla="*/ 1008 h 2753"/>
                              <a:gd name="T64" fmla="*/ 3347 w 5034"/>
                              <a:gd name="T65" fmla="*/ 1248 h 2753"/>
                              <a:gd name="T66" fmla="*/ 3553 w 5034"/>
                              <a:gd name="T67" fmla="*/ 1525 h 2753"/>
                              <a:gd name="T68" fmla="*/ 3736 w 5034"/>
                              <a:gd name="T69" fmla="*/ 1843 h 2753"/>
                              <a:gd name="T70" fmla="*/ 3892 w 5034"/>
                              <a:gd name="T71" fmla="*/ 2203 h 2753"/>
                              <a:gd name="T72" fmla="*/ 3919 w 5034"/>
                              <a:gd name="T73" fmla="*/ 2268 h 2753"/>
                              <a:gd name="T74" fmla="*/ 3946 w 5034"/>
                              <a:gd name="T75" fmla="*/ 2328 h 2753"/>
                              <a:gd name="T76" fmla="*/ 3973 w 5034"/>
                              <a:gd name="T77" fmla="*/ 2383 h 2753"/>
                              <a:gd name="T78" fmla="*/ 4002 w 5034"/>
                              <a:gd name="T79" fmla="*/ 2435 h 2753"/>
                              <a:gd name="T80" fmla="*/ 4032 w 5034"/>
                              <a:gd name="T81" fmla="*/ 2482 h 2753"/>
                              <a:gd name="T82" fmla="*/ 4062 w 5034"/>
                              <a:gd name="T83" fmla="*/ 2526 h 2753"/>
                              <a:gd name="T84" fmla="*/ 4093 w 5034"/>
                              <a:gd name="T85" fmla="*/ 2565 h 2753"/>
                              <a:gd name="T86" fmla="*/ 4126 w 5034"/>
                              <a:gd name="T87" fmla="*/ 2600 h 2753"/>
                              <a:gd name="T88" fmla="*/ 4130 w 5034"/>
                              <a:gd name="T89" fmla="*/ 2604 h 2753"/>
                              <a:gd name="T90" fmla="*/ 4130 w 5034"/>
                              <a:gd name="T91" fmla="*/ 770 h 2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034" h="2753">
                                <a:moveTo>
                                  <a:pt x="4130" y="770"/>
                                </a:moveTo>
                                <a:lnTo>
                                  <a:pt x="3930" y="641"/>
                                </a:lnTo>
                                <a:lnTo>
                                  <a:pt x="3674" y="505"/>
                                </a:lnTo>
                                <a:lnTo>
                                  <a:pt x="3403" y="387"/>
                                </a:lnTo>
                                <a:lnTo>
                                  <a:pt x="3119" y="285"/>
                                </a:lnTo>
                                <a:lnTo>
                                  <a:pt x="2825" y="200"/>
                                </a:lnTo>
                                <a:lnTo>
                                  <a:pt x="2524" y="131"/>
                                </a:lnTo>
                                <a:lnTo>
                                  <a:pt x="2220" y="77"/>
                                </a:lnTo>
                                <a:lnTo>
                                  <a:pt x="1915" y="37"/>
                                </a:lnTo>
                                <a:lnTo>
                                  <a:pt x="1612" y="12"/>
                                </a:lnTo>
                                <a:lnTo>
                                  <a:pt x="1314" y="0"/>
                                </a:lnTo>
                                <a:lnTo>
                                  <a:pt x="1024" y="0"/>
                                </a:lnTo>
                                <a:lnTo>
                                  <a:pt x="744" y="14"/>
                                </a:lnTo>
                                <a:lnTo>
                                  <a:pt x="478" y="39"/>
                                </a:lnTo>
                                <a:lnTo>
                                  <a:pt x="229" y="75"/>
                                </a:lnTo>
                                <a:lnTo>
                                  <a:pt x="0" y="122"/>
                                </a:lnTo>
                                <a:lnTo>
                                  <a:pt x="15" y="121"/>
                                </a:lnTo>
                                <a:lnTo>
                                  <a:pt x="73" y="114"/>
                                </a:lnTo>
                                <a:lnTo>
                                  <a:pt x="168" y="106"/>
                                </a:lnTo>
                                <a:lnTo>
                                  <a:pt x="298" y="98"/>
                                </a:lnTo>
                                <a:lnTo>
                                  <a:pt x="458" y="93"/>
                                </a:lnTo>
                                <a:lnTo>
                                  <a:pt x="644" y="94"/>
                                </a:lnTo>
                                <a:lnTo>
                                  <a:pt x="852" y="104"/>
                                </a:lnTo>
                                <a:lnTo>
                                  <a:pt x="1080" y="124"/>
                                </a:lnTo>
                                <a:lnTo>
                                  <a:pt x="1323" y="159"/>
                                </a:lnTo>
                                <a:lnTo>
                                  <a:pt x="1577" y="210"/>
                                </a:lnTo>
                                <a:lnTo>
                                  <a:pt x="1838" y="280"/>
                                </a:lnTo>
                                <a:lnTo>
                                  <a:pt x="2103" y="372"/>
                                </a:lnTo>
                                <a:lnTo>
                                  <a:pt x="2367" y="488"/>
                                </a:lnTo>
                                <a:lnTo>
                                  <a:pt x="2628" y="631"/>
                                </a:lnTo>
                                <a:lnTo>
                                  <a:pt x="2880" y="803"/>
                                </a:lnTo>
                                <a:lnTo>
                                  <a:pt x="3121" y="1008"/>
                                </a:lnTo>
                                <a:lnTo>
                                  <a:pt x="3347" y="1248"/>
                                </a:lnTo>
                                <a:lnTo>
                                  <a:pt x="3553" y="1525"/>
                                </a:lnTo>
                                <a:lnTo>
                                  <a:pt x="3736" y="1843"/>
                                </a:lnTo>
                                <a:lnTo>
                                  <a:pt x="3892" y="2203"/>
                                </a:lnTo>
                                <a:lnTo>
                                  <a:pt x="3919" y="2268"/>
                                </a:lnTo>
                                <a:lnTo>
                                  <a:pt x="3946" y="2328"/>
                                </a:lnTo>
                                <a:lnTo>
                                  <a:pt x="3973" y="2383"/>
                                </a:lnTo>
                                <a:lnTo>
                                  <a:pt x="4002" y="2435"/>
                                </a:lnTo>
                                <a:lnTo>
                                  <a:pt x="4032" y="2482"/>
                                </a:lnTo>
                                <a:lnTo>
                                  <a:pt x="4062" y="2526"/>
                                </a:lnTo>
                                <a:lnTo>
                                  <a:pt x="4093" y="2565"/>
                                </a:lnTo>
                                <a:lnTo>
                                  <a:pt x="4126" y="2600"/>
                                </a:lnTo>
                                <a:lnTo>
                                  <a:pt x="4130" y="2604"/>
                                </a:lnTo>
                                <a:lnTo>
                                  <a:pt x="4130" y="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36C65" id="Group 4" o:spid="_x0000_s1026" style="position:absolute;margin-left:3.1pt;margin-top:192.35pt;width:700.6pt;height:533.2pt;z-index:-251657728;mso-position-horizontal-relative:page;mso-position-vertical-relative:page" coordorigin="2374,6019" coordsize="9526,9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">
                <v:shape id="Freeform 5" o:spid="_x0000_s1027" style="position:absolute;left:2384;top:6236;width:9013;height:8334;visibility:visible;mso-wrap-style:square;v-text-anchor:top" coordsize="9013,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" path="m9,5375r20,213l59,5796r39,204l147,6198r59,193l273,6579r76,182l434,6937r93,170l628,7270r109,158l854,7578r124,144l1109,7859r138,130l1392,8111r151,115l1700,8333r144,-160l1996,8016r159,-153l2322,7714r172,-144l2673,7431r183,-133l3043,7171r191,-120l3428,6938r197,-106l3823,6734r200,-89l4223,6565r200,-71l4623,6433r198,-51l5017,6342r193,-29l5401,6296r160,-6l5716,6292r149,10l6009,6320r138,24l6278,6376r126,39l6523,6461r113,52l6742,6572r100,65l6935,6708r86,77l7100,6867r72,88l7236,7049r57,98l7342,7251r42,108l7418,7472r178,-180l7764,7105r159,-193l8071,6712r139,-205l8338,6297r118,-215l8563,5863r96,-223l8744,5414r74,-229l8880,4955r51,-233l8969,4489r27,-235l9010,4020r3,-234l9002,3553r-23,-232l8942,3092r-105,227l8712,3543r-144,220l8406,3977r-179,208l8033,4386r-208,193l7605,4764r-232,175l7131,5104r-251,154l6621,5400r-265,130l6086,5645r-273,101l5537,5832r-278,70l4982,5955r-275,35l4434,6006r-273,-2l3896,5984r-255,-37l3396,5894r-233,-70l2941,5739r-210,-99l2535,5527,2353,5400,2185,5260,2033,5109,1898,4946,1779,4773,1679,4589r-82,-193l1534,4193r-43,-210l1470,3765r,-225l1492,3309r44,-235l1596,2843r75,-225l1761,2398r105,-213l1984,1977r132,-200l2262,1584r158,-185l2590,1222r182,-169l2966,894,3170,744,3386,604,3611,475,3846,356,4090,249r253,-95l4605,70,4875,r-24,1l4827,2r-24,2l4779,7r-24,2l4731,12r-25,3l4682,18r-25,3l4633,25r-25,3l4583,32r-24,4l4534,40r-24,4l4485,48r-24,4l4436,55r-24,4l4388,63r-341,66l3711,219,3381,333,3059,470,2746,628,2444,807r-291,199l1874,1223r-264,236l1361,1710r-232,268l915,2261,720,2557,545,2866,393,3187,263,3519,158,3861,78,4212,25,4570,,4936r,222l9,5375e" fillcolor="#e5edf7" stroked="f">
                  <v:path arrowok="t" o:connecttype="custom" o:connectlocs="59,5796;206,6391;434,6937;737,7428;1109,7859;1543,8226;1996,8016;2494,7570;3043,7171;3625,6832;4223,6565;4821,6382;5401,6296;5865,6302;6278,6376;6636,6513;6935,6708;7172,6955;7342,7251;7596,7292;8071,6712;8456,6082;8744,5414;8931,4722;9010,4020;8979,3321;8712,3543;8227,4185;7605,4764;6880,5258;6086,5645;5259,5902;4434,6006;3641,5947;2941,5739;2353,5400;1898,4946;1597,4396;1470,3765;1536,3074;1761,2398;2116,1777;2590,1222;3170,744;3846,356;4605,70;4827,2;4755,9;4682,18;4608,28;4534,40;4461,52;4388,63;3381,333;2444,807;1610,1459;915,2261;393,3187;78,4212;0,5158" o:connectangles="0,0,0,0,0,0,0,0,0,0,0,0,0,0,0,0,0,0,0,0,0,0,0,0,0,0,0,0,0,0,0,0,0,0,0,0,0,0,0,0,0,0,0,0,0,0,0,0,0,0,0,0,0,0,0,0,0,0,0,0"/>
                </v:shape>
                <v:group id="Group 6" o:spid="_x0000_s1028" style="position:absolute;left:5288;top:7193;width:5972;height:4232" coordorigin="5288,7193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9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" path="m1567,4154r33,-261l1566,3861r-30,-35l1507,3788r-25,-40l1460,3706r-19,-43l1425,3617r-39,488l1567,4154e" fillcolor="#fef3e0" stroked="f">
                    <v:stroke dashstyle="longDash"/>
                    <v:path arrowok="t" o:connecttype="custom" o:connectlocs="1567,4154;1600,3893;1566,3861;1536,3826;1507,3788;1482,3748;1460,3706;1441,3663;1425,3617;1386,4105;1567,4154" o:connectangles="0,0,0,0,0,0,0,0,0,0,0"/>
                  </v:shape>
                  <v:shape id="Freeform 8" o:spid="_x0000_s1030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" path="m,2483r16,162l46,2801r44,150l148,3095r71,138l303,3363r96,124l508,3602r120,107l759,3807r142,90l1053,3976r162,70l1386,4105r39,-488l1413,3570r-9,-49l1400,3471r-1,-50l1403,3372r7,-49l1421,3276r14,-45l1453,3187r21,-43l1498,3104r27,-39l1554,3029r33,-33l1622,2964r37,-28l1698,2910r42,-22l1783,2868r45,-16l1875,2840r48,-9l1973,2826r49,l2071,2829r48,7l2165,2847r46,14l2254,2879r42,21l2336,2924r38,28l2410,2981r33,33l2474,3049r28,38l2527,3127r23,41l2569,3212r15,46l2596,3305r9,49l2610,3404r,50l2607,3503r-7,48l2589,3598r-14,46l2557,3688r-21,43l2512,3771r-27,38l2455,3846r-32,33l2388,3911r-37,28l2311,3965r-41,22l2226,4007r-45,15l2135,4035r-49,9l2037,4048r-50,1l1938,4046r-47,-7l1844,4028r-45,-14l1755,3996r-42,-21l1673,3950r-38,-27l1600,3893r-33,261l1756,4191r198,26l2159,4230r212,1l2563,4219r196,-27l2959,4150r204,-55l3368,4026r207,-80l3781,3853r205,-104l4189,3634r200,-124l4584,3376r190,-144l4957,3081r176,-159l5301,2756r157,-173l5605,2405r135,-184l5863,2032r108,-193l5953,1773r-57,-153l5831,1473r-71,-140l5682,1199r-86,-127l5504,952,5405,839,5299,733,5187,634,5068,541,4942,456,4810,378,4671,306,4526,242,4374,186,4216,136,4052,94,3882,60,3706,32,3523,13,3282,,3039,2,2795,18,2552,50,2312,95r-237,60l1844,229r-224,87l1404,416,1198,529,1003,655,820,793,652,944,500,1106,365,1280,249,1466r-97,197l78,1870,26,2089,,2317r,166e" fillcolor="#fef3e0" stroked="f">
                    <v:stroke dashstyle="longDash"/>
                    <v:path arrowok="t" o:connecttype="custom" o:connectlocs="46,2801;219,3233;508,3602;901,3897;1386,4105;1404,3521;1403,3372;1435,3231;1498,3104;1587,2996;1698,2910;1828,2852;1973,2826;2119,2836;2254,2879;2374,2952;2474,3049;2550,3168;2596,3305;2610,3454;2589,3598;2536,3731;2455,3846;2351,3939;2226,4007;2086,4044;1938,4046;1799,4014;1673,3950;1567,4154;2159,4230;2759,4192;3368,4026;3986,3749;4584,3376;5133,2922;5605,2405;5971,1839;5831,1473;5596,1072;5299,733;4942,456;4526,242;4052,94;3523,13;2795,18;2075,155;1404,416;820,793;365,1280;78,1870;0,2483" o:connectangles="0,0,0,0,0,0,0,0,0,0,0,0,0,0,0,0,0,0,0,0,0,0,0,0,0,0,0,0,0,0,0,0,0,0,0,0,0,0,0,0,0,0,0,0,0,0,0,0,0,0,0,0"/>
                  </v:shape>
                </v:group>
                <v:shape id="Freeform 9" o:spid="_x0000_s1031" style="position:absolute;left:4302;top:13432;width:4088;height:1750;visibility:visible;mso-wrap-style:square;v-text-anchor:top" coordsize="4088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" path="m4088,1251r,l4082,1144r-12,-103l4051,941r-26,-96l3993,753r-40,-87l3906,582r-54,-78l3790,430r-70,-69l3642,298r-86,-58l3462,187,3359,141,3248,101,3128,67,2998,40,2860,19,2712,6,2555,,2420,2,2284,12,2148,31,2011,57,1875,90r-137,41l1602,178r-135,54l1333,292r-132,66l1069,429,940,506,812,587,687,673,565,763,445,857,328,955,215,1056,105,1160,,1267r141,74l287,1409r149,63l589,1528r156,51l904,1623r162,37l1232,1691r168,25l1570,1734r173,11l1919,1749r178,-3l2277,1736r182,-17l2643,1695r185,-32l3015,1623r188,-47l3393,1521r36,-12l3465,1498r36,-12l3537,1474r35,-12l3608,1449r35,-12l3678,1424r35,-14l3748,1397r34,-14l3817,1370r34,-15l3886,1341r34,-14l3953,1312r34,-15l4021,1282r33,-16l4088,1251e" fillcolor="#e5edf7" stroked="f">
                  <v:path arrowok="t" o:connecttype="custom" o:connectlocs="4088,1251;4070,1041;4025,845;3953,666;3852,504;3720,361;3556,240;3359,141;3128,67;2860,19;2555,0;2284,12;2011,57;1738,131;1467,232;1201,358;940,506;687,673;445,857;215,1056;0,1267;287,1409;589,1528;904,1623;1232,1691;1570,1734;1919,1749;2277,1736;2643,1695;3015,1623;3393,1521;3465,1498;3537,1474;3608,1449;3678,1424;3748,1397;3817,1370;3886,1341;3953,1312;4021,1282;4088,1251" o:connectangles="0,0,0,0,0,0,0,0,0,0,0,0,0,0,0,0,0,0,0,0,0,0,0,0,0,0,0,0,0,0,0,0,0,0,0,0,0,0,0,0,0"/>
                </v:shape>
                <v:shape id="Freeform 10" o:spid="_x0000_s1032" style="position:absolute;left:7769;top:6029;width:5034;height:2753;visibility:visible;mso-wrap-style:square;v-text-anchor:top" coordsize="5034,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" path="m4130,770l3930,641,3674,505,3403,387,3119,285,2825,200,2524,131,2220,77,1915,37,1612,12,1314,,1024,,744,14,478,39,229,75,,122r15,-1l73,114r95,-8l298,98,458,93r186,1l852,104r228,20l1323,159r254,51l1838,280r265,92l2367,488r261,143l2880,803r241,205l3347,1248r206,277l3736,1843r156,360l3919,2268r27,60l3973,2383r29,52l4032,2482r30,44l4093,2565r33,35l4130,2604r,-1834xe" fillcolor="#e5edf7" stroked="f">
                  <v:path arrowok="t" o:connecttype="custom" o:connectlocs="4130,770;3930,641;3674,505;3403,387;3119,285;2825,200;2524,131;2220,77;1915,37;1612,12;1314,0;1024,0;744,14;478,39;229,75;0,122;15,121;73,114;168,106;298,98;458,93;644,94;852,104;1080,124;1323,159;1577,210;1838,280;2103,372;2367,488;2628,631;2880,803;3121,1008;3347,1248;3553,1525;3736,1843;3892,2203;3919,2268;3946,2328;3973,2383;4002,2435;4032,2482;4062,2526;4093,2565;4126,2600;4130,2604;4130,770" o:connectangles="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7D322B" w:rsidRDefault="003A0EA8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UNA VEZ</w:t>
      </w:r>
      <w:r w:rsidR="00C243BB">
        <w:rPr>
          <w:b/>
          <w:sz w:val="22"/>
          <w:u w:val="single"/>
        </w:rPr>
        <w:t xml:space="preserve"> EN SEMANA</w:t>
      </w:r>
      <w:r>
        <w:rPr>
          <w:b/>
          <w:sz w:val="22"/>
          <w:u w:val="single"/>
        </w:rPr>
        <w:t xml:space="preserve"> </w:t>
      </w:r>
    </w:p>
    <w:p w:rsidR="003A0EA8" w:rsidRDefault="007D322B" w:rsidP="003A0EA8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</w:t>
      </w:r>
      <w:r w:rsidR="00C90DA7">
        <w:rPr>
          <w:sz w:val="22"/>
        </w:rPr>
        <w:t xml:space="preserve"> </w:t>
      </w:r>
      <w:proofErr w:type="gramStart"/>
      <w:r w:rsidR="00C90DA7">
        <w:rPr>
          <w:sz w:val="22"/>
        </w:rPr>
        <w:t>necesida</w:t>
      </w:r>
      <w:r w:rsidR="00F64AAB">
        <w:rPr>
          <w:sz w:val="22"/>
        </w:rPr>
        <w:t>d  de</w:t>
      </w:r>
      <w:proofErr w:type="gramEnd"/>
      <w:r w:rsidR="00F64AAB">
        <w:rPr>
          <w:sz w:val="22"/>
        </w:rPr>
        <w:t xml:space="preserve"> suelo del portal</w:t>
      </w:r>
      <w:r w:rsidR="00291369">
        <w:rPr>
          <w:sz w:val="22"/>
        </w:rPr>
        <w:t>.</w:t>
      </w:r>
    </w:p>
    <w:p w:rsidR="003A0EA8" w:rsidRPr="003A0EA8" w:rsidRDefault="003A0EA8" w:rsidP="003A0EA8">
      <w:pPr>
        <w:numPr>
          <w:ilvl w:val="0"/>
          <w:numId w:val="2"/>
        </w:numPr>
        <w:ind w:left="644"/>
        <w:jc w:val="both"/>
        <w:rPr>
          <w:sz w:val="22"/>
        </w:rPr>
      </w:pPr>
      <w:r w:rsidRPr="003A0EA8">
        <w:rPr>
          <w:sz w:val="22"/>
        </w:rPr>
        <w:t xml:space="preserve"> Barrido y fregado o </w:t>
      </w:r>
      <w:proofErr w:type="spellStart"/>
      <w:r w:rsidRPr="003A0EA8">
        <w:rPr>
          <w:sz w:val="22"/>
        </w:rPr>
        <w:t>mopa</w:t>
      </w:r>
      <w:proofErr w:type="spellEnd"/>
      <w:r w:rsidRPr="003A0EA8">
        <w:rPr>
          <w:sz w:val="22"/>
        </w:rPr>
        <w:t xml:space="preserve"> según </w:t>
      </w:r>
      <w:proofErr w:type="gramStart"/>
      <w:r w:rsidRPr="003A0EA8">
        <w:rPr>
          <w:sz w:val="22"/>
        </w:rPr>
        <w:t>necesidad  de</w:t>
      </w:r>
      <w:proofErr w:type="gramEnd"/>
      <w:r w:rsidRPr="003A0EA8">
        <w:rPr>
          <w:sz w:val="22"/>
        </w:rPr>
        <w:t xml:space="preserve"> pasillos.</w:t>
      </w:r>
    </w:p>
    <w:p w:rsidR="003A0EA8" w:rsidRDefault="003A0EA8" w:rsidP="003A0EA8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escaleras desde acceso a terrado hasta el portal.</w:t>
      </w:r>
    </w:p>
    <w:p w:rsidR="003A0EA8" w:rsidRPr="003A0EA8" w:rsidRDefault="003A0EA8" w:rsidP="003A0EA8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Limpieza de interruptores de luz</w:t>
      </w:r>
    </w:p>
    <w:p w:rsidR="00A75DC0" w:rsidRPr="00C6409D" w:rsidRDefault="007D322B" w:rsidP="00C6409D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</w:t>
      </w:r>
      <w:r w:rsidR="00C31AA5">
        <w:rPr>
          <w:sz w:val="22"/>
        </w:rPr>
        <w:t xml:space="preserve"> rodapiés,</w:t>
      </w:r>
      <w:r w:rsidR="00C90DA7">
        <w:rPr>
          <w:sz w:val="22"/>
        </w:rPr>
        <w:t xml:space="preserve"> barandas,</w:t>
      </w:r>
      <w:r w:rsidR="00C243BB">
        <w:rPr>
          <w:sz w:val="22"/>
        </w:rPr>
        <w:t xml:space="preserve"> extintores,</w:t>
      </w:r>
      <w:r w:rsidR="00DD2538">
        <w:rPr>
          <w:sz w:val="22"/>
        </w:rPr>
        <w:t xml:space="preserve"> puertas comunitarias, </w:t>
      </w:r>
      <w:r>
        <w:rPr>
          <w:sz w:val="22"/>
        </w:rPr>
        <w:t>buzones</w:t>
      </w:r>
      <w:r w:rsidR="00C90DA7">
        <w:rPr>
          <w:sz w:val="22"/>
        </w:rPr>
        <w:t xml:space="preserve"> portero </w:t>
      </w:r>
      <w:proofErr w:type="gramStart"/>
      <w:r w:rsidR="00C90DA7">
        <w:rPr>
          <w:sz w:val="22"/>
        </w:rPr>
        <w:t>automático</w:t>
      </w:r>
      <w:r>
        <w:rPr>
          <w:sz w:val="22"/>
        </w:rPr>
        <w:t>,..</w:t>
      </w:r>
      <w:proofErr w:type="spellStart"/>
      <w:proofErr w:type="gramEnd"/>
      <w:r>
        <w:rPr>
          <w:sz w:val="22"/>
        </w:rPr>
        <w:t>etc</w:t>
      </w:r>
      <w:proofErr w:type="spellEnd"/>
      <w:r w:rsidR="008764A1">
        <w:rPr>
          <w:sz w:val="22"/>
        </w:rPr>
        <w:t>.</w:t>
      </w:r>
    </w:p>
    <w:p w:rsidR="008764A1" w:rsidRPr="00C90DA7" w:rsidRDefault="007D322B" w:rsidP="00C90DA7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 incluidas ranuras</w:t>
      </w:r>
      <w:r w:rsidR="00C31AA5">
        <w:rPr>
          <w:sz w:val="22"/>
        </w:rPr>
        <w:t xml:space="preserve"> y puerta</w:t>
      </w:r>
      <w:r w:rsidR="00FA0E12">
        <w:rPr>
          <w:sz w:val="22"/>
        </w:rPr>
        <w:t>s</w:t>
      </w:r>
      <w:r w:rsidR="00C31AA5">
        <w:rPr>
          <w:sz w:val="22"/>
        </w:rPr>
        <w:t xml:space="preserve"> corredera</w:t>
      </w:r>
      <w:r w:rsidR="008764A1">
        <w:rPr>
          <w:sz w:val="22"/>
        </w:rPr>
        <w:t>s</w:t>
      </w:r>
      <w:r>
        <w:rPr>
          <w:sz w:val="22"/>
        </w:rPr>
        <w:t>…etc</w:t>
      </w:r>
      <w:r w:rsidR="00C90DA7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digitales en revestimientos de ascensor</w:t>
      </w:r>
      <w:r w:rsidR="00FA0E12">
        <w:rPr>
          <w:sz w:val="22"/>
        </w:rPr>
        <w:t>, espejos</w:t>
      </w:r>
      <w:r w:rsidR="003B307B">
        <w:rPr>
          <w:sz w:val="22"/>
        </w:rPr>
        <w:t xml:space="preserve"> y</w:t>
      </w:r>
      <w:r>
        <w:rPr>
          <w:sz w:val="22"/>
        </w:rPr>
        <w:t xml:space="preserve"> puerta exterior</w:t>
      </w:r>
      <w:r w:rsidR="004C5566">
        <w:rPr>
          <w:sz w:val="22"/>
        </w:rPr>
        <w:t>.</w:t>
      </w:r>
    </w:p>
    <w:p w:rsidR="007D322B" w:rsidRDefault="007D322B" w:rsidP="007D322B">
      <w:pPr>
        <w:jc w:val="center"/>
        <w:rPr>
          <w:b/>
          <w:sz w:val="22"/>
          <w:u w:val="single"/>
        </w:rPr>
      </w:pPr>
    </w:p>
    <w:p w:rsidR="007D322B" w:rsidRDefault="007D322B" w:rsidP="007D322B">
      <w:pPr>
        <w:ind w:left="644"/>
        <w:jc w:val="both"/>
        <w:rPr>
          <w:sz w:val="22"/>
        </w:rPr>
      </w:pPr>
    </w:p>
    <w:p w:rsidR="00212664" w:rsidRPr="00FA0E12" w:rsidRDefault="0013775E" w:rsidP="00FA0E1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4C5566" w:rsidRPr="00C243BB" w:rsidRDefault="00D72439" w:rsidP="00C243B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8A49B1">
        <w:rPr>
          <w:sz w:val="22"/>
        </w:rPr>
        <w:t xml:space="preserve"> de la puerta exte</w:t>
      </w:r>
      <w:r w:rsidR="004C5566">
        <w:rPr>
          <w:sz w:val="22"/>
        </w:rPr>
        <w:t>rior.</w:t>
      </w:r>
    </w:p>
    <w:p w:rsidR="00526B52" w:rsidRPr="004C5566" w:rsidRDefault="004C5566" w:rsidP="004C5566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 espejos.</w:t>
      </w:r>
    </w:p>
    <w:p w:rsidR="00D72439" w:rsidRPr="007D322B" w:rsidRDefault="00D72439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de revestimientos de</w:t>
      </w:r>
      <w:r w:rsidR="004C5566">
        <w:rPr>
          <w:sz w:val="22"/>
        </w:rPr>
        <w:t xml:space="preserve"> los</w:t>
      </w:r>
      <w:r w:rsidRPr="007D322B">
        <w:rPr>
          <w:sz w:val="22"/>
        </w:rPr>
        <w:t xml:space="preserve"> ascensor</w:t>
      </w:r>
      <w:r w:rsidR="004C5566">
        <w:rPr>
          <w:sz w:val="22"/>
        </w:rPr>
        <w:t>es</w:t>
      </w:r>
      <w:r w:rsidRPr="007D322B">
        <w:rPr>
          <w:sz w:val="22"/>
        </w:rPr>
        <w:t xml:space="preserve"> y puertas en planta.</w:t>
      </w:r>
    </w:p>
    <w:p w:rsidR="00EA39D7" w:rsidRDefault="00EA39D7" w:rsidP="00EA39D7">
      <w:pPr>
        <w:ind w:left="720"/>
        <w:jc w:val="both"/>
        <w:rPr>
          <w:sz w:val="22"/>
        </w:rPr>
      </w:pPr>
    </w:p>
    <w:p w:rsidR="00D72439" w:rsidRPr="00EA39D7" w:rsidRDefault="00EA39D7" w:rsidP="00EA39D7">
      <w:pPr>
        <w:ind w:left="360"/>
        <w:jc w:val="both"/>
        <w:rPr>
          <w:sz w:val="22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   </w:t>
      </w:r>
      <w:r w:rsidR="00C6409D">
        <w:rPr>
          <w:b/>
          <w:sz w:val="22"/>
          <w:u w:val="single"/>
        </w:rPr>
        <w:t>TRI</w:t>
      </w:r>
      <w:r w:rsidR="008A49B1">
        <w:rPr>
          <w:b/>
          <w:sz w:val="22"/>
          <w:u w:val="single"/>
        </w:rPr>
        <w:t>MESTR</w:t>
      </w:r>
      <w:r w:rsidR="00C02077" w:rsidRPr="00C02077">
        <w:rPr>
          <w:b/>
          <w:sz w:val="22"/>
          <w:u w:val="single"/>
        </w:rPr>
        <w:t>AL</w:t>
      </w:r>
      <w:r w:rsidR="002E5B1E">
        <w:rPr>
          <w:b/>
          <w:sz w:val="22"/>
          <w:u w:val="single"/>
        </w:rPr>
        <w:t>:</w:t>
      </w:r>
    </w:p>
    <w:p w:rsidR="00DE425A" w:rsidRPr="00C243BB" w:rsidRDefault="00FA0E12" w:rsidP="00C243BB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FA0E12">
        <w:rPr>
          <w:sz w:val="22"/>
        </w:rPr>
        <w:t xml:space="preserve">Desempolvado de </w:t>
      </w:r>
      <w:proofErr w:type="gramStart"/>
      <w:r w:rsidRPr="00FA0E12">
        <w:rPr>
          <w:sz w:val="22"/>
        </w:rPr>
        <w:t>plafones</w:t>
      </w:r>
      <w:r w:rsidR="003A0EA8">
        <w:rPr>
          <w:sz w:val="22"/>
        </w:rPr>
        <w:t xml:space="preserve"> </w:t>
      </w:r>
      <w:r w:rsidRPr="00FA0E12">
        <w:rPr>
          <w:sz w:val="22"/>
        </w:rPr>
        <w:t xml:space="preserve"> en</w:t>
      </w:r>
      <w:proofErr w:type="gramEnd"/>
      <w:r w:rsidRPr="00FA0E12">
        <w:rPr>
          <w:sz w:val="22"/>
        </w:rPr>
        <w:t xml:space="preserve"> plantas y portal, solo por su parte exterior.</w:t>
      </w:r>
    </w:p>
    <w:p w:rsidR="001F62D8" w:rsidRDefault="00C243BB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Limpieza de ventanas por ambos lados.</w:t>
      </w:r>
    </w:p>
    <w:p w:rsidR="003A0EA8" w:rsidRDefault="003A0EA8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Limpieza de puertas de acceso a terrados</w:t>
      </w:r>
    </w:p>
    <w:p w:rsidR="00EA39D7" w:rsidRPr="00FA0E12" w:rsidRDefault="00EA39D7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</w:t>
      </w:r>
      <w:r w:rsidR="00F763E7">
        <w:rPr>
          <w:sz w:val="22"/>
        </w:rPr>
        <w:t>álisis del servicio de limpieza, su calidad y grado de satisfacción.</w:t>
      </w:r>
    </w:p>
    <w:p w:rsidR="00C31AA5" w:rsidRPr="007D322B" w:rsidRDefault="00C31AA5" w:rsidP="00FA0E12">
      <w:pPr>
        <w:pStyle w:val="Prrafodelista"/>
        <w:jc w:val="both"/>
        <w:rPr>
          <w:sz w:val="22"/>
        </w:rPr>
      </w:pPr>
    </w:p>
    <w:p w:rsidR="007539C8" w:rsidRDefault="002E5B1E" w:rsidP="00EA39D7">
      <w:pPr>
        <w:pStyle w:val="Prrafodelista"/>
        <w:jc w:val="both"/>
        <w:rPr>
          <w:b/>
          <w:sz w:val="22"/>
          <w:u w:val="single"/>
        </w:rPr>
      </w:pPr>
      <w:r w:rsidRPr="007D322B">
        <w:rPr>
          <w:sz w:val="22"/>
        </w:rPr>
        <w:t>.</w:t>
      </w:r>
      <w:r w:rsidR="00D72439">
        <w:rPr>
          <w:b/>
          <w:sz w:val="22"/>
        </w:rPr>
        <w:t xml:space="preserve">                               </w:t>
      </w:r>
      <w:r w:rsidR="00EA39D7">
        <w:rPr>
          <w:b/>
          <w:sz w:val="22"/>
        </w:rPr>
        <w:t xml:space="preserve">                     </w:t>
      </w:r>
      <w:r>
        <w:rPr>
          <w:b/>
          <w:sz w:val="22"/>
        </w:rPr>
        <w:t xml:space="preserve"> </w:t>
      </w:r>
      <w:r w:rsidR="00D72439">
        <w:rPr>
          <w:b/>
          <w:sz w:val="22"/>
        </w:rPr>
        <w:t xml:space="preserve"> </w:t>
      </w:r>
      <w:r w:rsidR="00D72439">
        <w:rPr>
          <w:b/>
          <w:sz w:val="22"/>
          <w:u w:val="single"/>
        </w:rPr>
        <w:t>SEM</w:t>
      </w:r>
      <w:r w:rsidR="0013775E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</w:t>
      </w:r>
      <w:proofErr w:type="gramStart"/>
      <w:r w:rsidR="00C02077" w:rsidRPr="00836FA2">
        <w:rPr>
          <w:sz w:val="22"/>
        </w:rPr>
        <w:t>significativo  de</w:t>
      </w:r>
      <w:proofErr w:type="gramEnd"/>
      <w:r w:rsidR="00C02077" w:rsidRPr="00836FA2">
        <w:rPr>
          <w:sz w:val="22"/>
        </w:rPr>
        <w:t xml:space="preserve">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7539C8" w:rsidRPr="00836FA2" w:rsidRDefault="007539C8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limpieza.</w:t>
      </w:r>
    </w:p>
    <w:p w:rsidR="007539C8" w:rsidRPr="00291369" w:rsidRDefault="00D72439" w:rsidP="00291369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7D322B">
        <w:rPr>
          <w:sz w:val="22"/>
        </w:rPr>
        <w:t>Limpieza del revestimiento del</w:t>
      </w:r>
      <w:r w:rsidR="003935C9">
        <w:rPr>
          <w:sz w:val="22"/>
        </w:rPr>
        <w:t xml:space="preserve"> portal.</w:t>
      </w:r>
    </w:p>
    <w:p w:rsidR="00C90DA7" w:rsidRDefault="00C90DA7" w:rsidP="00C90DA7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6C441F">
        <w:rPr>
          <w:sz w:val="22"/>
        </w:rPr>
        <w:t xml:space="preserve">Tratamiento de nutrición de la </w:t>
      </w:r>
      <w:r w:rsidR="00291369">
        <w:rPr>
          <w:sz w:val="22"/>
        </w:rPr>
        <w:t xml:space="preserve">madera de puertas </w:t>
      </w:r>
      <w:proofErr w:type="gramStart"/>
      <w:r w:rsidR="00291369">
        <w:rPr>
          <w:sz w:val="22"/>
        </w:rPr>
        <w:t>comunitarias</w:t>
      </w:r>
      <w:r w:rsidR="00C6409D">
        <w:rPr>
          <w:sz w:val="22"/>
        </w:rPr>
        <w:t>,…</w:t>
      </w:r>
      <w:proofErr w:type="gramEnd"/>
      <w:r>
        <w:rPr>
          <w:sz w:val="22"/>
        </w:rPr>
        <w:t>Etc.</w:t>
      </w:r>
    </w:p>
    <w:p w:rsidR="008A35FB" w:rsidRPr="00C90DA7" w:rsidRDefault="008A35FB" w:rsidP="00C90DA7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Cristalizado del suelo del portal.</w:t>
      </w:r>
    </w:p>
    <w:p w:rsidR="00EA39D7" w:rsidRPr="00DE425A" w:rsidRDefault="00D72439" w:rsidP="00DD2538">
      <w:pPr>
        <w:pStyle w:val="Prrafodelista"/>
        <w:jc w:val="both"/>
        <w:rPr>
          <w:sz w:val="22"/>
        </w:rPr>
      </w:pPr>
      <w:r w:rsidRPr="00DE425A">
        <w:rPr>
          <w:b/>
          <w:sz w:val="22"/>
        </w:rPr>
        <w:t xml:space="preserve">                        </w:t>
      </w:r>
      <w:r w:rsidR="00265A1F" w:rsidRPr="00DE425A">
        <w:rPr>
          <w:b/>
          <w:sz w:val="22"/>
        </w:rPr>
        <w:t xml:space="preserve">                     </w:t>
      </w:r>
      <w:r w:rsidRPr="00DE425A">
        <w:rPr>
          <w:b/>
          <w:sz w:val="22"/>
        </w:rPr>
        <w:t xml:space="preserve">    </w:t>
      </w:r>
      <w:r w:rsidR="00EA39D7" w:rsidRPr="00DE425A">
        <w:rPr>
          <w:sz w:val="22"/>
        </w:rPr>
        <w:t xml:space="preserve">        </w:t>
      </w:r>
    </w:p>
    <w:p w:rsidR="00F763E7" w:rsidRDefault="00EA39D7" w:rsidP="00C243BB">
      <w:pPr>
        <w:rPr>
          <w:b/>
          <w:sz w:val="22"/>
          <w:u w:val="single"/>
        </w:rPr>
      </w:pPr>
      <w:r>
        <w:rPr>
          <w:sz w:val="22"/>
        </w:rPr>
        <w:t xml:space="preserve">                                                                    </w:t>
      </w:r>
      <w:r w:rsidR="00D72439">
        <w:rPr>
          <w:b/>
          <w:sz w:val="22"/>
        </w:rPr>
        <w:t xml:space="preserve"> </w:t>
      </w:r>
      <w:r w:rsidR="008A35FB" w:rsidRPr="008A35FB">
        <w:rPr>
          <w:b/>
          <w:sz w:val="22"/>
          <w:u w:val="single"/>
        </w:rPr>
        <w:t>ANUAL</w:t>
      </w:r>
      <w:r w:rsidR="008A35FB">
        <w:rPr>
          <w:b/>
          <w:sz w:val="22"/>
          <w:u w:val="single"/>
        </w:rPr>
        <w:t>:</w:t>
      </w:r>
    </w:p>
    <w:p w:rsidR="008A35FB" w:rsidRPr="008A35FB" w:rsidRDefault="008A35FB" w:rsidP="008A35FB">
      <w:pPr>
        <w:pStyle w:val="Prrafodelista"/>
        <w:numPr>
          <w:ilvl w:val="0"/>
          <w:numId w:val="20"/>
        </w:numPr>
        <w:rPr>
          <w:sz w:val="22"/>
        </w:rPr>
      </w:pPr>
      <w:r w:rsidRPr="008A35FB">
        <w:rPr>
          <w:sz w:val="22"/>
        </w:rPr>
        <w:t>Cristalizado de suelos de pasillos.</w:t>
      </w:r>
    </w:p>
    <w:p w:rsidR="00C243BB" w:rsidRDefault="00C243BB" w:rsidP="0013775E">
      <w:pPr>
        <w:pStyle w:val="Textocomentario"/>
        <w:tabs>
          <w:tab w:val="right" w:leader="dot" w:pos="8504"/>
        </w:tabs>
        <w:rPr>
          <w:b/>
        </w:rPr>
      </w:pPr>
    </w:p>
    <w:p w:rsidR="00C243BB" w:rsidRDefault="00C243BB" w:rsidP="0013775E">
      <w:pPr>
        <w:pStyle w:val="Textocomentario"/>
        <w:tabs>
          <w:tab w:val="right" w:leader="dot" w:pos="8504"/>
        </w:tabs>
        <w:rPr>
          <w:b/>
        </w:rPr>
      </w:pPr>
    </w:p>
    <w:p w:rsidR="008A35FB" w:rsidRDefault="008A35FB" w:rsidP="0013775E">
      <w:pPr>
        <w:pStyle w:val="Textocomentario"/>
        <w:tabs>
          <w:tab w:val="right" w:leader="dot" w:pos="8504"/>
        </w:tabs>
        <w:rPr>
          <w:b/>
        </w:rPr>
      </w:pPr>
    </w:p>
    <w:p w:rsidR="008A35FB" w:rsidRDefault="008A35FB" w:rsidP="0013775E">
      <w:pPr>
        <w:pStyle w:val="Textocomentario"/>
        <w:tabs>
          <w:tab w:val="right" w:leader="dot" w:pos="8504"/>
        </w:tabs>
        <w:rPr>
          <w:b/>
        </w:rPr>
      </w:pPr>
    </w:p>
    <w:p w:rsidR="00EA39D7" w:rsidRPr="006A0722" w:rsidRDefault="00C96FE3">
      <w:pPr>
        <w:rPr>
          <w:b/>
        </w:rPr>
      </w:pPr>
      <w:r>
        <w:rPr>
          <w:b/>
        </w:rPr>
        <w:t>NO TENEMOS ESCALERA</w:t>
      </w:r>
    </w:p>
    <w:sectPr w:rsidR="00EA39D7" w:rsidRPr="006A0722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694" w:rsidRDefault="00310694">
      <w:r>
        <w:separator/>
      </w:r>
    </w:p>
  </w:endnote>
  <w:endnote w:type="continuationSeparator" w:id="0">
    <w:p w:rsidR="00310694" w:rsidRDefault="0031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694" w:rsidRDefault="00310694">
      <w:r>
        <w:separator/>
      </w:r>
    </w:p>
  </w:footnote>
  <w:footnote w:type="continuationSeparator" w:id="0">
    <w:p w:rsidR="00310694" w:rsidRDefault="00310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3AB4CF3"/>
    <w:multiLevelType w:val="hybridMultilevel"/>
    <w:tmpl w:val="71AE9D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531A7"/>
    <w:rsid w:val="000758AF"/>
    <w:rsid w:val="000C17CE"/>
    <w:rsid w:val="000E3978"/>
    <w:rsid w:val="000F5E07"/>
    <w:rsid w:val="0013775E"/>
    <w:rsid w:val="001451D1"/>
    <w:rsid w:val="001904D2"/>
    <w:rsid w:val="001A0F48"/>
    <w:rsid w:val="001C3459"/>
    <w:rsid w:val="001D41E4"/>
    <w:rsid w:val="001F62D8"/>
    <w:rsid w:val="00212664"/>
    <w:rsid w:val="0021329B"/>
    <w:rsid w:val="002262F4"/>
    <w:rsid w:val="00260DCB"/>
    <w:rsid w:val="00265A1F"/>
    <w:rsid w:val="002779FB"/>
    <w:rsid w:val="00291369"/>
    <w:rsid w:val="00291923"/>
    <w:rsid w:val="002973F8"/>
    <w:rsid w:val="002E5B1E"/>
    <w:rsid w:val="00303AFC"/>
    <w:rsid w:val="00305586"/>
    <w:rsid w:val="00310694"/>
    <w:rsid w:val="0031422C"/>
    <w:rsid w:val="00342D7C"/>
    <w:rsid w:val="00371D66"/>
    <w:rsid w:val="00375E68"/>
    <w:rsid w:val="00385918"/>
    <w:rsid w:val="003935C9"/>
    <w:rsid w:val="003A0EA8"/>
    <w:rsid w:val="003A62FA"/>
    <w:rsid w:val="003B1425"/>
    <w:rsid w:val="003B307B"/>
    <w:rsid w:val="003D0FDA"/>
    <w:rsid w:val="003F2E72"/>
    <w:rsid w:val="00406075"/>
    <w:rsid w:val="00413A7B"/>
    <w:rsid w:val="00424759"/>
    <w:rsid w:val="00424B2D"/>
    <w:rsid w:val="00466BC2"/>
    <w:rsid w:val="00480BF9"/>
    <w:rsid w:val="004878A2"/>
    <w:rsid w:val="004B230D"/>
    <w:rsid w:val="004C5566"/>
    <w:rsid w:val="00516668"/>
    <w:rsid w:val="00526B52"/>
    <w:rsid w:val="00533B1E"/>
    <w:rsid w:val="00545EC0"/>
    <w:rsid w:val="00554410"/>
    <w:rsid w:val="00555768"/>
    <w:rsid w:val="0057285F"/>
    <w:rsid w:val="005A1E09"/>
    <w:rsid w:val="005C72E3"/>
    <w:rsid w:val="005D5294"/>
    <w:rsid w:val="005D7ED7"/>
    <w:rsid w:val="005F005F"/>
    <w:rsid w:val="00607BD4"/>
    <w:rsid w:val="00612411"/>
    <w:rsid w:val="00623950"/>
    <w:rsid w:val="00627249"/>
    <w:rsid w:val="00642240"/>
    <w:rsid w:val="006462E3"/>
    <w:rsid w:val="006A0722"/>
    <w:rsid w:val="006E7204"/>
    <w:rsid w:val="0073017A"/>
    <w:rsid w:val="007539C8"/>
    <w:rsid w:val="0077217B"/>
    <w:rsid w:val="00783B2D"/>
    <w:rsid w:val="007843B0"/>
    <w:rsid w:val="00797A08"/>
    <w:rsid w:val="007D2495"/>
    <w:rsid w:val="007D322B"/>
    <w:rsid w:val="007F0995"/>
    <w:rsid w:val="008217D7"/>
    <w:rsid w:val="00836FA2"/>
    <w:rsid w:val="00844B8A"/>
    <w:rsid w:val="00856F9A"/>
    <w:rsid w:val="00863AC0"/>
    <w:rsid w:val="008714C3"/>
    <w:rsid w:val="0087568E"/>
    <w:rsid w:val="008764A1"/>
    <w:rsid w:val="008861BE"/>
    <w:rsid w:val="00892EA2"/>
    <w:rsid w:val="008A35FB"/>
    <w:rsid w:val="008A49B1"/>
    <w:rsid w:val="008E1702"/>
    <w:rsid w:val="009367C7"/>
    <w:rsid w:val="00960138"/>
    <w:rsid w:val="00965D24"/>
    <w:rsid w:val="009D34C7"/>
    <w:rsid w:val="00A06C70"/>
    <w:rsid w:val="00A25383"/>
    <w:rsid w:val="00A336FC"/>
    <w:rsid w:val="00A75DC0"/>
    <w:rsid w:val="00A945E4"/>
    <w:rsid w:val="00AB2D17"/>
    <w:rsid w:val="00AB4BDB"/>
    <w:rsid w:val="00AE0EC4"/>
    <w:rsid w:val="00B00407"/>
    <w:rsid w:val="00B20E33"/>
    <w:rsid w:val="00B27B8C"/>
    <w:rsid w:val="00B307BF"/>
    <w:rsid w:val="00B3727B"/>
    <w:rsid w:val="00B66DCF"/>
    <w:rsid w:val="00BB04DB"/>
    <w:rsid w:val="00BD11F5"/>
    <w:rsid w:val="00BD2445"/>
    <w:rsid w:val="00C02077"/>
    <w:rsid w:val="00C243BB"/>
    <w:rsid w:val="00C31AA5"/>
    <w:rsid w:val="00C33298"/>
    <w:rsid w:val="00C474F3"/>
    <w:rsid w:val="00C6409D"/>
    <w:rsid w:val="00C77661"/>
    <w:rsid w:val="00C90DA7"/>
    <w:rsid w:val="00C94D26"/>
    <w:rsid w:val="00C96FE3"/>
    <w:rsid w:val="00CB2F9F"/>
    <w:rsid w:val="00CE0AD8"/>
    <w:rsid w:val="00D07F71"/>
    <w:rsid w:val="00D26729"/>
    <w:rsid w:val="00D33C16"/>
    <w:rsid w:val="00D72439"/>
    <w:rsid w:val="00DB701E"/>
    <w:rsid w:val="00DD2538"/>
    <w:rsid w:val="00DE322F"/>
    <w:rsid w:val="00DE425A"/>
    <w:rsid w:val="00E10858"/>
    <w:rsid w:val="00E1430E"/>
    <w:rsid w:val="00E463C1"/>
    <w:rsid w:val="00E54275"/>
    <w:rsid w:val="00E5450D"/>
    <w:rsid w:val="00E6266B"/>
    <w:rsid w:val="00E80794"/>
    <w:rsid w:val="00E90FC2"/>
    <w:rsid w:val="00E9384B"/>
    <w:rsid w:val="00E93F05"/>
    <w:rsid w:val="00EA2BC0"/>
    <w:rsid w:val="00EA333F"/>
    <w:rsid w:val="00EA39D7"/>
    <w:rsid w:val="00F01ED9"/>
    <w:rsid w:val="00F03B4C"/>
    <w:rsid w:val="00F14E50"/>
    <w:rsid w:val="00F5509B"/>
    <w:rsid w:val="00F600B3"/>
    <w:rsid w:val="00F64AAB"/>
    <w:rsid w:val="00F763E7"/>
    <w:rsid w:val="00F77B5B"/>
    <w:rsid w:val="00F834CF"/>
    <w:rsid w:val="00FA0E12"/>
    <w:rsid w:val="00FA52F8"/>
    <w:rsid w:val="00FC41A5"/>
    <w:rsid w:val="00FE24F9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386FB7-EEF8-4A61-AD51-01615984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2014-12-17T10:17:00Z</cp:lastPrinted>
  <dcterms:created xsi:type="dcterms:W3CDTF">2023-03-28T09:04:00Z</dcterms:created>
  <dcterms:modified xsi:type="dcterms:W3CDTF">2023-03-28T09:04:00Z</dcterms:modified>
</cp:coreProperties>
</file>