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EA1531" w:rsidRDefault="009F0701" w:rsidP="006D6406">
      <w:pPr>
        <w:ind w:left="2977" w:right="2635" w:hanging="1561"/>
        <w:rPr>
          <w:rFonts w:ascii="Batang" w:eastAsia="Batang" w:cs="Batang"/>
          <w:b/>
          <w:color w:val="000000"/>
          <w:sz w:val="26"/>
          <w:szCs w:val="26"/>
        </w:rPr>
      </w:pPr>
      <w:bookmarkStart w:id="0" w:name="_GoBack"/>
      <w:bookmarkEnd w:id="0"/>
      <w:r>
        <w:rPr>
          <w:lang w:val="es-ES_tradnl"/>
        </w:rPr>
        <w:t xml:space="preserve">  </w:t>
      </w:r>
      <w:r w:rsidR="006D6406">
        <w:rPr>
          <w:lang w:val="es-ES_tradnl"/>
        </w:rPr>
        <w:tab/>
      </w:r>
      <w:r w:rsidR="006D6406">
        <w:rPr>
          <w:lang w:val="es-ES_tradnl"/>
        </w:rPr>
        <w:tab/>
      </w:r>
      <w:r w:rsidR="006D6406">
        <w:rPr>
          <w:lang w:val="es-ES_tradnl"/>
        </w:rPr>
        <w:tab/>
      </w:r>
      <w:r w:rsidR="006D6406">
        <w:rPr>
          <w:lang w:val="es-ES_tradnl"/>
        </w:rPr>
        <w:tab/>
      </w:r>
      <w:r w:rsidR="006D6406">
        <w:rPr>
          <w:lang w:val="es-ES_tradnl"/>
        </w:rPr>
        <w:tab/>
      </w:r>
      <w:r w:rsidR="006D6406">
        <w:rPr>
          <w:lang w:val="es-ES_tradnl"/>
        </w:rPr>
        <w:tab/>
      </w:r>
      <w:r w:rsidR="006D6406" w:rsidRPr="00EA1531">
        <w:rPr>
          <w:b/>
          <w:lang w:val="es-ES_tradnl"/>
        </w:rPr>
        <w:t xml:space="preserve">        RUTA: 20</w:t>
      </w:r>
    </w:p>
    <w:p w:rsidR="009F0701" w:rsidRPr="00AF755F" w:rsidRDefault="003618E2" w:rsidP="006D6406">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A7757" w:rsidRDefault="002A7757" w:rsidP="002A7757">
                            <w:pPr>
                              <w:pStyle w:val="Textocomentario"/>
                              <w:rPr>
                                <w:b/>
                              </w:rPr>
                            </w:pPr>
                            <w:r>
                              <w:rPr>
                                <w:b/>
                              </w:rPr>
                              <w:t>CDAD DE PROP. EDIFICIO CALLE GOLONDRINA, 6</w:t>
                            </w:r>
                          </w:p>
                          <w:p w:rsidR="002A7757" w:rsidRDefault="002A7757" w:rsidP="002A7757">
                            <w:pPr>
                              <w:pStyle w:val="Textocomentario"/>
                              <w:rPr>
                                <w:b/>
                              </w:rPr>
                            </w:pPr>
                            <w:r>
                              <w:rPr>
                                <w:b/>
                              </w:rPr>
                              <w:t>CALLE GOLONDRINA, 6 ALMERIA</w:t>
                            </w:r>
                          </w:p>
                          <w:p w:rsidR="002A7757" w:rsidRDefault="002A7757" w:rsidP="002A7757">
                            <w:pPr>
                              <w:pStyle w:val="Textocomentario"/>
                              <w:rPr>
                                <w:b/>
                              </w:rPr>
                            </w:pPr>
                          </w:p>
                          <w:p w:rsidR="002A7757" w:rsidRDefault="002A7757" w:rsidP="002A7757">
                            <w:pPr>
                              <w:pStyle w:val="Textocomentario"/>
                              <w:rPr>
                                <w:b/>
                              </w:rPr>
                            </w:pPr>
                            <w:r>
                              <w:rPr>
                                <w:b/>
                              </w:rPr>
                              <w:t>A/A.: IRENE</w:t>
                            </w:r>
                          </w:p>
                          <w:p w:rsidR="002A7757" w:rsidRDefault="002A7757" w:rsidP="002A7757">
                            <w:pPr>
                              <w:pStyle w:val="Textocomentario"/>
                              <w:rPr>
                                <w:b/>
                              </w:rPr>
                            </w:pPr>
                            <w:r>
                              <w:rPr>
                                <w:b/>
                              </w:rPr>
                              <w:t>697 35 91 19</w:t>
                            </w:r>
                          </w:p>
                          <w:p w:rsidR="002A7757" w:rsidRDefault="002A7757" w:rsidP="002A7757">
                            <w:pPr>
                              <w:pStyle w:val="Textocomentario"/>
                              <w:rPr>
                                <w:b/>
                              </w:rPr>
                            </w:pPr>
                            <w:r>
                              <w:rPr>
                                <w:b/>
                              </w:rPr>
                              <w:t>Email: irenerubiapuertas@gmail.com</w:t>
                            </w:r>
                          </w:p>
                          <w:p w:rsidR="000F6530" w:rsidRDefault="000F6530" w:rsidP="000F6530">
                            <w:pPr>
                              <w:pStyle w:val="Textocomentario"/>
                              <w:rPr>
                                <w:b/>
                              </w:rPr>
                            </w:pPr>
                            <w:r>
                              <w:rPr>
                                <w:b/>
                              </w:rPr>
                              <w:t xml:space="preserve"> </w:t>
                            </w:r>
                          </w:p>
                          <w:p w:rsidR="000F6530" w:rsidRDefault="000F6530" w:rsidP="000F653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2A7757" w:rsidRDefault="002A7757" w:rsidP="002A7757">
                      <w:pPr>
                        <w:pStyle w:val="Textocomentario"/>
                        <w:rPr>
                          <w:b/>
                        </w:rPr>
                      </w:pPr>
                      <w:r>
                        <w:rPr>
                          <w:b/>
                        </w:rPr>
                        <w:t>CDAD DE PROP. EDIFICIO CALLE GOLONDRINA, 6</w:t>
                      </w:r>
                    </w:p>
                    <w:p w:rsidR="002A7757" w:rsidRDefault="002A7757" w:rsidP="002A7757">
                      <w:pPr>
                        <w:pStyle w:val="Textocomentario"/>
                        <w:rPr>
                          <w:b/>
                        </w:rPr>
                      </w:pPr>
                      <w:r>
                        <w:rPr>
                          <w:b/>
                        </w:rPr>
                        <w:t>CALLE GOLONDRINA, 6 ALMERIA</w:t>
                      </w:r>
                    </w:p>
                    <w:p w:rsidR="002A7757" w:rsidRDefault="002A7757" w:rsidP="002A7757">
                      <w:pPr>
                        <w:pStyle w:val="Textocomentario"/>
                        <w:rPr>
                          <w:b/>
                        </w:rPr>
                      </w:pPr>
                    </w:p>
                    <w:p w:rsidR="002A7757" w:rsidRDefault="002A7757" w:rsidP="002A7757">
                      <w:pPr>
                        <w:pStyle w:val="Textocomentario"/>
                        <w:rPr>
                          <w:b/>
                        </w:rPr>
                      </w:pPr>
                      <w:r>
                        <w:rPr>
                          <w:b/>
                        </w:rPr>
                        <w:t>A/A.: IRENE</w:t>
                      </w:r>
                    </w:p>
                    <w:p w:rsidR="002A7757" w:rsidRDefault="002A7757" w:rsidP="002A7757">
                      <w:pPr>
                        <w:pStyle w:val="Textocomentario"/>
                        <w:rPr>
                          <w:b/>
                        </w:rPr>
                      </w:pPr>
                      <w:r>
                        <w:rPr>
                          <w:b/>
                        </w:rPr>
                        <w:t>697 35 91 19</w:t>
                      </w:r>
                    </w:p>
                    <w:p w:rsidR="002A7757" w:rsidRDefault="002A7757" w:rsidP="002A7757">
                      <w:pPr>
                        <w:pStyle w:val="Textocomentario"/>
                        <w:rPr>
                          <w:b/>
                        </w:rPr>
                      </w:pPr>
                      <w:r>
                        <w:rPr>
                          <w:b/>
                        </w:rPr>
                        <w:t>Email: irenerubiapuertas@gmail.com</w:t>
                      </w:r>
                    </w:p>
                    <w:p w:rsidR="000F6530" w:rsidRDefault="000F6530" w:rsidP="000F6530">
                      <w:pPr>
                        <w:pStyle w:val="Textocomentario"/>
                        <w:rPr>
                          <w:b/>
                        </w:rPr>
                      </w:pPr>
                      <w:r>
                        <w:rPr>
                          <w:b/>
                        </w:rPr>
                        <w:t xml:space="preserve"> </w:t>
                      </w:r>
                    </w:p>
                    <w:p w:rsidR="000F6530" w:rsidRDefault="000F6530" w:rsidP="000F653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13775E" w:rsidRDefault="0013775E" w:rsidP="0013775E">
      <w:pPr>
        <w:ind w:right="4393"/>
        <w:jc w:val="center"/>
        <w:rPr>
          <w:lang w:val="es-ES_tradnl"/>
        </w:rPr>
      </w:pPr>
    </w:p>
    <w:p w:rsidR="0013775E" w:rsidRDefault="006D6406" w:rsidP="006D6406">
      <w:pPr>
        <w:ind w:left="-1418" w:right="6321"/>
        <w:jc w:val="center"/>
        <w:rPr>
          <w:lang w:val="es-ES_tradnl"/>
        </w:rPr>
      </w:pPr>
      <w:r w:rsidRPr="006D6406">
        <w:rPr>
          <w:b/>
          <w:lang w:val="es-ES_tradnl"/>
        </w:rPr>
        <w:t>SERVICIO:</w:t>
      </w:r>
      <w:r>
        <w:rPr>
          <w:lang w:val="es-ES_tradnl"/>
        </w:rPr>
        <w:t xml:space="preserve"> LUNES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6D6406" w:rsidRDefault="00EA1531" w:rsidP="006D6406">
      <w:pPr>
        <w:ind w:left="-1418" w:right="6746"/>
        <w:jc w:val="center"/>
        <w:rPr>
          <w:lang w:val="es-ES_tradnl"/>
        </w:rPr>
      </w:pPr>
      <w:r w:rsidRPr="00EA1531">
        <w:rPr>
          <w:b/>
          <w:lang w:val="es-ES_tradnl"/>
        </w:rPr>
        <w:t xml:space="preserve">       </w:t>
      </w:r>
      <w:r w:rsidR="006D6406" w:rsidRPr="00EA1531">
        <w:rPr>
          <w:b/>
          <w:lang w:val="es-ES_tradnl"/>
        </w:rPr>
        <w:t>Nº DE LLAVE</w:t>
      </w:r>
      <w:r w:rsidR="006D6406">
        <w:rPr>
          <w:lang w:val="es-ES_tradnl"/>
        </w:rPr>
        <w:t xml:space="preserve">: </w:t>
      </w:r>
      <w:r>
        <w:rPr>
          <w:lang w:val="es-ES_tradnl"/>
        </w:rPr>
        <w:t>378</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6D6406" w:rsidRDefault="006D6406"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01DDB">
        <w:rPr>
          <w:i/>
          <w:noProof/>
          <w:lang w:val="es-ES_tradnl"/>
        </w:rPr>
        <w:t>29 de marzo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A7757">
        <w:t>A1002</w:t>
      </w:r>
    </w:p>
    <w:p w:rsidR="0013775E" w:rsidRDefault="003618E2" w:rsidP="0013775E">
      <w:pPr>
        <w:rPr>
          <w:lang w:val="es-ES_tradnl"/>
        </w:rPr>
      </w:pPr>
      <w:r>
        <w:rPr>
          <w:noProof/>
        </w:rPr>
        <w:drawing>
          <wp:anchor distT="0" distB="0" distL="114300" distR="114300" simplePos="0" relativeHeight="251658752" behindDoc="1" locked="0" layoutInCell="1" allowOverlap="1">
            <wp:simplePos x="0" y="0"/>
            <wp:positionH relativeFrom="column">
              <wp:posOffset>-612775</wp:posOffset>
            </wp:positionH>
            <wp:positionV relativeFrom="paragraph">
              <wp:posOffset>179070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D31D1F">
      <w:pPr>
        <w:pStyle w:val="Ttulo2"/>
      </w:pPr>
      <w:r>
        <w:t>PRESUPUESTO LIMPIEZA</w:t>
      </w:r>
      <w:r w:rsidR="000873A4">
        <w:t xml:space="preserve"> OPCION 1</w:t>
      </w:r>
    </w:p>
    <w:p w:rsidR="0013775E" w:rsidRDefault="0013775E" w:rsidP="0013775E"/>
    <w:p w:rsidR="0013775E" w:rsidRDefault="0013775E" w:rsidP="00D31D1F">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D31D1F" w:rsidRDefault="00D31D1F" w:rsidP="0013775E"/>
    <w:p w:rsidR="0013775E" w:rsidRDefault="000F6530" w:rsidP="000F6530">
      <w:pPr>
        <w:rPr>
          <w:b/>
          <w:i/>
          <w:sz w:val="22"/>
          <w:u w:val="single"/>
        </w:rPr>
      </w:pPr>
      <w:r w:rsidRPr="000F6530">
        <w:rPr>
          <w:b/>
          <w:i/>
          <w:sz w:val="22"/>
          <w:u w:val="single"/>
        </w:rPr>
        <w:t xml:space="preserve">SERVICIO DE LIMPIEZA </w:t>
      </w:r>
      <w:r w:rsidR="00D52565" w:rsidRPr="000F6530">
        <w:rPr>
          <w:b/>
          <w:i/>
          <w:sz w:val="22"/>
          <w:u w:val="single"/>
        </w:rPr>
        <w:t>SEMANAL</w:t>
      </w:r>
      <w:r w:rsidR="0013775E" w:rsidRPr="000F6530">
        <w:rPr>
          <w:b/>
          <w:i/>
          <w:sz w:val="22"/>
          <w:u w:val="single"/>
        </w:rPr>
        <w:t>:</w:t>
      </w:r>
    </w:p>
    <w:p w:rsidR="000F6530" w:rsidRDefault="000F6530" w:rsidP="000F6530">
      <w:pPr>
        <w:numPr>
          <w:ilvl w:val="0"/>
          <w:numId w:val="6"/>
        </w:numPr>
        <w:tabs>
          <w:tab w:val="clear" w:pos="360"/>
          <w:tab w:val="num" w:pos="1069"/>
        </w:tabs>
        <w:ind w:left="1069"/>
        <w:jc w:val="both"/>
        <w:rPr>
          <w:sz w:val="22"/>
        </w:rPr>
      </w:pPr>
      <w:r>
        <w:rPr>
          <w:sz w:val="22"/>
        </w:rPr>
        <w:t>Barrido y fregado de rellanos.</w:t>
      </w:r>
    </w:p>
    <w:p w:rsidR="000F6530" w:rsidRDefault="000F6530" w:rsidP="000F6530">
      <w:pPr>
        <w:numPr>
          <w:ilvl w:val="0"/>
          <w:numId w:val="6"/>
        </w:numPr>
        <w:tabs>
          <w:tab w:val="clear" w:pos="360"/>
          <w:tab w:val="num" w:pos="1069"/>
        </w:tabs>
        <w:ind w:left="1069"/>
        <w:jc w:val="both"/>
        <w:rPr>
          <w:sz w:val="22"/>
        </w:rPr>
      </w:pPr>
      <w:r>
        <w:rPr>
          <w:sz w:val="22"/>
        </w:rPr>
        <w:t>Barrido y fre</w:t>
      </w:r>
      <w:r w:rsidR="00FA79A5">
        <w:rPr>
          <w:sz w:val="22"/>
        </w:rPr>
        <w:t xml:space="preserve">gado de </w:t>
      </w:r>
      <w:proofErr w:type="spellStart"/>
      <w:proofErr w:type="gramStart"/>
      <w:r w:rsidR="00FA79A5">
        <w:rPr>
          <w:sz w:val="22"/>
        </w:rPr>
        <w:t>escaleras</w:t>
      </w:r>
      <w:r w:rsidR="000873A4">
        <w:rPr>
          <w:sz w:val="22"/>
        </w:rPr>
        <w:t>.</w:t>
      </w:r>
      <w:r w:rsidR="002A7757">
        <w:rPr>
          <w:sz w:val="22"/>
        </w:rPr>
        <w:t>desde</w:t>
      </w:r>
      <w:proofErr w:type="spellEnd"/>
      <w:proofErr w:type="gramEnd"/>
      <w:r w:rsidR="002A7757">
        <w:rPr>
          <w:sz w:val="22"/>
        </w:rPr>
        <w:t xml:space="preserve"> puerta de terrado hasta el portal.</w:t>
      </w:r>
    </w:p>
    <w:p w:rsidR="000F6530" w:rsidRDefault="000F6530" w:rsidP="000F6530">
      <w:pPr>
        <w:numPr>
          <w:ilvl w:val="0"/>
          <w:numId w:val="6"/>
        </w:numPr>
        <w:tabs>
          <w:tab w:val="clear" w:pos="360"/>
          <w:tab w:val="num" w:pos="1069"/>
        </w:tabs>
        <w:ind w:left="1069"/>
        <w:jc w:val="both"/>
        <w:rPr>
          <w:sz w:val="22"/>
        </w:rPr>
      </w:pPr>
      <w:r>
        <w:rPr>
          <w:sz w:val="22"/>
        </w:rPr>
        <w:t>Desempolvado de rodapiés</w:t>
      </w:r>
      <w:r w:rsidR="000873A4">
        <w:rPr>
          <w:sz w:val="22"/>
        </w:rPr>
        <w:t>.</w:t>
      </w:r>
    </w:p>
    <w:p w:rsidR="000873A4" w:rsidRDefault="002A7757" w:rsidP="000F6530">
      <w:pPr>
        <w:numPr>
          <w:ilvl w:val="0"/>
          <w:numId w:val="6"/>
        </w:numPr>
        <w:tabs>
          <w:tab w:val="clear" w:pos="360"/>
          <w:tab w:val="num" w:pos="1069"/>
        </w:tabs>
        <w:ind w:left="1069"/>
        <w:jc w:val="both"/>
        <w:rPr>
          <w:sz w:val="22"/>
        </w:rPr>
      </w:pPr>
      <w:r>
        <w:rPr>
          <w:sz w:val="22"/>
        </w:rPr>
        <w:t>Desempolvado de ventanas</w:t>
      </w:r>
      <w:r w:rsidR="000873A4">
        <w:rPr>
          <w:sz w:val="22"/>
        </w:rPr>
        <w:t xml:space="preserve"> por su parte interior.</w:t>
      </w:r>
    </w:p>
    <w:p w:rsidR="00FA79A5" w:rsidRDefault="000E4987" w:rsidP="000F6530">
      <w:pPr>
        <w:numPr>
          <w:ilvl w:val="0"/>
          <w:numId w:val="6"/>
        </w:numPr>
        <w:tabs>
          <w:tab w:val="clear" w:pos="360"/>
          <w:tab w:val="num" w:pos="1069"/>
        </w:tabs>
        <w:ind w:left="1069"/>
        <w:jc w:val="both"/>
        <w:rPr>
          <w:sz w:val="22"/>
        </w:rPr>
      </w:pPr>
      <w:r>
        <w:rPr>
          <w:sz w:val="22"/>
        </w:rPr>
        <w:t>Desempolvado de pasamanos.</w:t>
      </w:r>
    </w:p>
    <w:p w:rsidR="000F6530" w:rsidRDefault="000F6530" w:rsidP="000F6530">
      <w:pPr>
        <w:numPr>
          <w:ilvl w:val="0"/>
          <w:numId w:val="6"/>
        </w:numPr>
        <w:tabs>
          <w:tab w:val="clear" w:pos="360"/>
          <w:tab w:val="num" w:pos="1069"/>
        </w:tabs>
        <w:ind w:left="1069"/>
        <w:jc w:val="both"/>
        <w:rPr>
          <w:sz w:val="22"/>
        </w:rPr>
      </w:pPr>
      <w:r>
        <w:rPr>
          <w:sz w:val="22"/>
        </w:rPr>
        <w:t>Limpieza de interruptores de luz.</w:t>
      </w:r>
    </w:p>
    <w:p w:rsidR="000F6530" w:rsidRDefault="000F6530" w:rsidP="000F6530">
      <w:pPr>
        <w:numPr>
          <w:ilvl w:val="0"/>
          <w:numId w:val="1"/>
        </w:numPr>
        <w:tabs>
          <w:tab w:val="clear" w:pos="360"/>
          <w:tab w:val="num" w:pos="1069"/>
        </w:tabs>
        <w:ind w:left="1069"/>
        <w:jc w:val="both"/>
        <w:rPr>
          <w:sz w:val="22"/>
        </w:rPr>
      </w:pPr>
      <w:r>
        <w:rPr>
          <w:sz w:val="22"/>
        </w:rPr>
        <w:t>Barri</w:t>
      </w:r>
      <w:r w:rsidR="000873A4">
        <w:rPr>
          <w:sz w:val="22"/>
        </w:rPr>
        <w:t>do y fregado de suelo de portal.</w:t>
      </w:r>
    </w:p>
    <w:p w:rsidR="000F6530" w:rsidRDefault="000F6530" w:rsidP="000F6530">
      <w:pPr>
        <w:numPr>
          <w:ilvl w:val="0"/>
          <w:numId w:val="1"/>
        </w:numPr>
        <w:tabs>
          <w:tab w:val="clear" w:pos="360"/>
          <w:tab w:val="num" w:pos="1069"/>
        </w:tabs>
        <w:ind w:left="1069"/>
        <w:jc w:val="both"/>
        <w:rPr>
          <w:sz w:val="22"/>
        </w:rPr>
      </w:pPr>
      <w:r>
        <w:rPr>
          <w:sz w:val="22"/>
        </w:rPr>
        <w:t>Limpieza y desinfección de pasamanos.</w:t>
      </w:r>
    </w:p>
    <w:p w:rsidR="000F6530" w:rsidRDefault="002A7757" w:rsidP="000F6530">
      <w:pPr>
        <w:numPr>
          <w:ilvl w:val="0"/>
          <w:numId w:val="1"/>
        </w:numPr>
        <w:tabs>
          <w:tab w:val="clear" w:pos="360"/>
          <w:tab w:val="num" w:pos="1069"/>
        </w:tabs>
        <w:ind w:left="1069"/>
        <w:jc w:val="both"/>
        <w:rPr>
          <w:sz w:val="22"/>
        </w:rPr>
      </w:pPr>
      <w:r>
        <w:rPr>
          <w:sz w:val="22"/>
        </w:rPr>
        <w:t>Desempolvado de poyetes en pared</w:t>
      </w:r>
      <w:r w:rsidR="000F6530">
        <w:rPr>
          <w:sz w:val="22"/>
        </w:rPr>
        <w:t>.</w:t>
      </w:r>
    </w:p>
    <w:p w:rsidR="000F6530" w:rsidRDefault="000F6530" w:rsidP="000F6530">
      <w:pPr>
        <w:numPr>
          <w:ilvl w:val="0"/>
          <w:numId w:val="1"/>
        </w:numPr>
        <w:tabs>
          <w:tab w:val="clear" w:pos="360"/>
          <w:tab w:val="num" w:pos="1069"/>
        </w:tabs>
        <w:ind w:left="1069"/>
        <w:jc w:val="both"/>
        <w:rPr>
          <w:sz w:val="22"/>
        </w:rPr>
      </w:pPr>
      <w:r>
        <w:rPr>
          <w:sz w:val="22"/>
        </w:rPr>
        <w:t>Limpieza de interfono.</w:t>
      </w:r>
    </w:p>
    <w:p w:rsidR="000F6530" w:rsidRDefault="002A7757" w:rsidP="000F6530">
      <w:pPr>
        <w:numPr>
          <w:ilvl w:val="0"/>
          <w:numId w:val="1"/>
        </w:numPr>
        <w:tabs>
          <w:tab w:val="clear" w:pos="360"/>
          <w:tab w:val="num" w:pos="1069"/>
        </w:tabs>
        <w:ind w:left="1069"/>
        <w:jc w:val="both"/>
        <w:rPr>
          <w:sz w:val="22"/>
        </w:rPr>
      </w:pPr>
      <w:r>
        <w:rPr>
          <w:sz w:val="22"/>
        </w:rPr>
        <w:t>Desempolvado de puerta calle</w:t>
      </w:r>
    </w:p>
    <w:p w:rsidR="00D52565" w:rsidRPr="00251A9A" w:rsidRDefault="00D52565" w:rsidP="00FA79A5">
      <w:pPr>
        <w:jc w:val="both"/>
        <w:rPr>
          <w:sz w:val="22"/>
        </w:rPr>
      </w:pPr>
    </w:p>
    <w:p w:rsidR="000873A4" w:rsidRDefault="000873A4" w:rsidP="00D31D1F">
      <w:pPr>
        <w:rPr>
          <w:b/>
          <w:i/>
          <w:sz w:val="22"/>
          <w:u w:val="single"/>
        </w:rPr>
      </w:pPr>
    </w:p>
    <w:p w:rsidR="002A7757" w:rsidRDefault="00D31D1F" w:rsidP="00D31D1F">
      <w:pPr>
        <w:rPr>
          <w:b/>
          <w:i/>
          <w:sz w:val="22"/>
          <w:u w:val="single"/>
        </w:rPr>
      </w:pPr>
      <w:r w:rsidRPr="00D31D1F">
        <w:rPr>
          <w:b/>
          <w:i/>
          <w:sz w:val="22"/>
          <w:u w:val="single"/>
        </w:rPr>
        <w:t xml:space="preserve">SERVICIO DE LIMPIEZA </w:t>
      </w:r>
      <w:r w:rsidR="002A7757">
        <w:rPr>
          <w:b/>
          <w:i/>
          <w:sz w:val="22"/>
          <w:u w:val="single"/>
        </w:rPr>
        <w:t>BIMESTRAL</w:t>
      </w:r>
      <w:r w:rsidR="0013775E" w:rsidRPr="00D31D1F">
        <w:rPr>
          <w:b/>
          <w:i/>
          <w:sz w:val="22"/>
          <w:u w:val="single"/>
        </w:rPr>
        <w:t>:</w:t>
      </w:r>
    </w:p>
    <w:p w:rsidR="0013775E" w:rsidRPr="00D31D1F" w:rsidRDefault="0013775E" w:rsidP="00D31D1F">
      <w:pPr>
        <w:rPr>
          <w:b/>
          <w:i/>
          <w:sz w:val="22"/>
          <w:u w:val="single"/>
        </w:rPr>
      </w:pPr>
    </w:p>
    <w:p w:rsidR="00D31D1F" w:rsidRDefault="00FA79A5" w:rsidP="00567B08">
      <w:pPr>
        <w:numPr>
          <w:ilvl w:val="0"/>
          <w:numId w:val="4"/>
        </w:numPr>
        <w:tabs>
          <w:tab w:val="clear" w:pos="360"/>
          <w:tab w:val="num" w:pos="1069"/>
        </w:tabs>
        <w:ind w:left="1069"/>
        <w:jc w:val="both"/>
        <w:rPr>
          <w:sz w:val="22"/>
        </w:rPr>
      </w:pPr>
      <w:r w:rsidRPr="00D31D1F">
        <w:rPr>
          <w:sz w:val="22"/>
        </w:rPr>
        <w:t xml:space="preserve">Limpieza a fondo de </w:t>
      </w:r>
      <w:r w:rsidR="0007371B">
        <w:rPr>
          <w:sz w:val="22"/>
        </w:rPr>
        <w:t>ventanas</w:t>
      </w:r>
      <w:r w:rsidRPr="00D31D1F">
        <w:rPr>
          <w:sz w:val="22"/>
        </w:rPr>
        <w:t>.</w:t>
      </w:r>
    </w:p>
    <w:p w:rsidR="002A7757" w:rsidRDefault="002A7757" w:rsidP="00567B08">
      <w:pPr>
        <w:numPr>
          <w:ilvl w:val="0"/>
          <w:numId w:val="4"/>
        </w:numPr>
        <w:tabs>
          <w:tab w:val="clear" w:pos="360"/>
          <w:tab w:val="num" w:pos="1069"/>
        </w:tabs>
        <w:ind w:left="1069"/>
        <w:jc w:val="both"/>
        <w:rPr>
          <w:sz w:val="22"/>
        </w:rPr>
      </w:pPr>
      <w:r w:rsidRPr="002A7757">
        <w:rPr>
          <w:sz w:val="22"/>
        </w:rPr>
        <w:t xml:space="preserve">Supervisión por parte de nuestro personal técnico del nivel de limpieza </w:t>
      </w:r>
      <w:r w:rsidR="00641B08" w:rsidRPr="002A7757">
        <w:rPr>
          <w:sz w:val="22"/>
        </w:rPr>
        <w:t>obtenido y</w:t>
      </w:r>
      <w:r w:rsidRPr="002A7757">
        <w:rPr>
          <w:sz w:val="22"/>
        </w:rPr>
        <w:t xml:space="preserve"> comprobación </w:t>
      </w:r>
      <w:proofErr w:type="gramStart"/>
      <w:r w:rsidRPr="002A7757">
        <w:rPr>
          <w:sz w:val="22"/>
        </w:rPr>
        <w:t>de  su</w:t>
      </w:r>
      <w:proofErr w:type="gramEnd"/>
      <w:r w:rsidRPr="002A7757">
        <w:rPr>
          <w:sz w:val="22"/>
        </w:rPr>
        <w:t xml:space="preserve"> grado de satisfacción.</w:t>
      </w:r>
    </w:p>
    <w:p w:rsidR="000873A4" w:rsidRDefault="000873A4" w:rsidP="0013775E">
      <w:pPr>
        <w:pStyle w:val="Ttulo4"/>
      </w:pPr>
    </w:p>
    <w:p w:rsidR="000873A4" w:rsidRDefault="000873A4" w:rsidP="0013775E">
      <w:pPr>
        <w:pStyle w:val="Ttulo4"/>
      </w:pPr>
    </w:p>
    <w:p w:rsidR="000873A4" w:rsidRDefault="000873A4" w:rsidP="0013775E">
      <w:pPr>
        <w:pStyle w:val="Ttulo4"/>
      </w:pPr>
    </w:p>
    <w:p w:rsidR="00631FDC" w:rsidRPr="00631FDC" w:rsidRDefault="00631FDC" w:rsidP="00631FDC"/>
    <w:p w:rsidR="00631FDC" w:rsidRPr="00631FDC" w:rsidRDefault="00B5108D" w:rsidP="00631FDC">
      <w:r w:rsidRPr="00B5108D">
        <w:rPr>
          <w:highlight w:val="yellow"/>
        </w:rPr>
        <w:t xml:space="preserve">El edificio no tiene </w:t>
      </w:r>
      <w:r w:rsidR="000E4987" w:rsidRPr="00B5108D">
        <w:rPr>
          <w:highlight w:val="yellow"/>
        </w:rPr>
        <w:t xml:space="preserve">agua, </w:t>
      </w:r>
      <w:r w:rsidR="000E4987">
        <w:rPr>
          <w:highlight w:val="yellow"/>
        </w:rPr>
        <w:t>la</w:t>
      </w:r>
      <w:r w:rsidR="000873A4">
        <w:rPr>
          <w:highlight w:val="yellow"/>
        </w:rPr>
        <w:t xml:space="preserve"> comunidad se compromete a dejarle garrafas de agua para poder llevar a cabo el servicio de limpieza</w:t>
      </w:r>
      <w:r w:rsidR="000873A4">
        <w:t>.</w:t>
      </w:r>
    </w:p>
    <w:p w:rsidR="00631FDC" w:rsidRDefault="00631FDC" w:rsidP="00631FDC"/>
    <w:p w:rsidR="00E45F14" w:rsidRDefault="00E45F14" w:rsidP="00631FDC"/>
    <w:p w:rsidR="00E45F14" w:rsidRDefault="00E45F14" w:rsidP="00631FDC"/>
    <w:p w:rsidR="00E45F14" w:rsidRDefault="00E45F14" w:rsidP="00631FDC"/>
    <w:p w:rsidR="000873A4" w:rsidRDefault="000873A4" w:rsidP="000873A4">
      <w:pPr>
        <w:ind w:right="4393"/>
        <w:jc w:val="center"/>
        <w:rPr>
          <w:lang w:val="es-ES_tradnl"/>
        </w:rPr>
      </w:pPr>
    </w:p>
    <w:sectPr w:rsidR="000873A4"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2A6" w:rsidRDefault="003162A6">
      <w:r>
        <w:separator/>
      </w:r>
    </w:p>
  </w:endnote>
  <w:endnote w:type="continuationSeparator" w:id="0">
    <w:p w:rsidR="003162A6" w:rsidRDefault="0031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2A6" w:rsidRDefault="003162A6">
      <w:r>
        <w:separator/>
      </w:r>
    </w:p>
  </w:footnote>
  <w:footnote w:type="continuationSeparator" w:id="0">
    <w:p w:rsidR="003162A6" w:rsidRDefault="003162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69"/>
    <w:rsid w:val="0007371B"/>
    <w:rsid w:val="000873A4"/>
    <w:rsid w:val="000976F2"/>
    <w:rsid w:val="000E1C1E"/>
    <w:rsid w:val="000E4987"/>
    <w:rsid w:val="000F6530"/>
    <w:rsid w:val="0013775E"/>
    <w:rsid w:val="00143BC4"/>
    <w:rsid w:val="001A59BB"/>
    <w:rsid w:val="001D05A8"/>
    <w:rsid w:val="002153DA"/>
    <w:rsid w:val="00251A9A"/>
    <w:rsid w:val="002871B5"/>
    <w:rsid w:val="002A7757"/>
    <w:rsid w:val="002E7571"/>
    <w:rsid w:val="00300C34"/>
    <w:rsid w:val="003118EF"/>
    <w:rsid w:val="003162A6"/>
    <w:rsid w:val="00332F94"/>
    <w:rsid w:val="00344DD7"/>
    <w:rsid w:val="003618E2"/>
    <w:rsid w:val="00401DDB"/>
    <w:rsid w:val="004909FD"/>
    <w:rsid w:val="00495F80"/>
    <w:rsid w:val="00536747"/>
    <w:rsid w:val="0058559D"/>
    <w:rsid w:val="00631FDC"/>
    <w:rsid w:val="00641B08"/>
    <w:rsid w:val="00692F97"/>
    <w:rsid w:val="006D6406"/>
    <w:rsid w:val="00770C03"/>
    <w:rsid w:val="00791AE2"/>
    <w:rsid w:val="00815723"/>
    <w:rsid w:val="00844B8A"/>
    <w:rsid w:val="00863752"/>
    <w:rsid w:val="008941E0"/>
    <w:rsid w:val="009501A3"/>
    <w:rsid w:val="0097619A"/>
    <w:rsid w:val="00997469"/>
    <w:rsid w:val="009F0701"/>
    <w:rsid w:val="00A016AB"/>
    <w:rsid w:val="00A2199F"/>
    <w:rsid w:val="00A52E2C"/>
    <w:rsid w:val="00A979A8"/>
    <w:rsid w:val="00AF755F"/>
    <w:rsid w:val="00B30482"/>
    <w:rsid w:val="00B5108D"/>
    <w:rsid w:val="00B83460"/>
    <w:rsid w:val="00D153BC"/>
    <w:rsid w:val="00D31D1F"/>
    <w:rsid w:val="00D41E76"/>
    <w:rsid w:val="00D52565"/>
    <w:rsid w:val="00D822FF"/>
    <w:rsid w:val="00E45F14"/>
    <w:rsid w:val="00E76786"/>
    <w:rsid w:val="00EA1531"/>
    <w:rsid w:val="00ED688C"/>
    <w:rsid w:val="00F90B77"/>
    <w:rsid w:val="00FA79A5"/>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D4496F-3407-417E-ABC2-F1C9528E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087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155</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1011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2021-08-05T07:44:00Z</cp:lastPrinted>
  <dcterms:created xsi:type="dcterms:W3CDTF">2023-03-29T08:49:00Z</dcterms:created>
  <dcterms:modified xsi:type="dcterms:W3CDTF">2023-03-29T08:49:00Z</dcterms:modified>
</cp:coreProperties>
</file>