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55668E" w:rsidP="0055668E">
      <w:pPr>
        <w:ind w:right="2352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>
        <w:rPr>
          <w:rFonts w:ascii="Arial Narrow" w:hAnsi="Arial Narrow"/>
          <w:sz w:val="22"/>
          <w:lang w:val="es-ES_tradnl"/>
        </w:rPr>
        <w:t>RUTA :</w:t>
      </w:r>
      <w:proofErr w:type="gramEnd"/>
      <w:r>
        <w:rPr>
          <w:rFonts w:ascii="Arial Narrow" w:hAnsi="Arial Narrow"/>
          <w:sz w:val="22"/>
          <w:lang w:val="es-ES_tradnl"/>
        </w:rPr>
        <w:t xml:space="preserve"> 56</w:t>
      </w:r>
    </w:p>
    <w:p w:rsidR="0013775E" w:rsidRPr="00AF755F" w:rsidRDefault="004C67C8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88900</wp:posOffset>
                </wp:positionV>
                <wp:extent cx="2609215" cy="991870"/>
                <wp:effectExtent l="0" t="0" r="63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3E" w:rsidRDefault="005F163E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</w:t>
                            </w:r>
                            <w:r w:rsidR="0055668E">
                              <w:rPr>
                                <w:b/>
                                <w:lang w:val="es-ES_tradnl"/>
                              </w:rPr>
                              <w:t>.</w:t>
                            </w:r>
                            <w:r w:rsidR="00FD13ED">
                              <w:rPr>
                                <w:b/>
                                <w:lang w:val="es-ES_tradnl"/>
                              </w:rPr>
                              <w:t xml:space="preserve"> PROP</w:t>
                            </w:r>
                            <w:r w:rsidR="0055668E">
                              <w:rPr>
                                <w:b/>
                                <w:lang w:val="es-ES_tradnl"/>
                              </w:rPr>
                              <w:t>.</w:t>
                            </w:r>
                            <w:r w:rsidR="00FD13ED">
                              <w:rPr>
                                <w:b/>
                                <w:lang w:val="es-ES_tradnl"/>
                              </w:rPr>
                              <w:t xml:space="preserve"> EDIF. JAUL, 91</w:t>
                            </w:r>
                          </w:p>
                          <w:p w:rsidR="00FD13ED" w:rsidRDefault="00FD13ED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JAUL, 91</w:t>
                            </w:r>
                          </w:p>
                          <w:p w:rsidR="005F163E" w:rsidRPr="00965E75" w:rsidRDefault="005F163E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5F163E" w:rsidRDefault="00FD13ED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 D. José Lérida</w:t>
                            </w:r>
                          </w:p>
                          <w:p w:rsidR="005F163E" w:rsidRPr="00042841" w:rsidRDefault="00FD13ED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proofErr w:type="spellStart"/>
                            <w:r w:rsidRPr="00042841">
                              <w:rPr>
                                <w:b/>
                                <w:sz w:val="18"/>
                                <w:lang w:val="en-US"/>
                              </w:rPr>
                              <w:t>Telf</w:t>
                            </w:r>
                            <w:proofErr w:type="spellEnd"/>
                            <w:r w:rsidRPr="00042841">
                              <w:rPr>
                                <w:b/>
                                <w:sz w:val="18"/>
                                <w:lang w:val="en-US"/>
                              </w:rPr>
                              <w:t>. 610754605</w:t>
                            </w:r>
                          </w:p>
                          <w:p w:rsidR="0013775E" w:rsidRPr="00042841" w:rsidRDefault="00982663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042841">
                              <w:rPr>
                                <w:b/>
                                <w:lang w:val="en-US"/>
                              </w:rPr>
                              <w:t>e-mail:jlerida@hotmail.com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7pt;width:205.45pt;height:7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" o:allowincell="f">
                <v:textbox>
                  <w:txbxContent>
                    <w:p w:rsidR="005F163E" w:rsidRDefault="005F163E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</w:t>
                      </w:r>
                      <w:r w:rsidR="0055668E">
                        <w:rPr>
                          <w:b/>
                          <w:lang w:val="es-ES_tradnl"/>
                        </w:rPr>
                        <w:t>.</w:t>
                      </w:r>
                      <w:r w:rsidR="00FD13ED">
                        <w:rPr>
                          <w:b/>
                          <w:lang w:val="es-ES_tradnl"/>
                        </w:rPr>
                        <w:t xml:space="preserve"> PROP</w:t>
                      </w:r>
                      <w:r w:rsidR="0055668E">
                        <w:rPr>
                          <w:b/>
                          <w:lang w:val="es-ES_tradnl"/>
                        </w:rPr>
                        <w:t>.</w:t>
                      </w:r>
                      <w:r w:rsidR="00FD13ED">
                        <w:rPr>
                          <w:b/>
                          <w:lang w:val="es-ES_tradnl"/>
                        </w:rPr>
                        <w:t xml:space="preserve"> EDIF. JAUL, 91</w:t>
                      </w:r>
                    </w:p>
                    <w:p w:rsidR="00FD13ED" w:rsidRDefault="00FD13ED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JAUL, 91</w:t>
                      </w:r>
                    </w:p>
                    <w:p w:rsidR="005F163E" w:rsidRPr="00965E75" w:rsidRDefault="005F163E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5F163E" w:rsidRDefault="00FD13ED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 D. José Lérida</w:t>
                      </w:r>
                    </w:p>
                    <w:p w:rsidR="005F163E" w:rsidRPr="00042841" w:rsidRDefault="00FD13ED" w:rsidP="005F163E">
                      <w:pPr>
                        <w:pStyle w:val="Textocomentario"/>
                        <w:rPr>
                          <w:b/>
                          <w:sz w:val="18"/>
                          <w:lang w:val="en-US"/>
                        </w:rPr>
                      </w:pPr>
                      <w:r w:rsidRPr="00042841">
                        <w:rPr>
                          <w:b/>
                          <w:sz w:val="18"/>
                          <w:lang w:val="en-US"/>
                        </w:rPr>
                        <w:t>Telf. 610754605</w:t>
                      </w:r>
                    </w:p>
                    <w:p w:rsidR="0013775E" w:rsidRPr="00042841" w:rsidRDefault="00982663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 w:rsidRPr="00042841">
                        <w:rPr>
                          <w:b/>
                          <w:lang w:val="en-US"/>
                        </w:rPr>
                        <w:t>e-mail:jlerida@hotmail.com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55668E" w:rsidP="0055668E">
      <w:pPr>
        <w:ind w:right="4393"/>
        <w:rPr>
          <w:lang w:val="es-ES_tradnl"/>
        </w:rPr>
      </w:pPr>
      <w:r>
        <w:rPr>
          <w:lang w:val="es-ES_tradnl"/>
        </w:rPr>
        <w:t>SERVICIOS:</w:t>
      </w:r>
    </w:p>
    <w:p w:rsidR="0055668E" w:rsidRDefault="0055668E" w:rsidP="0055668E">
      <w:pPr>
        <w:ind w:right="4393"/>
        <w:rPr>
          <w:lang w:val="es-ES_tradnl"/>
        </w:rPr>
      </w:pPr>
      <w:r>
        <w:rPr>
          <w:lang w:val="es-ES_tradnl"/>
        </w:rPr>
        <w:t>JUEVES …………………COMPLETO</w:t>
      </w:r>
    </w:p>
    <w:p w:rsidR="0055668E" w:rsidRDefault="0055668E" w:rsidP="0055668E">
      <w:pPr>
        <w:ind w:right="4393"/>
        <w:rPr>
          <w:lang w:val="es-ES_tradnl"/>
        </w:rPr>
      </w:pPr>
    </w:p>
    <w:p w:rsidR="0055668E" w:rsidRDefault="0055668E" w:rsidP="0055668E">
      <w:pPr>
        <w:ind w:right="4393"/>
        <w:rPr>
          <w:lang w:val="es-ES_tradnl"/>
        </w:rPr>
      </w:pPr>
    </w:p>
    <w:p w:rsidR="0055668E" w:rsidRDefault="0055668E" w:rsidP="0055668E">
      <w:pPr>
        <w:ind w:right="4393"/>
        <w:rPr>
          <w:lang w:val="es-ES_tradnl"/>
        </w:rPr>
      </w:pPr>
    </w:p>
    <w:p w:rsidR="0013775E" w:rsidRDefault="0055668E" w:rsidP="0055668E">
      <w:pPr>
        <w:ind w:right="4393"/>
        <w:rPr>
          <w:lang w:val="es-ES_tradnl"/>
        </w:rPr>
      </w:pPr>
      <w:r>
        <w:rPr>
          <w:lang w:val="es-ES_tradnl"/>
        </w:rPr>
        <w:t xml:space="preserve">LLAVE </w:t>
      </w:r>
      <w:proofErr w:type="gramStart"/>
      <w:r>
        <w:rPr>
          <w:lang w:val="es-ES_tradnl"/>
        </w:rPr>
        <w:t>Nº :</w:t>
      </w:r>
      <w:proofErr w:type="gramEnd"/>
      <w:r>
        <w:rPr>
          <w:lang w:val="es-ES_tradnl"/>
        </w:rPr>
        <w:t xml:space="preserve"> 201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FD13ED">
        <w:rPr>
          <w:i/>
          <w:lang w:val="es-ES_tradnl"/>
        </w:rPr>
        <w:t>27 de junio de</w:t>
      </w:r>
      <w:r w:rsidR="005F163E">
        <w:rPr>
          <w:i/>
          <w:lang w:val="es-ES_tradnl"/>
        </w:rPr>
        <w:t xml:space="preserve"> 2014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FD13ED">
        <w:t>J00119</w:t>
      </w:r>
    </w:p>
    <w:p w:rsidR="0013775E" w:rsidRDefault="0013775E" w:rsidP="0013775E">
      <w:pPr>
        <w:rPr>
          <w:lang w:val="es-ES_tradnl"/>
        </w:rPr>
      </w:pPr>
    </w:p>
    <w:p w:rsidR="0013775E" w:rsidRDefault="00070530" w:rsidP="00D62DAB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E10333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5F163E" w:rsidRDefault="005F163E" w:rsidP="005F163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  <w:r w:rsidR="00791AB1">
        <w:rPr>
          <w:b/>
          <w:sz w:val="22"/>
          <w:u w:val="single"/>
        </w:rPr>
        <w:t>:</w:t>
      </w:r>
    </w:p>
    <w:p w:rsidR="005F163E" w:rsidRPr="00684C20" w:rsidRDefault="005F163E" w:rsidP="005F163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</w:t>
      </w:r>
      <w:r w:rsidR="00FD13ED">
        <w:rPr>
          <w:sz w:val="22"/>
        </w:rPr>
        <w:t xml:space="preserve">suelo del </w:t>
      </w:r>
      <w:r>
        <w:rPr>
          <w:sz w:val="22"/>
        </w:rPr>
        <w:t>portal.</w:t>
      </w:r>
    </w:p>
    <w:p w:rsidR="005F163E" w:rsidRPr="00684C20" w:rsidRDefault="005F163E" w:rsidP="005F163E">
      <w:pPr>
        <w:pStyle w:val="Prrafodelista"/>
        <w:numPr>
          <w:ilvl w:val="0"/>
          <w:numId w:val="2"/>
        </w:numPr>
        <w:tabs>
          <w:tab w:val="clear" w:pos="360"/>
        </w:tabs>
        <w:ind w:left="1069"/>
        <w:jc w:val="both"/>
        <w:rPr>
          <w:b/>
          <w:sz w:val="22"/>
          <w:u w:val="single"/>
        </w:rPr>
      </w:pPr>
      <w:r w:rsidRPr="00684C20">
        <w:rPr>
          <w:sz w:val="22"/>
        </w:rPr>
        <w:t>Barrido y</w:t>
      </w:r>
      <w:r w:rsidR="00FD13ED">
        <w:rPr>
          <w:sz w:val="22"/>
        </w:rPr>
        <w:t xml:space="preserve"> fregado o </w:t>
      </w:r>
      <w:proofErr w:type="spellStart"/>
      <w:r w:rsidR="00FD13ED">
        <w:rPr>
          <w:sz w:val="22"/>
        </w:rPr>
        <w:t>mopa</w:t>
      </w:r>
      <w:proofErr w:type="spellEnd"/>
      <w:r w:rsidR="00FD13ED">
        <w:rPr>
          <w:sz w:val="22"/>
        </w:rPr>
        <w:t xml:space="preserve"> según necesidad</w:t>
      </w:r>
      <w:r w:rsidRPr="00684C20">
        <w:rPr>
          <w:sz w:val="22"/>
        </w:rPr>
        <w:t xml:space="preserve"> de pasillos.</w:t>
      </w:r>
    </w:p>
    <w:p w:rsidR="005F163E" w:rsidRPr="00FD13ED" w:rsidRDefault="005F163E" w:rsidP="00FD13ED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de</w:t>
      </w:r>
      <w:r w:rsidR="00FD13ED">
        <w:rPr>
          <w:sz w:val="22"/>
        </w:rPr>
        <w:t>sde acceso terrado hasta el portal</w:t>
      </w:r>
      <w:r>
        <w:rPr>
          <w:sz w:val="22"/>
        </w:rPr>
        <w:t>.</w:t>
      </w:r>
    </w:p>
    <w:p w:rsidR="005F163E" w:rsidRPr="00684C20" w:rsidRDefault="005F163E" w:rsidP="005F163E">
      <w:pPr>
        <w:pStyle w:val="Prrafodelista"/>
        <w:numPr>
          <w:ilvl w:val="0"/>
          <w:numId w:val="1"/>
        </w:numPr>
        <w:tabs>
          <w:tab w:val="clear" w:pos="360"/>
        </w:tabs>
        <w:ind w:left="1069"/>
        <w:jc w:val="both"/>
        <w:rPr>
          <w:b/>
          <w:sz w:val="22"/>
          <w:u w:val="single"/>
        </w:rPr>
      </w:pPr>
      <w:r w:rsidRPr="00684C20">
        <w:rPr>
          <w:sz w:val="22"/>
        </w:rPr>
        <w:t>Desempolvado de puertas comunitarias,</w:t>
      </w:r>
      <w:r w:rsidR="00FD13ED">
        <w:rPr>
          <w:sz w:val="22"/>
        </w:rPr>
        <w:t xml:space="preserve"> barandas</w:t>
      </w:r>
      <w:r>
        <w:rPr>
          <w:sz w:val="22"/>
        </w:rPr>
        <w:t xml:space="preserve">, rodapiés, </w:t>
      </w:r>
      <w:r w:rsidRPr="00684C20">
        <w:rPr>
          <w:sz w:val="22"/>
        </w:rPr>
        <w:t>buzones,</w:t>
      </w:r>
      <w:r w:rsidR="00FD13ED">
        <w:rPr>
          <w:sz w:val="22"/>
        </w:rPr>
        <w:t xml:space="preserve"> etc.</w:t>
      </w:r>
    </w:p>
    <w:p w:rsidR="005F163E" w:rsidRPr="00684C20" w:rsidRDefault="005F163E" w:rsidP="005F163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 w:rsidRPr="00684C20">
        <w:rPr>
          <w:sz w:val="22"/>
        </w:rPr>
        <w:t>Limpieza d</w:t>
      </w:r>
      <w:r w:rsidR="00FD13ED">
        <w:rPr>
          <w:sz w:val="22"/>
        </w:rPr>
        <w:t>e huellas digitales en buzones, puerta exterior. Etc.</w:t>
      </w:r>
    </w:p>
    <w:p w:rsidR="005F163E" w:rsidRDefault="005F163E" w:rsidP="005F163E">
      <w:pPr>
        <w:ind w:left="1069"/>
        <w:jc w:val="both"/>
        <w:rPr>
          <w:sz w:val="22"/>
        </w:rPr>
      </w:pPr>
    </w:p>
    <w:p w:rsidR="005F163E" w:rsidRDefault="005F163E" w:rsidP="005F163E">
      <w:pPr>
        <w:ind w:left="1069"/>
        <w:jc w:val="both"/>
        <w:rPr>
          <w:sz w:val="22"/>
        </w:rPr>
      </w:pPr>
    </w:p>
    <w:p w:rsidR="005F163E" w:rsidRPr="00FD13ED" w:rsidRDefault="005F163E" w:rsidP="00FD13ED">
      <w:pPr>
        <w:jc w:val="center"/>
        <w:rPr>
          <w:sz w:val="22"/>
        </w:rPr>
      </w:pPr>
      <w:proofErr w:type="gramStart"/>
      <w:r>
        <w:rPr>
          <w:b/>
          <w:sz w:val="22"/>
          <w:u w:val="single"/>
        </w:rPr>
        <w:t>MENSUAL:</w:t>
      </w:r>
      <w:r>
        <w:rPr>
          <w:sz w:val="22"/>
        </w:rPr>
        <w:t>.</w:t>
      </w:r>
      <w:proofErr w:type="gramEnd"/>
    </w:p>
    <w:p w:rsidR="005F163E" w:rsidRDefault="005F163E" w:rsidP="005F163E">
      <w:pPr>
        <w:pStyle w:val="Prrafodelista"/>
        <w:numPr>
          <w:ilvl w:val="0"/>
          <w:numId w:val="5"/>
        </w:numPr>
        <w:ind w:left="1069"/>
        <w:rPr>
          <w:sz w:val="22"/>
        </w:rPr>
      </w:pPr>
      <w:r>
        <w:rPr>
          <w:sz w:val="22"/>
        </w:rPr>
        <w:t>Limpieza a fondo de la puerta exterior.</w:t>
      </w:r>
      <w:r w:rsidR="0055668E">
        <w:rPr>
          <w:sz w:val="22"/>
        </w:rPr>
        <w:t xml:space="preserve"> </w:t>
      </w:r>
      <w:proofErr w:type="gramStart"/>
      <w:r w:rsidR="0055668E" w:rsidRPr="00506E04">
        <w:rPr>
          <w:b/>
          <w:sz w:val="22"/>
        </w:rPr>
        <w:t>( LIMPIADORA</w:t>
      </w:r>
      <w:proofErr w:type="gramEnd"/>
      <w:r w:rsidR="0055668E">
        <w:rPr>
          <w:sz w:val="22"/>
        </w:rPr>
        <w:t xml:space="preserve"> )</w:t>
      </w:r>
    </w:p>
    <w:p w:rsidR="005F163E" w:rsidRPr="004A0304" w:rsidRDefault="005F163E" w:rsidP="005F163E">
      <w:pPr>
        <w:rPr>
          <w:sz w:val="22"/>
        </w:rPr>
      </w:pPr>
      <w:r w:rsidRPr="004A0304">
        <w:rPr>
          <w:sz w:val="22"/>
        </w:rPr>
        <w:t xml:space="preserve">                    </w:t>
      </w:r>
    </w:p>
    <w:p w:rsidR="005F163E" w:rsidRDefault="005F163E" w:rsidP="005F163E">
      <w:pPr>
        <w:pStyle w:val="Prrafodelista"/>
        <w:ind w:left="1069"/>
        <w:rPr>
          <w:sz w:val="22"/>
        </w:rPr>
      </w:pPr>
    </w:p>
    <w:p w:rsidR="00D62DAB" w:rsidRDefault="005F163E" w:rsidP="00FD13ED">
      <w:pPr>
        <w:pStyle w:val="Prrafodelista"/>
        <w:ind w:left="1069"/>
        <w:rPr>
          <w:b/>
          <w:sz w:val="22"/>
          <w:u w:val="single"/>
        </w:rPr>
      </w:pPr>
      <w:r>
        <w:rPr>
          <w:sz w:val="22"/>
        </w:rPr>
        <w:t xml:space="preserve">                 </w:t>
      </w:r>
      <w:r w:rsidR="00791AB1">
        <w:rPr>
          <w:sz w:val="22"/>
        </w:rPr>
        <w:t xml:space="preserve">                               </w:t>
      </w:r>
      <w:r>
        <w:rPr>
          <w:sz w:val="22"/>
        </w:rPr>
        <w:t xml:space="preserve"> </w:t>
      </w:r>
      <w:r>
        <w:rPr>
          <w:b/>
          <w:sz w:val="22"/>
          <w:u w:val="single"/>
        </w:rPr>
        <w:t>BI</w:t>
      </w:r>
      <w:r w:rsidRPr="0042116F">
        <w:rPr>
          <w:b/>
          <w:sz w:val="22"/>
          <w:u w:val="single"/>
        </w:rPr>
        <w:t xml:space="preserve"> MENSUAL:</w:t>
      </w:r>
    </w:p>
    <w:p w:rsidR="00FD13ED" w:rsidRPr="00506E04" w:rsidRDefault="00FD13ED" w:rsidP="00791AB1">
      <w:pPr>
        <w:pStyle w:val="Prrafodelista"/>
        <w:numPr>
          <w:ilvl w:val="0"/>
          <w:numId w:val="5"/>
        </w:numPr>
        <w:rPr>
          <w:b/>
          <w:sz w:val="22"/>
        </w:rPr>
      </w:pPr>
      <w:r w:rsidRPr="00791AB1">
        <w:rPr>
          <w:sz w:val="22"/>
        </w:rPr>
        <w:t>Limpieza de ventanas tragaluz (solo por su parte interior).</w:t>
      </w:r>
      <w:r w:rsidR="0055668E">
        <w:rPr>
          <w:sz w:val="22"/>
        </w:rPr>
        <w:t xml:space="preserve"> </w:t>
      </w:r>
      <w:proofErr w:type="gramStart"/>
      <w:r w:rsidR="0055668E" w:rsidRPr="00506E04">
        <w:rPr>
          <w:b/>
          <w:sz w:val="22"/>
        </w:rPr>
        <w:t>( LIMPIADORA</w:t>
      </w:r>
      <w:proofErr w:type="gramEnd"/>
      <w:r w:rsidR="0055668E" w:rsidRPr="00506E04">
        <w:rPr>
          <w:b/>
          <w:sz w:val="22"/>
        </w:rPr>
        <w:t>)</w:t>
      </w:r>
    </w:p>
    <w:p w:rsidR="00D62DAB" w:rsidRDefault="00D62DAB" w:rsidP="005F163E">
      <w:pPr>
        <w:jc w:val="center"/>
        <w:rPr>
          <w:sz w:val="22"/>
        </w:rPr>
      </w:pPr>
    </w:p>
    <w:p w:rsidR="005F163E" w:rsidRDefault="00791AB1" w:rsidP="00791AB1">
      <w:pPr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                </w:t>
      </w:r>
      <w:r w:rsidR="005F163E">
        <w:rPr>
          <w:b/>
          <w:sz w:val="22"/>
          <w:u w:val="single"/>
        </w:rPr>
        <w:t>SEMESTRAL:</w:t>
      </w:r>
    </w:p>
    <w:p w:rsidR="005F163E" w:rsidRDefault="00FD13ED" w:rsidP="005F163E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5F163E" w:rsidRDefault="005F163E" w:rsidP="005F163E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la suciedad más significativa de terrado y limpieza de sumideros.</w:t>
      </w:r>
    </w:p>
    <w:p w:rsidR="00042841" w:rsidRPr="00042841" w:rsidRDefault="00042841" w:rsidP="00042841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042841">
        <w:rPr>
          <w:sz w:val="22"/>
        </w:rPr>
        <w:t>Cristalizado de portal.</w:t>
      </w:r>
    </w:p>
    <w:p w:rsidR="00042841" w:rsidRDefault="00042841" w:rsidP="00042841">
      <w:pPr>
        <w:jc w:val="both"/>
        <w:rPr>
          <w:sz w:val="22"/>
        </w:rPr>
      </w:pPr>
    </w:p>
    <w:p w:rsidR="00042841" w:rsidRPr="00042841" w:rsidRDefault="00042841" w:rsidP="00042841">
      <w:pPr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               </w:t>
      </w:r>
      <w:r w:rsidRPr="00042841">
        <w:rPr>
          <w:b/>
          <w:sz w:val="22"/>
          <w:u w:val="single"/>
        </w:rPr>
        <w:t>ANUAL:</w:t>
      </w:r>
    </w:p>
    <w:p w:rsidR="005F163E" w:rsidRPr="00042841" w:rsidRDefault="00A72D4E" w:rsidP="005F163E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</w:pPr>
      <w:r>
        <w:rPr>
          <w:sz w:val="22"/>
        </w:rPr>
        <w:t>Cristalizado</w:t>
      </w:r>
      <w:r w:rsidR="00042841" w:rsidRPr="00042841">
        <w:rPr>
          <w:sz w:val="22"/>
        </w:rPr>
        <w:t xml:space="preserve"> de pasillos.</w:t>
      </w:r>
    </w:p>
    <w:p w:rsidR="00042841" w:rsidRDefault="00042841" w:rsidP="00042841">
      <w:pPr>
        <w:ind w:left="1069"/>
        <w:jc w:val="both"/>
      </w:pPr>
    </w:p>
    <w:p w:rsidR="005F163E" w:rsidRDefault="005F163E" w:rsidP="005F163E">
      <w:pPr>
        <w:pStyle w:val="Textocomentario"/>
      </w:pPr>
    </w:p>
    <w:p w:rsidR="0055668E" w:rsidRDefault="0055668E" w:rsidP="005F163E">
      <w:pPr>
        <w:jc w:val="both"/>
        <w:rPr>
          <w:i/>
          <w:sz w:val="18"/>
        </w:rPr>
      </w:pPr>
    </w:p>
    <w:p w:rsidR="0055668E" w:rsidRDefault="0055668E" w:rsidP="005F163E">
      <w:pPr>
        <w:jc w:val="both"/>
        <w:rPr>
          <w:i/>
          <w:sz w:val="18"/>
        </w:rPr>
      </w:pPr>
    </w:p>
    <w:p w:rsidR="0055668E" w:rsidRDefault="0055668E" w:rsidP="005F163E">
      <w:pPr>
        <w:jc w:val="both"/>
        <w:rPr>
          <w:i/>
          <w:sz w:val="18"/>
        </w:rPr>
      </w:pPr>
    </w:p>
    <w:p w:rsidR="0055668E" w:rsidRPr="0055668E" w:rsidRDefault="0055668E" w:rsidP="005F163E">
      <w:pPr>
        <w:jc w:val="both"/>
        <w:rPr>
          <w:b/>
          <w:sz w:val="18"/>
        </w:rPr>
      </w:pPr>
      <w:r w:rsidRPr="0055668E">
        <w:rPr>
          <w:b/>
          <w:sz w:val="18"/>
        </w:rPr>
        <w:t>TABURETE</w:t>
      </w:r>
    </w:p>
    <w:p w:rsidR="005F163E" w:rsidRDefault="005F163E" w:rsidP="005F1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163E" w:rsidRPr="009A5E48" w:rsidRDefault="005F163E" w:rsidP="005F163E">
      <w:pPr>
        <w:jc w:val="both"/>
        <w:rPr>
          <w:sz w:val="22"/>
          <w:szCs w:val="22"/>
        </w:rPr>
      </w:pPr>
    </w:p>
    <w:sectPr w:rsidR="005F163E" w:rsidRPr="009A5E48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B2" w:rsidRDefault="008804B2">
      <w:r>
        <w:separator/>
      </w:r>
    </w:p>
  </w:endnote>
  <w:endnote w:type="continuationSeparator" w:id="0">
    <w:p w:rsidR="008804B2" w:rsidRDefault="0088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B2" w:rsidRDefault="008804B2">
      <w:r>
        <w:separator/>
      </w:r>
    </w:p>
  </w:footnote>
  <w:footnote w:type="continuationSeparator" w:id="0">
    <w:p w:rsidR="008804B2" w:rsidRDefault="0088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4C67C8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816681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Yai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NqMWGooY&#10;AAAt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70530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</w:abstractNum>
  <w:abstractNum w:abstractNumId="4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2"/>
  </w:num>
  <w:num w:numId="11">
    <w:abstractNumId w:val="11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42841"/>
    <w:rsid w:val="00070530"/>
    <w:rsid w:val="000A4F74"/>
    <w:rsid w:val="000A771A"/>
    <w:rsid w:val="000D368C"/>
    <w:rsid w:val="0013775E"/>
    <w:rsid w:val="00194DB8"/>
    <w:rsid w:val="00210ABD"/>
    <w:rsid w:val="00445B9A"/>
    <w:rsid w:val="004C67C8"/>
    <w:rsid w:val="004F244F"/>
    <w:rsid w:val="00506E04"/>
    <w:rsid w:val="0055668E"/>
    <w:rsid w:val="005E2555"/>
    <w:rsid w:val="005F163E"/>
    <w:rsid w:val="00664811"/>
    <w:rsid w:val="00677322"/>
    <w:rsid w:val="00734BEA"/>
    <w:rsid w:val="00791AB1"/>
    <w:rsid w:val="00844B8A"/>
    <w:rsid w:val="008804B2"/>
    <w:rsid w:val="0089324D"/>
    <w:rsid w:val="008A2DBB"/>
    <w:rsid w:val="008F4533"/>
    <w:rsid w:val="00982663"/>
    <w:rsid w:val="00A72D4E"/>
    <w:rsid w:val="00AF755F"/>
    <w:rsid w:val="00B47128"/>
    <w:rsid w:val="00CF1DB9"/>
    <w:rsid w:val="00D3161D"/>
    <w:rsid w:val="00D62DAB"/>
    <w:rsid w:val="00E10333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222F26-1CC2-44E7-8832-E7F061F1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8141E-F375-4107-8C68-22EDC566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2014-07-03T09:41:00Z</cp:lastPrinted>
  <dcterms:created xsi:type="dcterms:W3CDTF">2023-03-28T07:23:00Z</dcterms:created>
  <dcterms:modified xsi:type="dcterms:W3CDTF">2023-03-28T07:23:00Z</dcterms:modified>
</cp:coreProperties>
</file>