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775E" w:rsidRDefault="001D6A57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11430" r="5080" b="698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Default="002B288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CDAD DE PROP. GARAJE </w:t>
                            </w:r>
                            <w:r w:rsidR="008208F4">
                              <w:rPr>
                                <w:b/>
                              </w:rPr>
                              <w:t>KEYMARE</w:t>
                            </w:r>
                          </w:p>
                          <w:p w:rsidR="00ED183E" w:rsidRDefault="008208F4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/  HOLANDA</w:t>
                            </w:r>
                            <w:proofErr w:type="gramEnd"/>
                            <w:r w:rsidR="002B288C">
                              <w:rPr>
                                <w:b/>
                              </w:rPr>
                              <w:t>,</w:t>
                            </w:r>
                            <w:r w:rsidR="00ED183E">
                              <w:rPr>
                                <w:b/>
                              </w:rPr>
                              <w:t xml:space="preserve"> 4</w:t>
                            </w:r>
                          </w:p>
                          <w:p w:rsidR="008208F4" w:rsidRDefault="00ED183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04009</w:t>
                            </w:r>
                            <w:r w:rsidR="008208F4">
                              <w:rPr>
                                <w:b/>
                              </w:rPr>
                              <w:t xml:space="preserve"> – ALMERIA</w:t>
                            </w:r>
                          </w:p>
                          <w:p w:rsidR="008208F4" w:rsidRDefault="008208F4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8208F4" w:rsidRDefault="002B288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A/A.: Cristina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.: 950804734</w:t>
                            </w:r>
                          </w:p>
                          <w:p w:rsidR="002B288C" w:rsidRDefault="002B288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GComunidades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administración de Fincas</w:t>
                            </w:r>
                          </w:p>
                          <w:p w:rsidR="002B288C" w:rsidRDefault="002B288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E-mail: gcomunidades@hotmail.com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NEKAIAAFI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FKm80QoAgAAUgQAAA4AAAAAAAAAAAAAAAAALgIAAGRycy9l&#10;Mm9Eb2MueG1sUEsBAi0AFAAGAAgAAAAhAENJ0OTgAAAACgEAAA8AAAAAAAAAAAAAAAAAggQAAGRy&#10;cy9kb3ducmV2LnhtbFBLBQYAAAAABAAEAPMAAACPBQAAAAA=&#10;" o:allowincell="f">
                <v:textbox>
                  <w:txbxContent>
                    <w:p w:rsidR="0013775E" w:rsidRDefault="002B288C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CDAD DE PROP. GARAJE </w:t>
                      </w:r>
                      <w:r w:rsidR="008208F4">
                        <w:rPr>
                          <w:b/>
                        </w:rPr>
                        <w:t>KEYMARE</w:t>
                      </w:r>
                    </w:p>
                    <w:p w:rsidR="00ED183E" w:rsidRDefault="008208F4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 HOLANDA</w:t>
                      </w:r>
                      <w:r w:rsidR="002B288C">
                        <w:rPr>
                          <w:b/>
                        </w:rPr>
                        <w:t>,</w:t>
                      </w:r>
                      <w:r w:rsidR="00ED183E">
                        <w:rPr>
                          <w:b/>
                        </w:rPr>
                        <w:t xml:space="preserve"> 4</w:t>
                      </w:r>
                    </w:p>
                    <w:p w:rsidR="008208F4" w:rsidRDefault="00ED183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04009</w:t>
                      </w:r>
                      <w:r w:rsidR="008208F4">
                        <w:rPr>
                          <w:b/>
                        </w:rPr>
                        <w:t xml:space="preserve"> – ALMERIA</w:t>
                      </w:r>
                    </w:p>
                    <w:p w:rsidR="008208F4" w:rsidRDefault="008208F4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8208F4" w:rsidRDefault="002B288C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A/A.: Cristina </w:t>
                      </w:r>
                      <w:proofErr w:type="spellStart"/>
                      <w:r>
                        <w:rPr>
                          <w:b/>
                        </w:rPr>
                        <w:t>tlf</w:t>
                      </w:r>
                      <w:proofErr w:type="spellEnd"/>
                      <w:r>
                        <w:rPr>
                          <w:b/>
                        </w:rPr>
                        <w:t>.: 950804734</w:t>
                      </w:r>
                    </w:p>
                    <w:p w:rsidR="002B288C" w:rsidRDefault="002B288C" w:rsidP="0013775E">
                      <w:pPr>
                        <w:pStyle w:val="Textocomentari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GComunidades</w:t>
                      </w:r>
                      <w:proofErr w:type="spellEnd"/>
                      <w:r>
                        <w:rPr>
                          <w:b/>
                        </w:rPr>
                        <w:t xml:space="preserve"> administración de Fincas</w:t>
                      </w:r>
                    </w:p>
                    <w:p w:rsidR="002B288C" w:rsidRDefault="002B288C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E-mail: gcomunidades@hotmail.com</w:t>
                      </w:r>
                    </w:p>
                  </w:txbxContent>
                </v:textbox>
              </v:shape>
            </w:pict>
          </mc:Fallback>
        </mc:AlternateContent>
      </w:r>
      <w:r w:rsidR="0013775E">
        <w:rPr>
          <w:rFonts w:ascii="Arial Narrow" w:hAnsi="Arial Narrow"/>
          <w:sz w:val="22"/>
          <w:lang w:val="es-ES_tradnl"/>
        </w:rPr>
        <w:t>.</w:t>
      </w:r>
    </w:p>
    <w:p w:rsidR="0013775E" w:rsidRPr="00AF755F" w:rsidRDefault="0013775E" w:rsidP="0013775E">
      <w:pPr>
        <w:ind w:right="4393"/>
        <w:jc w:val="center"/>
      </w:pPr>
    </w:p>
    <w:p w:rsidR="0013775E" w:rsidRPr="002B288C" w:rsidRDefault="002B288C" w:rsidP="002B288C">
      <w:pPr>
        <w:ind w:right="4393"/>
        <w:jc w:val="both"/>
        <w:rPr>
          <w:sz w:val="22"/>
          <w:lang w:val="es-ES_tradnl"/>
        </w:rPr>
      </w:pPr>
      <w:r w:rsidRPr="002B288C">
        <w:rPr>
          <w:b/>
          <w:sz w:val="22"/>
          <w:lang w:val="es-ES_tradnl"/>
        </w:rPr>
        <w:t>SERVICIO:</w:t>
      </w:r>
      <w:r w:rsidRPr="002B288C">
        <w:rPr>
          <w:sz w:val="22"/>
          <w:lang w:val="es-ES_tradnl"/>
        </w:rPr>
        <w:t xml:space="preserve"> mujer Quincenal: LUNES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78349A" w:rsidRDefault="002D40C3" w:rsidP="0078349A">
      <w:pPr>
        <w:ind w:right="4393"/>
        <w:rPr>
          <w:b/>
          <w:lang w:val="es-ES_tradnl"/>
        </w:rPr>
      </w:pPr>
      <w:r w:rsidRPr="0078349A">
        <w:rPr>
          <w:b/>
          <w:lang w:val="es-ES_tradnl"/>
        </w:rPr>
        <w:t xml:space="preserve">LLAVE </w:t>
      </w:r>
      <w:proofErr w:type="gramStart"/>
      <w:r w:rsidRPr="0078349A">
        <w:rPr>
          <w:b/>
          <w:lang w:val="es-ES_tradnl"/>
        </w:rPr>
        <w:t>Nº :</w:t>
      </w:r>
      <w:proofErr w:type="gramEnd"/>
      <w:r w:rsidRPr="0078349A">
        <w:rPr>
          <w:b/>
          <w:lang w:val="es-ES_tradnl"/>
        </w:rPr>
        <w:t xml:space="preserve"> 177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BE55F6" w:rsidRDefault="00BE55F6" w:rsidP="00BE55F6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2B288C">
        <w:rPr>
          <w:i/>
          <w:noProof/>
        </w:rPr>
        <w:t>09</w:t>
      </w:r>
      <w:r w:rsidRPr="008208F4">
        <w:rPr>
          <w:i/>
          <w:noProof/>
        </w:rPr>
        <w:t xml:space="preserve"> de abril de 20</w:t>
      </w:r>
      <w:r w:rsidR="002B288C">
        <w:rPr>
          <w:i/>
          <w:noProof/>
        </w:rPr>
        <w:t>21</w:t>
      </w:r>
      <w:r>
        <w:rPr>
          <w:i/>
          <w:lang w:val="es-ES_tradnl"/>
        </w:rPr>
        <w:fldChar w:fldCharType="end"/>
      </w:r>
    </w:p>
    <w:p w:rsidR="00BE55F6" w:rsidRDefault="00BE55F6" w:rsidP="00661623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1932</w:t>
      </w:r>
    </w:p>
    <w:p w:rsidR="00BB4FDC" w:rsidRDefault="00BB4FDC" w:rsidP="00BE55F6">
      <w:pPr>
        <w:pStyle w:val="Ttulo2"/>
      </w:pPr>
    </w:p>
    <w:p w:rsidR="00BE55F6" w:rsidRDefault="002B288C" w:rsidP="00BE55F6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60288" behindDoc="1" locked="0" layoutInCell="1" allowOverlap="1" wp14:anchorId="02546237" wp14:editId="7A4886E2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19050" t="0" r="1270" b="0"/>
            <wp:wrapNone/>
            <wp:docPr id="10" name="Imagen 10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li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5F6">
        <w:t>PRESUPUESTO LIMPIEZA DE GARAJE</w:t>
      </w:r>
    </w:p>
    <w:p w:rsidR="00BE55F6" w:rsidRDefault="00BE55F6" w:rsidP="00BE55F6"/>
    <w:p w:rsidR="00BE55F6" w:rsidRDefault="00BE55F6" w:rsidP="00BE55F6"/>
    <w:p w:rsidR="00BE55F6" w:rsidRDefault="00BE55F6" w:rsidP="00BE55F6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BE55F6" w:rsidRDefault="00BE55F6" w:rsidP="00BE55F6"/>
    <w:p w:rsidR="00BE55F6" w:rsidRDefault="00BE55F6" w:rsidP="00BE55F6"/>
    <w:p w:rsidR="00BE55F6" w:rsidRDefault="00BE55F6" w:rsidP="00BE55F6">
      <w:pPr>
        <w:rPr>
          <w:b/>
        </w:rPr>
      </w:pPr>
      <w:r>
        <w:rPr>
          <w:b/>
        </w:rPr>
        <w:t>FRECUENCIA:</w:t>
      </w:r>
    </w:p>
    <w:p w:rsidR="00BE55F6" w:rsidRDefault="00BE55F6" w:rsidP="0013775E">
      <w:pPr>
        <w:pBdr>
          <w:bottom w:val="single" w:sz="4" w:space="1" w:color="auto"/>
        </w:pBdr>
        <w:jc w:val="right"/>
        <w:rPr>
          <w:b/>
        </w:rPr>
      </w:pPr>
    </w:p>
    <w:p w:rsidR="00BE55F6" w:rsidRDefault="00BE55F6" w:rsidP="0013775E">
      <w:pPr>
        <w:jc w:val="center"/>
        <w:rPr>
          <w:b/>
          <w:sz w:val="22"/>
          <w:u w:val="single"/>
        </w:rPr>
      </w:pPr>
    </w:p>
    <w:p w:rsidR="00BB4FDC" w:rsidRDefault="00BB4FDC" w:rsidP="0013775E">
      <w:pPr>
        <w:jc w:val="center"/>
        <w:rPr>
          <w:b/>
          <w:sz w:val="22"/>
          <w:u w:val="single"/>
        </w:rPr>
      </w:pPr>
    </w:p>
    <w:p w:rsidR="00BB4FDC" w:rsidRDefault="00BB4FDC" w:rsidP="0013775E">
      <w:pPr>
        <w:jc w:val="center"/>
        <w:rPr>
          <w:b/>
          <w:sz w:val="22"/>
          <w:u w:val="single"/>
        </w:rPr>
      </w:pPr>
    </w:p>
    <w:p w:rsidR="002B288C" w:rsidRDefault="002B288C" w:rsidP="002B288C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SERVICIO DE LIMPIEZA QUINCENAL:</w:t>
      </w:r>
    </w:p>
    <w:p w:rsidR="002B288C" w:rsidRDefault="002B288C" w:rsidP="002B288C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Barrido de rampa.</w:t>
      </w:r>
    </w:p>
    <w:p w:rsidR="002B288C" w:rsidRDefault="002B288C" w:rsidP="002B288C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 xml:space="preserve">Retirada de la suciedad más significativa en suelo de garaje (papeles, </w:t>
      </w:r>
      <w:proofErr w:type="gramStart"/>
      <w:r>
        <w:rPr>
          <w:sz w:val="22"/>
        </w:rPr>
        <w:t>colillas,..</w:t>
      </w:r>
      <w:proofErr w:type="spellStart"/>
      <w:proofErr w:type="gramEnd"/>
      <w:r>
        <w:rPr>
          <w:sz w:val="22"/>
        </w:rPr>
        <w:t>etc</w:t>
      </w:r>
      <w:proofErr w:type="spellEnd"/>
      <w:r>
        <w:rPr>
          <w:sz w:val="22"/>
        </w:rPr>
        <w:t>)</w:t>
      </w:r>
    </w:p>
    <w:p w:rsidR="002B288C" w:rsidRDefault="002B288C" w:rsidP="002B288C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Retirada de bolsas en papeleras y su reposición.</w:t>
      </w:r>
    </w:p>
    <w:p w:rsidR="002B288C" w:rsidRDefault="002B288C" w:rsidP="002B288C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Limpieza de cajas de arena.</w:t>
      </w:r>
    </w:p>
    <w:p w:rsidR="002B288C" w:rsidRDefault="002B288C" w:rsidP="002B288C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Desempolvado de extintores, papeleras y barandas.</w:t>
      </w:r>
    </w:p>
    <w:p w:rsidR="002B288C" w:rsidRDefault="002B288C" w:rsidP="002B288C">
      <w:pPr>
        <w:ind w:left="1069"/>
        <w:jc w:val="both"/>
        <w:rPr>
          <w:sz w:val="22"/>
        </w:rPr>
      </w:pPr>
    </w:p>
    <w:p w:rsidR="002B288C" w:rsidRDefault="002B288C" w:rsidP="002B288C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SERVICIO DE LIMPIEZA SEMESTRAL:</w:t>
      </w:r>
    </w:p>
    <w:p w:rsidR="002B288C" w:rsidRDefault="002B288C" w:rsidP="002B288C">
      <w:pPr>
        <w:jc w:val="center"/>
        <w:rPr>
          <w:b/>
          <w:sz w:val="22"/>
          <w:u w:val="single"/>
        </w:rPr>
      </w:pPr>
    </w:p>
    <w:p w:rsidR="002B288C" w:rsidRDefault="002B288C" w:rsidP="002B288C">
      <w:pPr>
        <w:pStyle w:val="Textocomentario"/>
        <w:numPr>
          <w:ilvl w:val="0"/>
          <w:numId w:val="17"/>
        </w:numPr>
        <w:rPr>
          <w:sz w:val="22"/>
        </w:rPr>
      </w:pPr>
      <w:r>
        <w:rPr>
          <w:sz w:val="22"/>
        </w:rPr>
        <w:t>Limpieza con Aspiradora Industrial de suelo de garaje.</w:t>
      </w:r>
    </w:p>
    <w:p w:rsidR="002B288C" w:rsidRDefault="002B288C" w:rsidP="002B288C">
      <w:pPr>
        <w:pStyle w:val="Textocomentario"/>
        <w:numPr>
          <w:ilvl w:val="0"/>
          <w:numId w:val="17"/>
        </w:numPr>
        <w:rPr>
          <w:sz w:val="22"/>
        </w:rPr>
      </w:pPr>
      <w:r>
        <w:rPr>
          <w:sz w:val="22"/>
        </w:rPr>
        <w:t>Limpieza de puertas de acceso a edificios.</w:t>
      </w:r>
    </w:p>
    <w:p w:rsidR="002B288C" w:rsidRDefault="002B288C" w:rsidP="002B288C">
      <w:pPr>
        <w:pStyle w:val="Textocomentario"/>
        <w:numPr>
          <w:ilvl w:val="0"/>
          <w:numId w:val="17"/>
        </w:numPr>
        <w:rPr>
          <w:sz w:val="22"/>
        </w:rPr>
      </w:pPr>
      <w:r>
        <w:rPr>
          <w:sz w:val="22"/>
        </w:rPr>
        <w:t>Limpieza de puerta de entrada y salida de vehículos.</w:t>
      </w:r>
    </w:p>
    <w:p w:rsidR="002B288C" w:rsidRDefault="002B288C" w:rsidP="002B288C">
      <w:pPr>
        <w:pStyle w:val="Textocomentario"/>
        <w:numPr>
          <w:ilvl w:val="0"/>
          <w:numId w:val="17"/>
        </w:numPr>
        <w:rPr>
          <w:sz w:val="22"/>
        </w:rPr>
      </w:pPr>
      <w:r>
        <w:rPr>
          <w:sz w:val="22"/>
        </w:rPr>
        <w:t>Desempolvado de barandas, extintores, poyetes, interruptores.</w:t>
      </w:r>
    </w:p>
    <w:p w:rsidR="002B288C" w:rsidRDefault="002B288C" w:rsidP="002B288C">
      <w:pPr>
        <w:pStyle w:val="Textocomentario"/>
        <w:numPr>
          <w:ilvl w:val="0"/>
          <w:numId w:val="17"/>
        </w:numPr>
        <w:rPr>
          <w:sz w:val="22"/>
        </w:rPr>
      </w:pPr>
      <w:r>
        <w:rPr>
          <w:sz w:val="22"/>
        </w:rPr>
        <w:t>Desempolvado de tubos.</w:t>
      </w:r>
    </w:p>
    <w:p w:rsidR="002B288C" w:rsidRDefault="002B288C" w:rsidP="002B288C">
      <w:pPr>
        <w:pStyle w:val="Textocomentario"/>
        <w:rPr>
          <w:sz w:val="22"/>
        </w:rPr>
      </w:pPr>
    </w:p>
    <w:p w:rsidR="002B288C" w:rsidRDefault="002B288C" w:rsidP="002B288C">
      <w:pPr>
        <w:pStyle w:val="Textocomentario"/>
        <w:spacing w:after="240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SERVICIO DE LIMPIEZA ANUAL:</w:t>
      </w:r>
    </w:p>
    <w:p w:rsidR="002B288C" w:rsidRDefault="002B288C" w:rsidP="002B288C">
      <w:pPr>
        <w:pStyle w:val="Textocomentario"/>
        <w:numPr>
          <w:ilvl w:val="0"/>
          <w:numId w:val="18"/>
        </w:numPr>
        <w:rPr>
          <w:sz w:val="22"/>
        </w:rPr>
      </w:pPr>
      <w:r>
        <w:rPr>
          <w:sz w:val="22"/>
        </w:rPr>
        <w:t>Fregado de suelo de garaje, con maquinaria industrial.</w:t>
      </w:r>
    </w:p>
    <w:p w:rsidR="002B288C" w:rsidRDefault="002B288C" w:rsidP="002B288C">
      <w:pPr>
        <w:pStyle w:val="Textocomentario"/>
        <w:numPr>
          <w:ilvl w:val="0"/>
          <w:numId w:val="18"/>
        </w:numPr>
        <w:rPr>
          <w:sz w:val="22"/>
        </w:rPr>
      </w:pPr>
      <w:r>
        <w:rPr>
          <w:sz w:val="22"/>
        </w:rPr>
        <w:t>Fregado de puerta de entrada y salida de vehículos.</w:t>
      </w:r>
    </w:p>
    <w:p w:rsidR="0013775E" w:rsidRDefault="0013775E" w:rsidP="0013775E">
      <w:pPr>
        <w:pStyle w:val="Textocomentario"/>
      </w:pPr>
    </w:p>
    <w:p w:rsidR="0013775E" w:rsidRDefault="0013775E" w:rsidP="0013775E">
      <w:pPr>
        <w:pStyle w:val="Textocomentario"/>
      </w:pPr>
    </w:p>
    <w:p w:rsidR="00BB4FDC" w:rsidRDefault="00BB4FDC" w:rsidP="0013775E">
      <w:pPr>
        <w:pStyle w:val="Textocomentario"/>
        <w:tabs>
          <w:tab w:val="right" w:leader="dot" w:pos="8504"/>
        </w:tabs>
        <w:rPr>
          <w:b/>
        </w:rPr>
      </w:pPr>
    </w:p>
    <w:p w:rsidR="00BB4FDC" w:rsidRDefault="00BB4FDC" w:rsidP="0013775E">
      <w:pPr>
        <w:pStyle w:val="Textocomentario"/>
        <w:tabs>
          <w:tab w:val="right" w:leader="dot" w:pos="8504"/>
        </w:tabs>
        <w:rPr>
          <w:b/>
        </w:rPr>
      </w:pPr>
    </w:p>
    <w:p w:rsidR="00661623" w:rsidRDefault="00661623" w:rsidP="0013775E">
      <w:pPr>
        <w:pStyle w:val="Textocomentario"/>
        <w:tabs>
          <w:tab w:val="right" w:leader="dot" w:pos="8504"/>
        </w:tabs>
        <w:rPr>
          <w:b/>
        </w:rPr>
      </w:pPr>
    </w:p>
    <w:p w:rsidR="00661623" w:rsidRDefault="00661623" w:rsidP="0013775E">
      <w:pPr>
        <w:pStyle w:val="Textocomentario"/>
        <w:tabs>
          <w:tab w:val="right" w:leader="dot" w:pos="8504"/>
        </w:tabs>
        <w:rPr>
          <w:b/>
        </w:rPr>
      </w:pPr>
    </w:p>
    <w:sectPr w:rsidR="00661623" w:rsidSect="00AF755F">
      <w:headerReference w:type="default" r:id="rId9"/>
      <w:footerReference w:type="default" r:id="rId10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789" w:rsidRDefault="00F05789">
      <w:r>
        <w:separator/>
      </w:r>
    </w:p>
  </w:endnote>
  <w:endnote w:type="continuationSeparator" w:id="0">
    <w:p w:rsidR="00F05789" w:rsidRDefault="00F0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789" w:rsidRDefault="00F05789">
      <w:r>
        <w:separator/>
      </w:r>
    </w:p>
  </w:footnote>
  <w:footnote w:type="continuationSeparator" w:id="0">
    <w:p w:rsidR="00F05789" w:rsidRDefault="00F0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1D6A57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297CAC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Yai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BB4FDC">
      <w:rPr>
        <w:noProof/>
        <w:sz w:val="10"/>
        <w:szCs w:val="10"/>
      </w:rPr>
      <w:drawing>
        <wp:inline distT="0" distB="0" distL="0" distR="0">
          <wp:extent cx="1336040" cy="39751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2D40C3">
    <w:pPr>
      <w:pStyle w:val="Encabezado"/>
    </w:pPr>
    <w:r>
      <w:tab/>
    </w:r>
    <w:proofErr w:type="gramStart"/>
    <w:r>
      <w:t>RUTA :</w:t>
    </w:r>
    <w:proofErr w:type="gramEnd"/>
    <w:r>
      <w:t xml:space="preserve"> 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80C62B9"/>
    <w:multiLevelType w:val="hybridMultilevel"/>
    <w:tmpl w:val="5494153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09856E8"/>
    <w:multiLevelType w:val="hybridMultilevel"/>
    <w:tmpl w:val="83BC28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71A1DAD"/>
    <w:multiLevelType w:val="hybridMultilevel"/>
    <w:tmpl w:val="6C7EBB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CDD1AB8"/>
    <w:multiLevelType w:val="hybridMultilevel"/>
    <w:tmpl w:val="5434C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7C16F38"/>
    <w:multiLevelType w:val="hybridMultilevel"/>
    <w:tmpl w:val="2E5CFDA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F825404"/>
    <w:multiLevelType w:val="hybridMultilevel"/>
    <w:tmpl w:val="EA2C4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70340"/>
    <w:multiLevelType w:val="hybridMultilevel"/>
    <w:tmpl w:val="CDF6C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56155AE"/>
    <w:multiLevelType w:val="hybridMultilevel"/>
    <w:tmpl w:val="642C4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2"/>
  </w:num>
  <w:num w:numId="5">
    <w:abstractNumId w:val="5"/>
  </w:num>
  <w:num w:numId="6">
    <w:abstractNumId w:val="10"/>
  </w:num>
  <w:num w:numId="7">
    <w:abstractNumId w:val="9"/>
  </w:num>
  <w:num w:numId="8">
    <w:abstractNumId w:val="16"/>
  </w:num>
  <w:num w:numId="9">
    <w:abstractNumId w:val="15"/>
  </w:num>
  <w:num w:numId="10">
    <w:abstractNumId w:val="4"/>
  </w:num>
  <w:num w:numId="11">
    <w:abstractNumId w:val="3"/>
  </w:num>
  <w:num w:numId="12">
    <w:abstractNumId w:val="17"/>
  </w:num>
  <w:num w:numId="13">
    <w:abstractNumId w:val="6"/>
  </w:num>
  <w:num w:numId="14">
    <w:abstractNumId w:val="13"/>
  </w:num>
  <w:num w:numId="15">
    <w:abstractNumId w:val="8"/>
  </w:num>
  <w:num w:numId="16">
    <w:abstractNumId w:val="1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6C"/>
    <w:rsid w:val="0013775E"/>
    <w:rsid w:val="001D6A57"/>
    <w:rsid w:val="002B288C"/>
    <w:rsid w:val="002D40C3"/>
    <w:rsid w:val="004D2B6C"/>
    <w:rsid w:val="00531DC4"/>
    <w:rsid w:val="005B65B9"/>
    <w:rsid w:val="00661623"/>
    <w:rsid w:val="0078349A"/>
    <w:rsid w:val="007C5CC3"/>
    <w:rsid w:val="008208F4"/>
    <w:rsid w:val="00844B8A"/>
    <w:rsid w:val="00A87DAD"/>
    <w:rsid w:val="00AF755F"/>
    <w:rsid w:val="00B25E9E"/>
    <w:rsid w:val="00BB4FDC"/>
    <w:rsid w:val="00BE55F6"/>
    <w:rsid w:val="00DC4D62"/>
    <w:rsid w:val="00ED183E"/>
    <w:rsid w:val="00F05789"/>
    <w:rsid w:val="00F32A42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AF63E-B128-468C-82F3-3275D00D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basedOn w:val="Fuentedeprrafopredeter"/>
    <w:link w:val="Textocomentario"/>
    <w:semiHidden/>
    <w:rsid w:val="00BE55F6"/>
  </w:style>
  <w:style w:type="paragraph" w:styleId="Textodeglobo">
    <w:name w:val="Balloon Text"/>
    <w:basedOn w:val="Normal"/>
    <w:link w:val="TextodegloboCar"/>
    <w:uiPriority w:val="99"/>
    <w:semiHidden/>
    <w:unhideWhenUsed/>
    <w:rsid w:val="006616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62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B2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Escritorio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A53FC-3ADC-4BC9-ADA1-DD1182B7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.</dc:creator>
  <cp:keywords/>
  <dc:description/>
  <cp:lastModifiedBy>Administración Limpiezas</cp:lastModifiedBy>
  <cp:revision>2</cp:revision>
  <cp:lastPrinted>2014-04-25T10:37:00Z</cp:lastPrinted>
  <dcterms:created xsi:type="dcterms:W3CDTF">2023-03-28T06:19:00Z</dcterms:created>
  <dcterms:modified xsi:type="dcterms:W3CDTF">2023-03-28T06:19:00Z</dcterms:modified>
</cp:coreProperties>
</file>