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0C6BD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1430" r="5080" b="69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8F4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</w:t>
                            </w:r>
                          </w:p>
                          <w:p w:rsidR="0013775E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EDIFICIO KEYMARE</w:t>
                            </w:r>
                          </w:p>
                          <w:p w:rsidR="00ED183E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/  HOLANDA</w:t>
                            </w:r>
                            <w:proofErr w:type="gramEnd"/>
                            <w:r w:rsidR="00ED183E">
                              <w:rPr>
                                <w:b/>
                              </w:rPr>
                              <w:t>, 2 Y 4</w:t>
                            </w:r>
                          </w:p>
                          <w:p w:rsidR="008208F4" w:rsidRDefault="00ED183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04009</w:t>
                            </w:r>
                            <w:r w:rsidR="008208F4">
                              <w:rPr>
                                <w:b/>
                              </w:rPr>
                              <w:t xml:space="preserve"> – ALMERIA</w:t>
                            </w:r>
                          </w:p>
                          <w:p w:rsidR="008208F4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8208F4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PRESIDENTE ANDRES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FRANSEDETTI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1D</w:t>
                            </w:r>
                          </w:p>
                          <w:p w:rsidR="008208F4" w:rsidRDefault="008208F4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TLF: 658191281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NEKAIAAFI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FKm80QoAgAAUg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8208F4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</w:t>
                      </w:r>
                    </w:p>
                    <w:p w:rsidR="0013775E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EDIFICIO KEYMARE</w:t>
                      </w:r>
                    </w:p>
                    <w:p w:rsidR="00ED183E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 HOLANDA</w:t>
                      </w:r>
                      <w:r w:rsidR="00ED183E">
                        <w:rPr>
                          <w:b/>
                        </w:rPr>
                        <w:t>, 2 Y 4</w:t>
                      </w:r>
                    </w:p>
                    <w:p w:rsidR="008208F4" w:rsidRDefault="00ED183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04009</w:t>
                      </w:r>
                      <w:r w:rsidR="008208F4">
                        <w:rPr>
                          <w:b/>
                        </w:rPr>
                        <w:t xml:space="preserve"> – ALMERIA</w:t>
                      </w:r>
                    </w:p>
                    <w:p w:rsidR="008208F4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8208F4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PRESIDENTE ANDRES FRANSEDETTI , 1D</w:t>
                      </w:r>
                    </w:p>
                    <w:p w:rsidR="008208F4" w:rsidRDefault="008208F4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TLF: 658191281</w:t>
                      </w: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1B53A8" w:rsidRDefault="007D6EAC" w:rsidP="007D6EAC">
      <w:pPr>
        <w:ind w:right="4393"/>
        <w:jc w:val="center"/>
        <w:rPr>
          <w:b/>
        </w:rPr>
      </w:pPr>
      <w:r w:rsidRPr="001B53A8">
        <w:rPr>
          <w:b/>
        </w:rPr>
        <w:t>LLAVE: 177</w:t>
      </w:r>
    </w:p>
    <w:p w:rsidR="007D6EAC" w:rsidRPr="001B53A8" w:rsidRDefault="007D6EAC" w:rsidP="007D6EAC">
      <w:pPr>
        <w:ind w:right="4393"/>
        <w:jc w:val="center"/>
        <w:rPr>
          <w:b/>
        </w:rPr>
      </w:pPr>
      <w:r w:rsidRPr="001B53A8">
        <w:rPr>
          <w:b/>
        </w:rPr>
        <w:t>RUTA 22</w:t>
      </w:r>
    </w:p>
    <w:p w:rsidR="007D6EAC" w:rsidRDefault="004379DC" w:rsidP="004379DC">
      <w:pPr>
        <w:ind w:right="4393"/>
        <w:jc w:val="both"/>
      </w:pPr>
      <w:bookmarkStart w:id="0" w:name="_GoBack"/>
      <w:bookmarkEnd w:id="0"/>
      <w:r>
        <w:t>LUNES: PORTAL</w:t>
      </w:r>
    </w:p>
    <w:p w:rsidR="004379DC" w:rsidRDefault="004379DC" w:rsidP="004379DC">
      <w:pPr>
        <w:ind w:right="4393"/>
        <w:jc w:val="both"/>
      </w:pPr>
      <w:r>
        <w:t>JUEVES: COMPLETO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7D6EAC">
      <w:pPr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8208F4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ADMON. FINCAS DE ALMERIA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8208F4" w:rsidRPr="008208F4">
        <w:rPr>
          <w:i/>
          <w:noProof/>
        </w:rPr>
        <w:t>10 de abril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8208F4">
        <w:t>1932</w:t>
      </w:r>
    </w:p>
    <w:p w:rsidR="0013775E" w:rsidRDefault="00BB4FDC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8208F4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</w:t>
      </w:r>
      <w:r w:rsidR="008208F4">
        <w:rPr>
          <w:b/>
          <w:sz w:val="22"/>
          <w:u w:val="single"/>
        </w:rPr>
        <w:t xml:space="preserve">OS VECES EN </w:t>
      </w:r>
      <w:r w:rsidR="00BE55F6">
        <w:rPr>
          <w:b/>
          <w:sz w:val="22"/>
          <w:u w:val="single"/>
        </w:rPr>
        <w:t>SEMANA (</w:t>
      </w:r>
      <w:r w:rsidR="008208F4">
        <w:rPr>
          <w:b/>
          <w:sz w:val="22"/>
          <w:u w:val="single"/>
        </w:rPr>
        <w:t>EXCEPTO FIESTAS)</w:t>
      </w:r>
      <w:r>
        <w:rPr>
          <w:b/>
          <w:sz w:val="22"/>
          <w:u w:val="single"/>
        </w:rPr>
        <w:t>:</w:t>
      </w:r>
    </w:p>
    <w:p w:rsidR="008208F4" w:rsidRPr="008208F4" w:rsidRDefault="008208F4" w:rsidP="008208F4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>, según necesidad de suelo de portal.</w:t>
      </w:r>
    </w:p>
    <w:p w:rsidR="008208F4" w:rsidRPr="008208F4" w:rsidRDefault="008208F4" w:rsidP="008208F4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Desempolvado de puertas comunitarias, buzones, puntos de luz, repisas, etc.</w:t>
      </w:r>
    </w:p>
    <w:p w:rsidR="008208F4" w:rsidRPr="008208F4" w:rsidRDefault="008208F4" w:rsidP="008208F4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huellas en espejos y cristales.</w:t>
      </w:r>
    </w:p>
    <w:p w:rsidR="008208F4" w:rsidRDefault="008208F4" w:rsidP="008208F4">
      <w:pPr>
        <w:numPr>
          <w:ilvl w:val="0"/>
          <w:numId w:val="11"/>
        </w:numPr>
        <w:rPr>
          <w:b/>
          <w:sz w:val="22"/>
          <w:u w:val="single"/>
        </w:rPr>
      </w:pPr>
      <w:r>
        <w:rPr>
          <w:sz w:val="22"/>
        </w:rPr>
        <w:t>Limpieza de ascensor incluido ranuras de correderas.</w:t>
      </w:r>
    </w:p>
    <w:p w:rsidR="0013775E" w:rsidRDefault="0013775E" w:rsidP="00BE55F6">
      <w:pPr>
        <w:ind w:left="1069"/>
        <w:jc w:val="both"/>
        <w:rPr>
          <w:b/>
          <w:sz w:val="22"/>
          <w:u w:val="single"/>
        </w:rPr>
      </w:pPr>
    </w:p>
    <w:p w:rsidR="004D2B6C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4D2B6C" w:rsidRDefault="004D2B6C" w:rsidP="004D2B6C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de pasillos.</w:t>
      </w:r>
    </w:p>
    <w:p w:rsidR="004D2B6C" w:rsidRDefault="004D2B6C" w:rsidP="004D2B6C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Barrido y fregado de escaleras desde terrado hasta el garaje.</w:t>
      </w:r>
    </w:p>
    <w:p w:rsidR="004D2B6C" w:rsidRPr="004D2B6C" w:rsidRDefault="004D2B6C" w:rsidP="004D2B6C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Desempolvado de rodapiés, barandas, extintores, puntos de luz por su parte exterior, etc.</w:t>
      </w:r>
    </w:p>
    <w:p w:rsidR="0013775E" w:rsidRDefault="0013775E" w:rsidP="004D2B6C">
      <w:pPr>
        <w:ind w:left="1069"/>
        <w:jc w:val="both"/>
        <w:rPr>
          <w:sz w:val="22"/>
        </w:rPr>
      </w:pPr>
    </w:p>
    <w:p w:rsidR="004D2B6C" w:rsidRDefault="0013775E" w:rsidP="004D2B6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4D2B6C" w:rsidRDefault="004D2B6C" w:rsidP="004D2B6C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Limpieza de cristales en espejos y puerta exterior.</w:t>
      </w:r>
    </w:p>
    <w:p w:rsidR="004D2B6C" w:rsidRDefault="004D2B6C" w:rsidP="004D2B6C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Limpieza de revestimientos de ascensor.</w:t>
      </w:r>
    </w:p>
    <w:p w:rsidR="00661623" w:rsidRPr="00661623" w:rsidRDefault="00661623" w:rsidP="004D2B6C">
      <w:pPr>
        <w:numPr>
          <w:ilvl w:val="0"/>
          <w:numId w:val="13"/>
        </w:numPr>
        <w:rPr>
          <w:color w:val="FF0000"/>
          <w:sz w:val="22"/>
        </w:rPr>
      </w:pPr>
      <w:r w:rsidRPr="00661623">
        <w:rPr>
          <w:sz w:val="22"/>
        </w:rPr>
        <w:t xml:space="preserve">Limpieza de la suciedad más significativa en terrados y limpieza de </w:t>
      </w:r>
      <w:proofErr w:type="gramStart"/>
      <w:r w:rsidRPr="00661623">
        <w:rPr>
          <w:sz w:val="22"/>
        </w:rPr>
        <w:t>sumideros</w:t>
      </w:r>
      <w:r w:rsidRPr="00661623">
        <w:rPr>
          <w:color w:val="FF0000"/>
          <w:sz w:val="22"/>
        </w:rPr>
        <w:t>.*</w:t>
      </w:r>
      <w:proofErr w:type="gramEnd"/>
      <w:r w:rsidRPr="00661623">
        <w:rPr>
          <w:color w:val="FF0000"/>
          <w:sz w:val="22"/>
        </w:rPr>
        <w:t>****</w:t>
      </w:r>
    </w:p>
    <w:p w:rsidR="004D2B6C" w:rsidRDefault="004D2B6C" w:rsidP="0013775E">
      <w:pPr>
        <w:jc w:val="center"/>
        <w:rPr>
          <w:b/>
          <w:sz w:val="22"/>
          <w:u w:val="single"/>
        </w:rPr>
      </w:pPr>
    </w:p>
    <w:p w:rsidR="004D2B6C" w:rsidRDefault="004D2B6C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</w:t>
      </w:r>
      <w:r w:rsidR="0013775E">
        <w:rPr>
          <w:b/>
          <w:sz w:val="22"/>
          <w:u w:val="single"/>
        </w:rPr>
        <w:t>STRAL:</w:t>
      </w:r>
    </w:p>
    <w:p w:rsidR="004D2B6C" w:rsidRPr="004D2B6C" w:rsidRDefault="004D2B6C" w:rsidP="004D2B6C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Limpieza de cristales en ventanas de plantas y de escaleras.</w:t>
      </w:r>
    </w:p>
    <w:p w:rsidR="0013775E" w:rsidRDefault="0013775E" w:rsidP="004D2B6C">
      <w:pPr>
        <w:ind w:left="1069"/>
        <w:jc w:val="both"/>
        <w:rPr>
          <w:sz w:val="22"/>
        </w:rPr>
      </w:pPr>
    </w:p>
    <w:p w:rsidR="00BE55F6" w:rsidRDefault="00BE55F6" w:rsidP="004D2B6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4D2B6C">
        <w:rPr>
          <w:b/>
          <w:sz w:val="22"/>
          <w:u w:val="single"/>
        </w:rPr>
        <w:t>:</w:t>
      </w:r>
    </w:p>
    <w:p w:rsidR="00BE55F6" w:rsidRDefault="00BE55F6" w:rsidP="00BE55F6">
      <w:pPr>
        <w:numPr>
          <w:ilvl w:val="0"/>
          <w:numId w:val="14"/>
        </w:numPr>
        <w:rPr>
          <w:b/>
          <w:sz w:val="22"/>
          <w:u w:val="single"/>
        </w:rPr>
      </w:pPr>
      <w:r>
        <w:rPr>
          <w:sz w:val="22"/>
        </w:rPr>
        <w:t>Limpieza de revestimientos de portal, tanto interior como exterior.</w:t>
      </w:r>
    </w:p>
    <w:p w:rsidR="0013775E" w:rsidRDefault="0013775E" w:rsidP="0013775E"/>
    <w:p w:rsidR="0013775E" w:rsidRDefault="0013775E" w:rsidP="007D6EAC">
      <w:pPr>
        <w:rPr>
          <w:b/>
          <w:u w:val="single"/>
        </w:rPr>
      </w:pPr>
    </w:p>
    <w:p w:rsidR="00661623" w:rsidRDefault="00661623" w:rsidP="00BE55F6">
      <w:pPr>
        <w:rPr>
          <w:b/>
          <w:color w:val="FF0000"/>
        </w:rPr>
      </w:pPr>
    </w:p>
    <w:p w:rsidR="0013775E" w:rsidRDefault="00BE55F6" w:rsidP="00BE55F6">
      <w:pPr>
        <w:rPr>
          <w:color w:val="FF0000"/>
        </w:rPr>
      </w:pPr>
      <w:r w:rsidRPr="00BE55F6">
        <w:rPr>
          <w:b/>
          <w:color w:val="FF0000"/>
        </w:rPr>
        <w:t>NOTA:</w:t>
      </w:r>
      <w:r w:rsidRPr="00BE55F6">
        <w:rPr>
          <w:b/>
        </w:rPr>
        <w:t xml:space="preserve"> La empresa le obsequia con un cristalizado anual de suelo de pasillos y </w:t>
      </w:r>
      <w:proofErr w:type="gramStart"/>
      <w:r w:rsidRPr="00BE55F6">
        <w:rPr>
          <w:b/>
        </w:rPr>
        <w:t>portal</w:t>
      </w:r>
      <w:r w:rsidRPr="00661623">
        <w:rPr>
          <w:color w:val="FF0000"/>
        </w:rPr>
        <w:t>.</w:t>
      </w:r>
      <w:r w:rsidR="00661623" w:rsidRPr="00661623">
        <w:rPr>
          <w:color w:val="FF0000"/>
        </w:rPr>
        <w:t>*</w:t>
      </w:r>
      <w:proofErr w:type="gramEnd"/>
      <w:r w:rsidR="00661623" w:rsidRPr="00661623">
        <w:rPr>
          <w:color w:val="FF0000"/>
        </w:rPr>
        <w:t>****</w:t>
      </w:r>
    </w:p>
    <w:p w:rsidR="00173F7E" w:rsidRDefault="00173F7E" w:rsidP="00173F7E">
      <w:pPr>
        <w:ind w:right="4393"/>
        <w:jc w:val="both"/>
        <w:rPr>
          <w:b/>
        </w:rPr>
      </w:pPr>
    </w:p>
    <w:p w:rsidR="00173F7E" w:rsidRDefault="00173F7E" w:rsidP="00173F7E">
      <w:pPr>
        <w:ind w:right="4393"/>
        <w:jc w:val="both"/>
        <w:rPr>
          <w:b/>
        </w:rPr>
      </w:pPr>
    </w:p>
    <w:p w:rsidR="00173F7E" w:rsidRPr="00173F7E" w:rsidRDefault="00173F7E" w:rsidP="00173F7E">
      <w:pPr>
        <w:ind w:right="4393"/>
        <w:jc w:val="both"/>
        <w:rPr>
          <w:b/>
          <w:sz w:val="24"/>
        </w:rPr>
      </w:pPr>
      <w:r w:rsidRPr="00173F7E">
        <w:rPr>
          <w:b/>
          <w:sz w:val="24"/>
        </w:rPr>
        <w:t>ESCALERA 4 PELDAÑOS</w:t>
      </w:r>
    </w:p>
    <w:sectPr w:rsidR="00173F7E" w:rsidRPr="00173F7E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AF" w:rsidRDefault="002738AF">
      <w:r>
        <w:separator/>
      </w:r>
    </w:p>
  </w:endnote>
  <w:endnote w:type="continuationSeparator" w:id="0">
    <w:p w:rsidR="002738AF" w:rsidRDefault="0027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AF" w:rsidRDefault="002738AF">
      <w:r>
        <w:separator/>
      </w:r>
    </w:p>
  </w:footnote>
  <w:footnote w:type="continuationSeparator" w:id="0">
    <w:p w:rsidR="002738AF" w:rsidRDefault="0027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0C6BDC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717A2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Yai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NqMWGooY&#10;AAAt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BB4FDC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0C62B9"/>
    <w:multiLevelType w:val="hybridMultilevel"/>
    <w:tmpl w:val="549415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9856E8"/>
    <w:multiLevelType w:val="hybridMultilevel"/>
    <w:tmpl w:val="83BC2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71A1DAD"/>
    <w:multiLevelType w:val="hybridMultilevel"/>
    <w:tmpl w:val="6C7EB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DD1AB8"/>
    <w:multiLevelType w:val="hybridMultilevel"/>
    <w:tmpl w:val="5434C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7C16F38"/>
    <w:multiLevelType w:val="hybridMultilevel"/>
    <w:tmpl w:val="2E5CFD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F825404"/>
    <w:multiLevelType w:val="hybridMultilevel"/>
    <w:tmpl w:val="EA2C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70340"/>
    <w:multiLevelType w:val="hybridMultilevel"/>
    <w:tmpl w:val="CDF6C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56155AE"/>
    <w:multiLevelType w:val="hybridMultilevel"/>
    <w:tmpl w:val="642C4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9"/>
  </w:num>
  <w:num w:numId="8">
    <w:abstractNumId w:val="16"/>
  </w:num>
  <w:num w:numId="9">
    <w:abstractNumId w:val="15"/>
  </w:num>
  <w:num w:numId="10">
    <w:abstractNumId w:val="4"/>
  </w:num>
  <w:num w:numId="11">
    <w:abstractNumId w:val="3"/>
  </w:num>
  <w:num w:numId="12">
    <w:abstractNumId w:val="17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6C"/>
    <w:rsid w:val="000C6BDC"/>
    <w:rsid w:val="0013775E"/>
    <w:rsid w:val="00173F7E"/>
    <w:rsid w:val="001B53A8"/>
    <w:rsid w:val="002738AF"/>
    <w:rsid w:val="003A0D64"/>
    <w:rsid w:val="004379DC"/>
    <w:rsid w:val="004D2B6C"/>
    <w:rsid w:val="00531DC4"/>
    <w:rsid w:val="00661623"/>
    <w:rsid w:val="00713686"/>
    <w:rsid w:val="007C5CC3"/>
    <w:rsid w:val="007D6EAC"/>
    <w:rsid w:val="008208F4"/>
    <w:rsid w:val="00844B8A"/>
    <w:rsid w:val="00851B47"/>
    <w:rsid w:val="00AF755F"/>
    <w:rsid w:val="00B25E9E"/>
    <w:rsid w:val="00B709E3"/>
    <w:rsid w:val="00BB4FDC"/>
    <w:rsid w:val="00BE55F6"/>
    <w:rsid w:val="00CD6114"/>
    <w:rsid w:val="00DC55F1"/>
    <w:rsid w:val="00E37DBA"/>
    <w:rsid w:val="00E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C3F060"/>
  <w15:docId w15:val="{77AD6FD1-AC77-4210-B4DA-C136BFD2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basedOn w:val="Fuentedeprrafopredeter"/>
    <w:link w:val="Textocomentario"/>
    <w:semiHidden/>
    <w:rsid w:val="00BE55F6"/>
  </w:style>
  <w:style w:type="paragraph" w:styleId="Textodeglobo">
    <w:name w:val="Balloon Text"/>
    <w:basedOn w:val="Normal"/>
    <w:link w:val="TextodegloboCar"/>
    <w:uiPriority w:val="99"/>
    <w:semiHidden/>
    <w:unhideWhenUsed/>
    <w:rsid w:val="006616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6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4612-F0A3-4C3B-87AA-AE3A0821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Cristina González</cp:lastModifiedBy>
  <cp:revision>3</cp:revision>
  <cp:lastPrinted>2014-04-25T10:37:00Z</cp:lastPrinted>
  <dcterms:created xsi:type="dcterms:W3CDTF">2023-03-27T11:59:00Z</dcterms:created>
  <dcterms:modified xsi:type="dcterms:W3CDTF">2024-03-18T12:36:00Z</dcterms:modified>
</cp:coreProperties>
</file>