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F3" w:rsidRDefault="006125F3" w:rsidP="006125F3">
      <w:pPr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3B124C" w:rsidRDefault="003A4AD3" w:rsidP="003B124C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LAS MORERAS III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Almería 103 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 Huercal Overa )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Sergio ( Ariza administrac )</w:t>
                            </w:r>
                          </w:p>
                          <w:p w:rsidR="002F081F" w:rsidRDefault="002F081F" w:rsidP="002F081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01@arizaadministraciones.com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h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" o:allowincell="f" strokecolor="black [3213]">
                <v:textbox>
                  <w:txbxContent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LAS MORERAS III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Almería 103 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 Huercal Overa )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Sergio ( Ariza administrac )</w:t>
                      </w:r>
                    </w:p>
                    <w:p w:rsidR="002F081F" w:rsidRDefault="002F081F" w:rsidP="002F081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01@arizaadministraciones.com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74042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a7gRgAADm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bw2Y8W3WBkMnmRG5/svvVck0WGvTcPLTT2jStXhj1QteXS2DeN&#10;M3csNPZt49jEQmM/d8x+oaFvXbE09K6bqpHvvNlxqZF3hFpq3LvWGZ9plZba0Bmdlxr1du5xylD3&#10;hNKgN95SZalB98b5pQa96Rx7X2rQl6rrYJl1FxdS6/u4trr+5VkWV/hpsqboyIzXxC/bPa1qaaWF&#10;R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6125F3" w:rsidRPr="006125F3" w:rsidRDefault="006125F3" w:rsidP="006125F3">
      <w:pPr>
        <w:tabs>
          <w:tab w:val="center" w:pos="3969"/>
        </w:tabs>
        <w:rPr>
          <w:b/>
          <w:lang w:val="es-ES_tradnl"/>
        </w:rPr>
      </w:pPr>
      <w:r w:rsidRPr="006125F3">
        <w:rPr>
          <w:b/>
          <w:lang w:val="es-ES_tradnl"/>
        </w:rPr>
        <w:t>RUTA: 64</w:t>
      </w:r>
    </w:p>
    <w:p w:rsidR="006125F3" w:rsidRPr="006125F3" w:rsidRDefault="006125F3" w:rsidP="006125F3">
      <w:pPr>
        <w:tabs>
          <w:tab w:val="center" w:pos="3969"/>
        </w:tabs>
        <w:rPr>
          <w:b/>
          <w:lang w:val="es-ES_tradnl"/>
        </w:rPr>
      </w:pPr>
    </w:p>
    <w:p w:rsidR="006125F3" w:rsidRPr="006125F3" w:rsidRDefault="006125F3" w:rsidP="006125F3">
      <w:pPr>
        <w:tabs>
          <w:tab w:val="center" w:pos="3969"/>
        </w:tabs>
        <w:rPr>
          <w:b/>
          <w:lang w:val="es-ES_tradnl"/>
        </w:rPr>
      </w:pPr>
      <w:r w:rsidRPr="006125F3">
        <w:rPr>
          <w:b/>
          <w:lang w:val="es-ES_tradnl"/>
        </w:rPr>
        <w:t>LLAVE Nº: 284</w:t>
      </w:r>
    </w:p>
    <w:p w:rsidR="006125F3" w:rsidRPr="006125F3" w:rsidRDefault="006125F3" w:rsidP="006125F3">
      <w:pPr>
        <w:tabs>
          <w:tab w:val="center" w:pos="3969"/>
        </w:tabs>
        <w:rPr>
          <w:b/>
          <w:lang w:val="es-ES_tradnl"/>
        </w:rPr>
      </w:pPr>
    </w:p>
    <w:p w:rsidR="006125F3" w:rsidRPr="006125F3" w:rsidRDefault="006125F3" w:rsidP="006125F3">
      <w:pPr>
        <w:tabs>
          <w:tab w:val="center" w:pos="3969"/>
        </w:tabs>
        <w:rPr>
          <w:b/>
          <w:lang w:val="es-ES_tradnl"/>
        </w:rPr>
      </w:pPr>
      <w:r w:rsidRPr="006125F3">
        <w:rPr>
          <w:b/>
          <w:lang w:val="es-ES_tradnl"/>
        </w:rPr>
        <w:t xml:space="preserve">SERVICIO: </w:t>
      </w:r>
      <w:r w:rsidRPr="006125F3">
        <w:rPr>
          <w:lang w:val="es-ES_tradnl"/>
        </w:rPr>
        <w:t>VIERNES</w:t>
      </w:r>
    </w:p>
    <w:p w:rsidR="006125F3" w:rsidRDefault="006125F3" w:rsidP="006125F3">
      <w:pPr>
        <w:tabs>
          <w:tab w:val="center" w:pos="3969"/>
        </w:tabs>
        <w:rPr>
          <w:lang w:val="es-ES_tradnl"/>
        </w:rPr>
      </w:pPr>
    </w:p>
    <w:p w:rsidR="006125F3" w:rsidRDefault="006125F3" w:rsidP="003B124C">
      <w:pPr>
        <w:tabs>
          <w:tab w:val="center" w:pos="3969"/>
        </w:tabs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2F081F">
        <w:rPr>
          <w:i/>
          <w:lang w:val="es-ES_tradnl"/>
        </w:rPr>
        <w:t xml:space="preserve">          Almería, a 27 de Abril </w:t>
      </w:r>
      <w:r w:rsidR="00956D83">
        <w:rPr>
          <w:i/>
          <w:lang w:val="es-ES_tradnl"/>
        </w:rPr>
        <w:t xml:space="preserve"> de 2017</w:t>
      </w:r>
    </w:p>
    <w:p w:rsidR="003B124C" w:rsidRDefault="002F081F" w:rsidP="003B124C">
      <w:pPr>
        <w:pStyle w:val="Ttulo3"/>
      </w:pPr>
      <w:r>
        <w:t>PRESUPUESTO Nº.- 002512</w:t>
      </w:r>
    </w:p>
    <w:p w:rsidR="003B124C" w:rsidRDefault="003B124C" w:rsidP="003B124C">
      <w:pPr>
        <w:pStyle w:val="Ttulo2"/>
      </w:pPr>
    </w:p>
    <w:p w:rsidR="003A4AD3" w:rsidRPr="003A4AD3" w:rsidRDefault="003A4AD3" w:rsidP="003A4AD3">
      <w:pPr>
        <w:rPr>
          <w:lang w:val="es-ES_tradnl"/>
        </w:rPr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  <w:r w:rsidR="00497024">
        <w:t>EDIFICIO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3A4AD3" w:rsidRDefault="003A4AD3" w:rsidP="004528D7">
      <w:pPr>
        <w:jc w:val="center"/>
        <w:rPr>
          <w:u w:val="single"/>
        </w:rPr>
      </w:pPr>
    </w:p>
    <w:p w:rsidR="003A4AD3" w:rsidRDefault="003A4AD3" w:rsidP="004528D7">
      <w:pPr>
        <w:jc w:val="center"/>
        <w:rPr>
          <w:u w:val="single"/>
        </w:rPr>
      </w:pP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4528D7" w:rsidRDefault="004528D7" w:rsidP="004528D7"/>
    <w:p w:rsidR="004528D7" w:rsidRDefault="004528D7" w:rsidP="004528D7">
      <w:r>
        <w:t xml:space="preserve">- Barrido y fregado o </w:t>
      </w:r>
      <w:r w:rsidR="00956D83">
        <w:t xml:space="preserve">mopa </w:t>
      </w:r>
      <w:r w:rsidR="00497024">
        <w:t xml:space="preserve">y desmanchado , </w:t>
      </w:r>
      <w:r w:rsidR="00956D83">
        <w:t xml:space="preserve">según necesidad de suelos de </w:t>
      </w:r>
      <w:r>
        <w:t>portal.</w:t>
      </w:r>
    </w:p>
    <w:p w:rsidR="00956D83" w:rsidRDefault="00956D83" w:rsidP="004528D7">
      <w:r>
        <w:t>- Barrido y frega</w:t>
      </w:r>
      <w:r w:rsidR="002F081F">
        <w:t>do de soportal de acceso principal.</w:t>
      </w:r>
    </w:p>
    <w:p w:rsidR="004528D7" w:rsidRDefault="004528D7" w:rsidP="004528D7">
      <w:r>
        <w:t>- Desempolvado de puerta comunitaria</w:t>
      </w:r>
      <w:r w:rsidR="00497024">
        <w:t xml:space="preserve"> principal y auxiliar </w:t>
      </w:r>
      <w:r>
        <w:t>, repisas  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de  portal , </w:t>
      </w:r>
      <w:r>
        <w:t xml:space="preserve"> cristales </w:t>
      </w:r>
      <w:r w:rsidR="002530B2">
        <w:t xml:space="preserve">, espejos </w:t>
      </w:r>
      <w:r>
        <w:t>etc..</w:t>
      </w:r>
    </w:p>
    <w:p w:rsidR="00C86156" w:rsidRDefault="00497024" w:rsidP="00C86156">
      <w:r>
        <w:t xml:space="preserve">- Barrido y fregado o mopa  y desmanchado , </w:t>
      </w:r>
      <w:r w:rsidR="00C86156">
        <w:t xml:space="preserve"> según necesidad de su</w:t>
      </w:r>
      <w:r w:rsidR="002F081F">
        <w:t>elo de p</w:t>
      </w:r>
      <w:r>
        <w:t>asillo de planta primera</w:t>
      </w:r>
      <w:r w:rsidR="002F081F">
        <w:t>.</w:t>
      </w:r>
    </w:p>
    <w:p w:rsidR="00C86156" w:rsidRDefault="00C86156" w:rsidP="00C86156">
      <w:r>
        <w:t>- Barrido y fregad</w:t>
      </w:r>
      <w:r w:rsidR="002F081F">
        <w:t>o  de escaleras principales y escalera secundaria hasta el garaje.</w:t>
      </w:r>
    </w:p>
    <w:p w:rsidR="00C86156" w:rsidRDefault="00C86156" w:rsidP="00C86156">
      <w:r>
        <w:t>- Desempolvado de barandas, rodapiés , repisas , poyetes ,  etc...</w:t>
      </w:r>
    </w:p>
    <w:p w:rsidR="008F7028" w:rsidRDefault="008F7028" w:rsidP="00C86156"/>
    <w:p w:rsidR="008F7028" w:rsidRDefault="008F7028" w:rsidP="008F7028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</w:t>
      </w:r>
    </w:p>
    <w:p w:rsidR="002F081F" w:rsidRPr="008F325F" w:rsidRDefault="002F081F" w:rsidP="008F7028">
      <w:pPr>
        <w:rPr>
          <w:b/>
          <w:i/>
          <w:sz w:val="24"/>
          <w:u w:val="single"/>
        </w:rPr>
      </w:pPr>
    </w:p>
    <w:p w:rsidR="002F081F" w:rsidRDefault="002F081F" w:rsidP="002F081F">
      <w:r>
        <w:t>-  Supervisión del nivel de limpieza por nuestro personal técnico y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0B14BE" w:rsidRPr="00A81895" w:rsidRDefault="000B14BE" w:rsidP="004528D7">
      <w:r>
        <w:t>-</w:t>
      </w:r>
      <w:r w:rsidR="002530B2">
        <w:t xml:space="preserve"> </w:t>
      </w:r>
      <w:r>
        <w:t xml:space="preserve"> Limpieza de cuartos técnicos ( RTVI , agua , luz etc..)</w:t>
      </w:r>
    </w:p>
    <w:p w:rsidR="004528D7" w:rsidRDefault="004528D7" w:rsidP="004528D7">
      <w:pPr>
        <w:rPr>
          <w:b/>
          <w:i/>
          <w:sz w:val="24"/>
        </w:rPr>
      </w:pPr>
    </w:p>
    <w:p w:rsidR="00C86156" w:rsidRDefault="00C86156" w:rsidP="00C86156">
      <w:pPr>
        <w:rPr>
          <w:b/>
          <w:i/>
          <w:sz w:val="24"/>
          <w:u w:val="single"/>
        </w:rPr>
      </w:pPr>
    </w:p>
    <w:p w:rsidR="000B14BE" w:rsidRDefault="000B14BE" w:rsidP="00C86156"/>
    <w:p w:rsidR="003B124C" w:rsidRDefault="003B124C" w:rsidP="003B124C">
      <w:pPr>
        <w:rPr>
          <w:szCs w:val="24"/>
        </w:rPr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2530B2" w:rsidRDefault="002530B2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F081F" w:rsidRDefault="002F081F">
      <w:pPr>
        <w:rPr>
          <w:b/>
        </w:rPr>
      </w:pPr>
    </w:p>
    <w:p w:rsidR="002530B2" w:rsidRDefault="002530B2">
      <w:pPr>
        <w:rPr>
          <w:b/>
        </w:rPr>
      </w:pPr>
    </w:p>
    <w:p w:rsidR="000B14BE" w:rsidRDefault="003A4AD3" w:rsidP="006125F3">
      <w:pPr>
        <w:ind w:right="43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2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9D059" id="Group 29" o:spid="_x0000_s1026" style="position:absolute;margin-left:73.2pt;margin-top:68.6pt;width:38.55pt;height:34pt;z-index:-25164902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9elBgAADW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">
                <v:shape id="Freeform 30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31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32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33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34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B14BE">
        <w:rPr>
          <w:lang w:val="es-ES_tradnl"/>
        </w:rPr>
        <w:t xml:space="preserve">         </w:t>
      </w:r>
    </w:p>
    <w:p w:rsidR="003A4AD3" w:rsidRPr="003A4AD3" w:rsidRDefault="003A4AD3" w:rsidP="003A4AD3">
      <w:pPr>
        <w:rPr>
          <w:lang w:val="es-ES_tradnl"/>
        </w:rPr>
      </w:pPr>
    </w:p>
    <w:p w:rsidR="008F7028" w:rsidRDefault="008F7028" w:rsidP="008F7028">
      <w:pPr>
        <w:rPr>
          <w:lang w:val="es-ES_tradnl"/>
        </w:rPr>
      </w:pPr>
    </w:p>
    <w:p w:rsidR="00497024" w:rsidRDefault="00497024" w:rsidP="008F7028">
      <w:pPr>
        <w:rPr>
          <w:lang w:val="es-ES_tradnl"/>
        </w:rPr>
      </w:pPr>
    </w:p>
    <w:p w:rsidR="00497024" w:rsidRDefault="00497024" w:rsidP="008F7028">
      <w:pPr>
        <w:rPr>
          <w:lang w:val="es-ES_tradnl"/>
        </w:rPr>
      </w:pPr>
    </w:p>
    <w:p w:rsidR="00497024" w:rsidRPr="008F7028" w:rsidRDefault="00497024" w:rsidP="008F7028">
      <w:pPr>
        <w:rPr>
          <w:lang w:val="es-ES_tradnl"/>
        </w:rPr>
      </w:pPr>
    </w:p>
    <w:p w:rsidR="002530B2" w:rsidRDefault="002530B2" w:rsidP="002530B2">
      <w:pPr>
        <w:pStyle w:val="Ttulo2"/>
      </w:pPr>
      <w:r w:rsidRPr="006125F3">
        <w:rPr>
          <w:highlight w:val="yellow"/>
        </w:rPr>
        <w:t xml:space="preserve">PRESUPUESTO LIMPIEZA </w:t>
      </w:r>
      <w:r w:rsidR="00497024" w:rsidRPr="006125F3">
        <w:rPr>
          <w:highlight w:val="yellow"/>
        </w:rPr>
        <w:t>GARAJE</w:t>
      </w:r>
    </w:p>
    <w:p w:rsidR="002530B2" w:rsidRDefault="002530B2" w:rsidP="002530B2">
      <w:pPr>
        <w:jc w:val="center"/>
        <w:rPr>
          <w:u w:val="single"/>
        </w:rPr>
      </w:pPr>
    </w:p>
    <w:p w:rsidR="002530B2" w:rsidRDefault="002530B2" w:rsidP="002530B2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2530B2" w:rsidRDefault="002530B2" w:rsidP="002530B2">
      <w:pPr>
        <w:jc w:val="center"/>
        <w:rPr>
          <w:u w:val="single"/>
        </w:rPr>
      </w:pPr>
    </w:p>
    <w:p w:rsidR="003A4AD3" w:rsidRDefault="003A4AD3" w:rsidP="002530B2">
      <w:pPr>
        <w:jc w:val="center"/>
        <w:rPr>
          <w:u w:val="single"/>
        </w:rPr>
      </w:pPr>
    </w:p>
    <w:p w:rsidR="003A4AD3" w:rsidRDefault="003A4AD3" w:rsidP="002530B2">
      <w:pPr>
        <w:jc w:val="center"/>
        <w:rPr>
          <w:u w:val="single"/>
        </w:rPr>
      </w:pPr>
    </w:p>
    <w:p w:rsidR="002530B2" w:rsidRPr="00C86156" w:rsidRDefault="002530B2" w:rsidP="002530B2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2530B2" w:rsidRDefault="002530B2" w:rsidP="002530B2"/>
    <w:p w:rsidR="002530B2" w:rsidRDefault="002530B2" w:rsidP="002530B2">
      <w:r>
        <w:t>- Barri</w:t>
      </w:r>
      <w:r w:rsidR="00497024">
        <w:t>do de lo  mas significativo en rampa y cercanías ( papeles , bolsas , hojas , plásticos etc.. )</w:t>
      </w:r>
    </w:p>
    <w:p w:rsidR="00497024" w:rsidRDefault="00497024" w:rsidP="002530B2">
      <w:r>
        <w:t>- Retirada y sustitución de bolsas en papeleras.</w:t>
      </w:r>
    </w:p>
    <w:p w:rsidR="00497024" w:rsidRDefault="00497024" w:rsidP="002530B2">
      <w:r>
        <w:t>- Eliminación de telarañas.</w:t>
      </w:r>
    </w:p>
    <w:p w:rsidR="00497024" w:rsidRDefault="00497024" w:rsidP="002530B2"/>
    <w:p w:rsidR="002530B2" w:rsidRDefault="002530B2" w:rsidP="002530B2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2530B2" w:rsidRDefault="002530B2" w:rsidP="002530B2">
      <w:pPr>
        <w:rPr>
          <w:b/>
          <w:i/>
          <w:sz w:val="24"/>
          <w:u w:val="single"/>
        </w:rPr>
      </w:pPr>
    </w:p>
    <w:p w:rsidR="002530B2" w:rsidRDefault="002530B2" w:rsidP="00497024">
      <w:r>
        <w:t>-  L</w:t>
      </w:r>
      <w:r w:rsidR="00497024">
        <w:t>impieza de suelo de garaje mediante maquinaria industrial ( Aspiradora ).</w:t>
      </w:r>
    </w:p>
    <w:p w:rsidR="00497024" w:rsidRDefault="00497024" w:rsidP="00497024">
      <w:r>
        <w:t>- Desempolvado de extintores , papeleras , areneros y demás elementos técnicos.</w:t>
      </w:r>
    </w:p>
    <w:p w:rsidR="00497024" w:rsidRDefault="00497024" w:rsidP="00497024">
      <w:r>
        <w:t>- Desempolvado con cepillo manual de tubos de techo .</w:t>
      </w:r>
    </w:p>
    <w:p w:rsidR="00497024" w:rsidRDefault="00497024" w:rsidP="00497024">
      <w:r>
        <w:t>- Limpieza a fondo de puerta de acceso a vehículos.</w:t>
      </w:r>
    </w:p>
    <w:p w:rsidR="00497024" w:rsidRDefault="00497024" w:rsidP="00497024"/>
    <w:p w:rsidR="003A4AD3" w:rsidRDefault="003A4AD3" w:rsidP="00497024"/>
    <w:p w:rsidR="003A4AD3" w:rsidRPr="00497024" w:rsidRDefault="003A4AD3" w:rsidP="00497024"/>
    <w:p w:rsidR="003A4AD3" w:rsidRDefault="003A4AD3" w:rsidP="002530B2">
      <w:pPr>
        <w:jc w:val="both"/>
        <w:rPr>
          <w:i/>
          <w:sz w:val="18"/>
        </w:rPr>
      </w:pPr>
    </w:p>
    <w:p w:rsidR="002530B2" w:rsidRPr="00E70C47" w:rsidRDefault="002530B2" w:rsidP="002530B2">
      <w:pPr>
        <w:jc w:val="both"/>
        <w:rPr>
          <w:i/>
          <w:sz w:val="18"/>
        </w:rPr>
      </w:pPr>
    </w:p>
    <w:p w:rsidR="002530B2" w:rsidRDefault="002530B2">
      <w:pPr>
        <w:rPr>
          <w:b/>
        </w:rPr>
      </w:pPr>
    </w:p>
    <w:p w:rsidR="002530B2" w:rsidRPr="006A0722" w:rsidRDefault="002530B2">
      <w:pPr>
        <w:rPr>
          <w:b/>
        </w:rPr>
      </w:pPr>
    </w:p>
    <w:sectPr w:rsidR="002530B2" w:rsidRPr="006A0722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87" w:rsidRDefault="00483E87">
      <w:r>
        <w:separator/>
      </w:r>
    </w:p>
  </w:endnote>
  <w:endnote w:type="continuationSeparator" w:id="0">
    <w:p w:rsidR="00483E87" w:rsidRDefault="0048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87" w:rsidRDefault="00483E87">
      <w:r>
        <w:separator/>
      </w:r>
    </w:p>
  </w:footnote>
  <w:footnote w:type="continuationSeparator" w:id="0">
    <w:p w:rsidR="00483E87" w:rsidRDefault="0048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081F"/>
    <w:rsid w:val="002F5343"/>
    <w:rsid w:val="00303AFC"/>
    <w:rsid w:val="00305586"/>
    <w:rsid w:val="00307411"/>
    <w:rsid w:val="0031051E"/>
    <w:rsid w:val="0031740F"/>
    <w:rsid w:val="003212AA"/>
    <w:rsid w:val="00342D7C"/>
    <w:rsid w:val="00366B1B"/>
    <w:rsid w:val="00371D66"/>
    <w:rsid w:val="00372AFB"/>
    <w:rsid w:val="00375E68"/>
    <w:rsid w:val="00381940"/>
    <w:rsid w:val="003935C9"/>
    <w:rsid w:val="003A4AD3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3E87"/>
    <w:rsid w:val="004878A2"/>
    <w:rsid w:val="00497024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125F3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27CF6"/>
    <w:rsid w:val="007539C8"/>
    <w:rsid w:val="00755C77"/>
    <w:rsid w:val="007843B0"/>
    <w:rsid w:val="00797A08"/>
    <w:rsid w:val="007B6989"/>
    <w:rsid w:val="007D322B"/>
    <w:rsid w:val="007D6289"/>
    <w:rsid w:val="007E4674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D04A3C"/>
    <w:rsid w:val="00D26729"/>
    <w:rsid w:val="00D30421"/>
    <w:rsid w:val="00D72439"/>
    <w:rsid w:val="00D72AE3"/>
    <w:rsid w:val="00D7315D"/>
    <w:rsid w:val="00D8465F"/>
    <w:rsid w:val="00DE322F"/>
    <w:rsid w:val="00DE5089"/>
    <w:rsid w:val="00E0548D"/>
    <w:rsid w:val="00E1430E"/>
    <w:rsid w:val="00E23E6B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844FA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2015-10-05T11:06:00Z</cp:lastPrinted>
  <dcterms:created xsi:type="dcterms:W3CDTF">2023-03-28T11:08:00Z</dcterms:created>
  <dcterms:modified xsi:type="dcterms:W3CDTF">2023-03-28T11:08:00Z</dcterms:modified>
</cp:coreProperties>
</file>