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6F3046" w:rsidRDefault="006F3046" w:rsidP="006F3046">
      <w:pPr>
        <w:ind w:right="1983"/>
        <w:jc w:val="center"/>
        <w:rPr>
          <w:b/>
          <w:lang w:val="es-ES_tradnl"/>
        </w:rPr>
      </w:pPr>
      <w:bookmarkStart w:id="0" w:name="_GoBack"/>
      <w:bookmarkEnd w:id="0"/>
      <w:r>
        <w:rPr>
          <w:lang w:val="es-ES_tradnl"/>
        </w:rPr>
        <w:tab/>
      </w:r>
      <w:r w:rsidRPr="006F3046"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 w:rsidRPr="006F3046">
        <w:rPr>
          <w:b/>
          <w:lang w:val="es-ES_tradnl"/>
        </w:rPr>
        <w:t>RUTA : 57</w:t>
      </w:r>
    </w:p>
    <w:p w:rsidR="006F3046" w:rsidRPr="006F3046" w:rsidRDefault="006F3046" w:rsidP="006F3046">
      <w:pPr>
        <w:ind w:right="1983"/>
        <w:jc w:val="center"/>
        <w:rPr>
          <w:b/>
          <w:lang w:val="es-ES_tradnl"/>
        </w:rPr>
      </w:pPr>
    </w:p>
    <w:p w:rsidR="0013775E" w:rsidRDefault="006F3046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5B6734" wp14:editId="0592F775">
                <wp:simplePos x="0" y="0"/>
                <wp:positionH relativeFrom="column">
                  <wp:posOffset>2615564</wp:posOffset>
                </wp:positionH>
                <wp:positionV relativeFrom="paragraph">
                  <wp:posOffset>14605</wp:posOffset>
                </wp:positionV>
                <wp:extent cx="2799715" cy="1000760"/>
                <wp:effectExtent l="0" t="0" r="1968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546112">
                              <w:rPr>
                                <w:b/>
                              </w:rPr>
                              <w:t xml:space="preserve">PIETARIOS EDIF. LAS VIÑAS </w:t>
                            </w:r>
                          </w:p>
                          <w:p w:rsidR="00577B59" w:rsidRDefault="0054611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CTRA. DE HUERCAL 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F6562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Yolanda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F65625">
                              <w:rPr>
                                <w:b/>
                              </w:rPr>
                              <w:t>950269672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B6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95pt;margin-top:1.15pt;width:220.45pt;height:7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" o:allowincell="f">
                <v:textbox>
                  <w:txbxContent>
                    <w:p w:rsidR="0013775E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546112">
                        <w:rPr>
                          <w:b/>
                        </w:rPr>
                        <w:t xml:space="preserve">PIETARIOS EDIF. LAS VIÑAS </w:t>
                      </w:r>
                    </w:p>
                    <w:p w:rsidR="00577B59" w:rsidRDefault="0054611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CTRA. DE HUERCAL 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F6562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Yolanda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F65625">
                        <w:rPr>
                          <w:b/>
                        </w:rPr>
                        <w:t>950269672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6F3046" w:rsidP="006F3046">
      <w:pPr>
        <w:ind w:right="4393"/>
        <w:rPr>
          <w:lang w:val="es-ES_tradnl"/>
        </w:rPr>
      </w:pPr>
      <w:r w:rsidRPr="006F3046">
        <w:rPr>
          <w:b/>
          <w:lang w:val="es-ES_tradnl"/>
        </w:rPr>
        <w:t>SERVICIO</w:t>
      </w:r>
      <w:r>
        <w:rPr>
          <w:lang w:val="es-ES_tradnl"/>
        </w:rPr>
        <w:t xml:space="preserve"> : </w:t>
      </w:r>
      <w:r w:rsidR="00F07F32">
        <w:rPr>
          <w:lang w:val="es-ES_tradnl"/>
        </w:rPr>
        <w:t>MIERCOLES</w:t>
      </w:r>
      <w:r>
        <w:rPr>
          <w:lang w:val="es-ES_tradnl"/>
        </w:rPr>
        <w:t xml:space="preserve">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6F3046" w:rsidRDefault="006F3046" w:rsidP="006F3046">
      <w:pPr>
        <w:ind w:right="4393"/>
        <w:rPr>
          <w:b/>
          <w:lang w:val="es-ES_tradnl"/>
        </w:rPr>
      </w:pPr>
      <w:r w:rsidRPr="006F3046">
        <w:rPr>
          <w:b/>
          <w:lang w:val="es-ES_tradnl"/>
        </w:rPr>
        <w:t>LLAVE Nº : 115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>a, a</w:t>
      </w:r>
      <w:r w:rsidR="00546112">
        <w:rPr>
          <w:i/>
          <w:lang w:val="es-ES_tradnl"/>
        </w:rPr>
        <w:t xml:space="preserve"> 15 d Junio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546112">
        <w:t>J00887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Pr="00D72439" w:rsidRDefault="0013775E" w:rsidP="00D72439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546112" w:rsidP="00F65625">
      <w:pPr>
        <w:ind w:firstLine="284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UNA VEZ EN SEMANA</w:t>
      </w:r>
      <w:r w:rsidR="00F65625">
        <w:rPr>
          <w:b/>
          <w:sz w:val="22"/>
          <w:u w:val="single"/>
        </w:rPr>
        <w:t>:</w:t>
      </w:r>
    </w:p>
    <w:p w:rsidR="00212664" w:rsidRDefault="007D322B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 necesidad  de suelos del portal</w:t>
      </w:r>
      <w:r w:rsidR="008764A1">
        <w:rPr>
          <w:sz w:val="22"/>
        </w:rPr>
        <w:t>.</w:t>
      </w:r>
    </w:p>
    <w:p w:rsidR="00F65625" w:rsidRDefault="00F65625" w:rsidP="00F65625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F65625" w:rsidRPr="00212664" w:rsidRDefault="00F65625" w:rsidP="00F65625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 acceso a garaje.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</w:t>
      </w:r>
      <w:r w:rsidR="00D455D5">
        <w:rPr>
          <w:sz w:val="22"/>
        </w:rPr>
        <w:t xml:space="preserve">barandas, </w:t>
      </w:r>
      <w:r w:rsidR="00C31AA5">
        <w:rPr>
          <w:sz w:val="22"/>
        </w:rPr>
        <w:t>rodapiés,</w:t>
      </w:r>
      <w:r w:rsidR="008764A1">
        <w:rPr>
          <w:sz w:val="22"/>
        </w:rPr>
        <w:t xml:space="preserve"> puertas comunitarias,</w:t>
      </w:r>
      <w:r w:rsidR="00E0330A">
        <w:rPr>
          <w:sz w:val="22"/>
        </w:rPr>
        <w:t xml:space="preserve"> extintores, </w:t>
      </w:r>
      <w:r>
        <w:rPr>
          <w:sz w:val="22"/>
        </w:rPr>
        <w:t>buzones</w:t>
      </w:r>
      <w:r w:rsidR="00E0330A">
        <w:rPr>
          <w:sz w:val="22"/>
        </w:rPr>
        <w:t>,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546112" w:rsidRDefault="00546112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8764A1" w:rsidRPr="000F3E20" w:rsidRDefault="007D322B" w:rsidP="000F3E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</w:t>
      </w:r>
      <w:r w:rsidR="000F3E20">
        <w:rPr>
          <w:sz w:val="22"/>
        </w:rPr>
        <w:t>c</w:t>
      </w:r>
      <w:r w:rsidR="00E0330A">
        <w:rPr>
          <w:sz w:val="22"/>
        </w:rPr>
        <w:t>.</w:t>
      </w:r>
    </w:p>
    <w:p w:rsidR="00F65625" w:rsidRPr="00F65625" w:rsidRDefault="007D322B" w:rsidP="00F65625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FA0E12">
        <w:rPr>
          <w:sz w:val="22"/>
        </w:rPr>
        <w:t>, espejos</w:t>
      </w:r>
      <w:r w:rsidR="00F65625">
        <w:rPr>
          <w:sz w:val="22"/>
        </w:rPr>
        <w:t xml:space="preserve">, </w:t>
      </w:r>
      <w:r>
        <w:rPr>
          <w:sz w:val="22"/>
        </w:rPr>
        <w:t>puerta exterior</w:t>
      </w:r>
      <w:r w:rsidR="00E0330A">
        <w:rPr>
          <w:sz w:val="22"/>
        </w:rPr>
        <w:t xml:space="preserve"> y puerta trase</w:t>
      </w:r>
      <w:r w:rsidR="00F65625">
        <w:rPr>
          <w:sz w:val="22"/>
        </w:rPr>
        <w:t>ra.</w:t>
      </w:r>
      <w:r w:rsidR="00F65625" w:rsidRPr="00F65625">
        <w:rPr>
          <w:sz w:val="22"/>
        </w:rPr>
        <w:t xml:space="preserve"> </w:t>
      </w:r>
    </w:p>
    <w:p w:rsidR="007D322B" w:rsidRDefault="007D322B" w:rsidP="00F65625">
      <w:pPr>
        <w:jc w:val="both"/>
        <w:rPr>
          <w:sz w:val="22"/>
        </w:rPr>
      </w:pP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72439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a fondo de la puerta exterior.</w:t>
      </w:r>
    </w:p>
    <w:p w:rsidR="00B20E33" w:rsidRDefault="00FA0E12" w:rsidP="00FA0E12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 xml:space="preserve">Limpieza a fondo de la puerta de </w:t>
      </w:r>
      <w:r w:rsidR="00E0330A">
        <w:rPr>
          <w:sz w:val="22"/>
        </w:rPr>
        <w:t>acceso trasera.</w:t>
      </w:r>
    </w:p>
    <w:p w:rsidR="000F3E20" w:rsidRDefault="000F3E20" w:rsidP="00FA0E12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3B307B">
        <w:rPr>
          <w:sz w:val="22"/>
        </w:rPr>
        <w:t>l</w:t>
      </w:r>
      <w:r w:rsidRPr="007D322B">
        <w:rPr>
          <w:sz w:val="22"/>
        </w:rPr>
        <w:t xml:space="preserve"> ascensor y puertas en planta.</w:t>
      </w: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FA0E12">
        <w:rPr>
          <w:b/>
          <w:sz w:val="22"/>
          <w:u w:val="single"/>
        </w:rPr>
        <w:t>BIMENSU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77662F" w:rsidRDefault="00FA0E12" w:rsidP="0077662F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FA0E12">
        <w:rPr>
          <w:sz w:val="22"/>
        </w:rPr>
        <w:t>Desempolvado de plafones</w:t>
      </w:r>
      <w:r w:rsidR="000F3E20">
        <w:rPr>
          <w:sz w:val="22"/>
        </w:rPr>
        <w:t xml:space="preserve"> y luces de emergencia</w:t>
      </w:r>
      <w:r w:rsidRPr="00FA0E12">
        <w:rPr>
          <w:sz w:val="22"/>
        </w:rPr>
        <w:t xml:space="preserve"> en plantas y portal, solo por su parte exterior.</w:t>
      </w:r>
    </w:p>
    <w:p w:rsidR="00FA0E12" w:rsidRPr="00546112" w:rsidRDefault="00E0330A" w:rsidP="00546112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ventanas por ambos lados.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13775E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Pr="00836FA2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72439" w:rsidRDefault="00D72439" w:rsidP="00E0330A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 portal.</w:t>
      </w:r>
    </w:p>
    <w:p w:rsidR="00546112" w:rsidRDefault="00546112" w:rsidP="00E0330A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cuartos de contadores y cuarto de limpieza.</w:t>
      </w:r>
    </w:p>
    <w:p w:rsidR="00E0330A" w:rsidRPr="00DA42D1" w:rsidRDefault="00E0330A" w:rsidP="00E0330A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>Tratamiento de nutrición de la madera de puertas comunitarias, pasamanos. etc.</w:t>
      </w:r>
      <w:r w:rsidRPr="006C441F">
        <w:rPr>
          <w:b/>
          <w:sz w:val="22"/>
        </w:rPr>
        <w:t xml:space="preserve"> </w:t>
      </w:r>
    </w:p>
    <w:p w:rsidR="00E0330A" w:rsidRPr="00E0330A" w:rsidRDefault="00E0330A" w:rsidP="00E0330A">
      <w:pPr>
        <w:pStyle w:val="Prrafodelista"/>
        <w:jc w:val="both"/>
        <w:rPr>
          <w:sz w:val="22"/>
        </w:rPr>
      </w:pPr>
    </w:p>
    <w:p w:rsidR="00EA39D7" w:rsidRDefault="00D72439" w:rsidP="008E1702">
      <w:pPr>
        <w:rPr>
          <w:sz w:val="22"/>
        </w:rPr>
      </w:pPr>
      <w:r>
        <w:rPr>
          <w:b/>
          <w:sz w:val="22"/>
        </w:rPr>
        <w:t xml:space="preserve">                        </w:t>
      </w:r>
      <w:r w:rsidR="00265A1F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   </w:t>
      </w:r>
      <w:r w:rsidR="00EA39D7">
        <w:rPr>
          <w:sz w:val="22"/>
        </w:rPr>
        <w:t xml:space="preserve">        </w:t>
      </w:r>
    </w:p>
    <w:p w:rsidR="00E80794" w:rsidRDefault="00EA39D7" w:rsidP="008E1702">
      <w:pPr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         </w:t>
      </w:r>
      <w:r w:rsidR="00D72439">
        <w:rPr>
          <w:b/>
          <w:sz w:val="22"/>
        </w:rPr>
        <w:t xml:space="preserve">  </w:t>
      </w:r>
      <w:r>
        <w:rPr>
          <w:b/>
          <w:sz w:val="22"/>
          <w:u w:val="single"/>
        </w:rPr>
        <w:t>ANUAL</w:t>
      </w:r>
    </w:p>
    <w:p w:rsidR="00EA39D7" w:rsidRDefault="00EA39D7" w:rsidP="00EA39D7">
      <w:pPr>
        <w:pStyle w:val="Prrafodelista"/>
        <w:numPr>
          <w:ilvl w:val="0"/>
          <w:numId w:val="18"/>
        </w:numPr>
        <w:rPr>
          <w:sz w:val="22"/>
        </w:rPr>
      </w:pPr>
      <w:r w:rsidRPr="00EA39D7">
        <w:rPr>
          <w:sz w:val="22"/>
        </w:rPr>
        <w:t>Cristalizado de pasillos.</w:t>
      </w:r>
    </w:p>
    <w:p w:rsidR="00F763E7" w:rsidRDefault="00F763E7" w:rsidP="00F763E7">
      <w:pPr>
        <w:pStyle w:val="Prrafodelista"/>
        <w:rPr>
          <w:sz w:val="22"/>
        </w:rPr>
      </w:pPr>
    </w:p>
    <w:p w:rsidR="00270825" w:rsidRDefault="00270825" w:rsidP="00270825">
      <w:pPr>
        <w:pStyle w:val="Prrafodelista"/>
        <w:ind w:left="-709"/>
        <w:rPr>
          <w:b/>
          <w:sz w:val="22"/>
        </w:rPr>
      </w:pPr>
    </w:p>
    <w:p w:rsidR="00270825" w:rsidRPr="00270825" w:rsidRDefault="00270825" w:rsidP="00270825">
      <w:pPr>
        <w:pStyle w:val="Prrafodelista"/>
        <w:ind w:left="-709"/>
        <w:rPr>
          <w:b/>
          <w:sz w:val="22"/>
        </w:rPr>
      </w:pPr>
      <w:r w:rsidRPr="00270825">
        <w:rPr>
          <w:b/>
          <w:sz w:val="22"/>
        </w:rPr>
        <w:t>ESCALERA DE 6 PELDAÑOS</w:t>
      </w:r>
    </w:p>
    <w:sectPr w:rsidR="00270825" w:rsidRPr="00270825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AD" w:rsidRDefault="00336CAD">
      <w:r>
        <w:separator/>
      </w:r>
    </w:p>
  </w:endnote>
  <w:endnote w:type="continuationSeparator" w:id="0">
    <w:p w:rsidR="00336CAD" w:rsidRDefault="0033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AD" w:rsidRDefault="00336CAD">
      <w:r>
        <w:separator/>
      </w:r>
    </w:p>
  </w:footnote>
  <w:footnote w:type="continuationSeparator" w:id="0">
    <w:p w:rsidR="00336CAD" w:rsidRDefault="0033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1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55164"/>
    <w:rsid w:val="000F3E20"/>
    <w:rsid w:val="000F5E07"/>
    <w:rsid w:val="0013775E"/>
    <w:rsid w:val="001451D1"/>
    <w:rsid w:val="001904D2"/>
    <w:rsid w:val="001D41E4"/>
    <w:rsid w:val="00212664"/>
    <w:rsid w:val="00265A1F"/>
    <w:rsid w:val="00270825"/>
    <w:rsid w:val="002779FB"/>
    <w:rsid w:val="002E5B1E"/>
    <w:rsid w:val="00303AFC"/>
    <w:rsid w:val="00305586"/>
    <w:rsid w:val="00335486"/>
    <w:rsid w:val="00336CAD"/>
    <w:rsid w:val="0034269F"/>
    <w:rsid w:val="003A62FA"/>
    <w:rsid w:val="003B307B"/>
    <w:rsid w:val="003B4C55"/>
    <w:rsid w:val="003C3F2A"/>
    <w:rsid w:val="003F6866"/>
    <w:rsid w:val="00406075"/>
    <w:rsid w:val="00413A7B"/>
    <w:rsid w:val="00413B73"/>
    <w:rsid w:val="00474408"/>
    <w:rsid w:val="004878A2"/>
    <w:rsid w:val="004E7558"/>
    <w:rsid w:val="005112F4"/>
    <w:rsid w:val="00516668"/>
    <w:rsid w:val="00545EC0"/>
    <w:rsid w:val="00546112"/>
    <w:rsid w:val="00553385"/>
    <w:rsid w:val="00554410"/>
    <w:rsid w:val="00555768"/>
    <w:rsid w:val="0057285F"/>
    <w:rsid w:val="00577B59"/>
    <w:rsid w:val="00595175"/>
    <w:rsid w:val="005A1E09"/>
    <w:rsid w:val="005B6729"/>
    <w:rsid w:val="005C72E3"/>
    <w:rsid w:val="005E4F37"/>
    <w:rsid w:val="005F005F"/>
    <w:rsid w:val="00612411"/>
    <w:rsid w:val="00623771"/>
    <w:rsid w:val="00627249"/>
    <w:rsid w:val="006A0722"/>
    <w:rsid w:val="006E7204"/>
    <w:rsid w:val="006F3046"/>
    <w:rsid w:val="0077662F"/>
    <w:rsid w:val="00797A08"/>
    <w:rsid w:val="007D322B"/>
    <w:rsid w:val="007F0995"/>
    <w:rsid w:val="008217D7"/>
    <w:rsid w:val="00836FA2"/>
    <w:rsid w:val="00844B8A"/>
    <w:rsid w:val="008764A1"/>
    <w:rsid w:val="00877A80"/>
    <w:rsid w:val="00892EA2"/>
    <w:rsid w:val="008A6FC5"/>
    <w:rsid w:val="008C2B6D"/>
    <w:rsid w:val="008E1702"/>
    <w:rsid w:val="009144C9"/>
    <w:rsid w:val="00961AAD"/>
    <w:rsid w:val="00A25383"/>
    <w:rsid w:val="00A336FC"/>
    <w:rsid w:val="00A945E4"/>
    <w:rsid w:val="00A949FF"/>
    <w:rsid w:val="00AA2D2A"/>
    <w:rsid w:val="00AD0953"/>
    <w:rsid w:val="00AD71C8"/>
    <w:rsid w:val="00B02503"/>
    <w:rsid w:val="00B20E33"/>
    <w:rsid w:val="00B307BF"/>
    <w:rsid w:val="00B3727B"/>
    <w:rsid w:val="00BD11F5"/>
    <w:rsid w:val="00BD53E2"/>
    <w:rsid w:val="00BF2CD1"/>
    <w:rsid w:val="00C02077"/>
    <w:rsid w:val="00C31AA5"/>
    <w:rsid w:val="00C61236"/>
    <w:rsid w:val="00CE0AD8"/>
    <w:rsid w:val="00CF7FBE"/>
    <w:rsid w:val="00D26729"/>
    <w:rsid w:val="00D455D5"/>
    <w:rsid w:val="00D72439"/>
    <w:rsid w:val="00DA5958"/>
    <w:rsid w:val="00DD3FF6"/>
    <w:rsid w:val="00DE322F"/>
    <w:rsid w:val="00E0330A"/>
    <w:rsid w:val="00E42F20"/>
    <w:rsid w:val="00E6266B"/>
    <w:rsid w:val="00E80794"/>
    <w:rsid w:val="00E8086B"/>
    <w:rsid w:val="00E9384B"/>
    <w:rsid w:val="00E93F05"/>
    <w:rsid w:val="00EA39D7"/>
    <w:rsid w:val="00EF59A0"/>
    <w:rsid w:val="00F01ED9"/>
    <w:rsid w:val="00F07F32"/>
    <w:rsid w:val="00F12288"/>
    <w:rsid w:val="00F14E50"/>
    <w:rsid w:val="00F65625"/>
    <w:rsid w:val="00F763E7"/>
    <w:rsid w:val="00F76B03"/>
    <w:rsid w:val="00F77B5B"/>
    <w:rsid w:val="00F944DA"/>
    <w:rsid w:val="00FA0E12"/>
    <w:rsid w:val="00FA52F8"/>
    <w:rsid w:val="00FC41A5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8F238-2ACA-4FB4-B841-1999476B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2016-06-15T08:51:00Z</cp:lastPrinted>
  <dcterms:created xsi:type="dcterms:W3CDTF">2023-03-28T06:38:00Z</dcterms:created>
  <dcterms:modified xsi:type="dcterms:W3CDTF">2023-03-28T06:38:00Z</dcterms:modified>
</cp:coreProperties>
</file>