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AF755F" w:rsidRDefault="00563AA8" w:rsidP="007173DE">
      <w:pPr>
        <w:ind w:right="3968"/>
        <w:jc w:val="right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A8" w:rsidRDefault="00563AA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563AA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LOS ENLACES PORTAL 1</w:t>
                            </w:r>
                          </w:p>
                          <w:p w:rsidR="00563AA8" w:rsidRDefault="00563AA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GRANADA, 308</w:t>
                            </w:r>
                          </w:p>
                          <w:p w:rsidR="00563AA8" w:rsidRDefault="00D95E50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</w:t>
                            </w:r>
                            <w:r w:rsidR="00B453CA">
                              <w:rPr>
                                <w:b/>
                                <w:lang w:val="es-ES_tradnl"/>
                              </w:rPr>
                              <w:t xml:space="preserve">008- </w:t>
                            </w:r>
                            <w:r w:rsidR="00563AA8"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563AA8" w:rsidRDefault="00563AA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563AA8" w:rsidRPr="00563AA8" w:rsidRDefault="00563AA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Sra. Dña.: Ana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Gutiérrez  7º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-4 Esc. Drcha.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563AA8" w:rsidRDefault="00563AA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563AA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LOS ENLACES PORTAL 1</w:t>
                      </w:r>
                    </w:p>
                    <w:p w:rsidR="00563AA8" w:rsidRDefault="00563AA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GRANADA, 308</w:t>
                      </w:r>
                    </w:p>
                    <w:p w:rsidR="00563AA8" w:rsidRDefault="00D95E50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</w:t>
                      </w:r>
                      <w:r w:rsidR="00B453CA">
                        <w:rPr>
                          <w:b/>
                          <w:lang w:val="es-ES_tradnl"/>
                        </w:rPr>
                        <w:t xml:space="preserve">008- </w:t>
                      </w:r>
                      <w:r w:rsidR="00563AA8"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563AA8" w:rsidRDefault="00563AA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563AA8" w:rsidRPr="00563AA8" w:rsidRDefault="00563AA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Sra. Dña.: Ana Gutiérrez  7º-4 Esc. Drcha.  </w:t>
                      </w:r>
                    </w:p>
                  </w:txbxContent>
                </v:textbox>
              </v:shape>
            </w:pict>
          </mc:Fallback>
        </mc:AlternateContent>
      </w:r>
      <w:r w:rsidR="007173DE">
        <w:rPr>
          <w:rFonts w:ascii="Arial Narrow" w:hAnsi="Arial Narrow"/>
          <w:sz w:val="22"/>
          <w:lang w:val="es-ES_tradnl"/>
        </w:rPr>
        <w:t>RUTA 18</w:t>
      </w:r>
      <w:r w:rsidR="007173DE" w:rsidRPr="00AF755F">
        <w:t xml:space="preserve">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7173DE" w:rsidRDefault="007173DE" w:rsidP="007173DE">
      <w:pPr>
        <w:ind w:right="4393"/>
        <w:rPr>
          <w:lang w:val="es-ES_tradnl"/>
        </w:rPr>
      </w:pPr>
      <w:r>
        <w:rPr>
          <w:lang w:val="es-ES_tradnl"/>
        </w:rPr>
        <w:t>SERVICIOS</w:t>
      </w:r>
    </w:p>
    <w:p w:rsidR="007173DE" w:rsidRDefault="007173DE" w:rsidP="007173DE">
      <w:pPr>
        <w:ind w:right="4393"/>
        <w:rPr>
          <w:lang w:val="es-ES_tradnl"/>
        </w:rPr>
      </w:pPr>
      <w:r>
        <w:rPr>
          <w:lang w:val="es-ES_tradnl"/>
        </w:rPr>
        <w:t>DIARIO</w:t>
      </w:r>
    </w:p>
    <w:p w:rsidR="0013775E" w:rsidRDefault="007173DE" w:rsidP="007173DE">
      <w:pPr>
        <w:ind w:right="4393"/>
        <w:rPr>
          <w:lang w:val="es-ES_tradnl"/>
        </w:rPr>
      </w:pPr>
      <w:r>
        <w:rPr>
          <w:lang w:val="es-ES_tradnl"/>
        </w:rPr>
        <w:t>M</w:t>
      </w:r>
      <w:r w:rsidR="00DF1C1A">
        <w:rPr>
          <w:lang w:val="es-ES_tradnl"/>
        </w:rPr>
        <w:t>IERCOLE</w:t>
      </w:r>
      <w:bookmarkStart w:id="0" w:name="_GoBack"/>
      <w:bookmarkEnd w:id="0"/>
      <w:r>
        <w:rPr>
          <w:lang w:val="es-ES_tradnl"/>
        </w:rPr>
        <w:t>S COMPLETO</w:t>
      </w:r>
    </w:p>
    <w:p w:rsidR="007173DE" w:rsidRDefault="007173DE" w:rsidP="007173DE">
      <w:pPr>
        <w:ind w:right="4393"/>
        <w:rPr>
          <w:lang w:val="es-ES_tradnl"/>
        </w:rPr>
      </w:pPr>
    </w:p>
    <w:p w:rsidR="007173DE" w:rsidRDefault="007173DE" w:rsidP="007173DE">
      <w:pPr>
        <w:ind w:right="4393"/>
        <w:rPr>
          <w:lang w:val="es-ES_tradnl"/>
        </w:rPr>
      </w:pPr>
    </w:p>
    <w:p w:rsidR="007173DE" w:rsidRDefault="007173DE" w:rsidP="007173DE">
      <w:pPr>
        <w:ind w:right="4393"/>
        <w:rPr>
          <w:lang w:val="es-ES_tradnl"/>
        </w:rPr>
      </w:pPr>
      <w:r>
        <w:rPr>
          <w:lang w:val="es-ES_tradnl"/>
        </w:rPr>
        <w:t>LLAVE 189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563AA8" w:rsidRPr="00563AA8">
        <w:rPr>
          <w:i/>
          <w:noProof/>
        </w:rPr>
        <w:t>22 de enero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63AA8">
        <w:t>1790</w:t>
      </w:r>
    </w:p>
    <w:p w:rsidR="0013775E" w:rsidRDefault="005435A7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A3B7B" wp14:editId="7A58B45F">
            <wp:simplePos x="0" y="0"/>
            <wp:positionH relativeFrom="column">
              <wp:posOffset>-593090</wp:posOffset>
            </wp:positionH>
            <wp:positionV relativeFrom="paragraph">
              <wp:posOffset>213995</wp:posOffset>
            </wp:positionV>
            <wp:extent cx="7790180" cy="60655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60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</w:t>
      </w:r>
      <w:r w:rsidR="00563AA8">
        <w:rPr>
          <w:b/>
          <w:sz w:val="22"/>
          <w:u w:val="single"/>
        </w:rPr>
        <w:t xml:space="preserve"> DE LUNES A SABADOS </w:t>
      </w:r>
      <w:proofErr w:type="gramStart"/>
      <w:r w:rsidR="00563AA8">
        <w:rPr>
          <w:b/>
          <w:sz w:val="22"/>
          <w:u w:val="single"/>
        </w:rPr>
        <w:t>( Excepto</w:t>
      </w:r>
      <w:proofErr w:type="gramEnd"/>
      <w:r w:rsidR="00563AA8">
        <w:rPr>
          <w:b/>
          <w:sz w:val="22"/>
          <w:u w:val="single"/>
        </w:rPr>
        <w:t xml:space="preserve"> Fiestas )</w:t>
      </w:r>
      <w:r>
        <w:rPr>
          <w:b/>
          <w:sz w:val="22"/>
          <w:u w:val="single"/>
        </w:rPr>
        <w:t>:</w:t>
      </w:r>
    </w:p>
    <w:p w:rsidR="0013775E" w:rsidRPr="00563AA8" w:rsidRDefault="00563AA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portal.</w:t>
      </w:r>
    </w:p>
    <w:p w:rsidR="00563AA8" w:rsidRPr="00563AA8" w:rsidRDefault="00563AA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escaleras en portal.</w:t>
      </w:r>
    </w:p>
    <w:p w:rsidR="00563AA8" w:rsidRPr="00563AA8" w:rsidRDefault="00563AA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los ascensores, incluidas ranuras de correderas.</w:t>
      </w:r>
    </w:p>
    <w:p w:rsidR="00563AA8" w:rsidRPr="00563AA8" w:rsidRDefault="00563AA8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puertas comunitarias, buzones, repisas, poyetes, extintores, elevador para minusválidos, …etc.</w:t>
      </w:r>
    </w:p>
    <w:p w:rsidR="00563AA8" w:rsidRDefault="00563AA8" w:rsidP="00563AA8">
      <w:pPr>
        <w:ind w:left="1069"/>
        <w:jc w:val="both"/>
        <w:rPr>
          <w:b/>
          <w:sz w:val="22"/>
          <w:u w:val="single"/>
        </w:rPr>
      </w:pPr>
    </w:p>
    <w:p w:rsidR="0013775E" w:rsidRDefault="00563AA8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 w:rsidR="0013775E">
        <w:rPr>
          <w:b/>
          <w:sz w:val="22"/>
          <w:u w:val="single"/>
        </w:rPr>
        <w:t>:</w:t>
      </w:r>
    </w:p>
    <w:p w:rsidR="00563AA8" w:rsidRDefault="00563AA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>Barrido  y</w:t>
      </w:r>
      <w:proofErr w:type="gramEnd"/>
      <w:r>
        <w:rPr>
          <w:sz w:val="22"/>
        </w:rPr>
        <w:t xml:space="preserve"> fregado de escaleras y rellanos de las dos alas , desde la puerta del terrado hasta el portal.</w:t>
      </w:r>
    </w:p>
    <w:p w:rsidR="005435A7" w:rsidRDefault="00563AA8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</w:t>
      </w:r>
      <w:proofErr w:type="spellStart"/>
      <w:r>
        <w:rPr>
          <w:sz w:val="22"/>
        </w:rPr>
        <w:t>lucernaria</w:t>
      </w:r>
      <w:proofErr w:type="spellEnd"/>
      <w:r>
        <w:rPr>
          <w:sz w:val="22"/>
        </w:rPr>
        <w:t xml:space="preserve">, barandas, </w:t>
      </w:r>
      <w:proofErr w:type="gramStart"/>
      <w:r>
        <w:rPr>
          <w:sz w:val="22"/>
        </w:rPr>
        <w:t>poyetes ,puntos</w:t>
      </w:r>
      <w:proofErr w:type="gramEnd"/>
      <w:r>
        <w:rPr>
          <w:sz w:val="22"/>
        </w:rPr>
        <w:t xml:space="preserve"> de luz por su parte exterior. </w:t>
      </w:r>
    </w:p>
    <w:p w:rsidR="0013775E" w:rsidRDefault="005435A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Poyete ventana parte exterior e interior.</w:t>
      </w:r>
      <w:r w:rsidR="00563AA8">
        <w:rPr>
          <w:sz w:val="22"/>
        </w:rPr>
        <w:t xml:space="preserve"> </w:t>
      </w:r>
    </w:p>
    <w:p w:rsidR="00563AA8" w:rsidRDefault="00563AA8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563AA8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563AA8" w:rsidRDefault="00563AA8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 en plantas.</w:t>
      </w:r>
    </w:p>
    <w:p w:rsidR="005435A7" w:rsidRDefault="005435A7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Montacargas.</w:t>
      </w:r>
    </w:p>
    <w:p w:rsidR="008401CB" w:rsidRDefault="008401CB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medio patio (acceso entrada 1º8).</w:t>
      </w:r>
    </w:p>
    <w:p w:rsidR="00563AA8" w:rsidRDefault="00563AA8" w:rsidP="00563AA8">
      <w:pPr>
        <w:ind w:left="1069"/>
        <w:jc w:val="both"/>
        <w:rPr>
          <w:sz w:val="22"/>
        </w:rPr>
      </w:pPr>
    </w:p>
    <w:p w:rsidR="0013775E" w:rsidRDefault="00563AA8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13775E" w:rsidRDefault="00563AA8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 tanto interior como exterior.</w:t>
      </w:r>
    </w:p>
    <w:p w:rsidR="00B453CA" w:rsidRDefault="00B453CA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terrado  </w:t>
      </w:r>
    </w:p>
    <w:p w:rsidR="0013775E" w:rsidRDefault="0013775E" w:rsidP="0013775E"/>
    <w:p w:rsidR="0013775E" w:rsidRDefault="00563AA8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563AA8" w:rsidP="0013775E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 en sus dos alas.</w:t>
      </w:r>
    </w:p>
    <w:p w:rsidR="00D95E50" w:rsidRDefault="00D95E50" w:rsidP="00D95E50">
      <w:pPr>
        <w:ind w:left="709"/>
        <w:jc w:val="both"/>
        <w:rPr>
          <w:sz w:val="22"/>
        </w:rPr>
      </w:pPr>
    </w:p>
    <w:p w:rsidR="00D95E50" w:rsidRDefault="00D95E50" w:rsidP="00D95E50">
      <w:pPr>
        <w:ind w:left="709"/>
        <w:jc w:val="both"/>
        <w:rPr>
          <w:sz w:val="22"/>
        </w:rPr>
      </w:pPr>
    </w:p>
    <w:p w:rsidR="00D95E50" w:rsidRDefault="005435A7" w:rsidP="005435A7">
      <w:pPr>
        <w:tabs>
          <w:tab w:val="left" w:pos="1140"/>
        </w:tabs>
        <w:ind w:left="709"/>
        <w:jc w:val="both"/>
        <w:rPr>
          <w:sz w:val="22"/>
        </w:rPr>
      </w:pPr>
      <w:r>
        <w:rPr>
          <w:sz w:val="22"/>
        </w:rPr>
        <w:tab/>
      </w:r>
    </w:p>
    <w:p w:rsidR="00D95E50" w:rsidRDefault="00D95E50" w:rsidP="00D95E50">
      <w:pPr>
        <w:ind w:left="709"/>
        <w:jc w:val="both"/>
        <w:rPr>
          <w:sz w:val="22"/>
        </w:rPr>
      </w:pPr>
    </w:p>
    <w:p w:rsidR="00D95E50" w:rsidRDefault="00D95E50" w:rsidP="00D95E50">
      <w:pPr>
        <w:ind w:left="709"/>
        <w:jc w:val="both"/>
        <w:rPr>
          <w:sz w:val="22"/>
        </w:rPr>
      </w:pPr>
    </w:p>
    <w:p w:rsidR="00D95E50" w:rsidRPr="00D95E50" w:rsidRDefault="00D95E50" w:rsidP="00D95E50">
      <w:pPr>
        <w:ind w:left="709"/>
        <w:jc w:val="both"/>
        <w:rPr>
          <w:b/>
          <w:sz w:val="22"/>
        </w:rPr>
      </w:pPr>
      <w:r w:rsidRPr="00D95E50">
        <w:rPr>
          <w:b/>
          <w:sz w:val="22"/>
        </w:rPr>
        <w:t>ESCALERA COMUNITARIA</w:t>
      </w:r>
    </w:p>
    <w:p w:rsidR="0013775E" w:rsidRDefault="0013775E" w:rsidP="0013775E">
      <w:pPr>
        <w:pStyle w:val="Textocomentario"/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02" w:rsidRDefault="00A77002">
      <w:r>
        <w:separator/>
      </w:r>
    </w:p>
  </w:endnote>
  <w:endnote w:type="continuationSeparator" w:id="0">
    <w:p w:rsidR="00A77002" w:rsidRDefault="00A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02" w:rsidRDefault="00A77002">
      <w:r>
        <w:separator/>
      </w:r>
    </w:p>
  </w:footnote>
  <w:footnote w:type="continuationSeparator" w:id="0">
    <w:p w:rsidR="00A77002" w:rsidRDefault="00A7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9086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D7AB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563AA8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A8"/>
    <w:rsid w:val="0012021C"/>
    <w:rsid w:val="0013775E"/>
    <w:rsid w:val="0023756A"/>
    <w:rsid w:val="002F5CBD"/>
    <w:rsid w:val="003661F4"/>
    <w:rsid w:val="003973D3"/>
    <w:rsid w:val="003C74FB"/>
    <w:rsid w:val="004B3B21"/>
    <w:rsid w:val="005038CA"/>
    <w:rsid w:val="005435A7"/>
    <w:rsid w:val="00563AA8"/>
    <w:rsid w:val="00590869"/>
    <w:rsid w:val="007173DE"/>
    <w:rsid w:val="00791521"/>
    <w:rsid w:val="008401CB"/>
    <w:rsid w:val="00844B8A"/>
    <w:rsid w:val="00936E0D"/>
    <w:rsid w:val="00A77002"/>
    <w:rsid w:val="00AF755F"/>
    <w:rsid w:val="00B453CA"/>
    <w:rsid w:val="00BF1610"/>
    <w:rsid w:val="00BF75E7"/>
    <w:rsid w:val="00D95E50"/>
    <w:rsid w:val="00DF1C1A"/>
    <w:rsid w:val="00E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F867F"/>
  <w15:docId w15:val="{018E3752-CFBB-4675-82CE-B7E3B14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53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3C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3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2019-01-24T16:44:00Z</cp:lastPrinted>
  <dcterms:created xsi:type="dcterms:W3CDTF">2023-03-28T08:24:00Z</dcterms:created>
  <dcterms:modified xsi:type="dcterms:W3CDTF">2024-03-07T12:33:00Z</dcterms:modified>
</cp:coreProperties>
</file>