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2D" w:rsidRDefault="00C14D2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C14D2D" w:rsidRDefault="00C14D2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C14D2D" w:rsidRDefault="00C14D2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C14D2D" w:rsidRDefault="00C14D2D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755175" w:rsidP="00755175">
      <w:pPr>
        <w:ind w:right="3684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                                          RUTA 18</w:t>
      </w: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SERVICIOS</w:t>
      </w: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026CC0" wp14:editId="1B12F777">
                <wp:simplePos x="0" y="0"/>
                <wp:positionH relativeFrom="column">
                  <wp:posOffset>2577465</wp:posOffset>
                </wp:positionH>
                <wp:positionV relativeFrom="paragraph">
                  <wp:posOffset>19050</wp:posOffset>
                </wp:positionV>
                <wp:extent cx="2885440" cy="1272540"/>
                <wp:effectExtent l="0" t="0" r="101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4D2D" w:rsidRDefault="00C14D2D" w:rsidP="00C14D2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C14D2D" w:rsidRDefault="00C14D2D" w:rsidP="00C14D2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EDIF.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LOS</w:t>
                            </w:r>
                            <w:r w:rsidR="00AC084E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 ENLACES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 w:rsidR="00AC084E">
                              <w:rPr>
                                <w:b/>
                                <w:lang w:val="es-ES_tradnl"/>
                              </w:rPr>
                              <w:t xml:space="preserve"> 2 FASE </w:t>
                            </w:r>
                          </w:p>
                          <w:p w:rsidR="00C14D2D" w:rsidRDefault="00C14D2D" w:rsidP="00C14D2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C/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GRANADA</w:t>
                            </w:r>
                            <w:r w:rsidR="00AC084E"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</w:t>
                            </w:r>
                            <w:proofErr w:type="gramEnd"/>
                            <w:r w:rsidR="00AC084E">
                              <w:rPr>
                                <w:b/>
                                <w:lang w:val="es-ES_tradnl"/>
                              </w:rPr>
                              <w:t xml:space="preserve"> 316</w:t>
                            </w:r>
                          </w:p>
                          <w:p w:rsidR="00C14D2D" w:rsidRDefault="00C14D2D" w:rsidP="00C14D2D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0</w:t>
                            </w:r>
                            <w:r w:rsidR="00AC084E">
                              <w:rPr>
                                <w:b/>
                                <w:lang w:val="es-ES_tradnl"/>
                              </w:rPr>
                              <w:t>4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008- ALMERIA 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14D2D" w:rsidRDefault="00C14D2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="00AC084E">
                              <w:rPr>
                                <w:b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A.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Dña.: </w:t>
                            </w:r>
                            <w:r w:rsidR="00AC084E">
                              <w:rPr>
                                <w:b/>
                              </w:rPr>
                              <w:t xml:space="preserve">Mª Dolores Garrido Sánchez </w:t>
                            </w:r>
                          </w:p>
                          <w:p w:rsidR="00AC084E" w:rsidRDefault="00AC084E" w:rsidP="000A5C12">
                            <w:pPr>
                              <w:pStyle w:val="Textocomentario"/>
                              <w:ind w:left="55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.: 950317556</w:t>
                            </w:r>
                            <w:r w:rsidR="000A5C12">
                              <w:rPr>
                                <w:b/>
                              </w:rPr>
                              <w:t>/ Francisco 9º10</w:t>
                            </w:r>
                            <w:r w:rsidR="000A5C12" w:rsidRPr="000A5C12">
                              <w:rPr>
                                <w:b/>
                              </w:rPr>
                              <w:sym w:font="Wingdings" w:char="F0E0"/>
                            </w:r>
                            <w:r w:rsidR="000A5C12">
                              <w:rPr>
                                <w:b/>
                              </w:rPr>
                              <w:t xml:space="preserve">                    662184368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26C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95pt;margin-top:1.5pt;width:227.2pt;height:1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" o:allowincell="f">
                <v:textbox>
                  <w:txbxContent>
                    <w:p w:rsidR="00C14D2D" w:rsidRDefault="00C14D2D" w:rsidP="00C14D2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</w:t>
                      </w:r>
                    </w:p>
                    <w:p w:rsidR="00C14D2D" w:rsidRDefault="00C14D2D" w:rsidP="00C14D2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EDIF. </w:t>
                      </w:r>
                      <w:proofErr w:type="gramStart"/>
                      <w:r>
                        <w:rPr>
                          <w:b/>
                          <w:lang w:val="es-ES_tradnl"/>
                        </w:rPr>
                        <w:t>LOS</w:t>
                      </w:r>
                      <w:r w:rsidR="00AC084E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 xml:space="preserve"> ENLACES</w:t>
                      </w:r>
                      <w:proofErr w:type="gramEnd"/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  <w:r w:rsidR="00AC084E">
                        <w:rPr>
                          <w:b/>
                          <w:lang w:val="es-ES_tradnl"/>
                        </w:rPr>
                        <w:t xml:space="preserve"> 2 FASE </w:t>
                      </w:r>
                    </w:p>
                    <w:p w:rsidR="00C14D2D" w:rsidRDefault="00C14D2D" w:rsidP="00C14D2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C/ </w:t>
                      </w:r>
                      <w:proofErr w:type="gramStart"/>
                      <w:r>
                        <w:rPr>
                          <w:b/>
                          <w:lang w:val="es-ES_tradnl"/>
                        </w:rPr>
                        <w:t>GRANADA</w:t>
                      </w:r>
                      <w:r w:rsidR="00AC084E">
                        <w:rPr>
                          <w:b/>
                          <w:lang w:val="es-ES_tradnl"/>
                        </w:rPr>
                        <w:t xml:space="preserve"> </w:t>
                      </w:r>
                      <w:r>
                        <w:rPr>
                          <w:b/>
                          <w:lang w:val="es-ES_tradnl"/>
                        </w:rPr>
                        <w:t>,</w:t>
                      </w:r>
                      <w:proofErr w:type="gramEnd"/>
                      <w:r w:rsidR="00AC084E">
                        <w:rPr>
                          <w:b/>
                          <w:lang w:val="es-ES_tradnl"/>
                        </w:rPr>
                        <w:t xml:space="preserve"> 316</w:t>
                      </w:r>
                    </w:p>
                    <w:p w:rsidR="00C14D2D" w:rsidRDefault="00C14D2D" w:rsidP="00C14D2D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0</w:t>
                      </w:r>
                      <w:r w:rsidR="00AC084E">
                        <w:rPr>
                          <w:b/>
                          <w:lang w:val="es-ES_tradnl"/>
                        </w:rPr>
                        <w:t>4</w:t>
                      </w:r>
                      <w:r>
                        <w:rPr>
                          <w:b/>
                          <w:lang w:val="es-ES_tradnl"/>
                        </w:rPr>
                        <w:t xml:space="preserve">008- ALMERIA 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14D2D" w:rsidRDefault="00C14D2D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="00AC084E">
                        <w:rPr>
                          <w:b/>
                        </w:rPr>
                        <w:t>/</w:t>
                      </w:r>
                      <w:proofErr w:type="gramStart"/>
                      <w:r>
                        <w:rPr>
                          <w:b/>
                        </w:rPr>
                        <w:t>A. :</w:t>
                      </w:r>
                      <w:proofErr w:type="gramEnd"/>
                      <w:r>
                        <w:rPr>
                          <w:b/>
                        </w:rPr>
                        <w:t xml:space="preserve"> Dña.: </w:t>
                      </w:r>
                      <w:r w:rsidR="00AC084E">
                        <w:rPr>
                          <w:b/>
                        </w:rPr>
                        <w:t xml:space="preserve">Mª Dolores Garrido Sánchez </w:t>
                      </w:r>
                    </w:p>
                    <w:p w:rsidR="00AC084E" w:rsidRDefault="00AC084E" w:rsidP="000A5C12">
                      <w:pPr>
                        <w:pStyle w:val="Textocomentario"/>
                        <w:ind w:left="552"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.: 950317556</w:t>
                      </w:r>
                      <w:r w:rsidR="000A5C12">
                        <w:rPr>
                          <w:b/>
                        </w:rPr>
                        <w:t>/ Francisco 9º10</w:t>
                      </w:r>
                      <w:r w:rsidR="000A5C12" w:rsidRPr="000A5C12">
                        <w:rPr>
                          <w:b/>
                        </w:rPr>
                        <w:sym w:font="Wingdings" w:char="F0E0"/>
                      </w:r>
                      <w:r w:rsidR="000A5C12">
                        <w:rPr>
                          <w:b/>
                        </w:rPr>
                        <w:t xml:space="preserve">                    662184368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sz w:val="22"/>
          <w:lang w:val="es-ES_tradnl"/>
        </w:rPr>
        <w:t>DIARIO</w:t>
      </w:r>
      <w:bookmarkStart w:id="0" w:name="_GoBack"/>
      <w:bookmarkEnd w:id="0"/>
    </w:p>
    <w:p w:rsidR="00755175" w:rsidRDefault="00E51363" w:rsidP="00755175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MIERCOLES</w:t>
      </w:r>
      <w:r w:rsidR="000A5C12">
        <w:rPr>
          <w:rFonts w:ascii="Arial Narrow" w:hAnsi="Arial Narrow"/>
          <w:sz w:val="22"/>
          <w:lang w:val="es-ES_tradnl"/>
        </w:rPr>
        <w:t xml:space="preserve"> CO</w:t>
      </w:r>
      <w:r w:rsidR="00755175">
        <w:rPr>
          <w:rFonts w:ascii="Arial Narrow" w:hAnsi="Arial Narrow"/>
          <w:sz w:val="22"/>
          <w:lang w:val="es-ES_tradnl"/>
        </w:rPr>
        <w:t>MPLETO</w:t>
      </w: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</w:p>
    <w:p w:rsidR="00755175" w:rsidRDefault="00755175" w:rsidP="00755175">
      <w:pPr>
        <w:ind w:right="3968"/>
        <w:rPr>
          <w:rFonts w:ascii="Arial Narrow" w:hAnsi="Arial Narrow"/>
          <w:sz w:val="22"/>
          <w:lang w:val="es-ES_tradnl"/>
        </w:rPr>
      </w:pPr>
    </w:p>
    <w:p w:rsidR="0013775E" w:rsidRDefault="00755175" w:rsidP="00755175">
      <w:pPr>
        <w:ind w:right="3968"/>
        <w:rPr>
          <w:lang w:val="es-ES_tradnl"/>
        </w:rPr>
      </w:pPr>
      <w:r>
        <w:rPr>
          <w:rFonts w:ascii="Arial Narrow" w:hAnsi="Arial Narrow"/>
          <w:sz w:val="22"/>
          <w:lang w:val="es-ES_tradnl"/>
        </w:rPr>
        <w:t>LLAVE 190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C14D2D" w:rsidRDefault="00C14D2D" w:rsidP="0013775E">
      <w:pPr>
        <w:tabs>
          <w:tab w:val="center" w:pos="3969"/>
        </w:tabs>
        <w:jc w:val="right"/>
        <w:rPr>
          <w:i/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C14D2D" w:rsidRPr="00C14D2D">
        <w:rPr>
          <w:i/>
          <w:noProof/>
        </w:rPr>
        <w:t>30 de enero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C14D2D">
        <w:t>1795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C14D2D" w:rsidRDefault="00C14D2D" w:rsidP="00C14D2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DIARIA DE LUNES A SABADOS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):</w:t>
      </w:r>
    </w:p>
    <w:p w:rsidR="00C14D2D" w:rsidRPr="00563AA8" w:rsidRDefault="00C14D2D" w:rsidP="00C14D2D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portal.</w:t>
      </w:r>
    </w:p>
    <w:p w:rsidR="00C14D2D" w:rsidRPr="00563AA8" w:rsidRDefault="00C14D2D" w:rsidP="00C14D2D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escaleras en portal.</w:t>
      </w:r>
    </w:p>
    <w:p w:rsidR="00C14D2D" w:rsidRPr="00563AA8" w:rsidRDefault="00C14D2D" w:rsidP="00C14D2D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los ascensores, incluidas ranuras de correderas.</w:t>
      </w:r>
    </w:p>
    <w:p w:rsidR="00C14D2D" w:rsidRPr="00563AA8" w:rsidRDefault="00C14D2D" w:rsidP="00C14D2D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Desempolvado de puertas comunitarias, buzones, repisas, poyetes, extintores, elevador para minusválidos, …etc.</w:t>
      </w:r>
    </w:p>
    <w:p w:rsidR="00C14D2D" w:rsidRDefault="00C14D2D" w:rsidP="00C14D2D">
      <w:pPr>
        <w:ind w:left="1069"/>
        <w:jc w:val="both"/>
        <w:rPr>
          <w:b/>
          <w:sz w:val="22"/>
          <w:u w:val="single"/>
        </w:rPr>
      </w:pPr>
    </w:p>
    <w:p w:rsidR="00C14D2D" w:rsidRDefault="00C14D2D" w:rsidP="00C14D2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C14D2D" w:rsidRDefault="00C14D2D" w:rsidP="00C14D2D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proofErr w:type="gramStart"/>
      <w:r>
        <w:rPr>
          <w:sz w:val="22"/>
        </w:rPr>
        <w:t>Barrido  y</w:t>
      </w:r>
      <w:proofErr w:type="gramEnd"/>
      <w:r>
        <w:rPr>
          <w:sz w:val="22"/>
        </w:rPr>
        <w:t xml:space="preserve"> fregado de escaleras y rellanos de las dos alas , desde la puerta del terrado hasta el portal.</w:t>
      </w:r>
    </w:p>
    <w:p w:rsidR="00C14D2D" w:rsidRDefault="00C14D2D" w:rsidP="00C14D2D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</w:t>
      </w:r>
      <w:proofErr w:type="spellStart"/>
      <w:r>
        <w:rPr>
          <w:sz w:val="22"/>
        </w:rPr>
        <w:t>lucernaria</w:t>
      </w:r>
      <w:proofErr w:type="spellEnd"/>
      <w:r>
        <w:rPr>
          <w:sz w:val="22"/>
        </w:rPr>
        <w:t xml:space="preserve">, barandas, </w:t>
      </w:r>
      <w:proofErr w:type="gramStart"/>
      <w:r>
        <w:rPr>
          <w:sz w:val="22"/>
        </w:rPr>
        <w:t>poyetes ,puntos</w:t>
      </w:r>
      <w:proofErr w:type="gramEnd"/>
      <w:r>
        <w:rPr>
          <w:sz w:val="22"/>
        </w:rPr>
        <w:t xml:space="preserve"> de luz por su parte exterior.  </w:t>
      </w:r>
    </w:p>
    <w:p w:rsidR="00C14D2D" w:rsidRDefault="00C14D2D" w:rsidP="00C14D2D">
      <w:pPr>
        <w:jc w:val="center"/>
        <w:rPr>
          <w:b/>
          <w:sz w:val="22"/>
          <w:u w:val="single"/>
        </w:rPr>
      </w:pPr>
    </w:p>
    <w:p w:rsidR="00C14D2D" w:rsidRDefault="00C14D2D" w:rsidP="00C14D2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C14D2D" w:rsidRDefault="00C14D2D" w:rsidP="00C14D2D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C14D2D" w:rsidRDefault="00C14D2D" w:rsidP="00C14D2D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ascensor y puerta en plantas.</w:t>
      </w:r>
    </w:p>
    <w:p w:rsidR="00C14D2D" w:rsidRDefault="00C14D2D" w:rsidP="00C14D2D">
      <w:pPr>
        <w:ind w:left="1069"/>
        <w:jc w:val="both"/>
        <w:rPr>
          <w:sz w:val="22"/>
        </w:rPr>
      </w:pPr>
    </w:p>
    <w:p w:rsidR="00C14D2D" w:rsidRDefault="00C14D2D" w:rsidP="00C14D2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C14D2D" w:rsidRDefault="00C14D2D" w:rsidP="00C14D2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en portal tanto interior como exterior.</w:t>
      </w:r>
    </w:p>
    <w:p w:rsidR="00C14D2D" w:rsidRDefault="00C14D2D" w:rsidP="00C14D2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portal en sus dos niveles.</w:t>
      </w:r>
    </w:p>
    <w:p w:rsidR="00C14D2D" w:rsidRDefault="00C14D2D" w:rsidP="00C14D2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terrado  </w:t>
      </w:r>
    </w:p>
    <w:p w:rsidR="00C14D2D" w:rsidRDefault="00C14D2D" w:rsidP="00C14D2D"/>
    <w:p w:rsidR="00C14D2D" w:rsidRDefault="00C14D2D" w:rsidP="00C14D2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C14D2D" w:rsidRDefault="00C14D2D" w:rsidP="00C14D2D">
      <w:pPr>
        <w:numPr>
          <w:ilvl w:val="0"/>
          <w:numId w:val="6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 en sus dos alas.</w:t>
      </w:r>
    </w:p>
    <w:p w:rsidR="00C14D2D" w:rsidRDefault="00C14D2D" w:rsidP="00C14D2D">
      <w:pPr>
        <w:pStyle w:val="Textocomentario"/>
      </w:pPr>
    </w:p>
    <w:p w:rsidR="00C14D2D" w:rsidRDefault="00C14D2D" w:rsidP="00C14D2D">
      <w:pPr>
        <w:pStyle w:val="Textocomentario"/>
      </w:pPr>
    </w:p>
    <w:p w:rsidR="00C14D2D" w:rsidRPr="00755175" w:rsidRDefault="00755175" w:rsidP="00C14D2D">
      <w:pPr>
        <w:jc w:val="both"/>
        <w:rPr>
          <w:b/>
          <w:i/>
        </w:rPr>
      </w:pPr>
      <w:r w:rsidRPr="00755175">
        <w:rPr>
          <w:b/>
          <w:i/>
        </w:rPr>
        <w:t>ESCALERA 5 PELDAÑOS</w:t>
      </w:r>
    </w:p>
    <w:sectPr w:rsidR="00C14D2D" w:rsidRPr="00755175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24A" w:rsidRDefault="003B524A">
      <w:r>
        <w:separator/>
      </w:r>
    </w:p>
  </w:endnote>
  <w:endnote w:type="continuationSeparator" w:id="0">
    <w:p w:rsidR="003B524A" w:rsidRDefault="003B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24A" w:rsidRDefault="003B524A">
      <w:r>
        <w:separator/>
      </w:r>
    </w:p>
  </w:footnote>
  <w:footnote w:type="continuationSeparator" w:id="0">
    <w:p w:rsidR="003B524A" w:rsidRDefault="003B5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2D"/>
    <w:rsid w:val="000979F3"/>
    <w:rsid w:val="000A5C12"/>
    <w:rsid w:val="0013775E"/>
    <w:rsid w:val="001C009A"/>
    <w:rsid w:val="002E7D64"/>
    <w:rsid w:val="003B524A"/>
    <w:rsid w:val="0044039F"/>
    <w:rsid w:val="00755175"/>
    <w:rsid w:val="00844B8A"/>
    <w:rsid w:val="00AC084E"/>
    <w:rsid w:val="00B43AD0"/>
    <w:rsid w:val="00BA0C34"/>
    <w:rsid w:val="00C14D2D"/>
    <w:rsid w:val="00E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F5A15A"/>
  <w15:docId w15:val="{1542AC45-6D39-441B-A802-90F7B73C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1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1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2019-01-24T16:54:00Z</cp:lastPrinted>
  <dcterms:created xsi:type="dcterms:W3CDTF">2023-03-28T08:25:00Z</dcterms:created>
  <dcterms:modified xsi:type="dcterms:W3CDTF">2024-03-07T12:28:00Z</dcterms:modified>
</cp:coreProperties>
</file>