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4729B0" w:rsidRDefault="004729B0" w:rsidP="004729B0">
      <w:pPr>
        <w:ind w:left="3540" w:right="651" w:firstLine="708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 w:rsidRPr="004729B0">
        <w:rPr>
          <w:rFonts w:ascii="Arial Narrow" w:hAnsi="Arial Narrow"/>
          <w:b/>
          <w:sz w:val="22"/>
          <w:lang w:val="es-ES_tradnl"/>
        </w:rPr>
        <w:t xml:space="preserve">RUTA : 51 </w:t>
      </w:r>
    </w:p>
    <w:p w:rsidR="0013775E" w:rsidRPr="00AF755F" w:rsidRDefault="0013775E" w:rsidP="0013775E">
      <w:pPr>
        <w:ind w:right="4393"/>
        <w:jc w:val="center"/>
      </w:pPr>
    </w:p>
    <w:p w:rsidR="0013775E" w:rsidRDefault="004729B0" w:rsidP="0013775E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883DF4" wp14:editId="33BD7C7A">
                <wp:simplePos x="0" y="0"/>
                <wp:positionH relativeFrom="column">
                  <wp:posOffset>3626485</wp:posOffset>
                </wp:positionH>
                <wp:positionV relativeFrom="paragraph">
                  <wp:posOffset>76200</wp:posOffset>
                </wp:positionV>
                <wp:extent cx="2543175" cy="92456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159" w:rsidRDefault="00221159" w:rsidP="00221159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LUMINOSOS SUR NEON</w:t>
                            </w:r>
                          </w:p>
                          <w:p w:rsidR="00221159" w:rsidRDefault="00221159" w:rsidP="00221159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Marmoles,25</w:t>
                            </w:r>
                            <w:r w:rsidR="005D2F1C">
                              <w:rPr>
                                <w:b/>
                                <w:lang w:val="es-ES_tradnl"/>
                              </w:rPr>
                              <w:t xml:space="preserve"> Plg. Sierra Alhamilla</w:t>
                            </w:r>
                          </w:p>
                          <w:p w:rsidR="00221159" w:rsidRDefault="005D2F1C" w:rsidP="00221159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04007-</w:t>
                            </w:r>
                            <w:r w:rsidR="00221159">
                              <w:rPr>
                                <w:b/>
                                <w:lang w:val="es-ES_tradnl"/>
                              </w:rPr>
                              <w:t>Almería</w:t>
                            </w:r>
                          </w:p>
                          <w:p w:rsidR="005D2F1C" w:rsidRDefault="005D2F1C" w:rsidP="00221159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5D2F1C" w:rsidRDefault="005D2F1C" w:rsidP="00221159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Sr. D. Miguel Carrillo 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83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55pt;margin-top:6pt;width:200.25pt;height:7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" o:allowincell="f">
                <v:textbox>
                  <w:txbxContent>
                    <w:p w:rsidR="00221159" w:rsidRDefault="00221159" w:rsidP="00221159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LUMINOSOS SUR NEON</w:t>
                      </w:r>
                    </w:p>
                    <w:p w:rsidR="00221159" w:rsidRDefault="00221159" w:rsidP="00221159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Marmoles,25</w:t>
                      </w:r>
                      <w:r w:rsidR="005D2F1C">
                        <w:rPr>
                          <w:b/>
                          <w:lang w:val="es-ES_tradnl"/>
                        </w:rPr>
                        <w:t xml:space="preserve"> Plg. Sierra Alhamilla</w:t>
                      </w:r>
                    </w:p>
                    <w:p w:rsidR="00221159" w:rsidRDefault="005D2F1C" w:rsidP="00221159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04007-</w:t>
                      </w:r>
                      <w:r w:rsidR="00221159">
                        <w:rPr>
                          <w:b/>
                          <w:lang w:val="es-ES_tradnl"/>
                        </w:rPr>
                        <w:t>Almería</w:t>
                      </w:r>
                    </w:p>
                    <w:p w:rsidR="005D2F1C" w:rsidRDefault="005D2F1C" w:rsidP="00221159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5D2F1C" w:rsidRDefault="005D2F1C" w:rsidP="00221159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A/A.: Sr. D. Miguel Carrillo 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775E" w:rsidRPr="004729B0" w:rsidRDefault="004729B0" w:rsidP="004729B0">
      <w:pPr>
        <w:ind w:right="4393"/>
        <w:rPr>
          <w:b/>
          <w:lang w:val="es-ES_tradnl"/>
        </w:rPr>
      </w:pPr>
      <w:r w:rsidRPr="004729B0">
        <w:rPr>
          <w:b/>
          <w:lang w:val="es-ES_tradnl"/>
        </w:rPr>
        <w:t xml:space="preserve">SERVICIOS : MARTES </w:t>
      </w:r>
    </w:p>
    <w:p w:rsidR="004729B0" w:rsidRPr="004729B0" w:rsidRDefault="004729B0" w:rsidP="004729B0">
      <w:pPr>
        <w:ind w:right="4393"/>
        <w:rPr>
          <w:b/>
          <w:lang w:val="es-ES_tradnl"/>
        </w:rPr>
      </w:pPr>
      <w:r w:rsidRPr="004729B0">
        <w:rPr>
          <w:b/>
          <w:lang w:val="es-ES_tradnl"/>
        </w:rPr>
        <w:t xml:space="preserve">HORA DE ENTRADA : </w:t>
      </w:r>
      <w:r w:rsidR="00B3600E">
        <w:rPr>
          <w:b/>
          <w:lang w:val="es-ES_tradnl"/>
        </w:rPr>
        <w:t xml:space="preserve">10:30 H.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21159" w:rsidRPr="00221159">
        <w:rPr>
          <w:i/>
          <w:noProof/>
        </w:rPr>
        <w:t>20 de febrero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5D2F1C">
        <w:t>1805</w:t>
      </w:r>
    </w:p>
    <w:p w:rsidR="0013775E" w:rsidRDefault="0013775E" w:rsidP="0013775E">
      <w:pPr>
        <w:rPr>
          <w:lang w:val="es-ES_tradnl"/>
        </w:rPr>
      </w:pPr>
    </w:p>
    <w:p w:rsidR="00F70E5B" w:rsidRDefault="005D2F1C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 w:rsidR="00F70E5B">
        <w:t xml:space="preserve"> </w:t>
      </w:r>
    </w:p>
    <w:p w:rsidR="0013775E" w:rsidRDefault="00F70E5B" w:rsidP="0013775E">
      <w:pPr>
        <w:pStyle w:val="Ttulo2"/>
      </w:pPr>
      <w:r>
        <w:t>MODIFICACION DE PERIODICIDADES DE SERVICIO Y PRECIO ANEXO A CONTRATO VIGENTE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5D2F1C" w:rsidRDefault="005D2F1C" w:rsidP="005D2F1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5D2F1C" w:rsidRDefault="005D2F1C" w:rsidP="005D2F1C">
      <w:pPr>
        <w:jc w:val="center"/>
        <w:rPr>
          <w:b/>
          <w:sz w:val="22"/>
          <w:u w:val="single"/>
        </w:rPr>
      </w:pPr>
    </w:p>
    <w:p w:rsidR="005D2F1C" w:rsidRPr="005D2F1C" w:rsidRDefault="005D2F1C" w:rsidP="005D2F1C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5D2F1C">
        <w:rPr>
          <w:sz w:val="22"/>
        </w:rPr>
        <w:t>Barrido y fregado de suelo entrada nave, hasta la primera columna.</w:t>
      </w:r>
    </w:p>
    <w:p w:rsidR="005D2F1C" w:rsidRPr="005D2F1C" w:rsidRDefault="005D2F1C" w:rsidP="005D2F1C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5D2F1C">
        <w:rPr>
          <w:sz w:val="22"/>
        </w:rPr>
        <w:t>Ba</w:t>
      </w:r>
      <w:r>
        <w:rPr>
          <w:sz w:val="22"/>
        </w:rPr>
        <w:t>r</w:t>
      </w:r>
      <w:r w:rsidRPr="005D2F1C">
        <w:rPr>
          <w:sz w:val="22"/>
        </w:rPr>
        <w:t>rido y fregado o mopa según necesidad del suelo de los despachos. (planta baja y primer piso)</w:t>
      </w:r>
    </w:p>
    <w:p w:rsidR="005D2F1C" w:rsidRPr="005D2F1C" w:rsidRDefault="005D2F1C" w:rsidP="005D2F1C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5D2F1C">
        <w:rPr>
          <w:sz w:val="22"/>
        </w:rPr>
        <w:t>Limpieza de mobiliario y maquinaria de oficinas.</w:t>
      </w:r>
    </w:p>
    <w:p w:rsidR="005D2F1C" w:rsidRPr="005D2F1C" w:rsidRDefault="005D2F1C" w:rsidP="005D2F1C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5D2F1C">
        <w:rPr>
          <w:sz w:val="22"/>
        </w:rPr>
        <w:t>Limpieza y desinfección del aseo del taller y aseos del primer piso.</w:t>
      </w:r>
    </w:p>
    <w:p w:rsidR="005D2F1C" w:rsidRPr="005D2F1C" w:rsidRDefault="005D2F1C" w:rsidP="005D2F1C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5D2F1C">
        <w:rPr>
          <w:sz w:val="22"/>
        </w:rPr>
        <w:t>Barrido y fregado de escaleras acceso a primer piso.</w:t>
      </w:r>
    </w:p>
    <w:p w:rsidR="005D2F1C" w:rsidRPr="005D2F1C" w:rsidRDefault="005D2F1C" w:rsidP="005D2F1C">
      <w:pPr>
        <w:jc w:val="both"/>
        <w:rPr>
          <w:sz w:val="22"/>
        </w:rPr>
      </w:pPr>
    </w:p>
    <w:p w:rsidR="005D2F1C" w:rsidRDefault="005D2F1C" w:rsidP="005D2F1C">
      <w:p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</w:t>
      </w:r>
    </w:p>
    <w:p w:rsidR="005D2F1C" w:rsidRDefault="005D2F1C" w:rsidP="005D2F1C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5D2F1C" w:rsidRDefault="005D2F1C" w:rsidP="005D2F1C">
      <w:pPr>
        <w:jc w:val="center"/>
        <w:rPr>
          <w:b/>
          <w:sz w:val="22"/>
          <w:u w:val="single"/>
        </w:rPr>
      </w:pPr>
    </w:p>
    <w:p w:rsidR="005D2F1C" w:rsidRDefault="005D2F1C" w:rsidP="005D2F1C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en general.</w:t>
      </w:r>
    </w:p>
    <w:p w:rsidR="005D2F1C" w:rsidRDefault="005D2F1C" w:rsidP="005D2F1C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salas de trabajo en planta superior.</w:t>
      </w:r>
    </w:p>
    <w:p w:rsidR="005D2F1C" w:rsidRDefault="005D2F1C" w:rsidP="005D2F1C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marcos de p.v.c. de la primera planta.</w:t>
      </w:r>
    </w:p>
    <w:p w:rsidR="005D2F1C" w:rsidRDefault="005D2F1C" w:rsidP="005D2F1C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letrero exterior.</w:t>
      </w:r>
    </w:p>
    <w:p w:rsidR="005D2F1C" w:rsidRDefault="005D2F1C" w:rsidP="005D2F1C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, rotativa de mobiliario y maquinaria de oficina, puntos de luz, revestimientos aseos..etc.</w:t>
      </w:r>
    </w:p>
    <w:p w:rsidR="005D2F1C" w:rsidRDefault="005D2F1C" w:rsidP="005D2F1C">
      <w:pPr>
        <w:jc w:val="both"/>
        <w:rPr>
          <w:sz w:val="22"/>
        </w:rPr>
      </w:pPr>
    </w:p>
    <w:p w:rsidR="005D2F1C" w:rsidRDefault="005D2F1C" w:rsidP="005D2F1C">
      <w:pPr>
        <w:jc w:val="both"/>
        <w:rPr>
          <w:sz w:val="22"/>
        </w:rPr>
      </w:pPr>
      <w:r>
        <w:rPr>
          <w:sz w:val="22"/>
        </w:rPr>
        <w:t xml:space="preserve">   </w:t>
      </w:r>
    </w:p>
    <w:p w:rsidR="0013775E" w:rsidRDefault="0013775E" w:rsidP="0013775E"/>
    <w:p w:rsidR="0013775E" w:rsidRDefault="0013775E" w:rsidP="0013775E">
      <w:pPr>
        <w:pStyle w:val="Textocomentario"/>
      </w:pPr>
    </w:p>
    <w:sectPr w:rsidR="0013775E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EAB" w:rsidRDefault="00AB0EAB">
      <w:r>
        <w:separator/>
      </w:r>
    </w:p>
  </w:endnote>
  <w:endnote w:type="continuationSeparator" w:id="0">
    <w:p w:rsidR="00AB0EAB" w:rsidRDefault="00AB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EAB" w:rsidRDefault="00AB0EAB">
      <w:r>
        <w:separator/>
      </w:r>
    </w:p>
  </w:footnote>
  <w:footnote w:type="continuationSeparator" w:id="0">
    <w:p w:rsidR="00AB0EAB" w:rsidRDefault="00AB0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5B5628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0FD2CE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Y1hR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5D2F1C">
      <w:rPr>
        <w:noProof/>
        <w:sz w:val="10"/>
        <w:szCs w:val="10"/>
      </w:rPr>
      <w:drawing>
        <wp:inline distT="0" distB="0" distL="0" distR="0">
          <wp:extent cx="1329055" cy="400050"/>
          <wp:effectExtent l="0" t="0" r="444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59"/>
    <w:rsid w:val="0013775E"/>
    <w:rsid w:val="001F2097"/>
    <w:rsid w:val="00221159"/>
    <w:rsid w:val="004729B0"/>
    <w:rsid w:val="005B5628"/>
    <w:rsid w:val="005D2F1C"/>
    <w:rsid w:val="006B7060"/>
    <w:rsid w:val="007D2D2E"/>
    <w:rsid w:val="00844B8A"/>
    <w:rsid w:val="00AB0EAB"/>
    <w:rsid w:val="00AF755F"/>
    <w:rsid w:val="00B3600E"/>
    <w:rsid w:val="00BE20F6"/>
    <w:rsid w:val="00CD4BFA"/>
    <w:rsid w:val="00F7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60D0DA-D0E7-4926-8284-A5B3C5A8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221159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0E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0E5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2018-05-15T06:32:00Z</cp:lastPrinted>
  <dcterms:created xsi:type="dcterms:W3CDTF">2023-03-28T06:41:00Z</dcterms:created>
  <dcterms:modified xsi:type="dcterms:W3CDTF">2023-03-28T06:41:00Z</dcterms:modified>
</cp:coreProperties>
</file>