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237" w:rsidRDefault="007A1237" w:rsidP="00AE7F7C">
      <w:pPr>
        <w:ind w:right="3968"/>
        <w:rPr>
          <w:rFonts w:ascii="Arial Narrow" w:hAnsi="Arial Narrow"/>
          <w:sz w:val="22"/>
          <w:lang w:val="es-ES_tradnl"/>
        </w:rPr>
      </w:pPr>
    </w:p>
    <w:p w:rsidR="007A1237" w:rsidRDefault="007A1237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7A1237" w:rsidRDefault="007A1237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5F284B" w:rsidRDefault="0006027D" w:rsidP="0006027D">
      <w:pPr>
        <w:ind w:right="3542"/>
        <w:jc w:val="right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RUTA 17</w:t>
      </w:r>
    </w:p>
    <w:p w:rsidR="0013775E" w:rsidRDefault="00E6630D" w:rsidP="0006027D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139065</wp:posOffset>
                </wp:positionV>
                <wp:extent cx="2885440" cy="1172210"/>
                <wp:effectExtent l="12065" t="5715" r="762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35F6" w:rsidRDefault="009C4BEF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CDAD</w:t>
                            </w:r>
                            <w:r w:rsidR="00AE7F7C">
                              <w:rPr>
                                <w:b/>
                              </w:rPr>
                              <w:t xml:space="preserve"> .</w:t>
                            </w:r>
                            <w:proofErr w:type="gramEnd"/>
                            <w:r w:rsidR="00AE7F7C">
                              <w:rPr>
                                <w:b/>
                              </w:rPr>
                              <w:t xml:space="preserve"> DE PROP</w:t>
                            </w:r>
                            <w:r>
                              <w:rPr>
                                <w:b/>
                              </w:rPr>
                              <w:t>IETARIOS C/ MAESTRIA 47</w:t>
                            </w:r>
                          </w:p>
                          <w:p w:rsidR="003D35F6" w:rsidRDefault="003D35F6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ALMERIA</w:t>
                            </w:r>
                          </w:p>
                          <w:p w:rsidR="003D35F6" w:rsidRDefault="003D35F6" w:rsidP="0013775E">
                            <w:pPr>
                              <w:pStyle w:val="Textocomentario"/>
                            </w:pPr>
                          </w:p>
                          <w:p w:rsidR="009C4BEF" w:rsidRDefault="009C4BEF" w:rsidP="0013775E">
                            <w:pPr>
                              <w:pStyle w:val="Textocomentario"/>
                            </w:pPr>
                          </w:p>
                          <w:p w:rsidR="003D35F6" w:rsidRDefault="009C4BEF" w:rsidP="0013775E">
                            <w:pPr>
                              <w:pStyle w:val="Textocomentario"/>
                            </w:pPr>
                            <w:r>
                              <w:t>A/</w:t>
                            </w:r>
                            <w:proofErr w:type="gramStart"/>
                            <w:r>
                              <w:t>A;  D.</w:t>
                            </w:r>
                            <w:proofErr w:type="gramEnd"/>
                            <w:r>
                              <w:t xml:space="preserve"> Miguel Fernández</w:t>
                            </w:r>
                            <w:r w:rsidR="003D35F6">
                              <w:t>.</w:t>
                            </w:r>
                          </w:p>
                          <w:p w:rsidR="003D35F6" w:rsidRPr="003D35F6" w:rsidRDefault="009C4BEF" w:rsidP="0013775E">
                            <w:pPr>
                              <w:pStyle w:val="Textocomentario"/>
                            </w:pPr>
                            <w:proofErr w:type="spellStart"/>
                            <w:r>
                              <w:t>Telef</w:t>
                            </w:r>
                            <w:proofErr w:type="spellEnd"/>
                            <w:r>
                              <w:t>. 687830468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8.95pt;margin-top:10.95pt;width:227.2pt;height:9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" o:allowincell="f">
                <v:textbox>
                  <w:txbxContent>
                    <w:p w:rsidR="003D35F6" w:rsidRDefault="009C4BEF" w:rsidP="0013775E">
                      <w:pPr>
                        <w:pStyle w:val="Textocomentario"/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>CDAD</w:t>
                      </w:r>
                      <w:r w:rsidR="00AE7F7C">
                        <w:rPr>
                          <w:b/>
                        </w:rPr>
                        <w:t xml:space="preserve"> .</w:t>
                      </w:r>
                      <w:proofErr w:type="gramEnd"/>
                      <w:r w:rsidR="00AE7F7C">
                        <w:rPr>
                          <w:b/>
                        </w:rPr>
                        <w:t xml:space="preserve"> DE PROP</w:t>
                      </w:r>
                      <w:r>
                        <w:rPr>
                          <w:b/>
                        </w:rPr>
                        <w:t>IETARIOS C/ MAESTRIA 47</w:t>
                      </w:r>
                    </w:p>
                    <w:p w:rsidR="003D35F6" w:rsidRDefault="003D35F6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ALMERIA</w:t>
                      </w:r>
                    </w:p>
                    <w:p w:rsidR="003D35F6" w:rsidRDefault="003D35F6" w:rsidP="0013775E">
                      <w:pPr>
                        <w:pStyle w:val="Textocomentario"/>
                      </w:pPr>
                    </w:p>
                    <w:p w:rsidR="009C4BEF" w:rsidRDefault="009C4BEF" w:rsidP="0013775E">
                      <w:pPr>
                        <w:pStyle w:val="Textocomentario"/>
                      </w:pPr>
                    </w:p>
                    <w:p w:rsidR="003D35F6" w:rsidRDefault="009C4BEF" w:rsidP="0013775E">
                      <w:pPr>
                        <w:pStyle w:val="Textocomentario"/>
                      </w:pPr>
                      <w:r>
                        <w:t>A/</w:t>
                      </w:r>
                      <w:proofErr w:type="gramStart"/>
                      <w:r>
                        <w:t>A;  D.</w:t>
                      </w:r>
                      <w:proofErr w:type="gramEnd"/>
                      <w:r>
                        <w:t xml:space="preserve"> Miguel Fernández</w:t>
                      </w:r>
                      <w:r w:rsidR="003D35F6">
                        <w:t>.</w:t>
                      </w:r>
                    </w:p>
                    <w:p w:rsidR="003D35F6" w:rsidRPr="003D35F6" w:rsidRDefault="009C4BEF" w:rsidP="0013775E">
                      <w:pPr>
                        <w:pStyle w:val="Textocomentario"/>
                      </w:pPr>
                      <w:proofErr w:type="spellStart"/>
                      <w:r>
                        <w:t>Telef</w:t>
                      </w:r>
                      <w:proofErr w:type="spellEnd"/>
                      <w:r>
                        <w:t>. 687830468</w:t>
                      </w:r>
                    </w:p>
                  </w:txbxContent>
                </v:textbox>
              </v:shape>
            </w:pict>
          </mc:Fallback>
        </mc:AlternateContent>
      </w:r>
      <w:r w:rsidR="0006027D">
        <w:rPr>
          <w:rFonts w:ascii="Arial Narrow" w:hAnsi="Arial Narrow"/>
          <w:sz w:val="22"/>
          <w:lang w:val="es-ES_tradnl"/>
        </w:rPr>
        <w:t>SERVICIOS</w:t>
      </w:r>
    </w:p>
    <w:p w:rsidR="0006027D" w:rsidRDefault="00D64324" w:rsidP="0006027D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VIERNES</w:t>
      </w:r>
      <w:bookmarkStart w:id="0" w:name="_GoBack"/>
      <w:bookmarkEnd w:id="0"/>
      <w:r w:rsidR="0006027D">
        <w:rPr>
          <w:rFonts w:ascii="Arial Narrow" w:hAnsi="Arial Narrow"/>
          <w:sz w:val="22"/>
          <w:lang w:val="es-ES_tradnl"/>
        </w:rPr>
        <w:t xml:space="preserve"> COMPLETO</w:t>
      </w:r>
    </w:p>
    <w:p w:rsidR="0006027D" w:rsidRDefault="0006027D" w:rsidP="0006027D">
      <w:pPr>
        <w:ind w:right="3968"/>
        <w:rPr>
          <w:rFonts w:ascii="Arial Narrow" w:hAnsi="Arial Narrow"/>
          <w:sz w:val="22"/>
          <w:lang w:val="es-ES_tradnl"/>
        </w:rPr>
      </w:pPr>
    </w:p>
    <w:p w:rsidR="007A1237" w:rsidRDefault="007A1237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06027D" w:rsidRDefault="0006027D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06027D" w:rsidRDefault="0006027D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13775E" w:rsidRDefault="0006027D" w:rsidP="0006027D">
      <w:pPr>
        <w:ind w:right="4393"/>
        <w:rPr>
          <w:lang w:val="es-ES_tradnl"/>
        </w:rPr>
      </w:pPr>
      <w:r>
        <w:rPr>
          <w:lang w:val="es-ES_tradnl"/>
        </w:rPr>
        <w:t>LLAVE 178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9C4BEF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>Almerí</w:t>
      </w:r>
      <w:r w:rsidR="0013775E">
        <w:rPr>
          <w:i/>
          <w:lang w:val="es-ES_tradnl"/>
        </w:rPr>
        <w:t xml:space="preserve">a, a </w:t>
      </w:r>
      <w:r w:rsidR="00F4476D">
        <w:rPr>
          <w:i/>
          <w:lang w:val="es-ES_tradnl"/>
        </w:rPr>
        <w:fldChar w:fldCharType="begin"/>
      </w:r>
      <w:r w:rsidR="0013775E">
        <w:rPr>
          <w:i/>
          <w:lang w:val="es-ES_tradnl"/>
        </w:rPr>
        <w:instrText xml:space="preserve"> CREATEDATE \@ "d' de 'MMMM' de 'yyyy" \* MERGEFORMAT </w:instrText>
      </w:r>
      <w:r w:rsidR="00F4476D">
        <w:rPr>
          <w:i/>
          <w:lang w:val="es-ES_tradnl"/>
        </w:rPr>
        <w:fldChar w:fldCharType="separate"/>
      </w:r>
      <w:r w:rsidR="00C41C45">
        <w:rPr>
          <w:i/>
          <w:noProof/>
        </w:rPr>
        <w:t>07 Marzo</w:t>
      </w:r>
      <w:r w:rsidR="003D35F6" w:rsidRPr="003D35F6">
        <w:rPr>
          <w:i/>
          <w:noProof/>
        </w:rPr>
        <w:t xml:space="preserve"> de 2014</w:t>
      </w:r>
      <w:r w:rsidR="00F4476D">
        <w:rPr>
          <w:i/>
          <w:lang w:val="es-ES_tradnl"/>
        </w:rPr>
        <w:fldChar w:fldCharType="end"/>
      </w:r>
    </w:p>
    <w:p w:rsidR="0013775E" w:rsidRDefault="0013775E" w:rsidP="0013775E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701355">
        <w:t>J00018</w:t>
      </w:r>
    </w:p>
    <w:p w:rsidR="00C41C45" w:rsidRDefault="00C41C45" w:rsidP="00C41C45">
      <w:pPr>
        <w:rPr>
          <w:lang w:val="es-ES_tradnl"/>
        </w:rPr>
      </w:pPr>
    </w:p>
    <w:p w:rsidR="0013775E" w:rsidRDefault="0013775E" w:rsidP="0013775E">
      <w:pPr>
        <w:rPr>
          <w:lang w:val="es-ES_tradnl"/>
        </w:rPr>
      </w:pPr>
    </w:p>
    <w:p w:rsidR="0013775E" w:rsidRDefault="0013775E" w:rsidP="0013775E">
      <w:pPr>
        <w:pStyle w:val="Ttulo2"/>
      </w:pPr>
      <w:r>
        <w:t>PRESUPUESTO LIMPIEZA</w:t>
      </w:r>
    </w:p>
    <w:p w:rsidR="0013775E" w:rsidRDefault="0013775E" w:rsidP="0013775E"/>
    <w:p w:rsidR="0013775E" w:rsidRDefault="0013775E" w:rsidP="0013775E"/>
    <w:p w:rsidR="0013775E" w:rsidRPr="003D35F6" w:rsidRDefault="0013775E" w:rsidP="003D35F6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9C4BEF" w:rsidRDefault="009C4BEF" w:rsidP="009C4BEF">
      <w:pPr>
        <w:ind w:left="1069"/>
        <w:jc w:val="both"/>
        <w:rPr>
          <w:b/>
          <w:sz w:val="22"/>
          <w:u w:val="single"/>
        </w:rPr>
      </w:pPr>
    </w:p>
    <w:p w:rsidR="00C41C45" w:rsidRDefault="00C41C45" w:rsidP="00C41C45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SEMANAL</w:t>
      </w:r>
      <w:r w:rsidR="009C4BEF">
        <w:rPr>
          <w:b/>
          <w:sz w:val="22"/>
          <w:u w:val="single"/>
        </w:rPr>
        <w:t>:</w:t>
      </w:r>
    </w:p>
    <w:p w:rsidR="009C4BEF" w:rsidRPr="00C41C45" w:rsidRDefault="009C4BEF" w:rsidP="00C41C45">
      <w:pPr>
        <w:pStyle w:val="Prrafodelista"/>
        <w:numPr>
          <w:ilvl w:val="0"/>
          <w:numId w:val="2"/>
        </w:numPr>
        <w:rPr>
          <w:b/>
          <w:sz w:val="22"/>
          <w:u w:val="single"/>
        </w:rPr>
      </w:pPr>
      <w:r w:rsidRPr="00C41C45">
        <w:rPr>
          <w:sz w:val="22"/>
        </w:rPr>
        <w:t xml:space="preserve">Barrido y fregado o </w:t>
      </w:r>
      <w:proofErr w:type="spellStart"/>
      <w:r w:rsidRPr="00C41C45">
        <w:rPr>
          <w:sz w:val="22"/>
        </w:rPr>
        <w:t>mopa</w:t>
      </w:r>
      <w:proofErr w:type="spellEnd"/>
      <w:r w:rsidRPr="00C41C45">
        <w:rPr>
          <w:sz w:val="22"/>
        </w:rPr>
        <w:t xml:space="preserve"> según </w:t>
      </w:r>
      <w:proofErr w:type="gramStart"/>
      <w:r w:rsidRPr="00C41C45">
        <w:rPr>
          <w:sz w:val="22"/>
        </w:rPr>
        <w:t>necesidad  de</w:t>
      </w:r>
      <w:proofErr w:type="gramEnd"/>
      <w:r w:rsidRPr="00C41C45">
        <w:rPr>
          <w:sz w:val="22"/>
        </w:rPr>
        <w:t xml:space="preserve"> suelos del portal. </w:t>
      </w:r>
    </w:p>
    <w:p w:rsidR="009C4BEF" w:rsidRDefault="009C4BEF" w:rsidP="009C4BEF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 xml:space="preserve">Barrido y fregado o </w:t>
      </w:r>
      <w:proofErr w:type="spellStart"/>
      <w:r>
        <w:rPr>
          <w:sz w:val="22"/>
        </w:rPr>
        <w:t>mopa</w:t>
      </w:r>
      <w:proofErr w:type="spellEnd"/>
      <w:r>
        <w:rPr>
          <w:sz w:val="22"/>
        </w:rPr>
        <w:t xml:space="preserve"> según </w:t>
      </w:r>
      <w:proofErr w:type="gramStart"/>
      <w:r>
        <w:rPr>
          <w:sz w:val="22"/>
        </w:rPr>
        <w:t>necesidad  de</w:t>
      </w:r>
      <w:proofErr w:type="gramEnd"/>
      <w:r>
        <w:rPr>
          <w:sz w:val="22"/>
        </w:rPr>
        <w:t xml:space="preserve"> pasillos.</w:t>
      </w:r>
    </w:p>
    <w:p w:rsidR="009C4BEF" w:rsidRDefault="009C4BEF" w:rsidP="009C4BEF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Barrido y fregado de escaleras.</w:t>
      </w:r>
    </w:p>
    <w:p w:rsidR="009C4BEF" w:rsidRPr="009C4BEF" w:rsidRDefault="009C4BEF" w:rsidP="009C4BEF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 xml:space="preserve">Desempolvado de rodapiés, pasamanos, </w:t>
      </w:r>
      <w:proofErr w:type="gramStart"/>
      <w:r>
        <w:rPr>
          <w:sz w:val="22"/>
        </w:rPr>
        <w:t>buzones,..</w:t>
      </w:r>
      <w:proofErr w:type="spellStart"/>
      <w:proofErr w:type="gramEnd"/>
      <w:r>
        <w:rPr>
          <w:sz w:val="22"/>
        </w:rPr>
        <w:t>etc</w:t>
      </w:r>
      <w:proofErr w:type="spellEnd"/>
      <w:r w:rsidR="00C41C45">
        <w:rPr>
          <w:sz w:val="22"/>
        </w:rPr>
        <w:t>.</w:t>
      </w:r>
      <w:r w:rsidRPr="009C4BEF">
        <w:rPr>
          <w:sz w:val="22"/>
        </w:rPr>
        <w:t xml:space="preserve"> </w:t>
      </w:r>
    </w:p>
    <w:p w:rsidR="009C4BEF" w:rsidRDefault="009C4BEF" w:rsidP="009C4BEF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Limpieza de huellas digitales en revestimientos y puerta exterior.</w:t>
      </w:r>
    </w:p>
    <w:p w:rsidR="009C4BEF" w:rsidRDefault="009C4BEF" w:rsidP="009C4BEF">
      <w:pPr>
        <w:ind w:left="644"/>
        <w:jc w:val="both"/>
        <w:rPr>
          <w:sz w:val="22"/>
        </w:rPr>
      </w:pPr>
    </w:p>
    <w:p w:rsidR="009C4BEF" w:rsidRDefault="009C4BEF" w:rsidP="009C4BEF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</w:p>
    <w:p w:rsidR="009C4BEF" w:rsidRPr="00912E2D" w:rsidRDefault="000053E7" w:rsidP="009C4BEF">
      <w:pPr>
        <w:pStyle w:val="Prrafodelista"/>
        <w:numPr>
          <w:ilvl w:val="0"/>
          <w:numId w:val="12"/>
        </w:numPr>
        <w:contextualSpacing/>
        <w:jc w:val="both"/>
        <w:rPr>
          <w:sz w:val="22"/>
        </w:rPr>
      </w:pPr>
      <w:r>
        <w:rPr>
          <w:sz w:val="22"/>
        </w:rPr>
        <w:t>Desempolvado de ventanas tragaluz por su parte interior.</w:t>
      </w:r>
    </w:p>
    <w:p w:rsidR="009C4BEF" w:rsidRPr="00912E2D" w:rsidRDefault="009C4BEF" w:rsidP="009C4BEF">
      <w:pPr>
        <w:pStyle w:val="Prrafodelista"/>
        <w:numPr>
          <w:ilvl w:val="0"/>
          <w:numId w:val="12"/>
        </w:numPr>
        <w:contextualSpacing/>
        <w:jc w:val="both"/>
        <w:rPr>
          <w:sz w:val="22"/>
        </w:rPr>
      </w:pPr>
      <w:r w:rsidRPr="00912E2D">
        <w:rPr>
          <w:sz w:val="22"/>
        </w:rPr>
        <w:t>Limpieza a fondo de la puerta exterior.</w:t>
      </w:r>
    </w:p>
    <w:p w:rsidR="009C4BEF" w:rsidRDefault="009C4BEF" w:rsidP="009C4BEF">
      <w:pPr>
        <w:pStyle w:val="Prrafodelista"/>
        <w:numPr>
          <w:ilvl w:val="0"/>
          <w:numId w:val="12"/>
        </w:numPr>
        <w:contextualSpacing/>
        <w:jc w:val="both"/>
        <w:rPr>
          <w:sz w:val="22"/>
        </w:rPr>
      </w:pPr>
      <w:r w:rsidRPr="00912E2D">
        <w:rPr>
          <w:sz w:val="22"/>
        </w:rPr>
        <w:t>Limpieza de puntos de luz por su parte exterior.</w:t>
      </w:r>
    </w:p>
    <w:p w:rsidR="000053E7" w:rsidRPr="00912E2D" w:rsidRDefault="000053E7" w:rsidP="009C4BEF">
      <w:pPr>
        <w:pStyle w:val="Prrafodelista"/>
        <w:numPr>
          <w:ilvl w:val="0"/>
          <w:numId w:val="12"/>
        </w:numPr>
        <w:contextualSpacing/>
        <w:jc w:val="both"/>
        <w:rPr>
          <w:sz w:val="22"/>
        </w:rPr>
      </w:pPr>
      <w:r>
        <w:rPr>
          <w:sz w:val="22"/>
        </w:rPr>
        <w:t>Desempolvado de plafones en planta y portal.</w:t>
      </w:r>
    </w:p>
    <w:p w:rsidR="009C4BEF" w:rsidRPr="00912E2D" w:rsidRDefault="009C4BEF" w:rsidP="000053E7">
      <w:pPr>
        <w:pStyle w:val="Prrafodelista"/>
        <w:ind w:left="644"/>
        <w:contextualSpacing/>
        <w:jc w:val="both"/>
        <w:rPr>
          <w:sz w:val="22"/>
        </w:rPr>
      </w:pPr>
      <w:r w:rsidRPr="00912E2D">
        <w:rPr>
          <w:sz w:val="22"/>
        </w:rPr>
        <w:t xml:space="preserve">                                                        </w:t>
      </w:r>
    </w:p>
    <w:p w:rsidR="009C4BEF" w:rsidRDefault="009C4BEF" w:rsidP="009C4BEF">
      <w:pPr>
        <w:tabs>
          <w:tab w:val="left" w:pos="1591"/>
        </w:tabs>
        <w:rPr>
          <w:b/>
          <w:sz w:val="22"/>
          <w:u w:val="single"/>
        </w:rPr>
      </w:pPr>
    </w:p>
    <w:p w:rsidR="009C4BEF" w:rsidRPr="000053E7" w:rsidRDefault="009C4BEF" w:rsidP="000053E7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SEMESTRAL:</w:t>
      </w:r>
    </w:p>
    <w:p w:rsidR="009C4BEF" w:rsidRPr="00912E2D" w:rsidRDefault="009C4BEF" w:rsidP="009C4BEF">
      <w:pPr>
        <w:pStyle w:val="Prrafodelista"/>
        <w:numPr>
          <w:ilvl w:val="0"/>
          <w:numId w:val="13"/>
        </w:numPr>
        <w:contextualSpacing/>
        <w:jc w:val="both"/>
        <w:rPr>
          <w:sz w:val="22"/>
        </w:rPr>
      </w:pPr>
      <w:r w:rsidRPr="00912E2D">
        <w:rPr>
          <w:sz w:val="22"/>
        </w:rPr>
        <w:t>Limpieza del revestimiento del portal.</w:t>
      </w:r>
    </w:p>
    <w:p w:rsidR="009C4BEF" w:rsidRPr="00912E2D" w:rsidRDefault="009C4BEF" w:rsidP="009C4BEF">
      <w:pPr>
        <w:pStyle w:val="Prrafodelista"/>
        <w:numPr>
          <w:ilvl w:val="0"/>
          <w:numId w:val="13"/>
        </w:numPr>
        <w:contextualSpacing/>
        <w:jc w:val="both"/>
        <w:rPr>
          <w:sz w:val="22"/>
        </w:rPr>
      </w:pPr>
      <w:r w:rsidRPr="00912E2D">
        <w:rPr>
          <w:sz w:val="22"/>
        </w:rPr>
        <w:t>Cristalizado del portal.</w:t>
      </w:r>
    </w:p>
    <w:p w:rsidR="009C4BEF" w:rsidRDefault="009C4BEF" w:rsidP="009C4BEF"/>
    <w:p w:rsidR="009C4BEF" w:rsidRDefault="009C4BEF" w:rsidP="009C4BEF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ANUAL:</w:t>
      </w:r>
    </w:p>
    <w:p w:rsidR="009C4BEF" w:rsidRPr="00912E2D" w:rsidRDefault="009C4BEF" w:rsidP="009C4BEF">
      <w:pPr>
        <w:pStyle w:val="Prrafodelista"/>
        <w:numPr>
          <w:ilvl w:val="0"/>
          <w:numId w:val="14"/>
        </w:numPr>
        <w:contextualSpacing/>
        <w:rPr>
          <w:sz w:val="22"/>
        </w:rPr>
      </w:pPr>
      <w:r w:rsidRPr="00912E2D">
        <w:rPr>
          <w:sz w:val="22"/>
        </w:rPr>
        <w:t>Cristalizado de pasillos</w:t>
      </w:r>
    </w:p>
    <w:p w:rsidR="0013775E" w:rsidRDefault="0013775E" w:rsidP="0013775E"/>
    <w:p w:rsidR="0006027D" w:rsidRDefault="0006027D" w:rsidP="000A2CDE">
      <w:pPr>
        <w:rPr>
          <w:b/>
          <w:szCs w:val="22"/>
        </w:rPr>
      </w:pPr>
    </w:p>
    <w:p w:rsidR="00CE4379" w:rsidRDefault="00CE4379" w:rsidP="000A2CDE">
      <w:pPr>
        <w:rPr>
          <w:b/>
          <w:szCs w:val="22"/>
        </w:rPr>
      </w:pPr>
    </w:p>
    <w:p w:rsidR="0006027D" w:rsidRDefault="0006027D" w:rsidP="000A2CDE">
      <w:pPr>
        <w:rPr>
          <w:b/>
          <w:szCs w:val="22"/>
        </w:rPr>
      </w:pPr>
    </w:p>
    <w:p w:rsidR="0006027D" w:rsidRDefault="0006027D" w:rsidP="000A2CDE">
      <w:pPr>
        <w:rPr>
          <w:b/>
          <w:szCs w:val="22"/>
        </w:rPr>
      </w:pPr>
    </w:p>
    <w:p w:rsidR="0006027D" w:rsidRDefault="0006027D" w:rsidP="000A2CDE">
      <w:pPr>
        <w:rPr>
          <w:b/>
          <w:szCs w:val="22"/>
        </w:rPr>
      </w:pPr>
    </w:p>
    <w:p w:rsidR="0006027D" w:rsidRDefault="0006027D" w:rsidP="000A2CDE">
      <w:pPr>
        <w:rPr>
          <w:b/>
          <w:szCs w:val="22"/>
        </w:rPr>
      </w:pPr>
    </w:p>
    <w:p w:rsidR="0006027D" w:rsidRDefault="0006027D" w:rsidP="000A2CDE">
      <w:pPr>
        <w:rPr>
          <w:b/>
          <w:szCs w:val="22"/>
        </w:rPr>
      </w:pPr>
    </w:p>
    <w:p w:rsidR="0006027D" w:rsidRPr="00CE4379" w:rsidRDefault="0006027D" w:rsidP="000A2CDE">
      <w:pPr>
        <w:rPr>
          <w:b/>
          <w:i/>
          <w:sz w:val="16"/>
        </w:rPr>
      </w:pPr>
      <w:r>
        <w:rPr>
          <w:b/>
          <w:szCs w:val="22"/>
        </w:rPr>
        <w:t>ESCALERA 4 PELDAÑOS</w:t>
      </w:r>
    </w:p>
    <w:sectPr w:rsidR="0006027D" w:rsidRPr="00CE4379" w:rsidSect="00844B8A">
      <w:footerReference w:type="default" r:id="rId8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D8E" w:rsidRDefault="00F95D8E" w:rsidP="00950004">
      <w:r>
        <w:separator/>
      </w:r>
    </w:p>
  </w:endnote>
  <w:endnote w:type="continuationSeparator" w:id="0">
    <w:p w:rsidR="00F95D8E" w:rsidRDefault="00F95D8E" w:rsidP="00950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D8E" w:rsidRDefault="00F95D8E" w:rsidP="00950004">
      <w:r>
        <w:separator/>
      </w:r>
    </w:p>
  </w:footnote>
  <w:footnote w:type="continuationSeparator" w:id="0">
    <w:p w:rsidR="00F95D8E" w:rsidRDefault="00F95D8E" w:rsidP="00950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</w:abstractNum>
  <w:abstractNum w:abstractNumId="1" w15:restartNumberingAfterBreak="0">
    <w:nsid w:val="06E40102"/>
    <w:multiLevelType w:val="hybridMultilevel"/>
    <w:tmpl w:val="D5A6E462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EF803EE"/>
    <w:multiLevelType w:val="hybridMultilevel"/>
    <w:tmpl w:val="E7BCA91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6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D053350"/>
    <w:multiLevelType w:val="hybridMultilevel"/>
    <w:tmpl w:val="6C1269A6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5F65677A"/>
    <w:multiLevelType w:val="hybridMultilevel"/>
    <w:tmpl w:val="1E6099FC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7EFE341B"/>
    <w:multiLevelType w:val="hybridMultilevel"/>
    <w:tmpl w:val="2C80A9B6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0"/>
  </w:num>
  <w:num w:numId="5">
    <w:abstractNumId w:val="5"/>
  </w:num>
  <w:num w:numId="6">
    <w:abstractNumId w:val="9"/>
  </w:num>
  <w:num w:numId="7">
    <w:abstractNumId w:val="8"/>
  </w:num>
  <w:num w:numId="8">
    <w:abstractNumId w:val="13"/>
  </w:num>
  <w:num w:numId="9">
    <w:abstractNumId w:val="12"/>
  </w:num>
  <w:num w:numId="10">
    <w:abstractNumId w:val="4"/>
  </w:num>
  <w:num w:numId="11">
    <w:abstractNumId w:val="11"/>
  </w:num>
  <w:num w:numId="12">
    <w:abstractNumId w:val="7"/>
  </w:num>
  <w:num w:numId="13">
    <w:abstractNumId w:val="1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CDE"/>
    <w:rsid w:val="000053E7"/>
    <w:rsid w:val="0006027D"/>
    <w:rsid w:val="000A2CDE"/>
    <w:rsid w:val="0013775E"/>
    <w:rsid w:val="003A45A9"/>
    <w:rsid w:val="003D35F6"/>
    <w:rsid w:val="003F4137"/>
    <w:rsid w:val="004E584E"/>
    <w:rsid w:val="004F74EA"/>
    <w:rsid w:val="005154C4"/>
    <w:rsid w:val="005F284B"/>
    <w:rsid w:val="006C769A"/>
    <w:rsid w:val="00701355"/>
    <w:rsid w:val="00731A53"/>
    <w:rsid w:val="007A1237"/>
    <w:rsid w:val="00844B8A"/>
    <w:rsid w:val="00982A2A"/>
    <w:rsid w:val="009C4BEF"/>
    <w:rsid w:val="00A304BA"/>
    <w:rsid w:val="00AE7F7C"/>
    <w:rsid w:val="00B65A09"/>
    <w:rsid w:val="00B75D6E"/>
    <w:rsid w:val="00BC2B53"/>
    <w:rsid w:val="00C41C45"/>
    <w:rsid w:val="00CE4379"/>
    <w:rsid w:val="00D64324"/>
    <w:rsid w:val="00E6630D"/>
    <w:rsid w:val="00F4476D"/>
    <w:rsid w:val="00F95D8E"/>
    <w:rsid w:val="00FA7CBA"/>
    <w:rsid w:val="00FE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EA061D"/>
  <w15:docId w15:val="{BEA95B0F-7339-42FE-91DC-E6998E03C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3D35F6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602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02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%20presupues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CC8D6A-8823-4CA7-9381-2C9C9AF14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</Template>
  <TotalTime>0</TotalTime>
  <Pages>1</Pages>
  <Words>141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Cristina González</cp:lastModifiedBy>
  <cp:revision>3</cp:revision>
  <cp:lastPrinted>2019-01-24T12:26:00Z</cp:lastPrinted>
  <dcterms:created xsi:type="dcterms:W3CDTF">2023-03-27T11:14:00Z</dcterms:created>
  <dcterms:modified xsi:type="dcterms:W3CDTF">2024-03-19T10:43:00Z</dcterms:modified>
</cp:coreProperties>
</file>